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3B14" w14:textId="77777777" w:rsidR="001877D5" w:rsidRPr="00B26C8D" w:rsidRDefault="001877D5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722FF2E9" w14:textId="75581167" w:rsidR="001877D5" w:rsidRPr="00B26C8D" w:rsidRDefault="001877D5" w:rsidP="000D2C5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3486D453" w14:textId="77777777" w:rsidR="001877D5" w:rsidRDefault="001877D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38C3B69" w14:textId="77777777" w:rsidR="001877D5" w:rsidRDefault="001877D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5CFFB05" w14:textId="77777777" w:rsidR="001877D5" w:rsidRDefault="001877D5">
      <w:pPr>
        <w:jc w:val="center"/>
        <w:rPr>
          <w:sz w:val="28"/>
        </w:rPr>
      </w:pPr>
    </w:p>
    <w:p w14:paraId="36DDBA6C" w14:textId="77777777" w:rsidR="001877D5" w:rsidRDefault="001877D5">
      <w:pPr>
        <w:jc w:val="center"/>
        <w:rPr>
          <w:sz w:val="28"/>
        </w:rPr>
      </w:pPr>
    </w:p>
    <w:p w14:paraId="73457F46" w14:textId="77777777" w:rsidR="001877D5" w:rsidRDefault="001877D5">
      <w:pPr>
        <w:jc w:val="center"/>
        <w:rPr>
          <w:sz w:val="28"/>
        </w:rPr>
      </w:pPr>
    </w:p>
    <w:p w14:paraId="7D19E06D" w14:textId="77777777" w:rsidR="001877D5" w:rsidRDefault="001877D5">
      <w:pPr>
        <w:jc w:val="center"/>
        <w:rPr>
          <w:sz w:val="28"/>
        </w:rPr>
      </w:pPr>
    </w:p>
    <w:p w14:paraId="64C3BF9D" w14:textId="77777777" w:rsidR="001877D5" w:rsidRDefault="001877D5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449ADA5A" w14:textId="77777777" w:rsidR="001877D5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7334B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3B79341" w14:textId="77777777" w:rsidR="001877D5" w:rsidRDefault="001877D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498CEF3" w14:textId="77777777" w:rsidR="001877D5" w:rsidRDefault="001877D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65480BCE" w14:textId="77777777" w:rsidR="001877D5" w:rsidRDefault="001877D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877D5" w14:paraId="0D4CE62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7F9BB46" w14:textId="77777777" w:rsidR="001877D5" w:rsidRDefault="001877D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292334F" w14:textId="77777777" w:rsidR="001877D5" w:rsidRDefault="001877D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DC75776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37303B7" w14:textId="77777777" w:rsidR="001877D5" w:rsidRDefault="001877D5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E623FA5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A3097AC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378FB4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F90CDA5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12E2A4D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319B374" w14:textId="77777777" w:rsidR="001877D5" w:rsidRDefault="001877D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C0616C5" w14:textId="77777777" w:rsidR="001877D5" w:rsidRDefault="001877D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0A47528" w14:textId="77777777" w:rsidR="001877D5" w:rsidRDefault="001877D5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02F6774" w14:textId="77777777" w:rsidR="001877D5" w:rsidRDefault="001877D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5A0CAF1" w14:textId="77777777" w:rsidR="001877D5" w:rsidRDefault="001877D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4967EDA" w14:textId="77777777" w:rsidR="001877D5" w:rsidRDefault="001877D5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C8D6255" w14:textId="77777777" w:rsidR="001877D5" w:rsidRDefault="001877D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70261B8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16BC004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DB209B4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22B3DB1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FEAA085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71CD366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7E6DC08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E93C891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823C37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1877D5" w14:paraId="4F52920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A25DCF3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99A495D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FD74FD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C7DDFA8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3FA1064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B53966E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0BEEC73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781E699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D7847DC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A699950" w14:textId="77777777" w:rsidR="001877D5" w:rsidRDefault="001877D5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02B7C75" w14:textId="77777777" w:rsidR="001877D5" w:rsidRDefault="001877D5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DB83A28" w14:textId="77777777" w:rsidR="001877D5" w:rsidRDefault="001877D5">
      <w:pPr>
        <w:spacing w:line="192" w:lineRule="auto"/>
        <w:jc w:val="center"/>
      </w:pPr>
    </w:p>
    <w:p w14:paraId="0F9BEBCC" w14:textId="77777777" w:rsidR="001877D5" w:rsidRDefault="001877D5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BB1ADB9" w14:textId="77777777" w:rsidR="001877D5" w:rsidRPr="006310EB" w:rsidRDefault="001877D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A629064" w14:textId="77777777" w:rsidR="001877D5" w:rsidRPr="006310EB" w:rsidRDefault="001877D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249FB4F" w14:textId="77777777" w:rsidR="001877D5" w:rsidRPr="006310EB" w:rsidRDefault="001877D5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C16A2D1" w14:textId="77777777" w:rsidR="001877D5" w:rsidRPr="00A8307A" w:rsidRDefault="001877D5" w:rsidP="00516DD3">
      <w:pPr>
        <w:pStyle w:val="Heading1"/>
        <w:spacing w:line="360" w:lineRule="auto"/>
      </w:pPr>
      <w:r w:rsidRPr="00A8307A">
        <w:t>LINIA 100</w:t>
      </w:r>
    </w:p>
    <w:p w14:paraId="4B7109BD" w14:textId="77777777" w:rsidR="001877D5" w:rsidRPr="00A8307A" w:rsidRDefault="001877D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1877D5" w:rsidRPr="00AB76B4" w14:paraId="2FBE212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720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2C4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0F9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CA48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4805BD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BCCB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67A897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B717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961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71C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CA7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EC24A5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8F5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C81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77B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9B0D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EF3203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E46E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D03E2E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4BF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3A1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6BC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CBE6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3E13AF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EE4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119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2BC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0E55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2DADEE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E78E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4E54048F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C7D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D13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B8D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273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52570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1877D5" w:rsidRPr="00AB76B4" w14:paraId="157D26D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57E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8B7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3DC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2DF0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1E3E00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FC8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E05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823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11B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4BC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2CA9C03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1BD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8B0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901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2A88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669468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5A1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E070A0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F18C16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66D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6C2B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BFC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4964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965CDA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18E56E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7D5" w:rsidRPr="00AB76B4" w14:paraId="4DC080F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594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05F6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696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15C3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35C10E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E018D7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F6E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CC8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8EF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0CD576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EAA5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98DC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1877D5" w:rsidRPr="00AB76B4" w14:paraId="372AAB0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E7E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86C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476B66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412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07F7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F65E41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2EC68F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12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61F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217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AFD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B9B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9E72A1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1E4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611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061C7A2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74E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D6F8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2CB85A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4D4013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F336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FED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353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12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BB0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0C88029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C9E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DEC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C6F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0C42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323049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1749DB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C63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A13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DDA5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51AE95F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4A4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EFD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017263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CA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9FF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DC3732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5E11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8BFC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221939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52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72D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78E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E0FF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F6C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27E23A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0B0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8C03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D7D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1AED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63D4B3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5AE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E71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7C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B336D8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C7E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B5D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5380CD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868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EB2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7E1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38F2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BA8821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4B1C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438C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8B0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753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70C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60E5CD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B83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DC2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D8C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61F0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7E060B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B809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6B1ADA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95E9B8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D808F8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554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952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E07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974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5402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1877D5" w:rsidRPr="00AB76B4" w14:paraId="7C12E73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E7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80B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5D1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E854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1FB094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83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E01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9EA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3D0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D1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6BF3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7D5" w:rsidRPr="00AB76B4" w14:paraId="186CF08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00D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28D9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9EFE70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B2E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FA90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F0357B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5E48E4D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F26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711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6BB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CAF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0E8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2EC116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B68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D97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941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5E2D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E5BE7F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6DF955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594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48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709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2D44076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035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0E8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1877D5" w:rsidRPr="00AB76B4" w14:paraId="7C6FFD2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351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F26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81AA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3938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44026A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7583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669F17E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006408E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64A8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EBC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EF58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303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1877D5" w:rsidRPr="00AB76B4" w14:paraId="22EC4A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A6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FB8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904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002D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AEA9BC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567ADD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C4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59C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E6D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E287A8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0BF5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5EF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772F05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48A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1E2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C96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95B1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798BBA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D86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146A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2A43488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2429C6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848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BF7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968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F0EF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DFF7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1877D5" w:rsidRPr="00AB76B4" w14:paraId="6771C4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591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8DDB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DAA9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5394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C73CA0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9D2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68DD2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9D26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851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8B4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E7D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BD25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877D5" w:rsidRPr="00AB76B4" w14:paraId="22BD809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AA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7A42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212B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4AB1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2540BB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139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723A86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4E0141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246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F37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FDB5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D68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A9A46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4102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1877D5" w:rsidRPr="00AB76B4" w14:paraId="122285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E0F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1A2E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003E6A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F02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1DCF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255E74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BE4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E6CB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171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BEE8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7FB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5DF6026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05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A7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049BE5A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3DE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4E71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0832AD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26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F19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32F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587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B20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02264B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CC8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B1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DC0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35C8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AF136B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6FE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F86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912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4FD1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ED08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97DEC5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B27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C9E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D67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3B55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C30DA5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3E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FB8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197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9F07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830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D392A0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E4B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6C5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81FD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AAF8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76CDD3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FEB2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AB99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E32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1EB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0F0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9A1B41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280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A9E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08A5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9047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F3E7FD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C0158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C98C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2EC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BD4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A08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67F0BA9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782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46A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CC5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BE9E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459691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22C5E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D9D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79E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16685F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AE7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2C19" w14:textId="77777777" w:rsidR="001877D5" w:rsidRPr="00AB76B4" w:rsidRDefault="001877D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28E59A8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D28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84E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783AEDF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A27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D281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EC8B09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442A377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929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D4E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2E1B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C32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E76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87742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230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870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F0D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D3566" w14:textId="77777777" w:rsidR="001877D5" w:rsidRPr="00AB76B4" w:rsidRDefault="001877D5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C068217" w14:textId="77777777" w:rsidR="001877D5" w:rsidRPr="00AB76B4" w:rsidRDefault="001877D5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85B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BE9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958CA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0A10095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EF4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57D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318B4A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FF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6F71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C03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8B54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47066A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BF8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8049A1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397D5E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89E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643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D23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721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0A0AD6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70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30B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383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D731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6176174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795F3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2F043A0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65F1B62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9AA324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71589A8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E03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C69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FC33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AA1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2EEB02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CC0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0ABC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1CA50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9C3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AAD1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910282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101E2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314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C26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25A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BC2D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60F6FA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F61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E11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C594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9447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C65780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99D39" w14:textId="77777777" w:rsidR="001877D5" w:rsidRPr="00AB76B4" w:rsidRDefault="001877D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6BE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286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0F8AD23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DAD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8FE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5D75737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F78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381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09E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C5F9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83B771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E69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7CBC6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3703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B07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BD4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6CD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7A09BA3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740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9F9C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1374FBB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5F5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C625A" w14:textId="77777777" w:rsidR="001877D5" w:rsidRPr="00AB76B4" w:rsidRDefault="001877D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556024A" w14:textId="77777777" w:rsidR="001877D5" w:rsidRPr="00AB76B4" w:rsidRDefault="001877D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CAC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958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365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2FF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A30A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341D094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466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60B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4C1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CCE5F" w14:textId="77777777" w:rsidR="001877D5" w:rsidRPr="00AB76B4" w:rsidRDefault="001877D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8660A8B" w14:textId="77777777" w:rsidR="001877D5" w:rsidRPr="00AB76B4" w:rsidRDefault="001877D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766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034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1ECC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79F76E0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987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68B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5E92370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E05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991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CA4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07469" w14:textId="77777777" w:rsidR="001877D5" w:rsidRPr="00AB76B4" w:rsidRDefault="001877D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B49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D38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9D79C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7F912EF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D6B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CBE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519A88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47D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67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52D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7430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E03F2B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2F14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183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293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45FC2A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C3A6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FC7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2A713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AE0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5436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23C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54C76" w14:textId="77777777" w:rsidR="001877D5" w:rsidRPr="00AB76B4" w:rsidRDefault="001877D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0330E4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8C1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52A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AE83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391E8E2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B78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3FB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505AD4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2CC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C6C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9D2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AD6DA" w14:textId="77777777" w:rsidR="001877D5" w:rsidRPr="00AB76B4" w:rsidRDefault="001877D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501373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61D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458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3BE2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359214A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5CC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71F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E4147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CA6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38F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801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0ED0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1733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87CF63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1CFF817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167D0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6C69A3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C16ACF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0F3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CE3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A51A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36B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2CC3569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EC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8C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80377E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8F5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AA51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39C806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E4D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8B0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837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049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A33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0BA46A1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8B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78E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9F7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E790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61F51C1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37A9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E3B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12A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3F25AB1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795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504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1D90A32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150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2456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444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22D8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D19F2B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1C37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28350D7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688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8B6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085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353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826F7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B80F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77D5" w:rsidRPr="00AB76B4" w14:paraId="313978E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29C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0D7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607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CD32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EAE61A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2AA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CA0DF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7D48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1D6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061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A263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5662CA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1D1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002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6C6B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2DE7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6ADF9C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88F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CD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92A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257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630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1AC7964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AD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7C6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2B6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978B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769045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200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1F51B9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4DC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F63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0F1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DC4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700A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112B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877D5" w:rsidRPr="00AB76B4" w14:paraId="32B3CA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EFA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15F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066390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206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8503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FF9E8F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C17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D07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38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788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C3E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71AF64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852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DF1F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313535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41D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6C984" w14:textId="77777777" w:rsidR="001877D5" w:rsidRPr="00AB76B4" w:rsidRDefault="001877D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97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05A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F6975" w14:textId="77777777" w:rsidR="001877D5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7C67" w14:textId="77777777" w:rsidR="001877D5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5F87" w14:textId="77777777" w:rsidR="001877D5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75DDA3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E2B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6D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38F654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BC5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E79F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2B9F36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2BB041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D79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B84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E9C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93A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2A6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6E15DA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C9F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1D9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5811E6C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2D5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8983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9A4F4A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84AE07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423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18C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CAE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0C9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C78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C2968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1877D5" w:rsidRPr="00AB76B4" w14:paraId="6C7038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E0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93C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5BE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5AD6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06915A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FF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4AA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5E5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3C2B9E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9B8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3DF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7283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2AE86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648B4FB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77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26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7B0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EBBB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8E5600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F8D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1E5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6EA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25208E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6DC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BEEF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1549DE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404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DC1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3751F31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5F1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436F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F0C89A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A34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BBA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F69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D64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FA7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6A3C56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406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9DD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C64F71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CBA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BA1A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075460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5E6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7A2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8FA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A15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30C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7399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13DC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1877D5" w:rsidRPr="00AB76B4" w14:paraId="3A35D92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2B4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956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F40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D69D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971619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03C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A8CBC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41B6D0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B3364B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C786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40E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252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731F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4957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77D5" w:rsidRPr="00AB76B4" w14:paraId="07DC93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B55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BF9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0C4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B90C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7CEEB4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D9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0AF09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1BBBF9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162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FFB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84C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541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1877D5" w:rsidRPr="00AB76B4" w14:paraId="6FA237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EEF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1734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7CC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CF1C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3E9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4F7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505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FA9030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133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E4A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555BD63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09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C253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D4B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FBC1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DA032E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5CC6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8CA1E5B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377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AE3C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B18E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247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B2A4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1877D5" w:rsidRPr="00AB76B4" w14:paraId="6526362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374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3C9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381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58BB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E1E143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8449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FB1933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EB9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AE16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5E9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27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1877D5" w:rsidRPr="00AB76B4" w14:paraId="7C4C284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62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852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9B460EF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AD2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9B1F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5EC340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DE3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E73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8655A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FA0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7BB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0832F31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C48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FA10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DFD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47B5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DCCA2B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AB506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F74A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23D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8DA4AD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F73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D6E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19667C5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D84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BD982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03E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781A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89696F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BE99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B0A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AB9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65CBCA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50D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6A2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A6615F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77D5" w:rsidRPr="00AB76B4" w14:paraId="2071214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62B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B32E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D09E33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D0C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B6E3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140996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3206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0B1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3A7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E659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DF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77D5" w:rsidRPr="00AB76B4" w14:paraId="74B3D03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5D4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56FF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506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92CA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9C1FDD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3955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35C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6969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06ABD60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F51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B4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7D5" w:rsidRPr="00AB76B4" w14:paraId="2ACA5F6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C99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5AC9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DA73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3B1E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8DDAF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81617F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22A2174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C422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1A0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4C6B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7D1B40F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81C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C9C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7D5" w:rsidRPr="00AB76B4" w14:paraId="06BC917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613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508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B57F556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9BF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C182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947181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774CDC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2807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4FE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8BE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385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712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01334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118929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7D5" w:rsidRPr="00AB76B4" w14:paraId="46A45B9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1C5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0780C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258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F46B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239F3E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E37E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7C2D2F0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82318FF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582B4B3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E42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D38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C07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4F6E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62026B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7A7A73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877D5" w:rsidRPr="00AB76B4" w14:paraId="16032EB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EC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81FB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360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26F9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72F7F5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3E9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352CE0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AB59BFC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42DDF0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D1A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155C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69D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8F1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8A419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1877D5" w:rsidRPr="00AB76B4" w14:paraId="3B9640A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51A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F8E1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9F05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58B4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D913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7F0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E4B2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22B56BB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FAD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DBE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877D5" w:rsidRPr="00AB76B4" w14:paraId="677CF3E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E81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6E49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954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8857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AD4A9F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B8F5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606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326C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D3298D3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A0E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BE5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43D1C8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877D5" w:rsidRPr="00AB76B4" w14:paraId="5CD9A93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1AD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851D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846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A09B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08F45DB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2F51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F73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BD92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63B15EC8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093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F4F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1877D5" w:rsidRPr="00AB76B4" w14:paraId="57A67D1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2B4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2E2AB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8EB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5DF1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C6C62A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613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D2830B4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9E14C5E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33BB055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5BD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DC7F" w14:textId="77777777" w:rsidR="001877D5" w:rsidRPr="00AB76B4" w:rsidRDefault="001877D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A8E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E18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E18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1877D5" w:rsidRPr="00AB76B4" w14:paraId="2EF6B5C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A99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9AAF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027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8CB1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AF3800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5F2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342E1F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7E46EB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7569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B3F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23E7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EB8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F2A4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1877D5" w:rsidRPr="00AB76B4" w14:paraId="59E92EF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32B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67E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B3D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B8F1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9EDE1A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1A7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D61D81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DABBF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30D4CC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EB4153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DD1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637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C6B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F3B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8717E5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9D8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9426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D39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2539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6CCBF1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827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B6F62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50D78C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20E0336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41FE11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660AE27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4A9E77B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D5A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80B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FCB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11A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64DAC54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032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A11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E08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29D8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DE2877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673628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AD5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3EAE9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6B0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2269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1B5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4DAC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5B4EE44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10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B204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70A1A3C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B3D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FD8D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424EF61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6A42BFF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661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11E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144B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840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3FC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307CEE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03E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F1D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490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3960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DBEF6A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929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A727E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18A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9238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B50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901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1877D5" w:rsidRPr="00AB76B4" w14:paraId="23F4B53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B46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4CA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555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722A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378588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AE8E4F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F0D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5BCC6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C39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563D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8C0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352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756B943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162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4F80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71C98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FDA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13D3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18743F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D486AC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0E34FF6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235F0C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A3A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9DA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00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643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0C2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4C8ED47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CC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D8B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0CA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6B41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DD7CA9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125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267A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F03F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51B767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CA5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138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534752F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CB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C347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678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3B04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22D992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A58A04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150A294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F307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2EF4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D9B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23FA55C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059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2CF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882325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D2CE7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1877D5" w:rsidRPr="00AB76B4" w14:paraId="42558E9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BB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992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4D4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F5E9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4D4D662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E9B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39D04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7C92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C87B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CB0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B68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D24B7C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156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0401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BD5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7D70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81FE26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8D9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66DC3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3BF4E9E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DBEBE7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99D391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FB3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70F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558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CC7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04184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877D5" w:rsidRPr="00AB76B4" w14:paraId="45F95B1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58E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BF2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07F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D95E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33C8C7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B15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AD1E12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662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1A9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CFBF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79D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01CBE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7D5" w:rsidRPr="00AB76B4" w14:paraId="67E6BE4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B9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A0F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5F58C3A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C5C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B156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588197A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4C6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5B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854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B84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7B8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60E2B66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AA4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330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EB2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23B0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7DDFE2D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110E7C9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DA98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AA1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AB8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472FD64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3E8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7C6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02D838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A8D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4F7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481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5D14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6B9933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8516E5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AC6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5C9D29C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459D91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5EA40F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160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E8C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C78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3AF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EE49B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279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BBE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862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95BF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659C57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8F23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571361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360CC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B949C4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6C2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E7E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98C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C00E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B8C5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1877D5" w:rsidRPr="00AB76B4" w14:paraId="73B8B4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8E3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2A0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E67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E7B1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4849C2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A2D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33C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F27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0C8BC0A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9D4E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6C4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5836075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73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E15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0AFCCC6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5B5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B3DF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CF428A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DC79FC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E494F5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73E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66C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8B5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12F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AA73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49AE422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152EA4A0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96E5169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D71B1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07B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EE6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68E564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EDD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0F0E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B259BD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CD75D9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2F555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7D0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B65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C2A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708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F18F5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56D12AB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47215A5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37B532FC" w14:textId="77777777" w:rsidR="001877D5" w:rsidRPr="00AB76B4" w:rsidRDefault="001877D5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A9E37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B88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FE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AD2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A6C6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95DAC1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03A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45C2B0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AEE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F70B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2CB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45B93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B9C9E1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B828E69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1877D5" w:rsidRPr="00AB76B4" w14:paraId="476821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C15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AF6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D94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2A6D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37E6C22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E8F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6E2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604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422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F1728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877D5" w:rsidRPr="00AB76B4" w14:paraId="731244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73F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937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E43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949F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C7C04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C294AE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30B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261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F89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14D421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937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1248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410EE7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576FA" w14:textId="77777777" w:rsidR="001877D5" w:rsidRPr="00AB76B4" w:rsidRDefault="001877D5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877D5" w:rsidRPr="00AB76B4" w14:paraId="74CE246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559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129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0B8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6405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C1F502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B0E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DB57C1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05E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5C1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84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3A9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C86D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77D5" w:rsidRPr="00AB76B4" w14:paraId="2862691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2B2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9B5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0B1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6F4F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44129C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CD6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18FAF0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2AA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844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DE2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96A4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E50E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877D5" w:rsidRPr="00AB76B4" w14:paraId="518C98F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440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30E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4F7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C1C2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C136D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EB0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8DEE8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A94B21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5821FF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EBE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8DA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205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AFE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B377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1877D5" w:rsidRPr="00AB76B4" w14:paraId="1B9968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9E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90A7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646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169C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42D16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309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E1BDD7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710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0B7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388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CB3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E36E91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877D5" w:rsidRPr="00AB76B4" w14:paraId="4EDC3C0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2F3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AEE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247F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F72F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DB772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F1A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F7F957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271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5E1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6701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175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B26C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1877D5" w:rsidRPr="00AB76B4" w14:paraId="2AC9D4A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6D5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089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FB1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AD14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6BCA3E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A758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AC8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A37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F05CB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219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BD72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77D5" w:rsidRPr="00AB76B4" w14:paraId="6A5101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CA3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D2E4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5C15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64AF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ED6E05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3D3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82B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F23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D6E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911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877D5" w:rsidRPr="00AB76B4" w14:paraId="2045F5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D08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3AB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1B0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5BD4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3A14B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BF5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3BC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27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60E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A77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877D5" w:rsidRPr="00AB76B4" w14:paraId="2E9BD75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C9D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DA2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22B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1C01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D1DEA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8B43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07921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D8B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EC8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B1A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BBC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3E504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877D5" w:rsidRPr="00AB76B4" w14:paraId="50BF04B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87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59F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0BF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3C58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2E005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DCF3BC1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3F8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941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970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10F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54E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EEF5A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49D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20F9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835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8AED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78A4D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D59403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9C4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2EC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9AD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5C0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6E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74946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48E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935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46AAA2B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F0B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06D9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2C8CEB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FC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785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235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2E2D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33F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07864D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9AD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99B9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C6200B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1E3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9F4D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9E3FC4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1436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73B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3C6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F033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4F9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0E0051B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05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EA329" w14:textId="77777777" w:rsidR="001877D5" w:rsidRDefault="001877D5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4AE65641" w14:textId="77777777" w:rsidR="001877D5" w:rsidRPr="00AB76B4" w:rsidRDefault="001877D5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7C6EC" w14:textId="77777777" w:rsidR="001877D5" w:rsidRPr="00AB76B4" w:rsidRDefault="001877D5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6EDE7" w14:textId="77777777" w:rsidR="001877D5" w:rsidRPr="00AB76B4" w:rsidRDefault="001877D5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6418A2A" w14:textId="77777777" w:rsidR="001877D5" w:rsidRPr="00AB76B4" w:rsidRDefault="001877D5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4AFE" w14:textId="77777777" w:rsidR="001877D5" w:rsidRPr="00AB76B4" w:rsidRDefault="001877D5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FD507" w14:textId="77777777" w:rsidR="001877D5" w:rsidRPr="00AB76B4" w:rsidRDefault="001877D5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56D2" w14:textId="77777777" w:rsidR="001877D5" w:rsidRPr="00AB76B4" w:rsidRDefault="001877D5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71A2" w14:textId="77777777" w:rsidR="001877D5" w:rsidRPr="00AB76B4" w:rsidRDefault="001877D5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3284C" w14:textId="77777777" w:rsidR="001877D5" w:rsidRDefault="001877D5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9DBA4A" w14:textId="77777777" w:rsidR="001877D5" w:rsidRPr="00AB76B4" w:rsidRDefault="001877D5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valabilă pentru trenurile de călători. Circulația trenurilor de marfă este interzisă.</w:t>
            </w:r>
          </w:p>
        </w:tc>
      </w:tr>
      <w:tr w:rsidR="001877D5" w:rsidRPr="00AB76B4" w14:paraId="09234F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D97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40A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6C9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1436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153E98A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172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A3C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533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6CB797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649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65C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3D86E4F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243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EDD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B3E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AEB2D" w14:textId="77777777" w:rsidR="001877D5" w:rsidRDefault="001877D5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2AD0F2A" w14:textId="77777777" w:rsidR="001877D5" w:rsidRPr="00AB76B4" w:rsidRDefault="001877D5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342B94CD" w14:textId="77777777" w:rsidR="001877D5" w:rsidRPr="00AB76B4" w:rsidRDefault="001877D5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4E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63A4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7F32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61885E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A04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2BE3" w14:textId="77777777" w:rsidR="001877D5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41A5E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4D851B6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5B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D5E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7CA47A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9CC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9256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F8BB37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6D3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6E62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B7F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4941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F1F0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10773A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83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27C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764C483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5BA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4DA1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8BF04E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473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DF2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8A4D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691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5FC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20CDC12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185918A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711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CD9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C75C6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EE4D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FED5FD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F99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95B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7CA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1F307D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0139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CE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66103F4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1F1D92E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BAE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5E98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20C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E9336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3524533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359369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513D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B6D9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636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A8C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BB2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5B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822C21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3E7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754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5E6366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FE4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8D2B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DB9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497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1B73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7D8D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075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2353A2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2D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70C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9AF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4E36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FA5A37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ED9B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3F0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DDB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5CB8A95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81BC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E60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1877D5" w:rsidRPr="00AB76B4" w14:paraId="044D30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DC1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3B3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1D2A2A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21C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6ECB0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D02F44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562278D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2B4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3C6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33C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682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957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93A75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65A9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1877D5" w:rsidRPr="00AB76B4" w14:paraId="015F33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EDB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A28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0A7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EF62F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B972E15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1CFC0A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DAF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41C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352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538817A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0629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17F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19BDCA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3F92E4C5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27CCB0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6EF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09F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474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08D57" w14:textId="77777777" w:rsidR="001877D5" w:rsidRPr="00AB76B4" w:rsidRDefault="001877D5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B6B29EF" w14:textId="77777777" w:rsidR="001877D5" w:rsidRPr="00AB76B4" w:rsidRDefault="001877D5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7BCF" w14:textId="77777777" w:rsidR="001877D5" w:rsidRPr="00AB76B4" w:rsidRDefault="001877D5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D7E80B3" w14:textId="77777777" w:rsidR="001877D5" w:rsidRPr="00AB76B4" w:rsidRDefault="001877D5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C3E52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D430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0DC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6B0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77D5" w:rsidRPr="00AB76B4" w14:paraId="6265C6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BBE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18549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03AF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112F7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9F13EA8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A45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B95DBAC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0EF5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8CB1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4B47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A8B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877D5" w:rsidRPr="00AB76B4" w14:paraId="196F0E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3B2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24D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B4F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2C99B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80D3EC2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97A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1EDEC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F8E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2E0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96CA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BD1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87195C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DF2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5FBE4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0EFD250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720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9B474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BE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3D6E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476E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0FB8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DEA2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A3D00F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3D50928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EF2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08E6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E554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18E2C" w14:textId="77777777" w:rsidR="001877D5" w:rsidRPr="00AB76B4" w:rsidRDefault="001877D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812D6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8850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4678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46BD488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4233" w14:textId="77777777" w:rsidR="001877D5" w:rsidRPr="00AB76B4" w:rsidRDefault="001877D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9297" w14:textId="77777777" w:rsidR="001877D5" w:rsidRPr="00AB76B4" w:rsidRDefault="001877D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:rsidRPr="00AB76B4" w14:paraId="3F20EB9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3A6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AC68" w14:textId="77777777" w:rsidR="001877D5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199+200</w:t>
            </w:r>
          </w:p>
          <w:p w14:paraId="0946D898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E547" w14:textId="77777777" w:rsidR="001877D5" w:rsidRPr="00AB76B4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3BDF7B" w14:textId="77777777" w:rsidR="001877D5" w:rsidRPr="00AB76B4" w:rsidRDefault="001877D5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EF97A47" w14:textId="77777777" w:rsidR="001877D5" w:rsidRPr="00AB76B4" w:rsidRDefault="001877D5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D4BA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C2BB" w14:textId="77777777" w:rsidR="001877D5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4DA3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278D" w14:textId="77777777" w:rsidR="001877D5" w:rsidRPr="00AB76B4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350C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:rsidRPr="00AB76B4" w14:paraId="456B9E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F99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2278" w14:textId="77777777" w:rsidR="001877D5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C11138E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371B" w14:textId="77777777" w:rsidR="001877D5" w:rsidRPr="00AB76B4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6DEDA" w14:textId="77777777" w:rsidR="001877D5" w:rsidRPr="00AB76B4" w:rsidRDefault="001877D5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1301515" w14:textId="77777777" w:rsidR="001877D5" w:rsidRPr="00AB76B4" w:rsidRDefault="001877D5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8FD6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BC9FB" w14:textId="77777777" w:rsidR="001877D5" w:rsidRPr="00AB76B4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4F5E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90EE" w14:textId="77777777" w:rsidR="001877D5" w:rsidRPr="00AB76B4" w:rsidRDefault="001877D5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D4BF" w14:textId="77777777" w:rsidR="001877D5" w:rsidRPr="00AB76B4" w:rsidRDefault="001877D5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:rsidRPr="00AB76B4" w14:paraId="11DC3B1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91A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36A52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  <w:p w14:paraId="62C2A8C6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9DBA" w14:textId="77777777" w:rsidR="001877D5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CD4B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6F98684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4A3A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813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6B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D3B4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CA64" w14:textId="77777777" w:rsidR="001877D5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:rsidRPr="00AB76B4" w14:paraId="314BFB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64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87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245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8464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F4C9A0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248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B75E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0CE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0A99134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F76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691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B3157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7DC51070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0CF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4096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91AD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892D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514F91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41A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9E6C5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2AEA43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0DD9EF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28B8F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624D5F0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D448F2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358B2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9821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71458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86738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4F0B40E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ABC5E2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FF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48686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AAD7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E350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78441B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DA58A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2E881EF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3717CB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E0562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5684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F2DB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F8896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69851A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01C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5682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290B0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94FE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49C3A6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78315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609C6D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1E506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FFED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4E6A7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56C51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42B9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1877D5" w:rsidRPr="00AB76B4" w14:paraId="2C3DD0F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ACA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6BBB9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074EB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2ABC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665A69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B50E3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FAE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F652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D8F33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87C7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B02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1877D5" w:rsidRPr="00AB76B4" w14:paraId="59C374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AA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B630C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93CC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D37B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6EE715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7E1F7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A1FC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1DF5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1384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A21A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95C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1877D5" w:rsidRPr="00AB76B4" w14:paraId="76053D3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FE0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7426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6EEA712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3F74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2406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4DE631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BA2B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D7BD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B537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8894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6402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0E710B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86D4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1877D5" w:rsidRPr="00AB76B4" w14:paraId="2CFA0B45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73E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DF1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03751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EA3E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D1CA0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3F52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858812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F0B3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3DD4E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1CB9C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0F81F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1877D5" w:rsidRPr="00AB76B4" w14:paraId="2743C30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196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F4FB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335AD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06E6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7404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A39B0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23E662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1CD3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89C7A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BC955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BA6F1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1877D5" w:rsidRPr="00AB76B4" w14:paraId="682181D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CEC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7032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48F3E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2924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72A89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BAEA9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5C7A4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104AF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19625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D7CD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A2B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1877D5" w:rsidRPr="00AB76B4" w14:paraId="3871A73F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B85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D02F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CCACF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5175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22E202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367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7FB7CE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F4907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566B6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2861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BFD59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1877D5" w:rsidRPr="00AB76B4" w14:paraId="1C2420F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E7F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CA0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AB22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272A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CA5C97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D93D1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28CB9BA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2BBDF7B4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1D473C8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3E6A8CC2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18A6C4CC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8832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30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EB3A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E57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69B6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:rsidRPr="00AB76B4" w14:paraId="6DBB5030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BB8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50C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021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BD72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DF94F0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90F1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D776AFB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FBB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A83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64A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10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E4FE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:rsidRPr="00AB76B4" w14:paraId="124A0123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3F6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C63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A1C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7A79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3E5F4B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2A03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6F8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A85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2B8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B17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2358A6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617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3CE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D4A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E810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F98F2B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068B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F8B9B7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62F99CA9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CFBF0EA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855FB9B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5A21E6E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77659D9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261A549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670EB7FC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AB52FEA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F70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AB4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6D3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366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44D4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:rsidRPr="00AB76B4" w14:paraId="144859F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D46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7F3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D24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3705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98AC04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66D9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03193A66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79E20AEE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4F4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99F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12C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C83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9A5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:rsidRPr="00AB76B4" w14:paraId="2941D6F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0F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C3E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768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26F6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E67DCB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2C35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B65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6D25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280EF3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B1A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0E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075B2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493111D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9B9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27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3D2E0E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ADA4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5BAC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4BA3E7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57FBA94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1CA0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90E6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3F7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DB5C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38A6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9D2707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3AD5AD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C8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06B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260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58CC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D66FC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1C0D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6C01B1B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2DCA25D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754DB587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413A03E3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4017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2E0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BF6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B6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A3F2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1877D5" w:rsidRPr="00AB76B4" w14:paraId="29761E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D5C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8363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95E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5A82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88087B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E72D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2885CF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4A23595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77B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42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2AE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AE1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E671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1877D5" w:rsidRPr="00AB76B4" w14:paraId="611F579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581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F20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7D7C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EA47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E876F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E196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C0263C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B77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511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62D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600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1877D5" w:rsidRPr="00AB76B4" w14:paraId="211A1E9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34B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29C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3E5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06C0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5ECEDC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F60F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B6E8692" w14:textId="77777777" w:rsidR="001877D5" w:rsidRPr="00AB76B4" w:rsidRDefault="001877D5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892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39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092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EB2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CAD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DC59CB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:rsidRPr="00AB76B4" w14:paraId="264822A1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92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8E6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02D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C0C2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ADA1FA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6F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1B6403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7CA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6B8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077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5B2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61D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1877D5" w:rsidRPr="00AB76B4" w14:paraId="3AC2BD6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315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889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E9BE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F328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1311F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A97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B05FC6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6FB071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E38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AFF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F6A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95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1877D5" w:rsidRPr="00AB76B4" w14:paraId="68A4288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C48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92E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2B6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8C6B3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0F9757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472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740727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E745F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8C1F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FEC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887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109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843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2FD1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1877D5" w:rsidRPr="00AB76B4" w14:paraId="2928FAB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C6B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53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DC6635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AD2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BC11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95C000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9D08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B50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01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D04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52A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C5DE50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06FC8E5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13E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3B1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6A6EC7B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493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684D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94457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438BF2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0099FA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49E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3C4A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972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0AF5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024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A4793C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877D5" w:rsidRPr="00AB76B4" w14:paraId="2307E15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363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B65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03F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0D99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EF8854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F1D750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781F093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AE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225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E18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04550EC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6D8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160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0D915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877D5" w:rsidRPr="00AB76B4" w14:paraId="241C579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AAD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A09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56B5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386A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D81884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4D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2ED161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7C75734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0D36AF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9BB64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5062D6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9D98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368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CA6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5CB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33A74F9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24D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C53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8D8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B011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F6738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1B9D7B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195FFC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E71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816C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AE6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5E8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6AF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E9686D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2AA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48D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55A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C5AB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EC1C16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6585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841C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056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0A0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89C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C3E7B1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7B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69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10C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B06D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A6A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C12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1F96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D8A8C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7C2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8F5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708C082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E8F6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D82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08CDC94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8D8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245D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54AF169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4B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1CB5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CD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103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F2C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:rsidRPr="00AB76B4" w14:paraId="50D0E7F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633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152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8EE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1FE1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2DECB21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6C78BCA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6EEA112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184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3EA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03C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6836EB7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3B7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C65C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18285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:rsidRPr="00AB76B4" w14:paraId="214D045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2F2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A0A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8E4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3D84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FAD65F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F7A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A260D2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0D437B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1C2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F89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367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2D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FA599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1877D5" w:rsidRPr="00AB76B4" w14:paraId="0161CE04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BCC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68D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A10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B5E5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CAE272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32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4A3D37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C05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849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6F97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04E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1877D5" w:rsidRPr="00AB76B4" w14:paraId="164802E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167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AB9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8D4116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C14C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5DBE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3F1FCF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831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EE58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E2F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3E9B6B7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45C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5D1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0A99F1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4DF593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31F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2AA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B17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2302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DADD65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3B0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F4E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08D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5DB2DA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F15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DE7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7D5" w:rsidRPr="00AB76B4" w14:paraId="005015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7E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F67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FB7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8713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D2B861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9C52FF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4B3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E02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54D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8EF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BC8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34F2B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91B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0D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19CB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5E61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4E97A8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ED2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D60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B6A8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D52F91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A46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E4C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048AC9E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423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3874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9D1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C3D3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3455A3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6A2FE4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746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983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8AA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777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F6E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FBE1CD0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FE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E1BD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4A3F16E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187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DA62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F3C426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EBD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2839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5F5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5F2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67D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ED801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76D834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097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BF3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EA0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CAE8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880AD1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08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7D0E78F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FBD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4C0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C27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6CB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4EE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77D5" w:rsidRPr="00AB76B4" w14:paraId="3233F0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7B4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F6B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71A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A60C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9D018C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334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5E3125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394D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7C1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37E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397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421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1877D5" w:rsidRPr="00AB76B4" w14:paraId="437A8C8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260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7D18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391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CD3A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341B53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2EF1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92BA1A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511A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18C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589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91F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1926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7D5" w:rsidRPr="00AB76B4" w14:paraId="41F243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F9D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AA2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C6C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4937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4CB2DA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23FD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30D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724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078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66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10D61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7D5" w:rsidRPr="00AB76B4" w14:paraId="6D4D19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4F4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A8D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391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9CEB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4A4B440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47C9CD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28E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3DC35FD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A16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BDE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1D83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101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566355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2B1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BDE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0231C32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45A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2DDC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B52392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CF8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4EE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888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54A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C213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219F3F6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F2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6C0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317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9C75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1726E3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F51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55F793E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5F114F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CBE866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1437C1A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735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A46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BD38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09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AE7135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2EE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34D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80F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97FD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81ADA6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38DC0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177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140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75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DC28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08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155611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928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2F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EE1127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BD4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38ED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8AC52A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D9F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56D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41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3BD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84E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6AEEB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1877D5" w:rsidRPr="00AB76B4" w14:paraId="40428FF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6B1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A88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40FE71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081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F3C2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23F49FE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500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516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624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AAC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F5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318116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00D37BB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10A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1A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266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0C0A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C1C4C3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4A5C48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7A3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0C768C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30C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E24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F9D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69F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72817973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7B9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834B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AFBC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A4DC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DD6733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470F712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D36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DE5E3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181B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BDC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E1B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9586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459FB75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31A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BD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0A0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5FA3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1AC44D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8D94BB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650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8A0AA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6B4C1A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CD8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88A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D81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BFD1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7DE3ED9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7AA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B5D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4754E1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E4E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676B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4735F2D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4B0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95E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701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687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80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2D12E2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3CDF5EB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F9B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CF1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2E8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75D6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CD6A9B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5F9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470D36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0A2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278E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08D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E30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0184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1877D5" w:rsidRPr="00AB76B4" w14:paraId="6FE882E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4C6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F4A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523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777A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CC7044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2A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04A09F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8EE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91B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996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FDB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9A5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1877D5" w:rsidRPr="00AB76B4" w14:paraId="7AFFC4E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77C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77B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95954F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201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4A0B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72776E1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62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6C8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7D4C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DC2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E7E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1AAA7C9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EEA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C9A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7E0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AD07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8BD7EF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8BB9F1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2B4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8BF88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B7CA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953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DF09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D1F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9FACD0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BB5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CB5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1D6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8A6D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3A5846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79C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209BC6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C91D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566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763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17E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8301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1877D5" w:rsidRPr="00AB76B4" w14:paraId="6099B2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4F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460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AAD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6301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305D8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656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CBEC8C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5D0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C4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E91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ED0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299D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1877D5" w:rsidRPr="00AB76B4" w14:paraId="6737F2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419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655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08D2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31DD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1F9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AA0E2A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925015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BB1D93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73F6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B77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5B4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2B2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1C33CC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9FF6E5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1877D5" w:rsidRPr="00AB76B4" w14:paraId="61F142A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C9E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19B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DB1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EE7B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D6D0F5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BF2094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6A5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AAF6A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6A3B4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89F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3A2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A71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C45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48C637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B15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F65E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5010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5F0B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4FF8D2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AD68BE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C1A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418C63E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A51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027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04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9D3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314BE2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D2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58D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62B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17B3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DB1C9E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89C38C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0BA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9DE8A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484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BBF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7CA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BB2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0F645D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A30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F48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4AA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1260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26C1B2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8DB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4FCA5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82B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FD0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AC45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013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9887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1877D5" w:rsidRPr="00AB76B4" w14:paraId="38748D0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B49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742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070C2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048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5A99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568192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3E2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DBC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F59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D10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3A0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B5E371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AB76B4" w14:paraId="4B109292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224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DF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01BAC8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A06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22B1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58C2C1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D83FED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0BD4567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C05332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1E88FE1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BF5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485C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47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8BF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672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4BE7575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BC7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CBE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4EAC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FC54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4B0581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2F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00E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1B7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EEBE49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994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AD6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026FCB1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5A2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6BA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CB4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D21B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532392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2C83DD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B69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CBF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03F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C1D2C3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16A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BB24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A2D91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1877D5" w:rsidRPr="00AB76B4" w14:paraId="175FACB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C7A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48C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1526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2BDF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9FDFFE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E792D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D8B7D0B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B48C7F2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22B4431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0E3C4E5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D056EC4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436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67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1DC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F5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3F80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877D5" w:rsidRPr="00AB76B4" w14:paraId="2303F9CD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BA5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296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CB5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1165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9905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52273D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3B82182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A439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60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B45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A6C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3C75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877D5" w:rsidRPr="00AB76B4" w14:paraId="0CFE477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E1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C9A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7A2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8573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D06FCA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5494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B76C0F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5EB9616D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8DB8252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8233098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90C28E3" w14:textId="77777777" w:rsidR="001877D5" w:rsidRPr="00AB76B4" w:rsidRDefault="001877D5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54F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8DE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E95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CC6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4D9F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1877D5" w:rsidRPr="00AB76B4" w14:paraId="0D642B1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C7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998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DED5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7DA2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54922C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1C8C61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8C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276337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091C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45DD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30D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F2D2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E84982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660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B4A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196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72B4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36379E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A47DD7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176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44C4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E7B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9D9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7E7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F4FE88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EC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BB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B8B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584F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329EA3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2F2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3BF740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5B3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91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F97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858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129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1877D5" w:rsidRPr="00AB76B4" w14:paraId="25238A5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D2A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AA6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2C1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275C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76D4F4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080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8A9B4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497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49A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42F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D98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1877D5" w:rsidRPr="00AB76B4" w14:paraId="76931BC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59A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A6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EA7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F8AB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3AA398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D7A6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6FCDDF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0B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55E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73C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D67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3655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1877D5" w:rsidRPr="00AB76B4" w14:paraId="52BCE06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B4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506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DCB5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FE5B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95B532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AEB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45029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780199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8638AE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9FB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B5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91F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11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2E5F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77D5" w:rsidRPr="00AB76B4" w14:paraId="676940D1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186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5FA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978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3B69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040ABC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B55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3954C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A752A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1D1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4AEE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F90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E16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BE2D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877D5" w:rsidRPr="00AB76B4" w14:paraId="449A61B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8A6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BAF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09C0B0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995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83BB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1476E1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C56377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029A163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F0D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80E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9133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69A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97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612E930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70B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D289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386+960</w:t>
            </w:r>
          </w:p>
          <w:p w14:paraId="07219D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E9A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A4B2E9" w14:textId="77777777" w:rsidR="001877D5" w:rsidRPr="00AB76B4" w:rsidRDefault="001877D5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D708F88" w14:textId="77777777" w:rsidR="001877D5" w:rsidRPr="00AB76B4" w:rsidRDefault="001877D5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03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420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6D7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7EA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07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sch 3</w:t>
            </w:r>
          </w:p>
        </w:tc>
      </w:tr>
      <w:tr w:rsidR="001877D5" w:rsidRPr="00AB76B4" w14:paraId="10FB9AF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2B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B73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66B7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511C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12750C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2A6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731519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7A12D83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1DE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47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A3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B850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4A79D64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B06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1B8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3DF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3051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417896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9E1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403AD6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C20021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2FDE72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198B99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B150FE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20FEB4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053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FE6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92C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E8A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696F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1877D5" w:rsidRPr="00AB76B4" w14:paraId="7D179AF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07C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610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FBCB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8298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C7DE07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9B0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606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3784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A0C1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A9F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E8AA32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6E0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4E2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8A2B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7DB5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CA678A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FE65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E74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A88A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6F6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51E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0AE1F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1877D5" w:rsidRPr="00AB76B4" w14:paraId="7FB51EB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0FD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C06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3CC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A1A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2AF7207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857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19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38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4A2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CE04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A08807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12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9E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13FD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AEBA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771F499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3E7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03B4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346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728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E7E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40E6F7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F107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824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4EB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58EC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C4438A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FA8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C16FD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D15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DC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E7E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E4B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D6DD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1877D5" w:rsidRPr="00AB76B4" w14:paraId="039F6E2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62E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9171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E1B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91BE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8B12E2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C2C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4A39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9F8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048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FDB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1877D5" w:rsidRPr="00AB76B4" w14:paraId="3838A62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BBD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E4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8D7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C196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4156371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391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2F95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943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2FE2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178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F6D64F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DEE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BDA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6F7F993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6B6B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D5AF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49D845B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8B5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9CB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B66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6CE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70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3CA403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25F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A9F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C4D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445B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48F386F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E43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B8B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412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7A5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3C6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0917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877D5" w:rsidRPr="00AB76B4" w14:paraId="6DDF2C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C66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A6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E9611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2DB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60F9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070FDCC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AE5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21D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ED9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052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E1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07D2CE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11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35D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D8E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1524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7ED86F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900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981F02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B89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1C60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214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7A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B112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1877D5" w:rsidRPr="00AB76B4" w14:paraId="6850ADF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74C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E9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74A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1713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981A53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D404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A88785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FF3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D29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391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C9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8C6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1877D5" w:rsidRPr="00AB76B4" w14:paraId="3652FF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061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A7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8D9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A238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E11FE2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37F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8107F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AFF1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30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0B7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38F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66E45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1877D5" w:rsidRPr="00AB76B4" w14:paraId="3491C3A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E4F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056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6E78EF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9E2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1565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40A6AC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0057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EEC5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DA9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190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A80F4" w14:textId="77777777" w:rsidR="001877D5" w:rsidRPr="00AB76B4" w:rsidRDefault="001877D5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66CA0B2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455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3317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372D9E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70F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2FB57" w14:textId="77777777" w:rsidR="001877D5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26810E4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400C785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1088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1C7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11F1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1DC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6CBA" w14:textId="77777777" w:rsidR="001877D5" w:rsidRPr="00AB76B4" w:rsidRDefault="001877D5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133E398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294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FB59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E98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C14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3F0977F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4C7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711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47B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E2F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E1E9C" w14:textId="77777777" w:rsidR="001877D5" w:rsidRPr="00AB76B4" w:rsidRDefault="001877D5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CE90A54" w14:textId="77777777" w:rsidR="001877D5" w:rsidRPr="00AB76B4" w:rsidRDefault="001877D5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1877D5" w:rsidRPr="00AB76B4" w14:paraId="20E499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5B3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39E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5D3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4866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E54260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D9B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5618AF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A1CE9C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DB5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A25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1E7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E29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022B99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9A7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9F1F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4F9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E634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E131AD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977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191310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BFD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3D8E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CD1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D30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529D3B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E4C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92A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DA72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3494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6DE2FA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63EB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6BF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9DC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93D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647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6371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1877D5" w:rsidRPr="00AB76B4" w14:paraId="7D02EE1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559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93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142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95D1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BE4A45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F3A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D6E0BA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4E1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111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6A6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155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19A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1877D5" w:rsidRPr="00AB76B4" w14:paraId="3DF8D29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11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AA16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2511BBE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333D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8702F" w14:textId="77777777" w:rsidR="001877D5" w:rsidRDefault="001877D5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108493F1" w14:textId="77777777" w:rsidR="001877D5" w:rsidRPr="00AB76B4" w:rsidRDefault="001877D5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492C485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0DA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E18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17F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43D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F11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1877D5" w:rsidRPr="00AB76B4" w14:paraId="27D3F8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03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A98C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F7B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6B60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B12C08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D0B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802BB1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BD0424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2F8CD28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8763CD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B0816B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05C167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7D69EA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2760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75D6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6D3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BC8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95F9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1877D5" w:rsidRPr="00AB76B4" w14:paraId="6E4265E4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6AB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9138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7EE1DC6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F53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96B6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5259B37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5E74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072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28C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2A5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3E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1877D5" w:rsidRPr="00AB76B4" w14:paraId="0201A5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C5B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C573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9D39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7D53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38DBC57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7DA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A55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F35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71305BE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53B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0A5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1D685E4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E73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DD6F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CCD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E4686" w14:textId="77777777" w:rsidR="001877D5" w:rsidRDefault="001877D5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6224443D" w14:textId="77777777" w:rsidR="001877D5" w:rsidRPr="00AB76B4" w:rsidRDefault="001877D5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AD5E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5DB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7080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48CCC6B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9A8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CF1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1877D5" w:rsidRPr="00AB76B4" w14:paraId="56344C3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658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5AB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B9B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645A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31BA70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C0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22C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F723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D75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F36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B7A0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1877D5" w:rsidRPr="00AB76B4" w14:paraId="311C5E6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70E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4647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E666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B09A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B8D56A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42F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EDD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A874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720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8DA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BE77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1877D5" w:rsidRPr="00AB76B4" w14:paraId="4CC3A93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5DA37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686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8B1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2D05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608065E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8B9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E19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5CF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D2D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593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1877D5" w:rsidRPr="00AB76B4" w14:paraId="715AEB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083D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D00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73F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8636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CEA9D5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15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0D76E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79728B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D0232E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683E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2E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C35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BED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2B4AECC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041D8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DE70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3A8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7129C" w14:textId="77777777" w:rsidR="001877D5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2A61A6E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3A5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398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D288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55F96BF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DF2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493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39D797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877D5" w:rsidRPr="00AB76B4" w14:paraId="478119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6A80DB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475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4E63E97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372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EA03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939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868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1E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2B1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2F22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1877D5" w:rsidRPr="00AB76B4" w14:paraId="0EBC989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C8114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B02D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04B9DC1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FED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AAAC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27C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0B97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7B83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C3D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EEF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7579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877D5" w:rsidRPr="00AB76B4" w14:paraId="4988B5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374D4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3D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CF1992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FB4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FCC2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797F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71A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8B4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EF7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7BB4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1877D5" w:rsidRPr="00AB76B4" w14:paraId="54D863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A0972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38BE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69AA395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891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5D99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9CC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0C4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2B2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3AB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ABB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1877D5" w:rsidRPr="00AB76B4" w14:paraId="457870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ECFA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96C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07442B3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23F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08B8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CC7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552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CEC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439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F00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877D5" w:rsidRPr="00AB76B4" w14:paraId="1A5CD8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919CD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2B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7BC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F73F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944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C682C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3CB3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867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D8D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D17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1877D5" w:rsidRPr="00AB76B4" w14:paraId="0E22B6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FD2711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0AA1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B0CF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CAE2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F86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85C3F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621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6B3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186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27C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1877D5" w:rsidRPr="00AB76B4" w14:paraId="5AFCC4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B743E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5E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FB1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CF85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66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F9F6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E63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F2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7300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321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1877D5" w:rsidRPr="00AB76B4" w14:paraId="4FE9B47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FE611E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77E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486538C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06C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E1F9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C44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1BF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4E0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91F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B35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877D5" w:rsidRPr="00AB76B4" w14:paraId="60419BB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BC8C6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F3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2C85827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AE9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5544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FD02DC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AF7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751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E00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7022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6B4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877D5" w:rsidRPr="00AB76B4" w14:paraId="61BAEFB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FEB18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C59C" w14:textId="77777777" w:rsidR="001877D5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54C2E0A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CDD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692C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E49503B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B7E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71C4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469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687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839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1877D5" w:rsidRPr="00AB76B4" w14:paraId="7E7D577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CC2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675A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ECE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8196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C34527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D62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E64525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A7B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903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7501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7DF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7FB6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0215196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1877D5" w:rsidRPr="00AB76B4" w14:paraId="3D8B38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916D8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201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D93FD7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542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D716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37C1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6C3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7F1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2C6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761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3C9DE2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0552EA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9EB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C0A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3BA8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16D6E00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150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A48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93E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B5E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1CA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3DA6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1877D5" w:rsidRPr="00AB76B4" w14:paraId="1671F15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0D2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2B4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853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60FF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0E90117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B5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C14C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485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54BB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7D6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73F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1877D5" w:rsidRPr="00AB76B4" w14:paraId="4BDABFD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7C0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230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1D7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70D4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8145FF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600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739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F444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FD0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A005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1877D5" w:rsidRPr="00AB76B4" w14:paraId="42ABC20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D56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6CE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67A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194A4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69C00DA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85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0B0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59F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690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9EB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1877D5" w:rsidRPr="00AB76B4" w14:paraId="4ABC741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0BD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6F32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09AFF2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48C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4747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ED5595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1438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8AC0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20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2DB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149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877D5" w:rsidRPr="00AB76B4" w14:paraId="7B13993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852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B58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FB1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FB08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42E90E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8DA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A8E627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23E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6F7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070A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D93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AB76B4" w14:paraId="342DE3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3C6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4E3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AE2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65A1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FB1B5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C3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8DDF39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217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360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5ABE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773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A38B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2EFC0F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2CAABC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877D5" w:rsidRPr="00AB76B4" w14:paraId="704290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A5B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FCF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014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9B1D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67D71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C60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1C1D71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26B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F04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9D4A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322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01AE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4C577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69293F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1877D5" w:rsidRPr="00AB76B4" w14:paraId="30F133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5CE9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27A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A5F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75B2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B40162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624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897AB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425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8E0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4392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214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3387E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1877D5" w:rsidRPr="00AB76B4" w14:paraId="5206A5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6B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B02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BF6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C35A3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F42949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5D4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895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F9A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E2E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59D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231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1877D5" w:rsidRPr="00AB76B4" w14:paraId="236D83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ED2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C2D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656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6F0F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42717A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47A4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2D5B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DAD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DB3C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E56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BBA3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1E4D93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1877D5" w:rsidRPr="00AB76B4" w14:paraId="1475DD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BC0D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21B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CE3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FA9C9A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566F2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EF4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54F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E1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73B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8A8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A1C5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48EC70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1877D5" w:rsidRPr="00AB76B4" w14:paraId="606462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568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4A1E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3EB3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47892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6B1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A02C9A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7FE573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D37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3B9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561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621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6AB97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FCDAC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1877D5" w:rsidRPr="00AB76B4" w14:paraId="07B596E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291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CA5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947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18FA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680A00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82CBF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6D0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B1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535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AFA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BA5D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1877D5" w:rsidRPr="00AB76B4" w14:paraId="767343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CA1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108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95F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EF22D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87F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3D5932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37B0E2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6626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AF4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DB3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8AD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C1FAE6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77D5" w:rsidRPr="00AB76B4" w14:paraId="42D10C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E6B8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061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CC997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E72A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77D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1F40A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46C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CAD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6B1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85C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877D5" w:rsidRPr="00AB76B4" w14:paraId="11C817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28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63D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21C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D98DF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8B1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73AB04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8A1D4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826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CAC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4B20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D6C1" w14:textId="77777777" w:rsidR="001877D5" w:rsidRPr="007B5A25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2D0729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877D5" w:rsidRPr="00AB76B4" w14:paraId="7CBC866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4D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D75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7F9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9A80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E043E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C3B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01990712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EAD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F42B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DD7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2C43" w14:textId="77777777" w:rsidR="001877D5" w:rsidRPr="00AB76B4" w:rsidRDefault="001877D5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1FBF9" w14:textId="77777777" w:rsidR="001877D5" w:rsidRPr="00AB76B4" w:rsidRDefault="001877D5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77D5" w:rsidRPr="00AB76B4" w14:paraId="7783AE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FC8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A7A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3DE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3F7F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15CED9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77E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9B7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BC7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E198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5F2F" w14:textId="77777777" w:rsidR="001877D5" w:rsidRPr="00AB76B4" w:rsidRDefault="001877D5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F552E" w14:textId="77777777" w:rsidR="001877D5" w:rsidRPr="00AB76B4" w:rsidRDefault="001877D5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877D5" w:rsidRPr="00AB76B4" w14:paraId="4717AD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7CF0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C08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7D85C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413EC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29CF7B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E23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680B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42A3E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417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9A9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8D4EE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77D5" w:rsidRPr="00AB76B4" w14:paraId="38DDF6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AE25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BA6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D54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208C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B75BF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ECF1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9B7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221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45E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E4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16EA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877D5" w:rsidRPr="00AB76B4" w14:paraId="7DF395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0E5C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7B28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56285CA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3F5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4FFA9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290CC30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267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01E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41D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05C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AF9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591E23F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4C8F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C10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3F7CA1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9B34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2207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364316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EA6D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1F4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C6A8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BF445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E1B9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:rsidRPr="00AB76B4" w14:paraId="62C3BDF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7A12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30A9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F4AF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CAF6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8C19D05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8EC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4C031FB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A260E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9F95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0EF5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9EE9C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1877D5" w:rsidRPr="00AB76B4" w14:paraId="37653E5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773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1B43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B3ED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F7C17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C3854E6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CD8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82F1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3BA7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6949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D36A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1877D5" w:rsidRPr="00AB76B4" w14:paraId="74288DE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2A64" w14:textId="77777777" w:rsidR="001877D5" w:rsidRPr="00AB76B4" w:rsidRDefault="001877D5" w:rsidP="001877D5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28E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FE73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28341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D2229A8" w14:textId="77777777" w:rsidR="001877D5" w:rsidRPr="00AB76B4" w:rsidRDefault="001877D5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F216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30F2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B6E4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0FCA" w14:textId="77777777" w:rsidR="001877D5" w:rsidRPr="00AB76B4" w:rsidRDefault="001877D5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6C61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BC7B0" w14:textId="77777777" w:rsidR="001877D5" w:rsidRPr="00AB76B4" w:rsidRDefault="001877D5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52D94830" w14:textId="77777777" w:rsidR="001877D5" w:rsidRPr="00A8307A" w:rsidRDefault="001877D5" w:rsidP="008B25EE">
      <w:pPr>
        <w:spacing w:before="40" w:after="40" w:line="192" w:lineRule="auto"/>
        <w:ind w:right="57"/>
        <w:rPr>
          <w:sz w:val="20"/>
        </w:rPr>
      </w:pPr>
    </w:p>
    <w:p w14:paraId="620C2EFB" w14:textId="77777777" w:rsidR="001877D5" w:rsidRDefault="001877D5" w:rsidP="0095691E">
      <w:pPr>
        <w:pStyle w:val="Heading1"/>
        <w:spacing w:line="360" w:lineRule="auto"/>
      </w:pPr>
      <w:r>
        <w:t>LINIA 300</w:t>
      </w:r>
    </w:p>
    <w:p w14:paraId="087336B1" w14:textId="77777777" w:rsidR="001877D5" w:rsidRDefault="001877D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1877D5" w14:paraId="0F79A12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02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07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36E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13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A8C27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21C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DBF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F11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E9E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E1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64F8C17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EBB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E58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7DA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608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19042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FF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88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B2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CF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B8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6AB46C9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3F9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2B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800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DBC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0EBE9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F0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AF7E2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C32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78B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AF8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239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937549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1877D5" w14:paraId="606C3D5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808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59D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59A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5A79" w14:textId="77777777" w:rsidR="001877D5" w:rsidRDefault="001877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00D44F" w14:textId="77777777" w:rsidR="001877D5" w:rsidRDefault="001877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BA6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19B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2B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023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B80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F3355B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A5F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1A1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65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794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9637D6" w14:textId="77777777" w:rsidR="001877D5" w:rsidRDefault="001877D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F4A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2FDAB9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8AC974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177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7E2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BDE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7A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6BCC80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352EBF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7D5" w14:paraId="4255B57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534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E0C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61FEBE9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BE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1F1E" w14:textId="77777777" w:rsidR="001877D5" w:rsidRDefault="001877D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648AD92" w14:textId="77777777" w:rsidR="001877D5" w:rsidRDefault="001877D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94A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F1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87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090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FA1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C210E4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AAB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C8D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510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45D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656E19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861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32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B56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0DCD084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E13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8E0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BF24E9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317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E8F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44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443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124CE7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A47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81190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1DA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0EF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545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AC8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3659AD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427B94E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2BC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AF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694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D0C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5A7A2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BBB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716DF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7AC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897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96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27C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ACF68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1877D5" w14:paraId="0069212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454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88D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0159EB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44F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A9C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FC0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A19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D9C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4CF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674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36DEB66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8C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B52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696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CF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D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6BD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63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01F5668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FFE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A62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47947FD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39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D2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592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CE77" w14:textId="77777777" w:rsidR="001877D5" w:rsidRDefault="001877D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912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A06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EA6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219D559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2C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729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0115A5F5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68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2A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70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EF4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37F88E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E76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19F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70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1F2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B997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E5A84D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622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23D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0B2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B4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C99A43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2B9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51A6C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1BFBE6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63F8B0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568FE15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E9D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E24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A8D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FB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2386F39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0B3C2B6C" w14:textId="77777777" w:rsidR="001877D5" w:rsidRPr="004870EE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877D5" w14:paraId="40D9032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AF5C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222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1ECF1CA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C3C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AC9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98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5A1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B6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468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AB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2FA8BF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1877D5" w14:paraId="75D0EE0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1F3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887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D3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CD3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BD0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B3C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BBB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64D5C2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98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177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9E092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1877D5" w14:paraId="1C23F6E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2B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A37" w14:textId="77777777" w:rsidR="001877D5" w:rsidRDefault="001877D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CD89179" w14:textId="77777777" w:rsidR="001877D5" w:rsidRDefault="001877D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03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15F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1C8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E82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88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99C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00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450002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1877D5" w14:paraId="2CB14A3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7A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05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4D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404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732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A82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482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2C349B1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D0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BE4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2C5E36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1877D5" w14:paraId="7837051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15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0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1D8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CC7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A85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A55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F2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C1569B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A70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F36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391506FF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15C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BC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44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A81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EF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076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1C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942426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232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0A3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5FEB4C0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39C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82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9DA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E71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4675CFF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3D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ADCFC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A82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32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ACB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F36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C8160C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A6997A5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1877D5" w14:paraId="044C8ACA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FC5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2A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76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DCC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6A431F9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121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8F7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AE0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8FB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402B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FDAE9D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20B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18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533531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11B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5F1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57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50B6D3A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10E25F5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57709D3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4C368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847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500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60D6CA8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912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5A4A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688898D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F119055" w14:textId="77777777" w:rsidR="001877D5" w:rsidRPr="00D344C9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1877D5" w14:paraId="19E0281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AD1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AC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A5B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086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649A76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6B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AA414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D1A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C87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2E9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2B46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B4E88F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94A7E67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1877D5" w14:paraId="47ED79B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9DD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B8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B0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C8B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1A130F2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8D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615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2C0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594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47F1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769B1E8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CDAFB75" w14:textId="77777777" w:rsidR="001877D5" w:rsidRDefault="001877D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1877D5" w14:paraId="075117ED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3760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576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229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E0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390A3B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99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53F299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305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31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AEB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29E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6A5BD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1877D5" w14:paraId="43584D4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9F0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0D9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32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F23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E32A4D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77EA677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768FB28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690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A0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1F7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0AFEFE8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ED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F54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82D8C7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672808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71B8B5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561B752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766AAA4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7513D78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153F958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1877D5" w14:paraId="337A65F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C86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C33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84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B55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BD55A0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1B8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16F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87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F5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DCC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3473601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28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C75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7FC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96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4A35E2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A4A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8EF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495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8B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2E9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72ABD11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566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A30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0A9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AB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394264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BB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06901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DD2873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09A200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48E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5F8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35F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B9E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D66CA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D11E5D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1877D5" w14:paraId="4E30507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05B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3DA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343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2E4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175280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139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34940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3E7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FD8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B4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B8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40635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1877D5" w14:paraId="30E18B7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6D8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73E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D2F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2A5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49F838E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B6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A8F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7B8C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2D967AB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0EE4B3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88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DC4" w14:textId="77777777" w:rsidR="001877D5" w:rsidRDefault="001877D5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63ADF004" w14:textId="77777777" w:rsidR="001877D5" w:rsidRDefault="001877D5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22DDC529" w14:textId="77777777" w:rsidR="001877D5" w:rsidRPr="001D4392" w:rsidRDefault="001877D5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877D5" w14:paraId="37CD238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185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9FB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0EB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72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12BF306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08C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B3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F2F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53BC9C60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05C7E19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026727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13F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BE9" w14:textId="77777777" w:rsidR="001877D5" w:rsidRPr="00616BAF" w:rsidRDefault="001877D5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BDB010B" w14:textId="77777777" w:rsidR="001877D5" w:rsidRDefault="001877D5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BC3F64F" w14:textId="77777777" w:rsidR="001877D5" w:rsidRPr="003B726B" w:rsidRDefault="001877D5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1877D5" w14:paraId="2F4D65C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719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AA9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0D1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42A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3884F09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BF1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6F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46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2E4EA39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47E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01F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E946E0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0474CD7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19F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26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88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E79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28D3AD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F9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4D2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8C6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17FEB877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21F7626F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2A87EE74" w14:textId="77777777" w:rsidR="001877D5" w:rsidRPr="001D4392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9F7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BBCD" w14:textId="77777777" w:rsidR="001877D5" w:rsidRDefault="001877D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C66EF4" w14:textId="77777777" w:rsidR="001877D5" w:rsidRDefault="001877D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B9B6B6C" w14:textId="77777777" w:rsidR="001877D5" w:rsidRPr="003B726B" w:rsidRDefault="001877D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877D5" w14:paraId="235E38D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807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39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63F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C33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21FFAD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B5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282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97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540229AE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7205EA40" w14:textId="77777777" w:rsidR="001877D5" w:rsidRPr="00E731A9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7F89016" w14:textId="77777777" w:rsidR="001877D5" w:rsidRPr="001D4392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792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B85C" w14:textId="77777777" w:rsidR="001877D5" w:rsidRPr="00616BAF" w:rsidRDefault="001877D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D0854D" w14:textId="77777777" w:rsidR="001877D5" w:rsidRDefault="001877D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A96B9AF" w14:textId="77777777" w:rsidR="001877D5" w:rsidRPr="003B726B" w:rsidRDefault="001877D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1877D5" w14:paraId="7DA003D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F71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0D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4B9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F65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160EE47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6AA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2B7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4C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4CB33DB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7F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5C7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F8B926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87D653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1877D5" w14:paraId="04A9F6E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E61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910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465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D3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C13673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9C2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184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CC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3752BE3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F50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5F8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877D5" w14:paraId="16AD2D2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66D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048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6E0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4C4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8A7C5F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841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3B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9DD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7AEC329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24F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0EF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BCEC6C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69BCC94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9E4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9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C1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6C6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13064E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649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9B5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932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E40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EED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FB38BF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1877D5" w14:paraId="357493C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BD7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CD0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7876C3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47E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8B9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5DCD068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1D80A3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235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439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4EF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931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34F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072F6D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1FBC48F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6AC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D3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3C4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33C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3CFFD1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347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BE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1DB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168AFEE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9C5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86D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877D5" w14:paraId="0A4EEDE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C5F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118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01E6895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6B4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89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53888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0CB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BFD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CC6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C2A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BF49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0DC30F5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7730DF3E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0D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082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C8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0EB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4ADE3DA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4AEFB64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6930019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716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E9D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B4F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4922BD3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41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57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1FC4D5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6F9B1DF2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547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EA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FFF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AC6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7FB2A0F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DF2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DE90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5EC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8E0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499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A4F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4027CF80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00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FB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395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4B6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74EC240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30C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357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A5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742C8C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3CC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4F5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30080EAD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04E6095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345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F64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E75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97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71A6846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7A4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57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F29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23576CD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E2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B851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E2BE46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1D9591ED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A10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38C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07F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F76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4E7BFE1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BA7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E2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64E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5D6E2ED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B82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95A8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017DF27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7CAE3E4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1877D5" w14:paraId="48B5E2FE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E5D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AD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936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E1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75951CB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A4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2DB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54D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2DBD9F0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06F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EA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58E21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643FFA5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FD9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89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342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B68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8E8244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52F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B0B1A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3F9BB27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1ABA4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117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423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5FF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69F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07E9C54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0B45A73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D7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FC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49EE8EF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3D8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F6F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0C6D95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8CAB4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D5E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9B7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2C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010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466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3C9D31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200ED6E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A49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67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C31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22DE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D436143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3CF70D2C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6CC135E9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1F2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2B8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77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5FAC805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CF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4C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AA2B60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F2E65B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1877D5" w14:paraId="1DA368B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678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ACB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C56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29F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4E2A44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BAD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419B4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01A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58F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ACA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9A5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B22E3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877D5" w14:paraId="3580894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116C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24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F2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F05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D0527C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F12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D6782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8A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B59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C7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82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1EDFE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877D5" w14:paraId="6E77F46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DD10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67F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0751F8B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CAA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C6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6DA0432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286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CD5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295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116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975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1877D5" w14:paraId="0E4BFF9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8FF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0FCE" w14:textId="77777777" w:rsidR="001877D5" w:rsidRDefault="001877D5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5590" w14:textId="77777777" w:rsidR="001877D5" w:rsidRDefault="001877D5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3561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1BC98955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331C" w14:textId="77777777" w:rsidR="001877D5" w:rsidRDefault="001877D5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03799D" w14:textId="77777777" w:rsidR="001877D5" w:rsidRDefault="001877D5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79A" w14:textId="77777777" w:rsidR="001877D5" w:rsidRDefault="001877D5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F84C" w14:textId="77777777" w:rsidR="001877D5" w:rsidRDefault="001877D5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3E12" w14:textId="77777777" w:rsidR="001877D5" w:rsidRPr="00600D25" w:rsidRDefault="001877D5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16CD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CD7D48" w14:textId="77777777" w:rsidR="001877D5" w:rsidRDefault="001877D5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1877D5" w14:paraId="2903F54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DB7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F9A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A04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ECD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682078D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218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061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6AF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1C1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706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0525AA7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D18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267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1C08877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17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35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769C7DC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6D2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133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03E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072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A5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2301AA1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838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D77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46ABC38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17A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7D0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6D9630F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28C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4B3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26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FBE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4EB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394A85FA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AFA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EF2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5C4FE8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78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0A1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6DA9EFD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0E7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1E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C53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95DB1B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3C7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F85A" w14:textId="77777777" w:rsidR="001877D5" w:rsidRPr="0019324E" w:rsidRDefault="001877D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DF5AFA" w14:textId="77777777" w:rsidR="001877D5" w:rsidRPr="000160B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3BB21132" w14:textId="77777777" w:rsidR="001877D5" w:rsidRPr="006B78FD" w:rsidRDefault="001877D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A73D8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A75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183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033DAF6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FB0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0C7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C564EC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48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6FD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EA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C43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18E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E60700" w14:textId="77777777" w:rsidR="001877D5" w:rsidRPr="00ED17B8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E5CAA1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41AC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C2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14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C04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25FB84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A7B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652B45B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56E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310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306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A5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F7CB5F0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1877D5" w14:paraId="5F68A7D7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EB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264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1ED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64D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4482E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502B038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9D9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45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5CF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B5F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767B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FF3DE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F68C1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1877D5" w14:paraId="757DEB2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58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372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3D0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BEE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835BF2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BC4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899EB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479BC16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D5779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E2C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A0E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5E6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084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B07A6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3552BC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1877D5" w14:paraId="7081485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14C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21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CC9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95D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3F8A3F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B65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16DAFF8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877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183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2D8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7B2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E4537F9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1877D5" w14:paraId="48AB3B8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9D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665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EB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C8A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6DC83E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A32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3D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623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323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533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375C8F5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877D5" w14:paraId="04BFF2FC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037C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8A8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5F3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84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918E77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4B73B4D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0EE61D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F7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F1B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D7A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54D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9B97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25832F9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C3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D2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AF9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3D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562F6D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00A4DF7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01CA82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993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B48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2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5DF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5A0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7C3A10D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C2B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B5A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13CADD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5AC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906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B28D96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BF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E1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F77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55331F7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070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3E8" w14:textId="77777777" w:rsidR="001877D5" w:rsidRPr="0019324E" w:rsidRDefault="001877D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FA5400" w14:textId="77777777" w:rsidR="001877D5" w:rsidRPr="000160B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107539E0" w14:textId="77777777" w:rsidR="001877D5" w:rsidRPr="005C2BB7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3BABD3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6A2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A78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29B67AF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FD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E84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F42D55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4A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0A7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0E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A63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45FA" w14:textId="77777777" w:rsidR="001877D5" w:rsidRPr="00EC155E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99351E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7D5" w14:paraId="4C11910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228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615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0FA15D2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981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41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0CE7D6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462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A05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C0D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72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16FB" w14:textId="77777777" w:rsidR="001877D5" w:rsidRPr="00EC155E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8765D6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5FEAC196" w14:textId="77777777" w:rsidR="001877D5" w:rsidRPr="00EC155E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1877D5" w14:paraId="5C3E950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84D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15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4B3660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E52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DA1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20EAAE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7C7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9FD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486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8C4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4DDF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8E921D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32C3963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4675BEF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7D5" w14:paraId="74E876B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DFA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90D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  <w:p w14:paraId="56CC78C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E50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22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77C3E6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6ED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6F1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A87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82C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F93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5E840B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A07B646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7D5" w14:paraId="2E76499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474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D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5CE141A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34E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794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7D2A64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37422F9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6B0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33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B44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0DB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256E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056B68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9A5B43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4FF3A8E" w14:textId="77777777" w:rsidR="001877D5" w:rsidRPr="00DE4F3A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7D5" w14:paraId="29248F0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87F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61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20B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2AE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05E0F93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CB9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F99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C82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95A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C35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0B438D0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6A2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96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1E33BF3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DD6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71C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5EDB5DD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FC8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3B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D24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720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FD7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A3807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52831ED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877D5" w14:paraId="6ED58B3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F3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064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37DE96D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419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4FD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1AD9924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73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354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FE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55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1CB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472C21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944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329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5FF315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EF7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9F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787A4A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331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1C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66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12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9B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6D2008" w14:textId="77777777" w:rsidR="001877D5" w:rsidRPr="00CB2A72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6DF3125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283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14A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D1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F3C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450CA22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2F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D0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CED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09A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604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A493835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299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5B8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089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EFC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3B29EB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05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534A20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F7F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21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DEB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03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8108A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F35B40E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877D5" w14:paraId="2B3EBB0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8CC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2EC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31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B40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5D6C128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29D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1FC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0D1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6540894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DCD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C85E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6DE277C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A0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405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A7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E7F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43D4C67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B86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97E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BFB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64F6322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0E1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A1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877D5" w14:paraId="23D1C48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3F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60C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B8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C54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9DB7EA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8D2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B306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73E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279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321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3CFB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DF736B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6FFBA40F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877D5" w14:paraId="25FE36D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D98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57F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6C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AAB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67D96E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074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DAD60C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223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62F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309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0E6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237CA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77105F4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877D5" w14:paraId="67B8B1B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7760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A3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106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326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D42E56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11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72C2A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FC0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681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33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054D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205062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1877D5" w14:paraId="1FCDF62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ABE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58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6E6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EEB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7CC83A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494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DD1DC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9C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58E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C70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E5DA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95AD0A3" w14:textId="77777777" w:rsidR="001877D5" w:rsidRPr="00D344C9" w:rsidRDefault="001877D5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4C02BB08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877D5" w14:paraId="1BD1C1A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09C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33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DF1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95F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78CAAED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82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1BF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C7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05C8953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25D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62A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0648D7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1C95044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1877D5" w14:paraId="0A84F7D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84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250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01F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55C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AA05B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64F0DE5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078F6EA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C07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0E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571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702CE09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463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6E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FACFD7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69F29B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56E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D4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A71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DC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F81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945C76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789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95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0D0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161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0C776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A4E3DA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1877D5" w14:paraId="71589F4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43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768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2D7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74A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7DAD90D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88A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4B1C49B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72D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133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396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44B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8ABBEE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1877D5" w14:paraId="587B0D8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76E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AF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3ED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B5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2D91123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317422D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22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881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6D0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5DF5EEC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DDD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99D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7F3A12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2921A03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716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4E9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9AC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6B8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6F62E13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3F67372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75BAA45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402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E7C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603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7BD9C3F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E8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CE5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7A74483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8DC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50A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DB5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BB4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04A8536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A01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0CE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566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0D0EA9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6B8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00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8A4719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5152E36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436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DE1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711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9EC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081352E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BE1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A9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0C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4C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BD3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B660EC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46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0FB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021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990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3BC4805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0DD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77F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66B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A9E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71D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467B7B1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D9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8EE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F6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E46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Sighişoara</w:t>
            </w:r>
          </w:p>
          <w:p w14:paraId="3DD9EA9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C4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9C1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C98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BE7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08A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</w:tc>
      </w:tr>
      <w:tr w:rsidR="001877D5" w14:paraId="49330D9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A7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AB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4A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42A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AEC132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9D2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43CC4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E96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03C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4CA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73B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501E1E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4457F5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1877D5" w14:paraId="4833694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8C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1F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2F1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5BE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BC6588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18F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ACD6F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CB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7CC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35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1F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82639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1877D5" w14:paraId="6AE3A1CB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99E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C7C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76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95A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BE7549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546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460A4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BF2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28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E4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69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1C688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1877D5" w14:paraId="2D82AD5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C7E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DD2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30A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AB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F93EC4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BB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0A4C7F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C5B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C5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A73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74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5934FAB5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5B7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A5F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A0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1A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A817D5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A4D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C6B0B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CDD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ADD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018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0A70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693577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1877D5" w14:paraId="4B5B0C8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1D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117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7AEE78B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01C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8A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3BEC8FC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C1D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B73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807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39B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EB1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2930AC9F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1877D5" w14:paraId="17F9BB6A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7CC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6B3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CD0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B02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74392C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4C8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1FDE3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D7A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C9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4F8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4B4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E6D80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1877D5" w14:paraId="052FB51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A08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9A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3A7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FF3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941BC1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B9C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B84D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452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9F6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92D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96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05CA5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1877D5" w14:paraId="1E1BFFA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D14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2A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67E5F01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B6B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6DD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5C707F2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231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EB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ABE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ECC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DA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603F683C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662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3CB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073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128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1C94DD0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C45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132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69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8B9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E544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4849C13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B80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17B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5BF3133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D3E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A1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13A4A66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C18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C7B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540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724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ECB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E654A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1877D5" w14:paraId="03ACD5E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1AB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213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185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81C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FFAFC3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E86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A1AAC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707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FC0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F24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880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F244A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E40B6AD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1877D5" w14:paraId="0C6DEAF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BF1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8E9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B1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16B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254B6F6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7F0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2DFE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40F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10BE24F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8D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1D4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1415EA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3D9CE9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05D661AD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1877D5" w14:paraId="288BFEE4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B34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E22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6B3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617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C9B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01A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99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9FB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CCE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26A1CEE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1877D5" w14:paraId="52C8747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2B6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A9B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93FEFB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46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06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6203AD5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428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657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B04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0FEF40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002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BD8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7DB9DDC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7D9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84D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F4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383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35C762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CBD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F3271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72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D8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480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E16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7FB92B2A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1877D5" w14:paraId="6705436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B88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99D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C14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0F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1E8800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5C5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A8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78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4B7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EB6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C40A4F6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1877D5" w14:paraId="41CE49F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0F60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B5D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868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89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52C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05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3C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6DC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741C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1877D5" w14:paraId="563EBBE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818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744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3B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C0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0C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7F920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4B6F823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FE2C14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91DD06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EDA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8D9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C25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C5E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228C9E7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90D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435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875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5AA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C2F225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38A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59B185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7C6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71D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7F2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D589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1877D5" w14:paraId="6470871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AA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260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E6E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745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765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43AB2A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0AE5BD9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1CF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3AC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8F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972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A9F85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04CA6AD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69D483B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CC9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402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17C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ED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A61E7B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6903F0A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5E2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3D0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681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50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54F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1F40EB4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B4BE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90A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76D20FE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552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E9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56AA55E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8B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5F2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095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AC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7F2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4B2E6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1877D5" w14:paraId="2A77A06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014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A54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241A69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4DE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006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717133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7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908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57B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1A8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CF91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3E8FE24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682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C9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B75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6D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23F82D0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F38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AD6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0BF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46F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6711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0A6EAE5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7A6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BFD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7F5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0DD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2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552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B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28B30D9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8C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7C8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C70706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5B9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29E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ED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6DD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133FCD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01E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7B9ECC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62BCE4D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949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B92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F10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11F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4A4C2AA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C4F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C4E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6D13440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FC5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242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462822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3227E7A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3FEF2D5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55AC22F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852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EDF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9B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282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D1AA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017D5FC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C52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80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3B2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B9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6B0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3B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809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224BA18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AA3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92BE" w14:textId="77777777" w:rsidR="001877D5" w:rsidRDefault="001877D5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1A3E9B0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76E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C12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34F3F7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A5B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B43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401ADEE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1E50E1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2B59821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CA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612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281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4EE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FF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2B46B84A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A85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B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51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6D8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D9B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60D8434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39A2B9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2C88666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52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AE2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D05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355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23E1DF78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1877D5" w14:paraId="0F396D9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C37A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BE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6C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11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6BFA98C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2B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7C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2A3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5693EFB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61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679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69D1F2B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DEA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40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30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E8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5FC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DA5DF0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276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B3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A24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C26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02ADB3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57296343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4807EE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CC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7BA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D32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EB1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B73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803E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74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48E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8E6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1877D5" w14:paraId="3E0DB985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453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67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9BC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895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BD7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8784A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CF6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D9B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408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6419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197C3274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042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42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C96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8CA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71227FE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47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BF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AB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68F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2DD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01B7ADD8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91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4D5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297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A83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F5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0106F95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398B16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3D9E59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949301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F4A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426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394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7C2" w14:textId="77777777" w:rsidR="001877D5" w:rsidRPr="00D344C9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03B6BEE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EC1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35A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FA3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DA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0B8D173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48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16227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4357F6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9D0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175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291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580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20193FF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1877D5" w14:paraId="1684B36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0F7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0B8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A524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15E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1F63A8E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235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0CD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0D8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624+414</w:t>
            </w:r>
          </w:p>
          <w:p w14:paraId="194435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309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C5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DB2B62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197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E1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626+800</w:t>
            </w:r>
          </w:p>
          <w:p w14:paraId="4BE1885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938F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8FC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29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CB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C19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FCD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F64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877D5" w14:paraId="30DC9AD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421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635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629+982</w:t>
            </w:r>
          </w:p>
          <w:p w14:paraId="0625EB8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B9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89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Telechiu-</w:t>
            </w:r>
          </w:p>
          <w:p w14:paraId="5B80FE2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33C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E91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70D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007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C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 Fără inductori, protecție muncitori.</w:t>
            </w:r>
          </w:p>
        </w:tc>
      </w:tr>
      <w:tr w:rsidR="001877D5" w14:paraId="494BD3E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71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14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  <w:p w14:paraId="546FEC0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EF4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BCA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Tileagd </w:t>
            </w:r>
          </w:p>
          <w:p w14:paraId="1E922E0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EC6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232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3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721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6C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4C6F761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2A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33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7BC8CE6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A38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746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4B1E2B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5DC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3FD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A6F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864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551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684E817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8B00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6AB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50EB030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A44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A40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ED808D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3D6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4FF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C0F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EF2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0EE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309D8CCD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8C4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D9B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52E2AA4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73C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18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99200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16E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F8C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CF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2A7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F01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2AA30C1C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909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69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2615C0B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E99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13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BA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A23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13E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960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449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68145DC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562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EB8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FC40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B6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345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E9A400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FBC7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F0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24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36E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877D5" w14:paraId="5699781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A2A4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2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16B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84F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C61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FF3AD6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4D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EF9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195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292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877D5" w14:paraId="7EDE7E9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F4E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26F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DFB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9DC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4E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174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BD7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45A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5C0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4F53BE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4F07F21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877D5" w14:paraId="5519789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6AA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9C0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C9C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857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888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F8B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1FE7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CD57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561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574FE1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44423A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877D5" w14:paraId="722E33F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2367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0B7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E23F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64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40B8CB4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43E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DE1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45D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E349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43C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1877D5" w14:paraId="4D8C5E1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6C2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28B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651+890</w:t>
            </w:r>
          </w:p>
          <w:p w14:paraId="35E24E5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4E59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980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793A38E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D36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CAC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A65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95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D78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877D5" w14:paraId="701D9740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2CE3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17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8345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BB0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75B773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4D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804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27A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72F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D33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6A7766B4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01ABE80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F1FA5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7D5" w14:paraId="1502D72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533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3E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514A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471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0183AF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CD2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FAF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307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6746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A47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242963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0F89659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0A3E4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7D5" w14:paraId="77A71A8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761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538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90A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E64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D064327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17B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CA0D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C0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606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5BA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0117FD8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1065A7B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DFED8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877D5" w14:paraId="727739F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B3F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861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EFE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99C6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379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7773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27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4783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519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4205085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1EB0F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7D5" w14:paraId="176D860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6A7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E1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001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8BF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9899F7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0B3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65F2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BF65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4E4C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93D3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7350D3CD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DA4A9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7D5" w14:paraId="35EB350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E93F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ECA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98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226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B6A61E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5D6D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C50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CB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8BD0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AAB0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87E1328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B1AA9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77D5" w14:paraId="2152A60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DC1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84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BB0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ED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A92FDC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55E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0B11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3EA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5E5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08F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73ECD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1877D5" w14:paraId="16013B9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99B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D68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23D8DA2F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F352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7E1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53EFD289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ADD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D78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DF1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DBBB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6A2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012FCB0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0F1D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A8E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3F7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61C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002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6BA17C6A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77C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75F4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FD8A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6031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F7EF1A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99C6DDE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1877D5" w14:paraId="1B907B0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4655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DC7C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184A4978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363D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C475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B7E9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45B4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F23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05E6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2DA2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14:paraId="576FB4A4" w14:textId="77777777" w:rsidTr="00F20F9A">
        <w:trPr>
          <w:cantSplit/>
          <w:trHeight w:val="58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0AA6" w14:textId="77777777" w:rsidR="001877D5" w:rsidRPr="00F20F9A" w:rsidRDefault="001877D5" w:rsidP="001877D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37E1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135287B6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03D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4E2F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3D50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F08B" w14:textId="77777777" w:rsidR="001877D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CD1B" w14:textId="77777777" w:rsidR="001877D5" w:rsidRDefault="001877D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38A8" w14:textId="77777777" w:rsidR="001877D5" w:rsidRPr="00600D25" w:rsidRDefault="001877D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798B" w14:textId="77777777" w:rsidR="001877D5" w:rsidRDefault="001877D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371EE09" w14:textId="77777777" w:rsidR="001877D5" w:rsidRPr="00836022" w:rsidRDefault="001877D5" w:rsidP="0095691E">
      <w:pPr>
        <w:spacing w:before="40" w:line="192" w:lineRule="auto"/>
        <w:ind w:right="57"/>
        <w:rPr>
          <w:sz w:val="20"/>
          <w:lang w:val="en-US"/>
        </w:rPr>
      </w:pPr>
    </w:p>
    <w:p w14:paraId="74C5D623" w14:textId="77777777" w:rsidR="001877D5" w:rsidRPr="00DE2227" w:rsidRDefault="001877D5" w:rsidP="0095691E"/>
    <w:p w14:paraId="64230A45" w14:textId="77777777" w:rsidR="001877D5" w:rsidRDefault="001877D5" w:rsidP="00956F37">
      <w:pPr>
        <w:pStyle w:val="Heading1"/>
        <w:spacing w:line="360" w:lineRule="auto"/>
      </w:pPr>
      <w:r>
        <w:t>LINIA 301 N</w:t>
      </w:r>
    </w:p>
    <w:p w14:paraId="2F4DEF88" w14:textId="77777777" w:rsidR="001877D5" w:rsidRDefault="001877D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77D5" w14:paraId="6721DE1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EE8D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6F4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479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51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9926C0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DBE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1B1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0F1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2D90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45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E2BA82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241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BB0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A77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F7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44463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6F1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E85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4E6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2FEB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F8D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ADCFF0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5A93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BB4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7E3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B00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9F241F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059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34D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DE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D896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B36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F0759E" w14:textId="77777777" w:rsidR="001877D5" w:rsidRPr="00474FB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877D5" w14:paraId="595E350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4DBC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2D3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40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D8DB" w14:textId="77777777" w:rsidR="001877D5" w:rsidRDefault="001877D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EA0FEC" w14:textId="77777777" w:rsidR="001877D5" w:rsidRDefault="001877D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735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1A6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27E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8308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AEC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F47268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EEC5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B4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81D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3C1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A08CAD" w14:textId="77777777" w:rsidR="001877D5" w:rsidRDefault="001877D5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B8B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858259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8A6D4E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04A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6D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A871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AFD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3F9E58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4E77A3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877D5" w14:paraId="7760920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D01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D68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E0D81C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0BE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672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B37234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F67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27F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08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345C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80E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88EF40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0ED9" w14:textId="77777777" w:rsidR="001877D5" w:rsidRDefault="001877D5" w:rsidP="001877D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769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78C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E51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B66083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A2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B2D38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84D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3E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4A13" w14:textId="77777777" w:rsidR="001877D5" w:rsidRPr="0022092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B6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F33900C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251D90FE" w14:textId="77777777" w:rsidR="001877D5" w:rsidRDefault="001877D5" w:rsidP="003260D9">
      <w:pPr>
        <w:pStyle w:val="Heading1"/>
        <w:spacing w:line="360" w:lineRule="auto"/>
      </w:pPr>
      <w:r>
        <w:t>LINIA 301 P</w:t>
      </w:r>
    </w:p>
    <w:p w14:paraId="7A5027D4" w14:textId="77777777" w:rsidR="001877D5" w:rsidRDefault="001877D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77D5" w14:paraId="3BE13AC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BC3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A978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5483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D91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6F32D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88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C0E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5C9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5BE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0AE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2C696B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A01E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69FB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5CF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65C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B09E5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A89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07D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B28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9C56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91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D80716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1889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3E19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285D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5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2E6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AFC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81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D3B3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0C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2A7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1877D5" w:rsidRPr="00A8307A" w14:paraId="247B560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1D1" w14:textId="77777777" w:rsidR="001877D5" w:rsidRPr="00A75A00" w:rsidRDefault="001877D5" w:rsidP="001877D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CC68" w14:textId="77777777" w:rsidR="001877D5" w:rsidRPr="00A8307A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956F" w14:textId="77777777" w:rsidR="001877D5" w:rsidRPr="00A8307A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B37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FD6BF77" w14:textId="77777777" w:rsidR="001877D5" w:rsidRPr="00A8307A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183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C39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F20B" w14:textId="77777777" w:rsidR="001877D5" w:rsidRPr="00A8307A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5694" w14:textId="77777777" w:rsidR="001877D5" w:rsidRPr="00A8307A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49A7" w14:textId="77777777" w:rsidR="001877D5" w:rsidRPr="00A8307A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B32A68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F8AC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9A94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ED2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567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7D04CB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31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DB5CBF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7B0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BEB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AE2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847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1837EC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543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271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B07F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AA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36196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D39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592B0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A513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BB9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9892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EC4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1877D5" w14:paraId="595DB78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F64E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EFF8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CA91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15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8881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4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D78AD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A4E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337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5E9A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3C3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511E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1877D5" w14:paraId="5609584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DE8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F042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DAF0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DD2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CB568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35A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EE6C4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08D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A4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1D94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71F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B7B0E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1877D5" w14:paraId="005DC1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03B2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453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3C5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18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CF999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5A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F749E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87E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5FF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5A29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83E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C8FB4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1877D5" w14:paraId="66C2420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618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0565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147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659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7A033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296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15E3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D4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22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319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F90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8373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B54D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1877D5" w14:paraId="58B7D9D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C781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C35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C01E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A3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569E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E2C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AC5E8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0B390F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8D2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E6B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EAFF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F22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1DBB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1877D5" w14:paraId="49DA911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C077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4C28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537A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4AF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712787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307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E3364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B90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11B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80F5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0AE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BEA5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1877D5" w14:paraId="6DBFE9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8FCC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0E3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75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E13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3CBA2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FC1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07C4E8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56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5CF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0018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CA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E2B82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1877D5" w14:paraId="622C1AC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7BC3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F155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2FB4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06D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799ED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CEA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1AF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F76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1DED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73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8D4883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D196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A49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F7B5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B7E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5777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C3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494B7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B0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459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3209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E3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4EAE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1877D5" w14:paraId="22B1F3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A030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3518" w14:textId="77777777" w:rsidR="001877D5" w:rsidRDefault="001877D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A386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224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6F968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A1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C5465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B04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05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52F7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38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ACBBE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1877D5" w14:paraId="26DFD7A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DFEC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32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992D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FB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1A125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927E" w14:textId="77777777" w:rsidR="001877D5" w:rsidRDefault="001877D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1E3A64C" w14:textId="77777777" w:rsidR="001877D5" w:rsidRDefault="001877D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56F5FC3" w14:textId="77777777" w:rsidR="001877D5" w:rsidRDefault="001877D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B7D8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CAE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26C8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B44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44A67F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86B9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4B9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88C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CDE1" w14:textId="77777777" w:rsidR="001877D5" w:rsidRDefault="001877D5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54E0D6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E65DC8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D6E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46F83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758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5E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D691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62A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FCC99E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78BF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27B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08F1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CC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909E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B6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3FF1E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042F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F4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988A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C67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605AEA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8DD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C51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6929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274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7DCEE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85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5687C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A987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62C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C9A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2F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8B01FF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806D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ADF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FF1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B60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69E4C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A59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8DCF7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760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565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52B4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53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349257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4CE6" w14:textId="77777777" w:rsidR="001877D5" w:rsidRDefault="001877D5" w:rsidP="001877D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E00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6462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E1A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5802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01A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9F21E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F66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35C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2FAC" w14:textId="77777777" w:rsidR="001877D5" w:rsidRPr="001B37B8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02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2FA151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783300BA" w14:textId="77777777" w:rsidR="00F20F9A" w:rsidRDefault="00F20F9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EE99A8C" w14:textId="77777777" w:rsidR="00F20F9A" w:rsidRDefault="00F20F9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6490BCF" w14:textId="77777777" w:rsidR="00F20F9A" w:rsidRDefault="00F20F9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08D41965" w14:textId="77777777" w:rsidR="00F20F9A" w:rsidRDefault="00F20F9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611D8E7" w14:textId="3B56B7C0" w:rsidR="001877D5" w:rsidRDefault="001877D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05BAFFA5" w14:textId="77777777" w:rsidR="001877D5" w:rsidRDefault="001877D5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7D5" w14:paraId="73809F8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1BBB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B7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E573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42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E5035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627832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C16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0ADCD7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6B0AB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2AA29A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D9A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B7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E586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340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8E9B7B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D358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8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F041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5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FA826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0E69A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707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9B3C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3F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A236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B9C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ABF38D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E8A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AD0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F123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8E6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16BD23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06C8F2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FBC98B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A4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9F3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0D4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2B17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A8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A9A71A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E74E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2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68F7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0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ADEA39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A37008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C34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31FA09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597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E72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A21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5F3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8B1B5E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231C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CF8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2629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F4F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EDFB48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37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6F1584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D1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BB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79F5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74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48EEB9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5814" w14:textId="77777777" w:rsidR="001877D5" w:rsidRDefault="001877D5" w:rsidP="001877D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C61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3D7E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DC2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A945B5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880378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F3C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2DD0D2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DE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1A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0CFA" w14:textId="77777777" w:rsidR="001877D5" w:rsidRPr="00594E5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940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F1CC8A" w14:textId="77777777" w:rsidR="001877D5" w:rsidRDefault="001877D5">
      <w:pPr>
        <w:spacing w:before="40" w:after="40" w:line="192" w:lineRule="auto"/>
        <w:ind w:right="57"/>
        <w:rPr>
          <w:sz w:val="20"/>
          <w:lang w:val="en-US"/>
        </w:rPr>
      </w:pPr>
    </w:p>
    <w:p w14:paraId="7F73B149" w14:textId="77777777" w:rsidR="001877D5" w:rsidRDefault="001877D5" w:rsidP="003A5387">
      <w:pPr>
        <w:pStyle w:val="Heading1"/>
        <w:spacing w:line="360" w:lineRule="auto"/>
      </w:pPr>
      <w:r>
        <w:t>LINIA 316</w:t>
      </w:r>
    </w:p>
    <w:p w14:paraId="14653E2D" w14:textId="77777777" w:rsidR="001877D5" w:rsidRDefault="001877D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54EB065F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F32E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3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435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7E2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3E2E5E1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232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24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BD7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00C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D8F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697EC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318C9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1877D5" w14:paraId="4BDA615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46F9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9DD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3B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D87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C41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28D47A0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A5B1A7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1412331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193F1C0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2522F92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49BC56D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F0A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932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3B5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E4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C87FC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1877D5" w14:paraId="1D78D3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A7D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4EC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E3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9BE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60F1CD8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40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1A14D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AAF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83C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2BDD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6F5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CE1CF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A310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1877D5" w14:paraId="12CFD0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D6E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964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385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C4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BD628F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DEB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29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EFB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DF52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54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0353F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4D4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D10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45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29B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9D9BC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97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29C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68B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6A3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31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6CE372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59B6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5F9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7FE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E9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46F8A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6CC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5E9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9F8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A2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89E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01DAE6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D3A0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AF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41F0276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73F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5A2A" w14:textId="77777777" w:rsidR="001877D5" w:rsidRDefault="001877D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76CE722" w14:textId="77777777" w:rsidR="001877D5" w:rsidRDefault="001877D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D01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691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27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23A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20F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B4C312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217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A9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3D8460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394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001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2F55B39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B97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FB1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A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AF0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B98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604687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C58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DC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5EF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A4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F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FC2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309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F57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479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FB0934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96D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14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5C528B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F11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EF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67BA95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9A1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1C0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10C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DF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A6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2089E02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3F5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4B2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3729B093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BE0F" w14:textId="77777777" w:rsidR="001877D5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2A4E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16AAB88C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8DE7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B5DB" w14:textId="77777777" w:rsidR="001877D5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4B5B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AFC2" w14:textId="77777777" w:rsidR="001877D5" w:rsidRPr="00F6236C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8D2D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562C0C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D63E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F5B2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7A17" w14:textId="77777777" w:rsidR="001877D5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A8B0" w14:textId="77777777" w:rsidR="001877D5" w:rsidRDefault="001877D5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211623BC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94D3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0B3EF6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B2E" w14:textId="77777777" w:rsidR="001877D5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B844" w14:textId="77777777" w:rsidR="001877D5" w:rsidRDefault="001877D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10A0" w14:textId="77777777" w:rsidR="001877D5" w:rsidRPr="00F6236C" w:rsidRDefault="001877D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90C8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42D83" w14:textId="77777777" w:rsidR="001877D5" w:rsidRDefault="001877D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linile 3-6 Cap Y.</w:t>
            </w:r>
          </w:p>
        </w:tc>
      </w:tr>
      <w:tr w:rsidR="001877D5" w14:paraId="6E2E321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3385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DE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3C9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93F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15FCAD2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322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9CE0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D8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703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1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53DDDB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D41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11F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17A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F75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52B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322F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5E61EEE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E17A6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C67FDB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2221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5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717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148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67AAD7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C6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2C1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7AAB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BA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4C408C0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86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FD0B8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53D9EE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D74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F6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C6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590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1877D5" w14:paraId="62DE86A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CB50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7E4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2DBC195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7EB0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13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C5FA00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0C55" w14:textId="77777777" w:rsidR="001877D5" w:rsidRPr="00273EC0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EB26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FB9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3062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14B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580928F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63CD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6C9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5890A54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00A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C6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37D8CC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B1B" w14:textId="77777777" w:rsidR="001877D5" w:rsidRPr="00273EC0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CD45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AE5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9352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A3A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6D49CA1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69C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5C7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4089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928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4905E95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78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4AE4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9E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13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9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1CEC0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C86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98A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E1BB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C36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536566F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21C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0DFD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610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1346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34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737FD2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20EC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BF5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7DD8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BB9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292817F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B68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1151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13B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224D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8B7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13975C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2EA9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E87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75747D6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75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7A0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4FCDBA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18E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D41E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55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65EA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926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3A0512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0107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554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D95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AAB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194FCF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D0E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C55F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A1B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6311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5EB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A70D83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0C80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1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3473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04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712DA14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73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B32F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CED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F3D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0C2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0E8F52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780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2D1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4B1378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DA8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78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D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915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5DF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E41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561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5E812C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336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FF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3A8BAF3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4EC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2AC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1456C406" w14:textId="77777777" w:rsidR="001877D5" w:rsidRPr="00830247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E8B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290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604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991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811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0641BE5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956A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D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E81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D75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6109FF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02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E64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4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0B77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BA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1FB626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682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B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BD9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F6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0F3A30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65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B43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45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85E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71B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716A4C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C23E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ABC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B07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571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52BE37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3B1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541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F0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79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DC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67B06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B08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1B9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051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850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02A05DE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1F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6306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84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8386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9E0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088F428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54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05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8D59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624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13831A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EA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968D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4D7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37C0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AE1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F3C2E7" w14:textId="77777777" w:rsidR="001877D5" w:rsidRPr="000D7AA7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1877D5" w14:paraId="170E1A7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6D02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4B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AF3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87C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C99048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99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53A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7BD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FC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68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FA71EB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84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769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634E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7DE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01EEF2B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FF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208F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23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901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2B4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0BC394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C0E6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370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10AE207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6B4B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C05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78D778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858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1105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B97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0376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C20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0E342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4C8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A8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3A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61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6A0BA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41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2BB99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7F97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A45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5BD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7E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CE201E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AD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ED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34FDDC7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090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6F4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635B6B1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B7C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C3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C0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DFF8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F0C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7EA2F6C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1877D5" w14:paraId="6CBD1685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65DE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A78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A503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476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6A0D4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00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F1CD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18C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CFC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36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12371C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DDE9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F53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C99E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AA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FFFDD6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814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5415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8F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EF56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8A0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24637C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D37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139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3DF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990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23925DC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C3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6402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746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28F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EAA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1877D5" w14:paraId="5A38B76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B9D3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AF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5A7B239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007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E66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12F89D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3B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7172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049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CE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82C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7FE060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C8B9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3BC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CBBD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E83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0E2E4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1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0C2D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0DF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7A9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011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77D5" w14:paraId="3D6B01F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49B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DA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4CDEC4C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E8B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216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5D792D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683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8C6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431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ECF4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DA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F4D50F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47F4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277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F98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FFE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C93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4FE2D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02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74C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E39E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D86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3C449D2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7758D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A465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902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23B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5E3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BD3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B3D0F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344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4EA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02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C45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0E03EBB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9A9473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F3D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CA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0146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C04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1C2C782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66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AE33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2959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0D2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787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661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37FC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1877D5" w14:paraId="2C42D82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79E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F2E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878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DFF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872011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9A9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4572E0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A674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82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14F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2D5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C0706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A5733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877D5" w14:paraId="0D85370F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41A4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FDC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B26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D25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32BC156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AFB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F702E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22AB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50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4FC7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6C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D83874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EA1A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D5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3C89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EE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3013005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F1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398E8C8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61C5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96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7D27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1C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BE0A6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2BEE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877D5" w14:paraId="11299AC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2D2" w14:textId="77777777" w:rsidR="001877D5" w:rsidRDefault="001877D5" w:rsidP="001877D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0B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EFE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BC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370F161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F37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BBAD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1F25" w14:textId="77777777" w:rsidR="001877D5" w:rsidRPr="00514DA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78A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7615" w14:textId="77777777" w:rsidR="001877D5" w:rsidRPr="00F6236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C2F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F840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0424672B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10124E8E" w14:textId="77777777" w:rsidR="001877D5" w:rsidRDefault="001877D5" w:rsidP="00503CFC">
      <w:pPr>
        <w:pStyle w:val="Heading1"/>
        <w:spacing w:line="360" w:lineRule="auto"/>
      </w:pPr>
      <w:r>
        <w:lastRenderedPageBreak/>
        <w:t>LINIA 412</w:t>
      </w:r>
    </w:p>
    <w:p w14:paraId="295C5AA7" w14:textId="77777777" w:rsidR="001877D5" w:rsidRDefault="001877D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7D5" w14:paraId="1A38BBD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93E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F47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ADD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9BF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4E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1F66E6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3C4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75D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7DB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7E1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35C323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1877D5" w14:paraId="0900D4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B6C5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559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752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79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417092F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FA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A5A6F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3562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E0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BC2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300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BD5F4F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FE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3DB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4B4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F2C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9C8ED6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0B4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05C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31B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6FABDB6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A2F0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FD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0281CF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795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17B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980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28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05C75D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990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AEE3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2BF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601A1D2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99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91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71D3A2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9FA6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94A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26155D8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019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F4F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86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CE1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01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F65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6D1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1409EE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1364503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6DB1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E76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  <w:p w14:paraId="08716A6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B60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94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CEA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3183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07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9F0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44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435149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180BB2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C930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F84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2DB96ED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2C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83D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1F1C75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91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CC7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CA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2A1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3C8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58FEF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3F50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959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8351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714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277262C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F5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A6F23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D4E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1A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AC1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E00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B2F62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EBCA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A9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8AF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AC0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9E4D22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43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34E64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1E73A13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4FB956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29EE6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5A7D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307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5B3D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FF5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665F8F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79C6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77B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6867CE8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6D0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122" w14:textId="77777777" w:rsidR="001877D5" w:rsidRPr="007239CA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36924E7A" w14:textId="77777777" w:rsidR="001877D5" w:rsidRPr="007239CA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25D97218" w14:textId="77777777" w:rsidR="001877D5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B90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A8E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3BF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C24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238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76D47B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782C111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3896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65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100314E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855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F10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540E59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03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E030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818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0E0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C2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4FD85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B05159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BC9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2A8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401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EF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D057B2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652C92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E7A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2577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2A7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2D2EB23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83E2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80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AD7810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81F2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D6B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EDF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F6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41CE17B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EA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FE2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22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717AA9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4B3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D93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6E0B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7839489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E9DD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AFB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97586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200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BF4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60CDED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5C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56A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B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4ECB3B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7D0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22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14:paraId="0750809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5F83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128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5196F0F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61F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1A16" w14:textId="77777777" w:rsidR="001877D5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7A6BF66" w14:textId="77777777" w:rsidR="001877D5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53D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A41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6FB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799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C72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6CF78B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A461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E55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4A9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77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6EE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AF92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71D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20D244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3AE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54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658C6C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94C3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005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DB0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6C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7374D77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0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67EF3B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F43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9E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6CB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FA0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E4BFB9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668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7B3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114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777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B8F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ED012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51AB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DDC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6F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785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EE8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3DCF7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1877D5" w14:paraId="33AF729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C05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FF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2A2E063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525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A27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227B593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7BD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25D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C78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9F6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C51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9F3038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6F5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ED1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24+820</w:t>
            </w:r>
          </w:p>
          <w:p w14:paraId="4E0551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683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E1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2FCCB0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D0B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140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B51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DA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2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381E6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7F6E930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1441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16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2B5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725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286A42F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984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011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774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6C9A4B0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B3D1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5C6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14:paraId="0C63562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F7D8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F43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6DD2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DFB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00E9365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A7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83FC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B70D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60F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A52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45E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E5C33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DD5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8E9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79AB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7926" w14:textId="77777777" w:rsidR="001877D5" w:rsidRDefault="001877D5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E23937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B27" w14:textId="77777777" w:rsidR="001877D5" w:rsidRDefault="001877D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D331FC" w14:textId="77777777" w:rsidR="001877D5" w:rsidRDefault="001877D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3149B8" w14:textId="77777777" w:rsidR="001877D5" w:rsidRDefault="001877D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E20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D34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F20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31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FFBE5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7870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5C19" w14:textId="77777777" w:rsidR="001877D5" w:rsidRDefault="001877D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E4C8" w14:textId="77777777" w:rsidR="001877D5" w:rsidRPr="005C35B0" w:rsidRDefault="001877D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AE3" w14:textId="77777777" w:rsidR="001877D5" w:rsidRDefault="001877D5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314" w14:textId="77777777" w:rsidR="001877D5" w:rsidRDefault="001877D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4D39" w14:textId="77777777" w:rsidR="001877D5" w:rsidRDefault="001877D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5E12" w14:textId="77777777" w:rsidR="001877D5" w:rsidRDefault="001877D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204FB4A1" w14:textId="77777777" w:rsidR="001877D5" w:rsidRDefault="001877D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4108" w14:textId="77777777" w:rsidR="001877D5" w:rsidRPr="00396332" w:rsidRDefault="001877D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0C0" w14:textId="77777777" w:rsidR="001877D5" w:rsidRDefault="001877D5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877D5" w14:paraId="5D2EE3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341B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EBB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9C48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62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06163BE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228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24D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58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4CBACA5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6DA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2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34B5C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7.00-18.00</w:t>
            </w:r>
          </w:p>
        </w:tc>
      </w:tr>
      <w:tr w:rsidR="001877D5" w14:paraId="33FD05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3EB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504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365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A95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4826149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89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5C0A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E99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7B3806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2D0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A9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A76ACF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724D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AE6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0C6D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650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2F4F7BB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74985E7" w14:textId="77777777" w:rsidR="001877D5" w:rsidRDefault="001877D5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BCC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30A0D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38D6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6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7BFA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D7B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9956EE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95EB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25B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467608E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C39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F4A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5699F20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C3D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4D18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6AA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02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9C7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24B0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3AA7AD4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368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078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680DD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8EB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EBF3" w14:textId="77777777" w:rsidR="001877D5" w:rsidRPr="00B85537" w:rsidRDefault="001877D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431A66B" w14:textId="77777777" w:rsidR="001877D5" w:rsidRDefault="001877D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01E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89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A4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704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E98E" w14:textId="77777777" w:rsidR="001877D5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5AB8F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0B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D6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FF9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7CB5" w14:textId="77777777" w:rsidR="001877D5" w:rsidRPr="00B85537" w:rsidRDefault="001877D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6544E359" w14:textId="77777777" w:rsidR="001877D5" w:rsidRPr="00B85537" w:rsidRDefault="001877D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C4F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2130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EAE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7CCD902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527A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D93" w14:textId="77777777" w:rsidR="001877D5" w:rsidRDefault="001877D5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536D58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9940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E4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620B8BD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6AC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476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4DD67A9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8F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3557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25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98A2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306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F7B686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53AB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B1F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6B7951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0F2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825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475D0A7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770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3504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C6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7C2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87A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970FB5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4E38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93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C10224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21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161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30F719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85A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AEF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BB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D868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01E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7B5830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89888C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F0E1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AB0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3F34E3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4CFC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67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CDAAA8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02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AF7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2C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8EE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691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55A2A8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1A53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9D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661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C3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150D943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36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1C9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49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5BDA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604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29AA8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A7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ABA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3AA4751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4F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22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1DC574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2FD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E86E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CF4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BDDD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B8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3ED00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2DCC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ED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2C3DAA3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D39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39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08FCE37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07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21A8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17E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D14E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6A8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608641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70A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C53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882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0A5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6949CB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BF0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A70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249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9025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D7F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3F3B1B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D87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E7A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13E26AB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91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99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552F842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3CB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85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09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1167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77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45584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550F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CDE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71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3B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77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60A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4AF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1DE8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2E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1877D5" w14:paraId="187DAD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78BC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A07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E32926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5FF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609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35192B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9A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E3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B7A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3494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C53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5C4D4C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308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85D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767B485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176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AB7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20F63D4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219AD41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7E3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0A3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6C7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46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9D9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8799B7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74F16B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7CF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2E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0F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22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6DD759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9C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6B85150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B8459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DC0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461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BD60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C2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A910CD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BF1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0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F29D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772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0CEE18C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538EBE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AD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B9630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EAD3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94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0784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18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7BEE20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BA8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B52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5C3B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CB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94A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CCF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412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724B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B4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1877D5" w14:paraId="4F3E66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F1C617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4925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F64E3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0E0FC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4C7F87A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2F28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9EB9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44ED46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4F535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3D4AA9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65FA4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51EF8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FD99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AF0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055C53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F1C0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19D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DDDCE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1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BFDC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4B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CA2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6C6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70901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0B54ADC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4A9C7D7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70854E6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1877D5" w14:paraId="3D8E03EC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54E" w14:textId="77777777" w:rsidR="001877D5" w:rsidRDefault="001877D5" w:rsidP="001877D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922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6E4BB75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78A3" w14:textId="77777777" w:rsidR="001877D5" w:rsidRPr="005C35B0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F9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3FD3FB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45F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0F0F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8A7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C7A9" w14:textId="77777777" w:rsidR="001877D5" w:rsidRPr="00396332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67C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C39400A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21BC606F" w14:textId="77777777" w:rsidR="001877D5" w:rsidRDefault="001877D5" w:rsidP="0002281B">
      <w:pPr>
        <w:pStyle w:val="Heading1"/>
        <w:spacing w:line="360" w:lineRule="auto"/>
      </w:pPr>
      <w:r>
        <w:t>LINIA 416</w:t>
      </w:r>
    </w:p>
    <w:p w14:paraId="52CC42E9" w14:textId="77777777" w:rsidR="001877D5" w:rsidRDefault="001877D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3B2689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D484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86B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4417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FB2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9E3489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F63B28D" w14:textId="77777777" w:rsidR="001877D5" w:rsidRDefault="001877D5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96D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38010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F3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6E6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A8A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DC9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270B6F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054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85E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752FAB2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1F3B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0476" w14:textId="77777777" w:rsidR="001877D5" w:rsidRPr="00575A50" w:rsidRDefault="001877D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6E1CD72A" w14:textId="77777777" w:rsidR="001877D5" w:rsidRDefault="001877D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5E3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5CD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7D6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5F7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34B9" w14:textId="77777777" w:rsidR="001877D5" w:rsidRDefault="001877D5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FC5CE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0593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C1E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B2A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B8B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5CEA15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310592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F3C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4B4A10B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73709E1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26DAF1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4E41F4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2A5B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C20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09CC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9CD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7A364F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7F8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92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1332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2F1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41D767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95610D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15D0D3A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CB4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34AA9CC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104CDE9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700473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DAEEE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0C5B7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541D3F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128E41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6301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D66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BB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18C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033335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DC9B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D2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327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148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E1BF8C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ADB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776E7E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64FB93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22646ED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1FDC52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BA09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E1D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9A6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C02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47592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1877D5" w14:paraId="6570435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6BF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025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E1D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33E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972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E31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22C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293B01D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859E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DE4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42361D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DEEA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7D3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8864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1CE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82B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42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F06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71C9D4F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0C5A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C60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6C602D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6B2A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F4B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BF4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6DE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21979E8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F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F488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DF0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C13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6B98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F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448B0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2BB5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875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EA2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715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E8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6BCB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27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7448DB8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E8B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69E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56D514BD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CE64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D0A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3EC3A05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EA6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C33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4B39DF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142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BD8E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D7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7A62526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2C1B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CBC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0D8D3E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7E23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D8A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4E5BA97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7302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CFD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7A278B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A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6E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9B9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9E6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E1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0DED8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26E0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3B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6F2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613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F13A35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46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AD2C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483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BEEB6D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995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92A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B82E7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89E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817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69F8C98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2FF2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04D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673B99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ED7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08C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C50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AC8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0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E004C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406D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C1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932E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E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498CF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7D8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9CE7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233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7C0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F4F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2A0D94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AA7F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B34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E52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1FB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6C1212B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B34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9B83B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E13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536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A055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C8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1877D5" w14:paraId="3C1F7D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A5C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B1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2E45EC8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527A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9F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67909AC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9F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85B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671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C9BF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4A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5F9C77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ECF5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3DF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C5E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0A3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8ED237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889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697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AAA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74D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2064" w14:textId="77777777" w:rsidR="001877D5" w:rsidRPr="0062060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79A847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7E95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C35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1F40B6B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BFA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4BB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6EAF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39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E7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02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F0F6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885" w14:textId="77777777" w:rsidR="001877D5" w:rsidRPr="0029205F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7D5" w14:paraId="1C4D6C5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23EB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F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5F84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1D4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ABDE5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2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749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E48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F64B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80A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714AC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1877D5" w14:paraId="7E48ECE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F441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4E7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C1F7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F2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677985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4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91A1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BDC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6C64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092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9DCD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877D5" w14:paraId="6B3DB81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55D9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507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5E30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2E6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1CE07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F0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0AC24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22C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890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D618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169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A03C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1877D5" w14:paraId="65C423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009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8F7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1CB9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EA8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C5F361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1C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7655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5DB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1039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186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4A5A3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23D" w14:textId="77777777" w:rsidR="001877D5" w:rsidRDefault="001877D5" w:rsidP="001877D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672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FB18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A8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FF1D15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F5A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D08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EE9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2720" w14:textId="77777777" w:rsidR="001877D5" w:rsidRPr="00C4423F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68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183F723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619DE114" w14:textId="77777777" w:rsidR="001877D5" w:rsidRDefault="001877D5" w:rsidP="00380064">
      <w:pPr>
        <w:pStyle w:val="Heading1"/>
        <w:spacing w:line="360" w:lineRule="auto"/>
      </w:pPr>
      <w:r>
        <w:t>LINIA 500</w:t>
      </w:r>
    </w:p>
    <w:p w14:paraId="00D0AD7D" w14:textId="77777777" w:rsidR="001877D5" w:rsidRPr="00071303" w:rsidRDefault="001877D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77D5" w14:paraId="2B5DD80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3321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64F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0C80CD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FF15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941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3414C01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4A1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010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3D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5010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484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DE8299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D8B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8DF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14E0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9C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B42F06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20E0CA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CC4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6341AA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68BC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AA6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41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F8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EE5820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34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D50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8FFD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AEF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F40C2D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280C4F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85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308230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03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8B0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2B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727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C7475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40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06D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AB5B50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A85C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A99" w14:textId="77777777" w:rsidR="001877D5" w:rsidRPr="0008670B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77AB36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941232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538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488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2D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EE9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42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:rsidRPr="00456545" w14:paraId="3DA7075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D42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0E29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04EC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BD4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9A4598E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687C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5D5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11CB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6E0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E0D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:rsidRPr="00456545" w14:paraId="6151CF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8C29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3A7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09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4F7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F92A967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A318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9EE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76FD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84AE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C699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:rsidRPr="00456545" w14:paraId="445F388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D5C1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12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BFB5F3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845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735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77082F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F36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244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73B7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F472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F66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77D5" w:rsidRPr="00456545" w14:paraId="648489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8AE3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DE2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53BCFB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1F9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50A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976501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7F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096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8AA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E62BC3" w14:textId="77777777" w:rsidR="001877D5" w:rsidRPr="0045654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B98C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044E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71F303" w14:textId="77777777" w:rsidR="001877D5" w:rsidRPr="00A3090B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:rsidRPr="00456545" w14:paraId="0701BD37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B57F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AC4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27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FC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CC535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4EA7185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B5D774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D48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FA4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E2C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55B279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69A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F6EE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:rsidRPr="00456545" w14:paraId="7E7B0A2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95A9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547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AB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AE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BE5A39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56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2103A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22D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7D2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F0C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B66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C1D0FB" w14:textId="77777777" w:rsidR="001877D5" w:rsidRPr="005F21B7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77D5" w:rsidRPr="00456545" w14:paraId="3F32CC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FD6B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DDF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373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CA3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B4A975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F23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6359E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552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4E8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6D2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93F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01F6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877D5" w:rsidRPr="00456545" w14:paraId="5AE1DC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823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C2B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6CBB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11E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5C5DDA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EFC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5C1BB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8A4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93B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6A1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CEB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AE1ED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77D5" w:rsidRPr="00456545" w14:paraId="253F87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FF25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FB3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5A5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C6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B5221B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A74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6F205F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BC66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8AB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90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4D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85D1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AB7B8F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877D5" w:rsidRPr="00456545" w14:paraId="6BDB57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6407" w14:textId="77777777" w:rsidR="001877D5" w:rsidRPr="0045654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86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57D498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D8D2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82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C5CAD7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F76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6C0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568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0A0814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C9B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84A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68AF77A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A89D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6F7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1FA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AB2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697D9E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F5E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97CF60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9F7A3E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3062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FA6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940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344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6C555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11C4A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6B194A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5A1AD8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877D5" w14:paraId="1235C8B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B83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F5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8AF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217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7699B4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F71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94E51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425F5A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E8F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C33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ED8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BC1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F2AD3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EEC1D6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330CD0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877D5" w14:paraId="24F7469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685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8B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90DA0B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8A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A5E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A8A823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EB1DA1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59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D77B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0A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397D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7E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A2EE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877D5" w14:paraId="2AC774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86F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026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AE7E85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DB14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570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A542F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EA0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EDE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99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936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F8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5634D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BC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CB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4EF064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D45A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376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175E81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8B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92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C77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CEB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72F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86C14B5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A3A351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469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83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2A4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8C6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A37A1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144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C41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EB2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C88713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255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D0E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8764FE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A02C6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FBA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17C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81D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BB1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FAB652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766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93E6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52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DF2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5E7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3E74ED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BB7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DDA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652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BC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E5DD93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2DD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5BE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8B5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0441BF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C0E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2BA9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247B16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916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CE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C3D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EC5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D9C718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BF7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C857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8D8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E27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C852" w14:textId="77777777" w:rsidR="001877D5" w:rsidRPr="00534A5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F22CA81" w14:textId="77777777" w:rsidR="001877D5" w:rsidRPr="00534A5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BF9319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77D5" w14:paraId="3D0F396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AB5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B59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976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78A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8366EC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5C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F0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D5A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F11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DAE3" w14:textId="77777777" w:rsidR="001877D5" w:rsidRPr="00534A5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6751BC4" w14:textId="77777777" w:rsidR="001877D5" w:rsidRPr="00534A5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5B71E38" w14:textId="77777777" w:rsidR="001877D5" w:rsidRPr="00534A5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77D5" w14:paraId="4362703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6C2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7D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51E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D77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2F0EF0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2C8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CF8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36C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83EF22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23DA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3FEF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3E67D7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D742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A5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B03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C79" w14:textId="77777777" w:rsidR="001877D5" w:rsidRPr="000C4604" w:rsidRDefault="001877D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3D2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04012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EACCB9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85D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69B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A0A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8571" w14:textId="77777777" w:rsidR="001877D5" w:rsidRPr="000C4604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F11F16F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877D5" w14:paraId="127394A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D7EF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AF8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29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3B9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D4F7C1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6A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B1F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084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4B3960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B60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85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11721F1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3E8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B0E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7D8BBD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E0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578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FD455E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FEFFE1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8A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F77E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20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DE9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5BD1" w14:textId="77777777" w:rsidR="001877D5" w:rsidRPr="00BB30B6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71F184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EF3FE5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877D5" w14:paraId="32B0E4D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642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26F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137F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BE5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877C2D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2EB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FBB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826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7FB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32B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7E203C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A282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3AF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7C4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D2D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9563F2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563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91DE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97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4D0AF9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6FF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679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C1C74F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541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35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303149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6362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A81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DC4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A2C2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C11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AC27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B1F" w14:textId="77777777" w:rsidR="001877D5" w:rsidRPr="000C4604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877D5" w14:paraId="5228B8C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EA2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7E4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7F20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C8D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AE4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EC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AEF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3D0DB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3DB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0CA3" w14:textId="77777777" w:rsidR="001877D5" w:rsidRPr="000C4604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877D5" w14:paraId="1FD7021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341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557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7C9324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F62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15E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B48DE1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E16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6C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F8A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344D93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94BC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C424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ED7CBC" w14:textId="77777777" w:rsidR="001877D5" w:rsidRPr="006C1F61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87F46F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7611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1CC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E2E4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294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856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9C9B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E9C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7BA6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53CB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5BF639D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891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E78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D7C44B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BEC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70D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FBBB55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84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03F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735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15B8D3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9B8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3907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D470BF" w14:textId="77777777" w:rsidR="001877D5" w:rsidRPr="00D84BDE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604AC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8B0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912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12CE6C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10F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BCE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77CDCB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A64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D72D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839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C3B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04F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48E00FC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B192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22D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E5EE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A20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9D5DE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716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9FE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17B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49D2E5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651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367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0B1916F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4D3E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39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DFB8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8D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85E773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864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58215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C327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59A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352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2E8D" w14:textId="77777777" w:rsidR="001877D5" w:rsidRPr="00534C03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C63787E" w14:textId="77777777" w:rsidR="001877D5" w:rsidRPr="00534C03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F12462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877D5" w14:paraId="299226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A7D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212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EF74E7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9E31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6C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AB8E62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3E8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AC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82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97B92F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67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7D4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AD11D7" w14:textId="77777777" w:rsidR="001877D5" w:rsidRPr="00D84BDE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C881FF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4685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F2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9B3830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1C3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E1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B109A9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707C2C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85B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9302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640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4CFE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94C" w14:textId="77777777" w:rsidR="001877D5" w:rsidRPr="001F07B1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79B72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8750686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877D5" w14:paraId="3CA8CD8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260B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294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B8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CD4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160DE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483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7F0BA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6F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CED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7D9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69D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07782F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3E82A3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877D5" w14:paraId="5429D283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D748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C3F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C5C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12E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EACDBF7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5C3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024AE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695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1E4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497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69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A9B7E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2013A6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7D5" w14:paraId="2DE3500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D0AB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0B3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D1D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053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72D0B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21B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1F975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7B4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74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7AB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ECB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F101E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877D5" w14:paraId="67FD8E2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736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415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50F1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F92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94319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972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FA0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BB3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945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63A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44D3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7C33CB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7BD5D48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2FB0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68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8660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69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24274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319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8E05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49C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4492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5BB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F7A08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877D5" w14:paraId="2DD37DD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FA1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FCE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F42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84A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68C88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8BB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1596E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66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958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B3D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F76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1DE078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877D5" w14:paraId="0FBB939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6D7D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24F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EF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D2A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BF249B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F3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D65DD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797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60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3F65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E94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8E54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0203C7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7D5" w14:paraId="6734944D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E2B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FB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F09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4B90" w14:textId="77777777" w:rsidR="001877D5" w:rsidRPr="00AD0C48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789CAAC" w14:textId="77777777" w:rsidR="001877D5" w:rsidRPr="00AD0C48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FF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3E245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CF1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DE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7C2D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49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BB20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68DD4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CFED4B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36BBC3B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43E8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17B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7C2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FEB4" w14:textId="77777777" w:rsidR="001877D5" w:rsidRDefault="001877D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75EFAE2" w14:textId="77777777" w:rsidR="001877D5" w:rsidRDefault="001877D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1CB927C" w14:textId="77777777" w:rsidR="001877D5" w:rsidRDefault="001877D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9BF657B" w14:textId="77777777" w:rsidR="001877D5" w:rsidRPr="002532C4" w:rsidRDefault="001877D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EFA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EC6D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CBA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3031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B65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D3EA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268945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10F65A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877D5" w14:paraId="1A97C72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340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E8A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8AF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1135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E1FD6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93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6DF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127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3D7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19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10D8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461E4E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7CB985E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6E2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841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458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ED1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D40284" w14:textId="77777777" w:rsidR="001877D5" w:rsidRPr="0037264C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4C9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C6AD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867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10E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60B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3E41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DE1DBC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3111996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7F4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E37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9DB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D95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4FEA00" w14:textId="77777777" w:rsidR="001877D5" w:rsidRPr="003A070D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D8F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5DB1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2BD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28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1E6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2B9E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877D5" w14:paraId="081B573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9B6D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4F0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D23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AE06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5DE36F" w14:textId="77777777" w:rsidR="001877D5" w:rsidRPr="00F401CD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0F9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CC0D2E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3F69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884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92D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F86E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161E4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57517B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277DACE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85E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AA6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9A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F8B5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E140B72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2081080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A2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A2F1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D789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7065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B36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FE232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F98799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1EBA671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47AE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9A4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6FBE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717C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DA9B5B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E86CEE6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4BC030E" w14:textId="77777777" w:rsidR="001877D5" w:rsidRPr="002532C4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E1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6F35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63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1531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D7E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5DE63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854F7F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877D5" w14:paraId="2CD959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64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1C2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8E4B55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10B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036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2748864" w14:textId="77777777" w:rsidR="001877D5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BA136D2" w14:textId="77777777" w:rsidR="001877D5" w:rsidRDefault="001877D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15F8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25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5691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EAA4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79F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A7B4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877D5" w14:paraId="149B229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2D48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F116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88DF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AF79" w14:textId="77777777" w:rsidR="001877D5" w:rsidRPr="002D1130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6339458" w14:textId="77777777" w:rsidR="001877D5" w:rsidRPr="002D1130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3CEB036" w14:textId="77777777" w:rsidR="001877D5" w:rsidRPr="002D1130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E2F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9497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388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02C4EF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59A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D47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A1FC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7614978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A4C3AF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97EDC50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2D6C6F2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877D5" w14:paraId="0132EB0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7558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D0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861CC38" w14:textId="77777777" w:rsidR="001877D5" w:rsidRDefault="001877D5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25CF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4926" w14:textId="77777777" w:rsidR="001877D5" w:rsidRPr="002D1130" w:rsidRDefault="001877D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ED3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8C9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C92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46EA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5ADF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877D5" w14:paraId="609EED7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AF4E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F55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E952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DC7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1857E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8D5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F4A0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1A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040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F94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6FF00F9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FD52FF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877D5" w14:paraId="41CEE37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E6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E3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E9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6AB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AEB8403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5F8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92F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8D1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00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E0FC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B8BE15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051810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877D5" w14:paraId="75F3C96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5AB3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5D84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EA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D2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36E24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EF4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C37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03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A72B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FC01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5A494F8" w14:textId="77777777" w:rsidR="001877D5" w:rsidRPr="00CB3447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877D5" w14:paraId="5F63C52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AE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407D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DF10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58F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8E76BCD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06A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5D49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9E00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9AD2FCE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C87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E315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D9677B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7FC89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6F1D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6322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0A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1D36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A9CF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7E35A8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5E96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51C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684" w14:textId="77777777" w:rsidR="001877D5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93C3" w14:textId="77777777" w:rsidR="001877D5" w:rsidRPr="004143AF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0A0062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E76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3D51" w14:textId="77777777" w:rsidR="001877D5" w:rsidRDefault="001877D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F70F" w14:textId="77777777" w:rsidR="001877D5" w:rsidRPr="00D33E71" w:rsidRDefault="001877D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E1DB" w14:textId="77777777" w:rsidR="001877D5" w:rsidRDefault="001877D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0AE4C39" w14:textId="77777777" w:rsidR="001877D5" w:rsidRDefault="001877D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35A" w14:textId="77777777" w:rsidR="001877D5" w:rsidRDefault="001877D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4C38" w14:textId="77777777" w:rsidR="001877D5" w:rsidRDefault="001877D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918" w14:textId="77777777" w:rsidR="001877D5" w:rsidRDefault="001877D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1529" w14:textId="77777777" w:rsidR="001877D5" w:rsidRDefault="001877D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9EC2" w14:textId="77777777" w:rsidR="001877D5" w:rsidRPr="004143AF" w:rsidRDefault="001877D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877D5" w14:paraId="097D6B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62E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27A3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6B63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804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73E9F9A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3D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2E49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914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BDDE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BC6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77D5" w14:paraId="1DBC036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3F5A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2AC5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61F3C7EB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620E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8B33" w14:textId="77777777" w:rsidR="001877D5" w:rsidRDefault="001877D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C4014BF" w14:textId="77777777" w:rsidR="001877D5" w:rsidRDefault="001877D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A88C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CF6F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C797" w14:textId="77777777" w:rsidR="001877D5" w:rsidRDefault="001877D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C5D9" w14:textId="77777777" w:rsidR="001877D5" w:rsidRPr="00D33E71" w:rsidRDefault="001877D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CF15" w14:textId="77777777" w:rsidR="001877D5" w:rsidRDefault="001877D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1877D5" w14:paraId="182D0B7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87B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01C2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389C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76F0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45AACDB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14F7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258B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08DB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9EB6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E33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8490AF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1B3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B7B0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C94F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A487" w14:textId="77777777" w:rsidR="001877D5" w:rsidRDefault="001877D5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867BE29" w14:textId="77777777" w:rsidR="001877D5" w:rsidRDefault="001877D5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131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592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7BA4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2CE919F2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2AD1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357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1877D5" w14:paraId="765429F4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CBE1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827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F99A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3CB9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ED94C64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13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0A85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7459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09D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AF68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623174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7B8A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762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DB08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8246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F2A6C08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3603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47F965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452C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8CA4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7C5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263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55E008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E4E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A9CF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2B03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F080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D8B333F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BC13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F0E39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FF82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19A1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3BFC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0E2F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F137D3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4AFB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679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140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D04D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7EF01D3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C0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11E4B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811495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7FF5D84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B34C13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3472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E17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766D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E24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5BF60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E5B869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8480C7A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877D5" w14:paraId="2F08292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5E3F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7F7D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A7C5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D5F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BA772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E83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65C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08D7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E483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6F9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77D5" w14:paraId="22BE2D9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936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FF9B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BCB2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B4E7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9F8039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AE6D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C33FE5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2C27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697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C13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345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C35B72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E2CC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51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739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120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75A6F97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B8CA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F8FB6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4D21022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9C1E781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32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0FC5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BD6E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D5AB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95DF8F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DEDB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5E49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F17B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E928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2476578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806F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2A82C58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8B9F5E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11C4349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3E9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5B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DB56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5B5F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E58D01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0BED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7344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CE64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D89A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BEA529A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C2CD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F8D5" w14:textId="77777777" w:rsidR="001877D5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CC5D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BC1D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847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04B155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2765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13E6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3FF6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9F4D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D752C2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20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2EF46D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763BC10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3269B5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10E31EC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D86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8201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68E2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E25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E096212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00B9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E71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8899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D5E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CA1531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D506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8507D9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B9F1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2F8A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8491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9ACD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2D5324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1DD7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77A6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247F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0C74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92BA2B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5783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CE3160E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C48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4DCA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ABD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ABA9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5EFF4E5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D838" w14:textId="77777777" w:rsidR="001877D5" w:rsidRDefault="001877D5" w:rsidP="001877D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5D0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329E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A02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3612AED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1B884AA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3AF0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C01C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17A" w14:textId="77777777" w:rsidR="001877D5" w:rsidRDefault="001877D5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3753" w14:textId="77777777" w:rsidR="001877D5" w:rsidRPr="00D33E71" w:rsidRDefault="001877D5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2453" w14:textId="77777777" w:rsidR="001877D5" w:rsidRDefault="001877D5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6CE5FA" w14:textId="77777777" w:rsidR="001877D5" w:rsidRPr="00BA7DAE" w:rsidRDefault="001877D5" w:rsidP="000A5D7E">
      <w:pPr>
        <w:tabs>
          <w:tab w:val="left" w:pos="2748"/>
        </w:tabs>
        <w:rPr>
          <w:sz w:val="20"/>
        </w:rPr>
      </w:pPr>
    </w:p>
    <w:p w14:paraId="6CEBDEDB" w14:textId="77777777" w:rsidR="001877D5" w:rsidRDefault="001877D5" w:rsidP="00E7698F">
      <w:pPr>
        <w:pStyle w:val="Heading1"/>
        <w:spacing w:line="360" w:lineRule="auto"/>
      </w:pPr>
      <w:r>
        <w:t>LINIA 504</w:t>
      </w:r>
    </w:p>
    <w:p w14:paraId="2FD160D6" w14:textId="77777777" w:rsidR="001877D5" w:rsidRPr="00A16A49" w:rsidRDefault="001877D5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2614B15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D2A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D94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419C764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6B3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E68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7DBDE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B1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9CDA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33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EB6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17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21C881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0B9D2157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1877D5" w14:paraId="062D7DE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3870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C32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F639E4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55A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8AB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1E86EA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125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39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71A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6AB2E1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366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FB3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74F05C9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C18B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02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272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FB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748B61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8FE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A9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CB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5A789FC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DF8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FB0A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7D57FD7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76A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A4F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2489D72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6A6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C19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81CA55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81C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59BB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470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650C20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7A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64F1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45DE5462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3C258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3545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CF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B7D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F73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BC407C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1A6A1EC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88F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1DB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889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C88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59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DB6FF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3617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04A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042F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5B9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41A560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02A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0F7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50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64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DCA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877D5" w14:paraId="72F4015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704F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00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650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DA9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9C3C84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CAD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A644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5F9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D204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92B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877D5" w14:paraId="06A3C27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99DE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92F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0C3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3E7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C8D6D0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49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E5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5C6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5109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89C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50A28A6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786C321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5805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920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B0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033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F38E4E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05B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7C1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826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8C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C1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1877D5" w14:paraId="543E06A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3DC5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AF5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8C3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85A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AEC0F1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FB7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84A3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AB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B5F3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14B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1877D5" w14:paraId="5776AB3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0AF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EF5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AF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165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8B9084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AE0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2B023E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73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2F6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CC0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4CA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94B87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1877D5" w14:paraId="4637612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36F7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7B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58A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FE2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2171CC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DD1F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4DD343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ABD9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7D1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0230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5C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CE8E5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1877D5" w14:paraId="3F4D600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85FD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0CC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292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F3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77F66DD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27C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67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24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2966919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A99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091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95B66A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51AD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1ED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CC89C9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1474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A5A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422C70F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6B2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3D4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92A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E90F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8B4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58D9E6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F2EF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A51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31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5E6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53B8F5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514C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99AAE6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0EA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C38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4910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C7C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AC6E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1877D5" w14:paraId="7908D0B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B361" w14:textId="77777777" w:rsidR="001877D5" w:rsidRDefault="001877D5" w:rsidP="001877D5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1A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616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46D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86FD74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BBB4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079400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92E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65A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D1A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8B3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0D85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1877D5" w14:paraId="731E0C7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8BB0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DA5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420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DB2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32FAA5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F7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F5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08E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C5B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6D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60A9F4B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1877D5" w14:paraId="1C7293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E27D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AF8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4E5D7B6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0DA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E8A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16F37F6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3EF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05F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6B3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31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032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0C9C951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ED05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09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684FB96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69C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052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2F2770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F02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195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BF0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22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022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2E52A81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C442A9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7C35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F51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648451B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7AD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EA1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CE1651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182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0A47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2BC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69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FF5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73707FB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99BB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8CD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56A0581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13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48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37A5BC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5D4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413D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8FD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3F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9E2A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A539462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62C20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8318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140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7597F28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89D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FFD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B3F4CF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D32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8D09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7FB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5DF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7A37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5284D59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B2BF7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7E4E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4FA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456680E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D3FA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C30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EA3FAD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66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B90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E9A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E02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9B53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5F17541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6B517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E476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37D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1D0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75C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F6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E7E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1E9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D9E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4D17" w14:textId="77777777" w:rsidR="001877D5" w:rsidRPr="00E03C2B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F525B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1877D5" w14:paraId="2614564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110D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106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71C7938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F79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296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0AB7548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499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6D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CA8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8623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CD73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C077B5C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C674C6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DF06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F09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182919F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BA3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7D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0121596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CAF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2E7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850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77E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6CEC" w14:textId="77777777" w:rsidR="001877D5" w:rsidRPr="00E4349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7486AF" w14:textId="77777777" w:rsidR="001877D5" w:rsidRPr="00E4349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615F9F18" w14:textId="77777777" w:rsidR="001877D5" w:rsidRPr="00E4349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1877D5" w14:paraId="545D7F3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92E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55C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1CD18D3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28FD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4D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625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B8A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E3B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0080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0A5D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B6E5FC8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21F435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D2C7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D5B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7F82A00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CCE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F27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2988A7A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9FF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AEAF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607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915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D96C" w14:textId="77777777" w:rsidR="001877D5" w:rsidRPr="000D6FC2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5B0F91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15201E4" w14:textId="77777777" w:rsidR="001877D5" w:rsidRPr="000D6FC2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14:paraId="751A4D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832C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00E2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7305A608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6922" w14:textId="77777777" w:rsidR="001877D5" w:rsidRPr="00D0473F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A4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0651AB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CA28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4AF" w14:textId="77777777" w:rsidR="001877D5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13C" w14:textId="77777777" w:rsidR="001877D5" w:rsidRDefault="001877D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757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176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31704A8" w14:textId="77777777" w:rsidR="001877D5" w:rsidRPr="00D0576C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7465C1C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5DD6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40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712DD9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4DB7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271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78BF883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3392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56DB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0234" w14:textId="77777777" w:rsidR="001877D5" w:rsidRDefault="001877D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34E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05C5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4E02DB6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FCB221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277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265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6137625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BCA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3CD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3D0FECB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51C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F65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5946" w14:textId="77777777" w:rsidR="001877D5" w:rsidRDefault="001877D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9AF5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A29E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66334E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AA3E91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5FCA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D7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6805876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0B3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26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589B38C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F91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AAF2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33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4D9C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055C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85F49ED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014BD5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9841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D65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DAF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00C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FE5256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E8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162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DBB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E301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5EB4" w14:textId="77777777" w:rsidR="001877D5" w:rsidRPr="00423757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5708E1DA" w14:textId="77777777" w:rsidR="001877D5" w:rsidRPr="00423757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ACD467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1877D5" w14:paraId="1BAC910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727E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09B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877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74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E0A5C5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3EA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B70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6FD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B68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61D" w14:textId="77777777" w:rsidR="001877D5" w:rsidRPr="00F94F88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FAE8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737647C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1877D5" w14:paraId="73BB8AB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B85A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2E9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4A0EEF5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A56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5C5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DD8ACC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8F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B2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357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468A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DF0B" w14:textId="77777777" w:rsidR="001877D5" w:rsidRPr="00F94F88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3E1028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FD5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37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4FBFBF0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D8EB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686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A0EA6E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A2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E0D9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925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EAB7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5EA6" w14:textId="77777777" w:rsidR="001877D5" w:rsidRPr="004C419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F2EDD00" w14:textId="77777777" w:rsidR="001877D5" w:rsidRPr="00D0576C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E987F5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7B84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5BC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DA6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A93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75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E19CA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704440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564F28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CB892B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3086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C3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6139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8261" w14:textId="77777777" w:rsidR="001877D5" w:rsidRPr="006E468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4D0BFD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AD47" w14:textId="77777777" w:rsidR="001877D5" w:rsidRDefault="001877D5" w:rsidP="001877D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6EF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8C7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9A8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5024EA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A1E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B9F119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05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AEA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F65E" w14:textId="77777777" w:rsidR="001877D5" w:rsidRPr="00D0473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226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75CD526" w14:textId="77777777" w:rsidR="001877D5" w:rsidRDefault="001877D5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5032986F" w14:textId="77777777" w:rsidR="001877D5" w:rsidRDefault="001877D5" w:rsidP="00EE4C95">
      <w:pPr>
        <w:pStyle w:val="Heading1"/>
        <w:spacing w:line="360" w:lineRule="auto"/>
      </w:pPr>
      <w:r>
        <w:t>LINIA 507</w:t>
      </w:r>
    </w:p>
    <w:p w14:paraId="400EB763" w14:textId="77777777" w:rsidR="001877D5" w:rsidRPr="006A4B24" w:rsidRDefault="001877D5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37FDB33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1B5F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D2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0924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77D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F00D4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071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62D66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8609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E5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D8B3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70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3E01DC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7E3C4B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877D5" w14:paraId="737128FB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E515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19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4474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E3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E270C0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7C0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1641A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EC54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16A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D63C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B0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C6756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1877D5" w14:paraId="12EF247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2560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BCB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FD49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C6B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3740C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CBDE3C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E61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5A5C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4A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BE0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A65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7BC4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1877D5" w14:paraId="0857C01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00C7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A8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282F719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9D0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C47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47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3BDE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79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921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D4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1877D5" w14:paraId="2842080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FC1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EA1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FF9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D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2C8B49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1A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1DA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AE2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E737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EDE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AE76B9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6644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F1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430562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DE8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3A9" w14:textId="77777777" w:rsidR="001877D5" w:rsidRDefault="001877D5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5ACC117" w14:textId="77777777" w:rsidR="001877D5" w:rsidRDefault="001877D5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48E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C9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C84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5230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B6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263CA96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6B8E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1A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823A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F821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451E0C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5B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491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2A2A92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1BC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712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07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B9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CF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98373D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00F17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680A6F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3387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7F7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B0B8F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59815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672E13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7C4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A6D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3591C4F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326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0D28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B30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611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8C5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EDEF58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7CF2F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E8EE1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6FE0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B5A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4FAF646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598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33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B44D28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A69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BA0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F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780F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F5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C7AE0B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021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23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7E9B2D1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3BF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6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2354C8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12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70B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62E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B510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179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02B8A88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926C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F1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A40AB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B3CBA1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3BCF95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D1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CF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92990D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A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08B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2D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79EA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7D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608EBA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45C5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C34127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258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83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BF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06C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990EFE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CC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040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1B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7BB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36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BF7F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1877D5" w14:paraId="203FEFE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9234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B93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B9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954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293038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4A3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7A6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610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922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C8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581665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1877D5" w14:paraId="2BA612A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16CD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99A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6E9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A00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AF6B6A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38E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CE2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93D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B1F7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2B2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9F3A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1877D5" w14:paraId="79DF662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A214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88D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AD6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D1B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02120C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E8A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31C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EE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FABB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BE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BF52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1B7F93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877D5" w14:paraId="5C66C1E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29A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53D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340BE1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C967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A9EF49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0A5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20F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1DF4D1C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0A5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DB9D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E3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2BA5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00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AAF99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D91C60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0598AA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8537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CD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0408F9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D1144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B04D1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5FE2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61D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604DE4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2E1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1753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A55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D54C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AFC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44D75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A468E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3741A2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45D3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8D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8BA552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31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CE0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9307CA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C1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3343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1D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58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F5A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573455C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2821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4B4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3210C6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E6BAC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3F98C7A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22B5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74F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6B9E65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789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07F3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D4B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19DE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573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D13366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51A90D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CA5788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EDC3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161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D2CA92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612DF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C2DCB9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AF7C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E80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F27FC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A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714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EFB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3D6F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B22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B1A578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C9DCBF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5EFBFD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96D3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EBB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19241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B898B8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76BB5ED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186F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0D3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D30442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6CD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E6B9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26E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D0F1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9EC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03B0A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9CBC4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302E50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E76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476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1DBB1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42FA45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2C12F0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BC3E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5FC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AFF2E0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050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89C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91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84C8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AF3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5CD00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A5859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12354F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D1A0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4A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2A9D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93B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6089A58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280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8C07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DF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FA20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7EF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6B0194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9160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D3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94AD8C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6A14E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BB052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A95F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623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53108B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473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E04D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CE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1DF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97A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3610B7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D0151E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A5F77B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BD7D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588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E31E1A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AB9C7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49F3DC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CBDE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12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84D189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80E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A152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A7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5CC3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9D3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5B761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CF3CE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0A4DA4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FB4E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5E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B2B064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9BDC4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025F7D5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61AE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249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45946D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70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37C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A2A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A126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248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440C38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39906C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0FB1DA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B5AD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A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29D2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1556" w14:textId="77777777" w:rsidR="001877D5" w:rsidRDefault="001877D5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C0D58F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A61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CBCD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2C3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5BC0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B4E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EFF48C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DB40" w14:textId="77777777" w:rsidR="001877D5" w:rsidRDefault="001877D5" w:rsidP="001877D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ED9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3F9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EF0" w14:textId="77777777" w:rsidR="001877D5" w:rsidRDefault="001877D5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E57D1F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D65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1160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5458" w14:textId="77777777" w:rsidR="001877D5" w:rsidRPr="00E1695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0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82D4" w14:textId="77777777" w:rsidR="001877D5" w:rsidRPr="002761C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BE7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96E650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3CBEA925" w14:textId="77777777" w:rsidR="001877D5" w:rsidRDefault="001877D5" w:rsidP="00D430CA">
      <w:pPr>
        <w:pStyle w:val="Heading1"/>
        <w:spacing w:line="360" w:lineRule="auto"/>
      </w:pPr>
      <w:r>
        <w:t>LINIA 510</w:t>
      </w:r>
    </w:p>
    <w:p w14:paraId="796BCBED" w14:textId="77777777" w:rsidR="001877D5" w:rsidRDefault="001877D5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77D5" w14:paraId="27293C1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3AFC" w14:textId="77777777" w:rsidR="001877D5" w:rsidRDefault="001877D5" w:rsidP="001877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1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5377" w14:textId="77777777" w:rsidR="001877D5" w:rsidRPr="003459D6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ED9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C6CD99A" w14:textId="77777777" w:rsidR="001877D5" w:rsidRPr="00673810" w:rsidRDefault="001877D5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CAD" w14:textId="77777777" w:rsidR="001877D5" w:rsidRPr="00673810" w:rsidRDefault="001877D5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D9B2" w14:textId="77777777" w:rsidR="001877D5" w:rsidRPr="00673810" w:rsidRDefault="001877D5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5B2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62E" w14:textId="77777777" w:rsidR="001877D5" w:rsidRPr="003459D6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90B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1877D5" w14:paraId="6C2235D0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B53E" w14:textId="77777777" w:rsidR="001877D5" w:rsidRDefault="001877D5" w:rsidP="001877D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F8C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711D" w14:textId="77777777" w:rsidR="001877D5" w:rsidRPr="003459D6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D5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93756B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7F9A" w14:textId="77777777" w:rsidR="001877D5" w:rsidRDefault="001877D5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F79C" w14:textId="77777777" w:rsidR="001877D5" w:rsidRPr="003459D6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EC2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246D" w14:textId="77777777" w:rsidR="001877D5" w:rsidRPr="003459D6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536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77774A85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4048B77A" w14:textId="77777777" w:rsidR="001877D5" w:rsidRDefault="001877D5" w:rsidP="007E1810">
      <w:pPr>
        <w:pStyle w:val="Heading1"/>
        <w:spacing w:line="360" w:lineRule="auto"/>
      </w:pPr>
      <w:r>
        <w:t>LINIA 511</w:t>
      </w:r>
    </w:p>
    <w:p w14:paraId="40B399F0" w14:textId="77777777" w:rsidR="001877D5" w:rsidRPr="009B4FEF" w:rsidRDefault="001877D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401534C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6521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6DC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CAE" w14:textId="77777777" w:rsidR="001877D5" w:rsidRPr="00D33E71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EF4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CBF52F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6A9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009AD1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E4199E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5BA114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B863" w14:textId="77777777" w:rsidR="001877D5" w:rsidRPr="00D33E71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9CA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D7A1" w14:textId="77777777" w:rsidR="001877D5" w:rsidRPr="00D33E71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212A" w14:textId="77777777" w:rsidR="001877D5" w:rsidRPr="009E7CE7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7D5" w14:paraId="186FB4E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AA8E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C64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7095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AF1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76ED5B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FD0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43D328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AC7A92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F82B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4C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0E3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B01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E57114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EB7F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7F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DD32F3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10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18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7710BB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78B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13B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454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915F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E3B8" w14:textId="77777777" w:rsidR="001877D5" w:rsidRPr="00193954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6D4FED7F" w14:textId="77777777" w:rsidR="001877D5" w:rsidRPr="00176852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873C295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B407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507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38CD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F0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1CB7FD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6F305A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51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7CC7A8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A8677B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C6E6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3A3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049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59B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13C7BA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A6B1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C8F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7E86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FD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9C654C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7464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E110435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DDB43F7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FCB24FC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B19C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943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2847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FB2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40393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AA61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B7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2E2B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F6F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8266FA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E7D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EB968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3260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605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726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24D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23832D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48BD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396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F2FD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A8F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B0778B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FA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9360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90D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15BF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F64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5008F4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6B0C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6D2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115+630</w:t>
            </w:r>
          </w:p>
          <w:p w14:paraId="215510B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0216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FC6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Roșu - Floreni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EEC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2475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02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05ED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005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1877D5" w14:paraId="64604484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4F52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C83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C8F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834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A670DD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E89C84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60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FB4B07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61F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124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FE6A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136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579FF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68D3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D9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D87E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142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898960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421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5095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25C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AE89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1E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D68FA1C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F1FA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08D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44AB23A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7C74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769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97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87E3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E36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113A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A3C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1877D5" w14:paraId="59A2B17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B33B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949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4AA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060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0401243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AD649F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2EC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CB4C4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83AE39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638F0F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182066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9E38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AD6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00D7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095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196FD67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C88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7DE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DBA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C0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6E1EE7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E90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C306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9A1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472F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C65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EDACC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228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72A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3A63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E0D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D9647F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B13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05C4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82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3CE6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73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B30C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9E67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1877D5" w14:paraId="5F41DD8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2F75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23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C66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CC2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B6C293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370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CC2B6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186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246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35FF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427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2A0D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877D5" w14:paraId="53C7BD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7A6D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A78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2493B5B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DE23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D3A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F6ABAC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A58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3D8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0D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19D2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37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222868D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1D54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DDC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1953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4CB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D44A78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BAF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44151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C80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A90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693B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F30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AEDB7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54DD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1877D5" w14:paraId="7BEDEEA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758B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17E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1065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D4A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6EBC11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7D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5028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DD9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68CF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23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21637B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A347" w14:textId="77777777" w:rsidR="001877D5" w:rsidRDefault="001877D5" w:rsidP="001877D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0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E86D" w14:textId="77777777" w:rsidR="001877D5" w:rsidRPr="002108A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0E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5989C4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82B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C3C2" w14:textId="77777777" w:rsidR="001877D5" w:rsidRPr="00F02EF7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A71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1CDA" w14:textId="77777777" w:rsidR="001877D5" w:rsidRPr="00BE2D76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3B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96530B7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1C17C8CD" w14:textId="77777777" w:rsidR="001877D5" w:rsidRDefault="001877D5" w:rsidP="00B86D21">
      <w:pPr>
        <w:pStyle w:val="Heading1"/>
        <w:spacing w:line="360" w:lineRule="auto"/>
      </w:pPr>
      <w:r>
        <w:lastRenderedPageBreak/>
        <w:t>LINIA 515</w:t>
      </w:r>
    </w:p>
    <w:p w14:paraId="577F246E" w14:textId="77777777" w:rsidR="001877D5" w:rsidRDefault="001877D5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1877D5" w14:paraId="1C8B104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867F" w14:textId="77777777" w:rsidR="001877D5" w:rsidRDefault="001877D5" w:rsidP="001877D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D9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7E1C63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24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07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6CD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D251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23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A4A" w14:textId="77777777" w:rsidR="001877D5" w:rsidRPr="00412AB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2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DFD044F" w14:textId="77777777" w:rsidR="001877D5" w:rsidRDefault="001877D5">
      <w:pPr>
        <w:spacing w:before="40" w:after="40" w:line="192" w:lineRule="auto"/>
        <w:ind w:right="57"/>
        <w:rPr>
          <w:sz w:val="20"/>
          <w:szCs w:val="20"/>
        </w:rPr>
      </w:pPr>
    </w:p>
    <w:p w14:paraId="7CECB29C" w14:textId="77777777" w:rsidR="001877D5" w:rsidRDefault="001877D5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1F8CF8E5" w14:textId="77777777" w:rsidR="001877D5" w:rsidRDefault="001877D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877D5" w14:paraId="54AA6D6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2428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10D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AB5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76F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E7A782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961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70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EC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BA7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A5A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3DD03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0CC6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CC6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D91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5EC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13228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894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3E783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B980FD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3A43D7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ED6C4F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FD3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02E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A04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6C4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4E9C0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FC496E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1877D5" w14:paraId="37BC1F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A743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3A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B8D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201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ABBFD1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F4D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5FE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B0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378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F05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77D5" w14:paraId="5CCD8A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FBF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BA8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1B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A4E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61041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D9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42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42C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292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B5D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3DFCBD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DCC6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70B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60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871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EA0F99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C5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4BC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23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E0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149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772A2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77C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18F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A3E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011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2C0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930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843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9B9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70C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B145A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BBCF" w14:textId="77777777" w:rsidR="001877D5" w:rsidRDefault="001877D5" w:rsidP="001877D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E03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A80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F7E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D0A06D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99E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5DF3D4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03E329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CED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436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C2A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06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F03ECF" w14:textId="77777777" w:rsidR="001877D5" w:rsidRDefault="001877D5" w:rsidP="00F232A2">
      <w:pPr>
        <w:spacing w:before="40" w:after="40" w:line="192" w:lineRule="auto"/>
        <w:ind w:right="57"/>
        <w:rPr>
          <w:sz w:val="20"/>
        </w:rPr>
      </w:pPr>
    </w:p>
    <w:p w14:paraId="0E93DF13" w14:textId="77777777" w:rsidR="001877D5" w:rsidRDefault="001877D5" w:rsidP="00F04622">
      <w:pPr>
        <w:pStyle w:val="Heading1"/>
        <w:spacing w:line="360" w:lineRule="auto"/>
      </w:pPr>
      <w:r>
        <w:t>LINIA 600</w:t>
      </w:r>
    </w:p>
    <w:p w14:paraId="59E19B4A" w14:textId="77777777" w:rsidR="001877D5" w:rsidRDefault="001877D5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423E01B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5959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81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4F1A0B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279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BEE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2A13146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46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825B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CE8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EA4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00C3" w14:textId="77777777" w:rsidR="001877D5" w:rsidRPr="009E2C9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2E57D7E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CC1C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323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406BB2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6F5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73C" w14:textId="77777777" w:rsidR="001877D5" w:rsidRDefault="001877D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7249855" w14:textId="77777777" w:rsidR="001877D5" w:rsidRDefault="001877D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F0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758C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40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8AD1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46CC" w14:textId="77777777" w:rsidR="001877D5" w:rsidRPr="005D499E" w:rsidRDefault="001877D5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261D5E6" w14:textId="77777777" w:rsidR="001877D5" w:rsidRPr="009E2C90" w:rsidRDefault="001877D5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EE9077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BD91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6A6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ADA954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D1C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C92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408F1A5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E7A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0CE1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C13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6500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7ACD" w14:textId="77777777" w:rsidR="001877D5" w:rsidRPr="00DD03D3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877D5" w14:paraId="4560171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C615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DE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04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7411" w14:textId="77777777" w:rsidR="001877D5" w:rsidRDefault="001877D5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62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5C93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44D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23AF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A4CC" w14:textId="77777777" w:rsidR="001877D5" w:rsidRPr="00DD03D3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77D5" w14:paraId="6C404643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6FE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B9E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568E20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FE2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FEEF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DB9D099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32C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FB25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A8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1D8E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E6E" w14:textId="77777777" w:rsidR="001877D5" w:rsidRPr="005D499E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2666BD" w14:textId="77777777" w:rsidR="001877D5" w:rsidRPr="009E2C9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D30F0F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DDD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EC4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E726FE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EFE4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DFE8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7C7BE91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A11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803F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B8E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205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8EF" w14:textId="77777777" w:rsidR="001877D5" w:rsidRPr="005D20EA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7D5" w14:paraId="679896E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CBA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077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9444FA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70F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F84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C90A858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3FA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4CC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605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72A1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FB8" w14:textId="77777777" w:rsidR="001877D5" w:rsidRPr="005D499E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3163FC0" w14:textId="77777777" w:rsidR="001877D5" w:rsidRPr="009E2C9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50CB6B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A97A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A8C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66BA78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A9F9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9272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B3CE2DA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8AF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909A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353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6870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D29" w14:textId="77777777" w:rsidR="001877D5" w:rsidRPr="005D499E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8D4C168" w14:textId="77777777" w:rsidR="001877D5" w:rsidRPr="009E2C9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6B4091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8D4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AF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423AE8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3316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A0FD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ADD0D7C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266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83BA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2F7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D6B8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346D" w14:textId="77777777" w:rsidR="001877D5" w:rsidRPr="005D499E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EFFC6E" w14:textId="77777777" w:rsidR="001877D5" w:rsidRPr="009E2C90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9E29F2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8374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CE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668A60B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479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622" w14:textId="77777777" w:rsidR="001877D5" w:rsidRDefault="001877D5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391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AA15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C9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CAF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7A9C" w14:textId="77777777" w:rsidR="001877D5" w:rsidRDefault="001877D5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E62A861" w14:textId="77777777" w:rsidR="001877D5" w:rsidRDefault="001877D5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1877D5" w14:paraId="4BDF70A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7634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9D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0D7783D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D7A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ED04" w14:textId="77777777" w:rsidR="001877D5" w:rsidRDefault="001877D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8E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C6A7" w14:textId="77777777" w:rsidR="001877D5" w:rsidRPr="002F6CED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B92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E7C1" w14:textId="77777777" w:rsidR="001877D5" w:rsidRPr="00C1413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C81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D038A5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1877D5" w14:paraId="7B08F5F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1F05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E6EC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5253B8FC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FCC" w14:textId="77777777" w:rsidR="001877D5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B6A9" w14:textId="77777777" w:rsidR="001877D5" w:rsidRPr="00E02B0C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4D7A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4A96" w14:textId="77777777" w:rsidR="001877D5" w:rsidRPr="002F6CED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53B5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F9EE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FBA0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1A3EECA3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1877D5" w14:paraId="0C62E3A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F864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E613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331F4743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F71" w14:textId="77777777" w:rsidR="001877D5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A48B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23E730F4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CCEA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9C3" w14:textId="77777777" w:rsidR="001877D5" w:rsidRPr="002F6CED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084F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C33E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2E2A" w14:textId="77777777" w:rsidR="001877D5" w:rsidRDefault="001877D5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78C3D8D9" w14:textId="77777777" w:rsidR="001877D5" w:rsidRDefault="001877D5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1877D5" w14:paraId="76350D9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9FC8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A502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000B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4FF5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C86390D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9C3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9E2B95C" w14:textId="77777777" w:rsidR="001877D5" w:rsidRDefault="001877D5" w:rsidP="001877D5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9EDF171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85428A3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AB9D" w14:textId="77777777" w:rsidR="001877D5" w:rsidRPr="002F6CED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7AED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CE96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6F7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9702AB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4E37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7A1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ADF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7FB2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918B9B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EA59F23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D5C9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D45238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A62EBC8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55C2" w14:textId="77777777" w:rsidR="001877D5" w:rsidRPr="002F6CED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E837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FD1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CCF7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126D2C2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1877D5" w14:paraId="400827E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0725" w14:textId="77777777" w:rsidR="001877D5" w:rsidRDefault="001877D5" w:rsidP="001877D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26B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3C1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D7B6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848175E" w14:textId="77777777" w:rsidR="001877D5" w:rsidRDefault="001877D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81B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36552C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7272" w14:textId="77777777" w:rsidR="001877D5" w:rsidRPr="002F6CED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3D3" w14:textId="77777777" w:rsidR="001877D5" w:rsidRDefault="001877D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C947" w14:textId="77777777" w:rsidR="001877D5" w:rsidRPr="00C14131" w:rsidRDefault="001877D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512E" w14:textId="77777777" w:rsidR="001877D5" w:rsidRDefault="001877D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3EEB83C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0CBFE8FA" w14:textId="77777777" w:rsidR="001877D5" w:rsidRDefault="001877D5" w:rsidP="003C645F">
      <w:pPr>
        <w:pStyle w:val="Heading1"/>
        <w:spacing w:line="360" w:lineRule="auto"/>
      </w:pPr>
      <w:r>
        <w:t>LINIA 602</w:t>
      </w:r>
    </w:p>
    <w:p w14:paraId="395978AA" w14:textId="77777777" w:rsidR="001877D5" w:rsidRDefault="001877D5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13CD5E5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F44A" w14:textId="77777777" w:rsidR="001877D5" w:rsidRDefault="001877D5" w:rsidP="001877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8F4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332785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B51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CC6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1CCBEC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6C1A" w14:textId="77777777" w:rsidR="001877D5" w:rsidRPr="00406474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1308" w14:textId="77777777" w:rsidR="001877D5" w:rsidRPr="00DA41E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8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EFDDD9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5C2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E4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B721CF2" w14:textId="77777777" w:rsidR="001877D5" w:rsidRPr="0007619C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5F3CBE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F5F" w14:textId="77777777" w:rsidR="001877D5" w:rsidRDefault="001877D5" w:rsidP="001877D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721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8686FE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2725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86B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C27FC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0B67" w14:textId="77777777" w:rsidR="001877D5" w:rsidRPr="00406474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30D" w14:textId="77777777" w:rsidR="001877D5" w:rsidRPr="00DA41E4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623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E50F3A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8B83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C53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E163B7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E11815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1C6D49A0" w14:textId="77777777" w:rsidR="001877D5" w:rsidRDefault="001877D5" w:rsidP="00857B52">
      <w:pPr>
        <w:pStyle w:val="Heading1"/>
        <w:spacing w:line="360" w:lineRule="auto"/>
      </w:pPr>
      <w:r>
        <w:lastRenderedPageBreak/>
        <w:t>LINIA 605</w:t>
      </w:r>
    </w:p>
    <w:p w14:paraId="27AE51B3" w14:textId="77777777" w:rsidR="001877D5" w:rsidRDefault="001877D5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77D5" w14:paraId="13A3727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9F2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A26A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8CC1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B68E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33C5BE5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934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ED0E0C7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E4C17AD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1834F21C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238E0BB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1B12477E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274D7348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6812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6F5A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B05B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2AD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D53D708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5BB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6520" w14:textId="77777777" w:rsidR="001877D5" w:rsidRDefault="001877D5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D53" w14:textId="77777777" w:rsidR="001877D5" w:rsidRPr="002C1631" w:rsidRDefault="001877D5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4024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A66A0DC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F476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6F012DB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sch.131</w:t>
            </w:r>
          </w:p>
          <w:p w14:paraId="03103A0C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208F93B6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6D2F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7A2B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9226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7D12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D9EDD8C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04A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D64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CC3F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5B57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EBBD2E7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A789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CA5EE69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85 și </w:t>
            </w:r>
          </w:p>
          <w:p w14:paraId="04B82277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70EED7F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F8CF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BE3E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2E55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739B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E9B8DA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0E57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E837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39D4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6E88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8F91C44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33C5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6D4E8F3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10F9B10F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4CD0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A286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C26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861C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B62D2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2352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F0F5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BD9E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55B3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54B0A53E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270C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A6C3F0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9A17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3E45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B5B4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B606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2DD300A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CAA1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57FB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1BB1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112B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4367D7B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AFDF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FFF633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794C37D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511C7EC1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D37A4FA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F61E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BAF0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3B17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A26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71603B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A6AB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A7BE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F1A6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4E0A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0A69C37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C7DD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BD759FA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ACDA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9A6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1939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5330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B03121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8FC8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9384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2113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9285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078D021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7DB3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A43EB3C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5AA420E8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658F4264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F2D590" w14:textId="77777777" w:rsidR="001877D5" w:rsidRPr="00026A53" w:rsidRDefault="001877D5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9FB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85C4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730A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215F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AFD029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791" w14:textId="77777777" w:rsidR="001877D5" w:rsidRDefault="001877D5" w:rsidP="001877D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2865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8E8" w14:textId="77777777" w:rsidR="001877D5" w:rsidRPr="002C1631" w:rsidRDefault="001877D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03FA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13CF65DD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32C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0B1C830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4F59C509" w14:textId="77777777" w:rsidR="001877D5" w:rsidRDefault="001877D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BDD1" w14:textId="77777777" w:rsidR="001877D5" w:rsidRDefault="001877D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C2B6" w14:textId="77777777" w:rsidR="001877D5" w:rsidRDefault="001877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740C" w14:textId="77777777" w:rsidR="001877D5" w:rsidRPr="002C1631" w:rsidRDefault="001877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9F1D" w14:textId="77777777" w:rsidR="001877D5" w:rsidRDefault="001877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7581EC8" w14:textId="77777777" w:rsidR="001877D5" w:rsidRDefault="001877D5">
      <w:pPr>
        <w:spacing w:before="40" w:line="192" w:lineRule="auto"/>
        <w:ind w:right="57"/>
        <w:rPr>
          <w:sz w:val="20"/>
        </w:rPr>
      </w:pPr>
    </w:p>
    <w:p w14:paraId="7A22E18C" w14:textId="77777777" w:rsidR="001877D5" w:rsidRDefault="001877D5" w:rsidP="00870AF0">
      <w:pPr>
        <w:pStyle w:val="Heading1"/>
        <w:spacing w:line="360" w:lineRule="auto"/>
      </w:pPr>
      <w:r>
        <w:t>LINIA 609</w:t>
      </w:r>
    </w:p>
    <w:p w14:paraId="2733B285" w14:textId="77777777" w:rsidR="001877D5" w:rsidRDefault="001877D5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7D5" w14:paraId="659055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922" w14:textId="77777777" w:rsidR="001877D5" w:rsidRDefault="001877D5" w:rsidP="001877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256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8ECC" w14:textId="77777777" w:rsidR="001877D5" w:rsidRPr="002409E9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12A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675A9C4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790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CE58" w14:textId="77777777" w:rsidR="001877D5" w:rsidRPr="002409E9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E6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2DD8" w14:textId="77777777" w:rsidR="001877D5" w:rsidRPr="002409E9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914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5A10F6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F6E6" w14:textId="77777777" w:rsidR="001877D5" w:rsidRDefault="001877D5" w:rsidP="001877D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CA25" w14:textId="77777777" w:rsidR="001877D5" w:rsidRDefault="001877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932" w14:textId="77777777" w:rsidR="001877D5" w:rsidRPr="002409E9" w:rsidRDefault="001877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7F24" w14:textId="77777777" w:rsidR="001877D5" w:rsidRDefault="001877D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32F568F6" w14:textId="77777777" w:rsidR="001877D5" w:rsidRDefault="001877D5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79E4" w14:textId="77777777" w:rsidR="001877D5" w:rsidRDefault="001877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CF1C" w14:textId="77777777" w:rsidR="001877D5" w:rsidRPr="002409E9" w:rsidRDefault="001877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303F" w14:textId="77777777" w:rsidR="001877D5" w:rsidRDefault="001877D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E13E" w14:textId="77777777" w:rsidR="001877D5" w:rsidRPr="002409E9" w:rsidRDefault="001877D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0D9" w14:textId="77777777" w:rsidR="001877D5" w:rsidRDefault="001877D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D0A358" w14:textId="77777777" w:rsidR="001877D5" w:rsidRDefault="001877D5">
      <w:pPr>
        <w:spacing w:before="40" w:line="192" w:lineRule="auto"/>
        <w:ind w:right="57"/>
        <w:rPr>
          <w:sz w:val="20"/>
        </w:rPr>
      </w:pPr>
    </w:p>
    <w:p w14:paraId="72272FC9" w14:textId="77777777" w:rsidR="001877D5" w:rsidRDefault="001877D5" w:rsidP="00DE3370">
      <w:pPr>
        <w:pStyle w:val="Heading1"/>
        <w:spacing w:line="360" w:lineRule="auto"/>
      </w:pPr>
      <w:r>
        <w:t>LINIA 610</w:t>
      </w:r>
    </w:p>
    <w:p w14:paraId="64611453" w14:textId="77777777" w:rsidR="001877D5" w:rsidRDefault="001877D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7D5" w14:paraId="1DDFF56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99FA" w14:textId="77777777" w:rsidR="001877D5" w:rsidRDefault="001877D5" w:rsidP="001877D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641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BDF6" w14:textId="77777777" w:rsidR="001877D5" w:rsidRPr="00F81D6F" w:rsidRDefault="001877D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51B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D21DBE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297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1BC0D80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65ECEC1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E2E8120" w14:textId="77777777" w:rsidR="001877D5" w:rsidRDefault="001877D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9F9C" w14:textId="77777777" w:rsidR="001877D5" w:rsidRPr="00F81D6F" w:rsidRDefault="001877D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0E9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BEC7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9EC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4E8FCBA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CBC7" w14:textId="77777777" w:rsidR="001877D5" w:rsidRDefault="001877D5" w:rsidP="001877D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1F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5D41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689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EDB65B8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020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8CE3F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F126C9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0DDED3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47C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636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9AB3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798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877D5" w14:paraId="630DF06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31A0" w14:textId="77777777" w:rsidR="001877D5" w:rsidRDefault="001877D5" w:rsidP="001877D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C0F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5E55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A8D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C3CF2C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93AF452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A57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7823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892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0D48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6FE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D14D3C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877D5" w14:paraId="3F1A0F3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A192" w14:textId="77777777" w:rsidR="001877D5" w:rsidRDefault="001877D5" w:rsidP="001877D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251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4DF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B6F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B51781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AC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B3652C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E12E67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A62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71A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BA36" w14:textId="77777777" w:rsidR="001877D5" w:rsidRPr="00F81D6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849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C75918" w14:textId="77777777" w:rsidR="001877D5" w:rsidRPr="00C60E02" w:rsidRDefault="001877D5">
      <w:pPr>
        <w:tabs>
          <w:tab w:val="left" w:pos="3768"/>
        </w:tabs>
        <w:rPr>
          <w:sz w:val="20"/>
          <w:szCs w:val="20"/>
        </w:rPr>
      </w:pPr>
    </w:p>
    <w:p w14:paraId="4A3253FE" w14:textId="77777777" w:rsidR="001877D5" w:rsidRDefault="001877D5" w:rsidP="00BC435D">
      <w:pPr>
        <w:pStyle w:val="Heading1"/>
        <w:spacing w:line="360" w:lineRule="auto"/>
      </w:pPr>
      <w:r>
        <w:lastRenderedPageBreak/>
        <w:t>LINIA 613</w:t>
      </w:r>
    </w:p>
    <w:p w14:paraId="07CD1A68" w14:textId="77777777" w:rsidR="001877D5" w:rsidRDefault="001877D5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77D5" w14:paraId="58EAEB5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C72B" w14:textId="77777777" w:rsidR="001877D5" w:rsidRDefault="001877D5" w:rsidP="001877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B01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426B124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422" w14:textId="77777777" w:rsidR="001877D5" w:rsidRPr="00625463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814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2ADF573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A4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E98" w14:textId="77777777" w:rsidR="001877D5" w:rsidRPr="00D8119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2C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F37F" w14:textId="77777777" w:rsidR="001877D5" w:rsidRPr="00D8119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6E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47140769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16FC" w14:textId="77777777" w:rsidR="001877D5" w:rsidRDefault="001877D5" w:rsidP="001877D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C1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F9C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E23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DE179C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AC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4B27CBCB" w14:textId="77777777" w:rsidR="001877D5" w:rsidRPr="00946438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075B" w14:textId="77777777" w:rsidR="001877D5" w:rsidRPr="00D8119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1B6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329A" w14:textId="77777777" w:rsidR="001877D5" w:rsidRPr="00D8119C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1A0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019187D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66D209C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27968F8F" w14:textId="77777777" w:rsidR="001877D5" w:rsidRDefault="001877D5" w:rsidP="004F6534">
      <w:pPr>
        <w:pStyle w:val="Heading1"/>
        <w:spacing w:line="360" w:lineRule="auto"/>
      </w:pPr>
      <w:r>
        <w:t>LINIA 700</w:t>
      </w:r>
    </w:p>
    <w:p w14:paraId="560E25F5" w14:textId="77777777" w:rsidR="001877D5" w:rsidRDefault="001877D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877D5" w14:paraId="019751A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D01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D9D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194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92F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3D5BD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4F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1ED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C3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A77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A35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5E252F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B3AE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EF6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BE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5AF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BEC99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81B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17C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004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C915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1F4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0127B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BBF3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3A8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6AC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C89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12AF4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65B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2F8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B57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804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184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532D6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1877D5" w14:paraId="5FED1E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C31A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6D1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DB847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15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E38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AA8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3D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E41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EF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2A7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3DB7196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C39E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4C6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FA9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21C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8A92A8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FA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81CBB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277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F7B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DCE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775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62D9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0FA9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834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16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FE3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AF14E9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671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60E48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02A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16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EF2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827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5AED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C98E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429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C4A5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85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141EFF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B6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4B1D8B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931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B22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EB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C31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1140C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D37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F51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357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CB9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185F94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48A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24EE1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39CD82B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F14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25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35F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BA1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4F53E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C64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B34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FC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6F4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E3C451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59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853C5A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0D2853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57E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6F3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687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89E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6AE11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2691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41D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EC0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25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DA86F8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DF5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C67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327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4B5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F3F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B4E1A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4E2B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A1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B2F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868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5A1A5C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22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A68E740" w14:textId="77777777" w:rsidR="001877D5" w:rsidRPr="00B401EA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401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A06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2D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43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7E6E0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5B4A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FCB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330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5E8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A53A1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DCF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5D41B0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4B2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9A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C7D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16F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16043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3F7A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E3A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E15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F9F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F2E52E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B5F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464D89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F49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FEE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E16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97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77D5" w14:paraId="656C1C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BEC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79C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16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4D8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6D791A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7F3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94B7E9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A0D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86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45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833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877D5" w14:paraId="73CEB3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E2C1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FFC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0E5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52F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B93618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DCB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84D8D2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22C28B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CB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FCF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1BF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DDB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EF9E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C976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8A8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6FD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119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5033F9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7CF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178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687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958497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E7C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721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6F5E7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962F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763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B6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905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0B8184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FD0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F51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933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497D5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AAA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B49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5B4E7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E98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790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08C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DBC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5D16C2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6AB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BD3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308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AB8C30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525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A92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8633B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19E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D34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D2B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59E0" w14:textId="77777777" w:rsidR="001877D5" w:rsidRDefault="001877D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2A1CF93" w14:textId="77777777" w:rsidR="001877D5" w:rsidRDefault="001877D5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152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28DEA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E3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D35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BFB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70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61E4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1877D5" w14:paraId="303C00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AF45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6B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83B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D945" w14:textId="77777777" w:rsidR="001877D5" w:rsidRDefault="001877D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756F2B71" w14:textId="77777777" w:rsidR="001877D5" w:rsidRDefault="001877D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862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B35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6E9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5ED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D1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732E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EED2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B43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CE1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04D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3261964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307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F27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BA6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199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2F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F099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37BD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24B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9A5CFF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C26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699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891ED8B" w14:textId="77777777" w:rsidR="001877D5" w:rsidRPr="008A1A04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DAF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1E0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ECC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656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279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7DE48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48B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39B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542BE6A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EE2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407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5B0BC3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48C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B5B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089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AA5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42C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402BE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FC7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87A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BBF69F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BA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02B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B338A5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D3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41D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62B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355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E295" w14:textId="77777777" w:rsidR="001877D5" w:rsidRPr="00C20CA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F94CC4" w14:textId="77777777" w:rsidR="001877D5" w:rsidRPr="00EB107D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304E8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9F99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08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8FA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D98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3F8E98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F3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61FD5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975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4E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C4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C5E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5655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5EAC4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1877D5" w14:paraId="34A0D0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1C0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2AF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DF3316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F0D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2E1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D49F4D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794360D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F9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928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57B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9D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93D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86A6490" w14:textId="77777777" w:rsidR="001877D5" w:rsidRPr="00C401D9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1877D5" w14:paraId="6ABA80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AAA0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712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95E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8E9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282E2DB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E9D761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49C72BD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A8E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A44D5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7E5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758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45B5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1B2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3C07E4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77D5" w14:paraId="358D35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CF6D62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095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260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33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21903BE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0F5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19745F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C18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967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F3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A9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C84BA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3BF767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7A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D69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81C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C53783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C60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CC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76D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D8FDB7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721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AA3C" w14:textId="77777777" w:rsidR="001877D5" w:rsidRPr="00C20CA5" w:rsidRDefault="001877D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CFA8A0" w14:textId="77777777" w:rsidR="001877D5" w:rsidRPr="00EB107D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0EC33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3EFE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3C6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737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941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51EE84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04C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E0B66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08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3DD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5E2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2AC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D8E77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5B1A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1877D5" w14:paraId="242551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1513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327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369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10D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EB58A0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08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2966A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6C2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240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F11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BD3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924CEF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77D5" w14:paraId="40BB48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918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60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38E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14B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08059F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771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470E04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211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6D2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70A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164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C2960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0353C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0BB1D81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1877D5" w14:paraId="13D2E7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95A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98A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1F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632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C4F846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9C6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30587A6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B0D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EAE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8A5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1C9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B7CA0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E693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6A6B0A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77D5" w14:paraId="68AC25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6E54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505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8C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D7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80437C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258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4C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49B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107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033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071431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7434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14D2C5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77D5" w14:paraId="676433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7809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03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3A0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D26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92C60F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99A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539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A87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698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B2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CADB9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621F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0960F35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877D5" w14:paraId="62C9D1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78EC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EB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492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FCE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9ADA3D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A0B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5FE8462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DAD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95C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5F70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05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4526A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E8246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1877D5" w14:paraId="72F0ED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3673" w14:textId="77777777" w:rsidR="001877D5" w:rsidRDefault="001877D5" w:rsidP="001877D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CE7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97D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2EA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0FC2C02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02F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AE2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ECE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DF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136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BB90C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AD7F1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FE2420E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25047188" w14:textId="77777777" w:rsidR="001877D5" w:rsidRDefault="001877D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68426D4" w14:textId="77777777" w:rsidR="001877D5" w:rsidRDefault="001877D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877D5" w14:paraId="5ECD596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643E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4E1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2267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6C8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8A8B0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FE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86E2F1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6124D1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583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7FF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DB5C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391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D9A3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31E8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027115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5D1DB0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877D5" w14:paraId="73B9AE2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18BD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21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6F88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99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901E52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F49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3D05D3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B95724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0EF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F98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C946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75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5F98D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D76888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761885F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877D5" w14:paraId="45DF8F0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1EF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F9B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62A2E7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3B1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EC34" w14:textId="77777777" w:rsidR="001877D5" w:rsidRDefault="001877D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9197BDB" w14:textId="77777777" w:rsidR="001877D5" w:rsidRDefault="001877D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48D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2AF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0A8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7724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5E9" w14:textId="77777777" w:rsidR="001877D5" w:rsidRPr="006A2576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7718094" w14:textId="77777777" w:rsidR="001877D5" w:rsidRPr="006A2576" w:rsidRDefault="001877D5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85E5495" w14:textId="77777777" w:rsidR="001877D5" w:rsidRDefault="001877D5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1A3C5B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C508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9F8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51376F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83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0D32" w14:textId="77777777" w:rsidR="001877D5" w:rsidRDefault="001877D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217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8A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837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AF1F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FCE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1D67C6E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E64E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1C9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5A9E06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28C1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5871" w14:textId="77777777" w:rsidR="001877D5" w:rsidRDefault="001877D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C93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CE2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3DC0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E68F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24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065AB19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B8EE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59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A47CED4" w14:textId="77777777" w:rsidR="001877D5" w:rsidRDefault="001877D5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897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4F2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87F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CE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1BF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8E7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8F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274793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1192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09D2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35499D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1A0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7700" w14:textId="77777777" w:rsidR="001877D5" w:rsidRPr="001904F7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E4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14B5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239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EC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92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1877D5" w14:paraId="121152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2C1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EA2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167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BEB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4E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2B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D17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32A37F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DD10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A2F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2CA32F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877D5" w14:paraId="3385A43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5609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A8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3EDED7C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86C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041E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B07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116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E57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C6D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55F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61D395F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E64F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DD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26F8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04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525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BAE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28C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EA959B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1352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53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22A4AC6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B83940D" w14:textId="77777777" w:rsidR="001877D5" w:rsidRPr="00B56D0E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3B406C2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ACAD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61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C661D0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6D4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5B94" w14:textId="77777777" w:rsidR="001877D5" w:rsidRPr="00DA3842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316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1BC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B04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71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9E8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D23561" w14:textId="77777777" w:rsidR="001877D5" w:rsidRDefault="001877D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9569FE1" w14:textId="77777777" w:rsidR="001877D5" w:rsidRDefault="001877D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527817F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FAB3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84A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565325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8C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5B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BB1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641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383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970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824A" w14:textId="77777777" w:rsidR="001877D5" w:rsidRPr="00175A24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A38E8B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38B6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809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D1254C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EA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02B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02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FD3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E0A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2170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C8A9" w14:textId="77777777" w:rsidR="001877D5" w:rsidRPr="00175A24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7A463B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8ED9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08E" w14:textId="77777777" w:rsidR="001877D5" w:rsidRDefault="001877D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A7E" w14:textId="77777777" w:rsidR="001877D5" w:rsidRDefault="001877D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49F" w14:textId="77777777" w:rsidR="001877D5" w:rsidRDefault="001877D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335613B" w14:textId="77777777" w:rsidR="001877D5" w:rsidRDefault="001877D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C344" w14:textId="77777777" w:rsidR="001877D5" w:rsidRDefault="001877D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52CF56" w14:textId="77777777" w:rsidR="001877D5" w:rsidRDefault="001877D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F999" w14:textId="77777777" w:rsidR="001877D5" w:rsidRDefault="001877D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3708" w14:textId="77777777" w:rsidR="001877D5" w:rsidRDefault="001877D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D638" w14:textId="77777777" w:rsidR="001877D5" w:rsidRPr="001304AF" w:rsidRDefault="001877D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F18B" w14:textId="77777777" w:rsidR="001877D5" w:rsidRDefault="001877D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9C3B1D" w14:textId="77777777" w:rsidR="001877D5" w:rsidRDefault="001877D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94844D" w14:textId="77777777" w:rsidR="001877D5" w:rsidRPr="00175A24" w:rsidRDefault="001877D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1877D5" w14:paraId="471D7C5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A3D3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938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16AF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139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233D6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79E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6A78B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51A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543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407C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969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26B60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26F87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877D5" w14:paraId="3463F0B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777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E37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5A5E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B7F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E8872B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B77B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1FD919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981A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FB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B76F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D70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58AF6A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E42C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877D5" w14:paraId="136154A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1145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6E0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634D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3E44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8083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1D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246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DB89AEC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3436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EBC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19A101B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CA28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2B4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03A5A2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072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9EB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161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AC3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0C8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6287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9EB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AF9173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E16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9F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1F4A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00D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0149B1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25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71D0C8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C30" w14:textId="77777777" w:rsidR="001877D5" w:rsidRPr="00CA307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3DC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C6F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DBC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1EE30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877D5" w14:paraId="7D5D86B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98C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9A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90A9561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5CD1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8B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E345DE" w14:textId="77777777" w:rsidR="001877D5" w:rsidRPr="00180EA2" w:rsidRDefault="001877D5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5BD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59AC" w14:textId="77777777" w:rsidR="001877D5" w:rsidRPr="00CA307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F89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BD22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A53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9A725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BAE00B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877D5" w14:paraId="77C8C69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7427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A2E7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7499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50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E54F5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12AE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EAB" w14:textId="77777777" w:rsidR="001877D5" w:rsidRPr="00CA307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A51A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493AC0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D990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76C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5D97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4A4A543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4DEE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77D5" w14:paraId="46C2934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A9C6" w14:textId="77777777" w:rsidR="001877D5" w:rsidRDefault="001877D5" w:rsidP="001877D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0FEF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92B" w14:textId="77777777" w:rsidR="001877D5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C3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E387E9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3D4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9885238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DC6FEE5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54C9" w14:textId="77777777" w:rsidR="001877D5" w:rsidRPr="00CA3079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6256" w14:textId="77777777" w:rsidR="001877D5" w:rsidRDefault="001877D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435F" w14:textId="77777777" w:rsidR="001877D5" w:rsidRPr="001304AF" w:rsidRDefault="001877D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45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0AA432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149D18D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7F901B1" w14:textId="77777777" w:rsidR="001877D5" w:rsidRPr="00B71446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198080B" w14:textId="77777777" w:rsidR="001877D5" w:rsidRDefault="001877D5">
      <w:pPr>
        <w:tabs>
          <w:tab w:val="left" w:pos="6382"/>
        </w:tabs>
        <w:rPr>
          <w:sz w:val="20"/>
        </w:rPr>
      </w:pPr>
    </w:p>
    <w:p w14:paraId="7D33C135" w14:textId="77777777" w:rsidR="001877D5" w:rsidRDefault="001877D5" w:rsidP="00B52218">
      <w:pPr>
        <w:pStyle w:val="Heading1"/>
        <w:spacing w:line="360" w:lineRule="auto"/>
      </w:pPr>
      <w:r>
        <w:t>LINIA 704</w:t>
      </w:r>
    </w:p>
    <w:p w14:paraId="4588034B" w14:textId="77777777" w:rsidR="001877D5" w:rsidRDefault="001877D5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877D5" w14:paraId="3FD65CD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2399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65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4B211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75A4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010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2E5D307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52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2DFB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A49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67712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6701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461C" w14:textId="77777777" w:rsidR="001877D5" w:rsidRPr="001467E0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9CD9B94" w14:textId="77777777" w:rsidR="001877D5" w:rsidRPr="00C00026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BD24E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DF40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08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0575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33D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0FE5A7B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860BA3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DB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8533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D1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36CF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65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FE9367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EAC4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615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C4BB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256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414E63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0D075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EE1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11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165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AE2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A3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222F76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403A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D3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A4E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56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4455F07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FF5CA5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04D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6DCA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AA2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CCB2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832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5F7EBA0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57ADD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3B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38C6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38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7100F64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CF4F72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983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26B0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E41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EC85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AF2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471F1F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B42565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4EA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1D5815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9B4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8BC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5E2B69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F85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4B17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C9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41D1D53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1C3D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27E7" w14:textId="77777777" w:rsidR="001877D5" w:rsidRPr="001467E0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0D974B" w14:textId="77777777" w:rsidR="001877D5" w:rsidRPr="008D7F2C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B64B7C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5B47ED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0A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6B11859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1DEC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5A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36ECEBF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E34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18DE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D7D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08C0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B00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37FB6FD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EABA43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70E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5D70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58A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4678C4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686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DA25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67E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C890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18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9FB646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1746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B5C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CA9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E6E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434587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65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53F37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C83D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7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A64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C29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DBA95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1877D5" w14:paraId="2B5C5F1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89F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E71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CF5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09A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59A460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45C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E7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7F3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39D8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FDA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5E652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1877D5" w14:paraId="28D24A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E259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BA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A4BF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06A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ACF471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5B3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FEFBA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C5B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6C5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140E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3DB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4880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1877D5" w14:paraId="7FF381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F8AF" w14:textId="77777777" w:rsidR="001877D5" w:rsidRDefault="001877D5" w:rsidP="001877D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B4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DF0D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1B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54CD0E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4F2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A4D3E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1000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3A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70BD" w14:textId="77777777" w:rsidR="001877D5" w:rsidRPr="00E4080B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D7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49BD6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3BAD22EE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136A02D1" w14:textId="77777777" w:rsidR="001877D5" w:rsidRDefault="001877D5" w:rsidP="00D06EF4">
      <w:pPr>
        <w:pStyle w:val="Heading1"/>
        <w:spacing w:line="360" w:lineRule="auto"/>
      </w:pPr>
      <w:r>
        <w:t>LINIA 705</w:t>
      </w:r>
    </w:p>
    <w:p w14:paraId="64FABA3B" w14:textId="77777777" w:rsidR="001877D5" w:rsidRDefault="001877D5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877D5" w14:paraId="24F50DDA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4D04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554A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66EED29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0D54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3B1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A2F9B1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C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626E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18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E2F3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50A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1FE33E09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241B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1DB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0D46C8C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139E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7D60" w14:textId="77777777" w:rsidR="001877D5" w:rsidRDefault="001877D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69891C8" w14:textId="77777777" w:rsidR="001877D5" w:rsidRDefault="001877D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918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BDA5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A3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71F4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3E5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839E1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90DF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9E4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70A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5C2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0C7574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A6CDB5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06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87E7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85C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8FA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CD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111ADC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C3D8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EDC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735E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CA5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F79783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BA4F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C94AE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254C6B6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C0E0D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8E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0F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E38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65D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37F07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1877D5" w14:paraId="23931E8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6001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10C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A8D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E2B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112A9E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BC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E7E4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D45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1400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F1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1707C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1877D5" w14:paraId="482513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55AA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3EF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14A8516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E2EB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69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58DDE78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13B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1080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EC5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D0C0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4FD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1D99BB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8E52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C97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00FBABE0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7037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BE8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1D88307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C8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B9D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04B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75E9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4389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222D3A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E614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51C1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67D20D5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8D3D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D5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0C8D949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CF0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4D10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451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AF2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DCB7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716C6F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B77F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4573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06271D1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3D7F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FCD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47AA2F0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8FD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8C29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DA0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5122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5D8B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1877D5" w14:paraId="454428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5DC0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7B2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4D861A7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B52" w14:textId="77777777" w:rsidR="001877D5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F0D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D03167C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7D9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572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9F8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44FA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0E7A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0FE9CB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2A3E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6577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7062510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9E36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210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53151311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4C1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E5AE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254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A3F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B28A" w14:textId="77777777" w:rsidR="001877D5" w:rsidRPr="00D84B80" w:rsidRDefault="001877D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AF40ED5" w14:textId="77777777" w:rsidR="001877D5" w:rsidRPr="00577556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142F6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9FA9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CE5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B9EE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8168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B9F311F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52C5C66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870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E671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6129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1FC9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D34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EF4E915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6AA4" w14:textId="77777777" w:rsidR="001877D5" w:rsidRDefault="001877D5" w:rsidP="001877D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EA8B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5F3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A3F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77F2383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23822312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3225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F88FA8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53ABEE2E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05DD45DD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14CDD906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7553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C932" w14:textId="77777777" w:rsidR="001877D5" w:rsidRDefault="001877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470C" w14:textId="77777777" w:rsidR="001877D5" w:rsidRPr="006A1A91" w:rsidRDefault="001877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6EE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1A1DC5" w14:textId="77777777" w:rsidR="001877D5" w:rsidRDefault="001877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049E8E4B" w14:textId="77777777" w:rsidR="001877D5" w:rsidRPr="00454E32" w:rsidRDefault="001877D5">
      <w:pPr>
        <w:spacing w:before="40" w:after="40" w:line="192" w:lineRule="auto"/>
        <w:ind w:right="57"/>
        <w:rPr>
          <w:b/>
          <w:sz w:val="20"/>
        </w:rPr>
      </w:pPr>
    </w:p>
    <w:p w14:paraId="2BB794CA" w14:textId="77777777" w:rsidR="001877D5" w:rsidRDefault="001877D5" w:rsidP="00F0370D">
      <w:pPr>
        <w:pStyle w:val="Heading1"/>
        <w:spacing w:line="360" w:lineRule="auto"/>
      </w:pPr>
      <w:r>
        <w:lastRenderedPageBreak/>
        <w:t>LINIA 800</w:t>
      </w:r>
    </w:p>
    <w:p w14:paraId="3CD3E53F" w14:textId="77777777" w:rsidR="001877D5" w:rsidRDefault="001877D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77D5" w14:paraId="44C789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6FE4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34A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A930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763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EA3B3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CCFC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A50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FFD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B058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FB7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224DAD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9CFF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B91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0BD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FD9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5320DC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68B2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472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C93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E3E1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D84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DFD38F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C19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F3B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3A9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E33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B764F8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2E5A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E54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793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CAB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5806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74D431" w14:textId="77777777" w:rsidR="001877D5" w:rsidRDefault="001877D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1877D5" w:rsidRPr="00A8307A" w14:paraId="57514D8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208F" w14:textId="77777777" w:rsidR="001877D5" w:rsidRPr="00A75A00" w:rsidRDefault="001877D5" w:rsidP="001877D5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F1D5" w14:textId="77777777" w:rsidR="001877D5" w:rsidRPr="00A8307A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30BB" w14:textId="77777777" w:rsidR="001877D5" w:rsidRPr="00A8307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19D4" w14:textId="77777777" w:rsidR="001877D5" w:rsidRPr="00A8307A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8DB7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E78C0F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FF4E88D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8A3F8B" w14:textId="77777777" w:rsidR="001877D5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7491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9393" w14:textId="77777777" w:rsidR="001877D5" w:rsidRPr="00A8307A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25162" w14:textId="77777777" w:rsidR="001877D5" w:rsidRPr="00A8307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F46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B58238" w14:textId="77777777" w:rsidR="001877D5" w:rsidRPr="00A8307A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1877D5" w14:paraId="4574BC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E55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40F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092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A51B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BB206C1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DD0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6110E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A8E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C16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15D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6E6B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1877D5" w14:paraId="22F6E8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A153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5A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A97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3EF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A64245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96E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F548A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FF13C3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349F9BA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A239D8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735E220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0B6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2E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77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CC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B63E5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3C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2EA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4430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DF1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818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F23B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761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E3E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FB1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D8F78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5D5B1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7D5" w14:paraId="4636AC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15AD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51A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82A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A3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A66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EE7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C8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AE5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D157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D5E1C1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2795D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877D5" w14:paraId="49CB9E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9073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506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B4AC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ECD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FE4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C158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9A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2DB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6C69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3AB3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D651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877D5" w14:paraId="5D18B7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1C9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998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DC99CD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118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F47B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F25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D844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738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FA08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F0E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6CF289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D54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E82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530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6C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B88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46DE8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AAB2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DB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A1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85F7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78024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C952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877D5" w14:paraId="682365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4EA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B4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02B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DF8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142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0B04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E4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1BFC643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744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2F8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10FCD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97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3A4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C64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D3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775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FD95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0BF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6CC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DFA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6B60A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72BF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877D5" w14:paraId="6ADEB8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D9A7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C4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597B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A4C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C2C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488F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42C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D7C8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DC3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54F0A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23BD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877D5" w14:paraId="6C8BA2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F624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3B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B220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639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71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BEC10E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079D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1DD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BEF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C48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4198CD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83EA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87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281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1BA1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D24DEC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883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F08E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643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48E13C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704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9D9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55060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FC6F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F2A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0A0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13C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4A3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6C15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59B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0A5881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D1CA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0C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1877D5" w14:paraId="031C88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5CE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218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AA70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557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4389AB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01E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9159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02A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503CF21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619F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CB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56BE79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8B53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F1A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1EB37AC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D519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1CF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CBAE7E1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980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C2E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E4E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5E98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C8C8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1877D5" w14:paraId="7913B1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E22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0B8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346F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4B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7C9EC4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BD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4249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DC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462960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2419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45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03854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5D6F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2E6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553E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E18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19427C8" w14:textId="77777777" w:rsidR="001877D5" w:rsidRPr="008B2519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EBD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1615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BA6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73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D14E" w14:textId="77777777" w:rsidR="001877D5" w:rsidRPr="008D08DE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50A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877D5" w14:paraId="2801CE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BC6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AF4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3C249C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FC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C4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A59A49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BA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B14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2E2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CEC7" w14:textId="77777777" w:rsidR="001877D5" w:rsidRPr="008D08DE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8ED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6077B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24FB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8B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3F2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D4A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ABD7C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76E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9F8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16A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47D9E6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87B2" w14:textId="77777777" w:rsidR="001877D5" w:rsidRPr="008D08DE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CF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0C32F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CD4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BEBF" w14:textId="77777777" w:rsidR="001877D5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AE81" w14:textId="77777777" w:rsidR="001877D5" w:rsidRPr="001161EA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7449" w14:textId="77777777" w:rsidR="001877D5" w:rsidRDefault="001877D5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EDF042A" w14:textId="77777777" w:rsidR="001877D5" w:rsidRDefault="001877D5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8B9C" w14:textId="77777777" w:rsidR="001877D5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58BBD09" w14:textId="77777777" w:rsidR="001877D5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C22F" w14:textId="77777777" w:rsidR="001877D5" w:rsidRPr="001161EA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C97" w14:textId="77777777" w:rsidR="001877D5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ECB1" w14:textId="77777777" w:rsidR="001877D5" w:rsidRPr="008D08DE" w:rsidRDefault="001877D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01FE" w14:textId="77777777" w:rsidR="001877D5" w:rsidRDefault="001877D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1877D5" w14:paraId="2DDF0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DD4D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9D0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47E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2A2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A45DE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257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197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098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3A3B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D54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1877D5" w14:paraId="05CAE5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D29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ECA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D6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E5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FA1F28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E9C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6D9F2C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59D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963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F1F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BE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13EFE46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8AD921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1877D5" w14:paraId="74388D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757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87B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1D0C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48D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549D0C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996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8ED6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64B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5498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0BF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18161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274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91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8413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8E0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FC036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3E2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09CE8A6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420C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AA2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88F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1E30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CEDD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B5CC86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1877D5" w14:paraId="020954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0A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27B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20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C114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6F3CEC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1F6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6D08E7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7AD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6B0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A1F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FCB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4011F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F0F8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E04324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1877D5" w14:paraId="4AE414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2B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01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84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2C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C0C91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2A4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D8B9D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257C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C37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6A28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289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D160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77D5" w14:paraId="3716B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88FD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89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78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C29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24E27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E7F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8DC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65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81B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C2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730F16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877D5" w14:paraId="048F06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52E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4CB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1AF881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976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BF67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62B7B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62EFDD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CFF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17E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360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E2CA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25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1D522E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E0BD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96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6A54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E70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EA524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5628FE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A0A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292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09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0E5232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6777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0C3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19AEFF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C94E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B85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9C06" w14:textId="77777777" w:rsidR="001877D5" w:rsidRPr="001161EA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462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D9D2EC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2B0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94094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C35A86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A5E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96C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5685" w14:textId="77777777" w:rsidR="001877D5" w:rsidRPr="001161EA" w:rsidRDefault="001877D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058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030E4B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B27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18C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B267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F0C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DBF20E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9F4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112353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28FB26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13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A4A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153A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3B7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B5F5A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14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929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E9B3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4402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C47BB3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346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4F6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D3A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6DD7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8A5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06FD9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F8071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1877D5" w14:paraId="27B3A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6C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3EB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6B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0BB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8F1FC9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0A0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E06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715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015A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93C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35C988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82F3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6D8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6338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19C2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420D14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9DC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536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99E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77A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19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C3E7B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1C7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EEF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C2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6B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2DA27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D5C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0B0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008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D3C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C2B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5ABB6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8CB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C7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71B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15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2282C5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9B8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E57C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77F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7E12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356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5F437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C45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610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031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500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803680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5BA54F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718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5A4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719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737F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9259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3FFCB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03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3B4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C75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0EB5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1B057B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D5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2BF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FE3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9F0E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9C4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7302F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D46E65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1877D5" w14:paraId="63145C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57DC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754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F7C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1084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82F6A87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76F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A4D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A8E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9C747B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E7F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8FD9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877D5" w14:paraId="4CFE74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B247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0CF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F190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03F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60099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589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BF935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852FF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5D1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13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3C2F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AB8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14BE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C9337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3C8E4C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1877D5" w14:paraId="7FCDFA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E40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F2C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91E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B57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AF5832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639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13464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101F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588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9E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D861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6D7D3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A9A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0DC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77E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60E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CE9B6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709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78B2BF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9E25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9BC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ECD3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11B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1A08C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C8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53F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805B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D11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BF40E2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F18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0C5755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233938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AE69D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12057B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012A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17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CBCB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887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348B1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ACF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4B4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BA3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AEF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7ADFF1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2D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A54B5E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19F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CB8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88D5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E7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2277EF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88B2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EC5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04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0E55" w14:textId="77777777" w:rsidR="001877D5" w:rsidRDefault="001877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B1963C" w14:textId="77777777" w:rsidR="001877D5" w:rsidRDefault="001877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8750" w14:textId="77777777" w:rsidR="001877D5" w:rsidRPr="00F565BC" w:rsidRDefault="001877D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09CEA4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1E1C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C9F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3F52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22CC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877D5" w14:paraId="77410E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2552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0B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A5D1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F906" w14:textId="77777777" w:rsidR="001877D5" w:rsidRDefault="001877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483A90" w14:textId="77777777" w:rsidR="001877D5" w:rsidRDefault="001877D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8EB" w14:textId="77777777" w:rsidR="001877D5" w:rsidRDefault="001877D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C07AB5" w14:textId="77777777" w:rsidR="001877D5" w:rsidRDefault="001877D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BB3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C1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DB6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D12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877D5" w14:paraId="7D771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C19C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4B6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6336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F771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02885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BE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83D67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6B05" w14:textId="77777777" w:rsidR="001877D5" w:rsidRPr="001161EA" w:rsidRDefault="001877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5A9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0191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EAEB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E63201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1193B4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004411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E4162C7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1877D5" w14:paraId="1B893F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F4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CDE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6A6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1C08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97293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3D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067E7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2EB583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15FE" w14:textId="77777777" w:rsidR="001877D5" w:rsidRPr="001161EA" w:rsidRDefault="001877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7BFB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355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1B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1C523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8A9BD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1877D5" w14:paraId="0972CB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8EE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175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66A7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E18C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CF7946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BD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10F" w14:textId="77777777" w:rsidR="001877D5" w:rsidRDefault="001877D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C9F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048A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1838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80C005F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F772929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1877D5" w14:paraId="6A922D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5E1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9E4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EDCB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57D7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B7BDCE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547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2B124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29F2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284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96FE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6EA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52706F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2B12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877D5" w14:paraId="0B6023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A7B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60B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085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6F1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C9CF1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03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BAC54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2C2E992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F94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0F8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D6D3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4C5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56DABAE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1877D5" w14:paraId="0416FE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3759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052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AA3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4EDC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1114F4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B5F9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51AE96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B783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1048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5F05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F38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3BF11B3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1877D5" w14:paraId="44849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0B9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6E4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60E7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4B5B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00EC48D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197395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8C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3E5FB76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2B2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77D0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2325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398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0A272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1877D5" w14:paraId="0B85AA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CE32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296E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55ED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D54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9FCD4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30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56A3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8CE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0E2E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964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9F7BB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E6E0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E7A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72FA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D4AA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772A30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68A1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AC9F42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EB8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A71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6084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6EE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881F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17D1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698C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D150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BF68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06CE5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16C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A2BB05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9518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13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8AA2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88A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FD00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202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F2AA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38B9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10A9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2AFC2F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A4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283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AAEF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6984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CCDD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C7995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0268" w14:textId="77777777" w:rsidR="001877D5" w:rsidRDefault="001877D5" w:rsidP="001877D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1624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2C0F" w14:textId="77777777" w:rsidR="001877D5" w:rsidRPr="001161EA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223" w14:textId="77777777" w:rsidR="001877D5" w:rsidRDefault="001877D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CEFD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692" w14:textId="77777777" w:rsidR="001877D5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4D87" w14:textId="77777777" w:rsidR="001877D5" w:rsidRDefault="001877D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209D" w14:textId="77777777" w:rsidR="001877D5" w:rsidRPr="008D08DE" w:rsidRDefault="001877D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0885" w14:textId="77777777" w:rsidR="001877D5" w:rsidRDefault="001877D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F76CD99" w14:textId="77777777" w:rsidR="001877D5" w:rsidRDefault="001877D5">
      <w:pPr>
        <w:spacing w:before="40" w:after="40" w:line="192" w:lineRule="auto"/>
        <w:ind w:right="57"/>
        <w:rPr>
          <w:sz w:val="20"/>
        </w:rPr>
      </w:pPr>
    </w:p>
    <w:p w14:paraId="1E48306F" w14:textId="77777777" w:rsidR="001877D5" w:rsidRDefault="001877D5" w:rsidP="00FF5C69">
      <w:pPr>
        <w:pStyle w:val="Heading1"/>
        <w:spacing w:line="276" w:lineRule="auto"/>
      </w:pPr>
      <w:r>
        <w:t>LINIA 804</w:t>
      </w:r>
    </w:p>
    <w:p w14:paraId="5276C62C" w14:textId="77777777" w:rsidR="001877D5" w:rsidRDefault="001877D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877D5" w14:paraId="019B40F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A80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454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17BD19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7AE8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F9DC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2C6561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BE0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DE9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EF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FF8B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3F5A" w14:textId="77777777" w:rsidR="001877D5" w:rsidRPr="00436B1D" w:rsidRDefault="001877D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1877D5" w14:paraId="21A8216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A1A4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D19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19672D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7C4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FDD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48A34F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C37E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664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AF4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3DE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8A2" w14:textId="77777777" w:rsidR="001877D5" w:rsidRPr="00436B1D" w:rsidRDefault="001877D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77D5" w14:paraId="0ABB300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3BD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8E2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CEFC4CE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8D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49F8" w14:textId="77777777" w:rsidR="001877D5" w:rsidRDefault="001877D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D08078" w14:textId="77777777" w:rsidR="001877D5" w:rsidRDefault="001877D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391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5E1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395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3233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5B5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877D5" w14:paraId="218C834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25E7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2F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3251A8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C85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30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FDDAD36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BDA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324A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287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0536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CF1E" w14:textId="77777777" w:rsidR="001877D5" w:rsidRPr="00E25A4B" w:rsidRDefault="001877D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17E9E5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561A75D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624E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105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95AE64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02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12C0" w14:textId="77777777" w:rsidR="001877D5" w:rsidRDefault="001877D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1ED01BB" w14:textId="77777777" w:rsidR="001877D5" w:rsidRDefault="001877D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1C5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199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57A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73AC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F9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77D5" w14:paraId="2DC80C8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D4B3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7F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5E7D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B7A8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6D05E2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2B7F75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A1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8C3C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C3C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9CB4A3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D16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452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08F0F6A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D687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A2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82F1B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5E0E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2CD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7EDAB5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3D41ED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3BB1362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877CB57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998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B079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096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2FB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AED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1AF7B1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3300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4CE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4C2D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49C5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4A9C1DC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7F171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9A4FB0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6408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463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9D9E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649A69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DF5E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F90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6E63A4F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9FA9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31E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5EF5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944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84929C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9D3E4D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2058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E5A7E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F1A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5C2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F9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3178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7A848C2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0998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195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AA5C6B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0EBD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267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B40EA8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904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C4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753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C680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CF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77D5" w14:paraId="081D76A7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03B8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896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E84186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93F8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556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540299C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3EE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2013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1E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761F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3D55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1DEB6F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7D5" w14:paraId="17DB5DA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8735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F25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015D7A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4E7F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468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C9BEA67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50F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6AD1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D6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135F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D7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305FE2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7D5" w14:paraId="37D9433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558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47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B29B83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E84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83F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5E1E10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582F55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C0B6AC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D0CB33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B43BA56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7D6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A73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A5B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1615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F5F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1A25FAA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CB2E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5A6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388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3AD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B8BE84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F9C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CF296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D29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300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B2FF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9F6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4CF75E9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B622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16C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EE17" w14:textId="77777777" w:rsidR="001877D5" w:rsidRPr="00A152FB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D6B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498667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260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5807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CAD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E908" w14:textId="77777777" w:rsidR="001877D5" w:rsidRPr="00F9444C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8C5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77D5" w14:paraId="6662A7C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B766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9726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CAF778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5C85" w14:textId="77777777" w:rsidR="001877D5" w:rsidRPr="00A152FB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06D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9DCA272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C86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F5B6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011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7FA5" w14:textId="77777777" w:rsidR="001877D5" w:rsidRPr="00F9444C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82C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BE021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7D5" w14:paraId="70D6DCD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A0DC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5C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8D5152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8688" w14:textId="77777777" w:rsidR="001877D5" w:rsidRPr="00A152FB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C65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5E63D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7CC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F8F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537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5875" w14:textId="77777777" w:rsidR="001877D5" w:rsidRPr="00F9444C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2B2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40C51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877D5" w14:paraId="046E3DB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F93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763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513C" w14:textId="77777777" w:rsidR="001877D5" w:rsidRPr="00A152FB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2D2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993B5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02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1ABB3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042B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B665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330" w14:textId="77777777" w:rsidR="001877D5" w:rsidRPr="00F9444C" w:rsidRDefault="001877D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F1C0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19D405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B4C6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877D5" w14:paraId="0E122D9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87D3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642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081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A8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00E484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B27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B98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52C6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0841F4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DE9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004B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950AB8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CC92E00" w14:textId="77777777" w:rsidR="001877D5" w:rsidRDefault="001877D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6AB30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877D5" w14:paraId="0AE477A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31C6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5CD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4FEA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67E7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0EBC9E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FFB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AB46E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A20E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BE86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009E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9F25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A18F7BA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1877D5" w14:paraId="7594CA4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4C41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419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025E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45D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9E6F32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6E8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E6CE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5356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9FEF6AA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AB3B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B73F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6E8CE82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9A5A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5951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60E647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D1A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9B70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0C2EBFC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0E3EEC0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0B2E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8580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CA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2A72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17D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FEB30B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CFA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54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396C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84D5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2E936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4D8CC53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6F0F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34D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3413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1F89219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90B8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88D4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3C685F5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A916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967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DD06B02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EC2B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93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63BBFC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D396AB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FEF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FEF6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EF0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645F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4F27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77D5" w14:paraId="156731D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593B" w14:textId="77777777" w:rsidR="001877D5" w:rsidRDefault="001877D5" w:rsidP="001877D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E5C0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F53A" w14:textId="77777777" w:rsidR="001877D5" w:rsidRPr="00A152FB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A349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2F130B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BFA5992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84D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1254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D9D7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5F6BEDC" w14:textId="77777777" w:rsidR="001877D5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C8C6" w14:textId="77777777" w:rsidR="001877D5" w:rsidRPr="00F9444C" w:rsidRDefault="001877D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3F61" w14:textId="77777777" w:rsidR="001877D5" w:rsidRDefault="001877D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2F021DB" w14:textId="77777777" w:rsidR="001877D5" w:rsidRDefault="001877D5" w:rsidP="00802827">
      <w:pPr>
        <w:spacing w:line="276" w:lineRule="auto"/>
        <w:ind w:right="57"/>
        <w:rPr>
          <w:sz w:val="20"/>
        </w:rPr>
      </w:pPr>
    </w:p>
    <w:p w14:paraId="61A57521" w14:textId="77777777" w:rsidR="001877D5" w:rsidRDefault="001877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414A2F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834F13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4B5A05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C806CE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9FE5DE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2F7D3C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285581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DF17AB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C121F9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B3EF2B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F34467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F85B970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0ECF8C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CA6AC8" w14:textId="77777777" w:rsidR="00F20F9A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3F21E1" w14:textId="77777777" w:rsidR="00F20F9A" w:rsidRPr="00C21F42" w:rsidRDefault="00F20F9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8B6ABA" w14:textId="77777777" w:rsidR="001877D5" w:rsidRPr="00C21F42" w:rsidRDefault="001877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68A1F16" w14:textId="77777777" w:rsidR="001877D5" w:rsidRPr="00C21F42" w:rsidRDefault="001877D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BD76DB3" w14:textId="77777777" w:rsidR="001877D5" w:rsidRPr="00C21F42" w:rsidRDefault="001877D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2985CA5" w14:textId="77777777" w:rsidR="001877D5" w:rsidRDefault="001877D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A270014" w14:textId="77777777" w:rsidR="001877D5" w:rsidRPr="00C21F42" w:rsidRDefault="001877D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53AECCF" w14:textId="77777777" w:rsidR="001877D5" w:rsidRPr="00C21F42" w:rsidRDefault="001877D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09BB077" w14:textId="77777777" w:rsidR="001877D5" w:rsidRPr="00C21F42" w:rsidRDefault="001877D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FCDBB65" w14:textId="77777777" w:rsidR="001877D5" w:rsidRPr="00C21F42" w:rsidRDefault="001877D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603CA4" w:rsidRDefault="001513BB" w:rsidP="00603CA4"/>
    <w:sectPr w:rsidR="001513BB" w:rsidRPr="00603CA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AA63" w14:textId="77777777" w:rsidR="004A76F5" w:rsidRDefault="004A76F5">
      <w:r>
        <w:separator/>
      </w:r>
    </w:p>
  </w:endnote>
  <w:endnote w:type="continuationSeparator" w:id="0">
    <w:p w14:paraId="41977C45" w14:textId="77777777" w:rsidR="004A76F5" w:rsidRDefault="004A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28D7" w14:textId="77777777" w:rsidR="004A76F5" w:rsidRDefault="004A76F5">
      <w:r>
        <w:separator/>
      </w:r>
    </w:p>
  </w:footnote>
  <w:footnote w:type="continuationSeparator" w:id="0">
    <w:p w14:paraId="48BD6134" w14:textId="77777777" w:rsidR="004A76F5" w:rsidRDefault="004A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6F12F3E0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14497D">
      <w:rPr>
        <w:b/>
        <w:bCs/>
        <w:i/>
        <w:iCs/>
        <w:sz w:val="22"/>
      </w:rPr>
      <w:t>decada 11-20 noiembrie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621E1711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14497D">
      <w:rPr>
        <w:b/>
        <w:bCs/>
        <w:i/>
        <w:iCs/>
        <w:sz w:val="22"/>
      </w:rPr>
      <w:t>decada 11-20 noiembrie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185ohSacI/CSXKMjv081Nt85wLGBiHRFR+VuG6Q8FZVj6mL/iaUz/aCVXGr5zCMJ8IZyPumLXIAy4O4FiDzxMQ==" w:salt="TmbXdpMQja1JzxSnun0UT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2C56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6F5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30F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352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0F9A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15868</Words>
  <Characters>90451</Characters>
  <Application>Microsoft Office Word</Application>
  <DocSecurity>0</DocSecurity>
  <Lines>753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2025-10-31T07:11:00Z</dcterms:created>
  <dcterms:modified xsi:type="dcterms:W3CDTF">2025-10-31T08:39:00Z</dcterms:modified>
</cp:coreProperties>
</file>