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6FF6C" w14:textId="77777777" w:rsidR="00DE781E" w:rsidRPr="00B26C8D" w:rsidRDefault="00DE781E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B26C8D">
        <w:rPr>
          <w:b/>
          <w:spacing w:val="-8"/>
          <w:sz w:val="16"/>
          <w:szCs w:val="16"/>
        </w:rPr>
        <w:t>C.N.C.F. "C.F.R." S.A. -  D I R E C Ţ I A  L I N I I</w:t>
      </w:r>
    </w:p>
    <w:p w14:paraId="34390BC0" w14:textId="1A2E8F72" w:rsidR="00DE781E" w:rsidRPr="00B26C8D" w:rsidRDefault="00DE781E" w:rsidP="00EA49EE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B26C8D">
        <w:rPr>
          <w:b/>
          <w:sz w:val="16"/>
          <w:szCs w:val="16"/>
        </w:rPr>
        <w:t xml:space="preserve"> (de la pagina 1 la pagina )</w:t>
      </w:r>
    </w:p>
    <w:p w14:paraId="0B8497ED" w14:textId="77777777" w:rsidR="00DE781E" w:rsidRDefault="00DE781E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78C50409" w14:textId="77777777" w:rsidR="00DE781E" w:rsidRDefault="00DE781E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3938BC2A" w14:textId="77777777" w:rsidR="00DE781E" w:rsidRDefault="00DE781E">
      <w:pPr>
        <w:jc w:val="center"/>
        <w:rPr>
          <w:sz w:val="28"/>
        </w:rPr>
      </w:pPr>
    </w:p>
    <w:p w14:paraId="50976A81" w14:textId="77777777" w:rsidR="00DE781E" w:rsidRDefault="00DE781E">
      <w:pPr>
        <w:jc w:val="center"/>
        <w:rPr>
          <w:sz w:val="28"/>
        </w:rPr>
      </w:pPr>
    </w:p>
    <w:p w14:paraId="5BDDA922" w14:textId="77777777" w:rsidR="00DE781E" w:rsidRDefault="00DE781E">
      <w:pPr>
        <w:jc w:val="center"/>
        <w:rPr>
          <w:sz w:val="28"/>
        </w:rPr>
      </w:pPr>
    </w:p>
    <w:p w14:paraId="7ADD673E" w14:textId="77777777" w:rsidR="00DE781E" w:rsidRDefault="00DE781E">
      <w:pPr>
        <w:jc w:val="center"/>
        <w:rPr>
          <w:sz w:val="28"/>
        </w:rPr>
      </w:pPr>
    </w:p>
    <w:p w14:paraId="1ACEAAA4" w14:textId="77777777" w:rsidR="00DE781E" w:rsidRDefault="00DE781E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IAȘI</w:t>
      </w:r>
    </w:p>
    <w:p w14:paraId="05750576" w14:textId="77777777" w:rsidR="00DE781E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772BF08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755F35F6" w14:textId="77777777" w:rsidR="00DE781E" w:rsidRDefault="00DE781E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60A6241D" w14:textId="77777777" w:rsidR="00DE781E" w:rsidRDefault="00DE781E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octombrie 2025</w:t>
      </w:r>
    </w:p>
    <w:p w14:paraId="60C44F37" w14:textId="77777777" w:rsidR="00DE781E" w:rsidRDefault="00DE781E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DE781E" w14:paraId="27E6138F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661FD349" w14:textId="77777777" w:rsidR="00DE781E" w:rsidRDefault="00DE781E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6DF97D58" w14:textId="77777777" w:rsidR="00DE781E" w:rsidRDefault="00DE781E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174A9368" w14:textId="77777777" w:rsidR="00DE781E" w:rsidRDefault="00DE781E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2305A8C4" w14:textId="77777777" w:rsidR="00DE781E" w:rsidRDefault="00DE781E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2B283295" w14:textId="77777777" w:rsidR="00DE781E" w:rsidRDefault="00DE781E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40294DA1" w14:textId="77777777" w:rsidR="00DE781E" w:rsidRDefault="00DE781E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B93E89E" w14:textId="77777777" w:rsidR="00DE781E" w:rsidRDefault="00DE781E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444FA1AE" w14:textId="77777777" w:rsidR="00DE781E" w:rsidRDefault="00DE781E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3DFA7776" w14:textId="77777777" w:rsidR="00DE781E" w:rsidRDefault="00DE781E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4CC5CF3F" w14:textId="77777777" w:rsidR="00DE781E" w:rsidRDefault="00DE781E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5BAC7482" w14:textId="77777777" w:rsidR="00DE781E" w:rsidRDefault="00DE781E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01FE8A27" w14:textId="77777777" w:rsidR="00DE781E" w:rsidRDefault="00DE781E" w:rsidP="00E046C7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1D06B55D" w14:textId="77777777" w:rsidR="00DE781E" w:rsidRDefault="00DE781E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2568774C" w14:textId="77777777" w:rsidR="00DE781E" w:rsidRDefault="00DE781E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33B5662B" w14:textId="77777777" w:rsidR="00DE781E" w:rsidRDefault="00DE781E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511D4501" w14:textId="77777777" w:rsidR="00DE781E" w:rsidRDefault="00DE781E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6AED18D8" w14:textId="77777777" w:rsidR="00DE781E" w:rsidRDefault="00DE781E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24DEFC60" w14:textId="77777777" w:rsidR="00DE781E" w:rsidRDefault="00DE781E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1984A38D" w14:textId="77777777" w:rsidR="00DE781E" w:rsidRDefault="00DE781E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1083264D" w14:textId="77777777" w:rsidR="00DE781E" w:rsidRDefault="00DE781E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126115CB" w14:textId="77777777" w:rsidR="00DE781E" w:rsidRDefault="00DE781E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318DBA9A" w14:textId="77777777" w:rsidR="00DE781E" w:rsidRDefault="00DE781E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253C8615" w14:textId="77777777" w:rsidR="00DE781E" w:rsidRDefault="00DE781E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1DF088D5" w14:textId="77777777" w:rsidR="00DE781E" w:rsidRDefault="00DE781E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FBE0582" w14:textId="77777777" w:rsidR="00DE781E" w:rsidRDefault="00DE781E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DE781E" w14:paraId="5EF6A9BF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40892BCB" w14:textId="77777777" w:rsidR="00DE781E" w:rsidRDefault="00DE781E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6961D23A" w14:textId="77777777" w:rsidR="00DE781E" w:rsidRDefault="00DE781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68CADFD9" w14:textId="77777777" w:rsidR="00DE781E" w:rsidRDefault="00DE781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49FA6D6F" w14:textId="77777777" w:rsidR="00DE781E" w:rsidRDefault="00DE781E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274520DB" w14:textId="77777777" w:rsidR="00DE781E" w:rsidRDefault="00DE781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20A29C2" w14:textId="77777777" w:rsidR="00DE781E" w:rsidRDefault="00DE781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7AF0B3CA" w14:textId="77777777" w:rsidR="00DE781E" w:rsidRDefault="00DE781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F2E550C" w14:textId="77777777" w:rsidR="00DE781E" w:rsidRDefault="00DE781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2F81B98D" w14:textId="77777777" w:rsidR="00DE781E" w:rsidRDefault="00DE781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1EB82A5F" w14:textId="77777777" w:rsidR="00DE781E" w:rsidRDefault="00DE781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1A3E3151" w14:textId="77777777" w:rsidR="00DE781E" w:rsidRDefault="00DE781E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37DADC81" w14:textId="77777777" w:rsidR="00DE781E" w:rsidRDefault="00DE781E">
      <w:pPr>
        <w:spacing w:line="192" w:lineRule="auto"/>
        <w:jc w:val="center"/>
      </w:pPr>
    </w:p>
    <w:p w14:paraId="624A0BB7" w14:textId="77777777" w:rsidR="00DE781E" w:rsidRDefault="00DE781E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4DB056ED" w14:textId="77777777" w:rsidR="00DE781E" w:rsidRPr="006310EB" w:rsidRDefault="00DE781E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0103AE13" w14:textId="77777777" w:rsidR="00DE781E" w:rsidRPr="006310EB" w:rsidRDefault="00DE781E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0539B891" w14:textId="77777777" w:rsidR="00DE781E" w:rsidRPr="006310EB" w:rsidRDefault="00DE781E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0D568CC1" w14:textId="1E5CFB95" w:rsidR="00DE781E" w:rsidRPr="00A8307A" w:rsidRDefault="00DE781E" w:rsidP="00516DD3">
      <w:pPr>
        <w:pStyle w:val="Heading1"/>
        <w:spacing w:line="360" w:lineRule="auto"/>
      </w:pPr>
      <w:r w:rsidRPr="00A8307A">
        <w:t>LINIA 10</w:t>
      </w:r>
      <w:r w:rsidR="00EA49EE">
        <w:t>0</w:t>
      </w:r>
    </w:p>
    <w:p w14:paraId="4C628CAC" w14:textId="77777777" w:rsidR="00DE781E" w:rsidRPr="00A8307A" w:rsidRDefault="00DE781E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DE781E" w:rsidRPr="00AB76B4" w14:paraId="18C5C83F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840A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56080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40BDB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17A5F9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2847445C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63D69" w14:textId="77777777" w:rsidR="00DE781E" w:rsidRPr="00AB76B4" w:rsidRDefault="00DE78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D3EC3A1" w14:textId="77777777" w:rsidR="00DE781E" w:rsidRPr="00AB76B4" w:rsidRDefault="00DE78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3D333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A31F3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B4318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9C776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:rsidRPr="00AB76B4" w14:paraId="0C90873D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FCC36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A1DB7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2D71C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034116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28E4C2C2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0572E" w14:textId="77777777" w:rsidR="00DE781E" w:rsidRPr="00AB76B4" w:rsidRDefault="00DE78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CED5D38" w14:textId="77777777" w:rsidR="00DE781E" w:rsidRPr="00AB76B4" w:rsidRDefault="00DE78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E218E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A3A4C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B5D28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1C8C8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:rsidRPr="00AB76B4" w14:paraId="07D2CF50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0D5E6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AAEDE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38470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0CBE63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34F0C5FD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85594" w14:textId="77777777" w:rsidR="00DE781E" w:rsidRPr="00AB76B4" w:rsidRDefault="00DE78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</w:t>
            </w:r>
          </w:p>
          <w:p w14:paraId="5327BA00" w14:textId="77777777" w:rsidR="00DE781E" w:rsidRPr="00AB76B4" w:rsidRDefault="00DE78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7646C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45595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40082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44AB9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0390B2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Acces la liniile 11 şi 12.</w:t>
            </w:r>
          </w:p>
        </w:tc>
      </w:tr>
      <w:tr w:rsidR="00DE781E" w:rsidRPr="00AB76B4" w14:paraId="5212D88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F0F3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37FA7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520A7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129198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57682F69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FBC04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CBC5F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356F6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BFC07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05829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:rsidRPr="00AB76B4" w14:paraId="29EA324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F016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C608B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0AB8F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62588E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3CEBFDA1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DCC40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43418705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56 / 57 și </w:t>
            </w:r>
          </w:p>
          <w:p w14:paraId="43E5A781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7CDCA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E94A0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89A97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F4BE1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2F3EB2FB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13652286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DE781E" w:rsidRPr="00AB76B4" w14:paraId="12476F7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2E67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BD4C5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E81FA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4D29C4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494804CB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6AECA940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5DD5C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9D57C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FBF55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1+650</w:t>
            </w:r>
          </w:p>
          <w:p w14:paraId="130BC5B9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CF345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D663A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Cap București Nord semnalizată numai cu paleta cu diagonală.</w:t>
            </w:r>
          </w:p>
        </w:tc>
      </w:tr>
      <w:tr w:rsidR="00DE781E" w:rsidRPr="00AB76B4" w14:paraId="43FC9F6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C5BD5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BE346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2+950</w:t>
            </w:r>
          </w:p>
          <w:p w14:paraId="753B0005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CA8F0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69F966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4C917B6C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0438AF03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EB23A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80E06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EC370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C6F90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0B2EB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72800AA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6845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8F2D6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2A48D86E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3C1E3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51F7B4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1398B738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+ </w:t>
            </w:r>
          </w:p>
          <w:p w14:paraId="64B99883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CCA22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34D72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EF91D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79A2F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2F650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781E" w:rsidRPr="00AB76B4" w14:paraId="4615C39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1C88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464B2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7F1F4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EA100F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7E76D0EF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2F3A5796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EEB95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0A804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A8913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3889A61F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6D5CC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4A11D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781E" w:rsidRPr="00AB76B4" w14:paraId="0A0EDF3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DE4A1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8CDBA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2C393F39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B41B4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54619F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0F31D254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E9186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16D37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79EEA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838DF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A8FE4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781E" w:rsidRPr="00AB76B4" w14:paraId="36B3B6A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16F3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868C7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887EA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42EBF5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2862E894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12FAF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F3612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A4726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0BA86B54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A25FE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06F1F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781E" w:rsidRPr="00AB76B4" w14:paraId="36DD945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F074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C514F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7FBE6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F762DF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7598E751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EF442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D35C2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42CA4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16F43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63575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:rsidRPr="00AB76B4" w14:paraId="6BC1D60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5281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70AD5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783D7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59AFB0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28B5D1F3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4170A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6934CA93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/ 22</w:t>
            </w:r>
          </w:p>
          <w:p w14:paraId="294C517B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6FDE9A9F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EB5C7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08268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7DE4B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7CFAB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D6A697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spre Chiajna firele I și II.</w:t>
            </w:r>
          </w:p>
        </w:tc>
      </w:tr>
      <w:tr w:rsidR="00DE781E" w:rsidRPr="00AB76B4" w14:paraId="503DFE4F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CF52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A2B2B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6FB2B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5E85B3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613BFF23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7DD1F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ACE53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9F461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13037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374F0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A9F58D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DE781E" w:rsidRPr="00AB76B4" w14:paraId="21C4166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FF9A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7AE27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38710E12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5A4B3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FC50E6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02B87AA6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+ </w:t>
            </w:r>
          </w:p>
          <w:p w14:paraId="7A45E5C7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CFB54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2B5FC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C50AD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FC54E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10D9D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781E" w:rsidRPr="00AB76B4" w14:paraId="26272BD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3DFE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036C6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253B8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F2BB8C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Chiajna -</w:t>
            </w:r>
          </w:p>
          <w:p w14:paraId="0511AD86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Călcâi sch. 24, </w:t>
            </w:r>
          </w:p>
          <w:p w14:paraId="123AA1FC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4EBC7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62A14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9139C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9+000</w:t>
            </w:r>
          </w:p>
          <w:p w14:paraId="5AF23969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16702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986D9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linia 5.</w:t>
            </w:r>
          </w:p>
        </w:tc>
      </w:tr>
      <w:tr w:rsidR="00DE781E" w:rsidRPr="00AB76B4" w14:paraId="4CA0048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9BE6E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B6E4F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39933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7924D3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528690B0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98835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  <w:p w14:paraId="5E9B0BAE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 directă + </w:t>
            </w:r>
          </w:p>
          <w:p w14:paraId="7D1BF56A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2D03B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B307D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00912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8D353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fir I Chiajna - Grădinari, intrări - ieșiri liniile 1 - 6.</w:t>
            </w:r>
          </w:p>
        </w:tc>
      </w:tr>
      <w:tr w:rsidR="00DE781E" w:rsidRPr="00AB76B4" w14:paraId="5E1A5B5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5031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03FC4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B257C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99D360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5D4ECEBC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335DD95D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8A12C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BED66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F48C8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3C27FBB2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FA9BD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F9BD7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781E" w:rsidRPr="00AB76B4" w14:paraId="7988632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5F49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A4F14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8B11F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FFB9AB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7B82B2EE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73E2F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6B9764D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5, 9 </w:t>
            </w:r>
          </w:p>
          <w:p w14:paraId="43FC5106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</w:t>
            </w:r>
          </w:p>
          <w:p w14:paraId="41BD2022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680BC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5719B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421D3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25F51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3F5AB9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1 - 5.</w:t>
            </w:r>
          </w:p>
        </w:tc>
      </w:tr>
      <w:tr w:rsidR="00DE781E" w:rsidRPr="00AB76B4" w14:paraId="28A2EA1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13B0C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2E758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1E659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6EC237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201DA8AD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CAF85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9463D69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EB28D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470AF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3E2E3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3D4F1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0CD70E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DE781E" w:rsidRPr="00AB76B4" w14:paraId="75F3E22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B549F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A22C4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48C39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C44A70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7E687B75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5305E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42D392D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18, 20, 24 </w:t>
            </w:r>
          </w:p>
          <w:p w14:paraId="75F74192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B7028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A7A95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D8DFB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CA696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FF7827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B1115C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DE781E" w:rsidRPr="00AB76B4" w14:paraId="6D60919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6D41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4242B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10+300</w:t>
            </w:r>
          </w:p>
          <w:p w14:paraId="5AAC3905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465E3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956C9C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607490E2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723BC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2EA3F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12B9C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2C668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2493D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:rsidRPr="00AB76B4" w14:paraId="338B798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EF9B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AD05F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19+500</w:t>
            </w:r>
          </w:p>
          <w:p w14:paraId="381895CB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758F3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5C31B4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2BEB8E8C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867A1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C4C00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C84E7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350C8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EF1B5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22E8EA86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31D66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B793E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7194A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11F696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6A2DB600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C1236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39741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E7959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211EA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61BE5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387C8DD5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D159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125CA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383C8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1381DA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356934C7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A930E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854FB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0F34F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2D42D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277D9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:rsidRPr="00AB76B4" w14:paraId="61E3CA08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0198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BD633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51BEB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1D0BD1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195B3E19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A1195" w14:textId="77777777" w:rsidR="00DE781E" w:rsidRPr="00AB76B4" w:rsidRDefault="00DE78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16C6D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96FA2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C7231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5A190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:rsidRPr="00AB76B4" w14:paraId="03C93B5F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A8200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A25D2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9D1D0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B3014F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0746315C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03B10" w14:textId="77777777" w:rsidR="00DE781E" w:rsidRPr="00AB76B4" w:rsidRDefault="00DE78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746A7D4" w14:textId="77777777" w:rsidR="00DE781E" w:rsidRPr="00AB76B4" w:rsidRDefault="00DE78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17A1B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65506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87A5A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AD138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:rsidRPr="00AB76B4" w14:paraId="791F7DD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5FCF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3802A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87751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0630C7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7989FE4F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E097F" w14:textId="77777777" w:rsidR="00DE781E" w:rsidRPr="00AB76B4" w:rsidRDefault="00DE78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F1D15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BA790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81FBE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6B377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:rsidRPr="00AB76B4" w14:paraId="733B536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C335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99C8C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78DF6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DDEDCF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7BF8F710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B0AFD" w14:textId="77777777" w:rsidR="00DE781E" w:rsidRPr="00AB76B4" w:rsidRDefault="00DE78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14E39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2B109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10BE4EF5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3+</w:t>
            </w:r>
            <w:r>
              <w:rPr>
                <w:b/>
                <w:bCs/>
                <w:sz w:val="20"/>
              </w:rPr>
              <w:t>50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7D8AE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08216" w14:textId="77777777" w:rsidR="00DE781E" w:rsidRPr="00AB76B4" w:rsidRDefault="00DE781E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:rsidRPr="00AB76B4" w14:paraId="2334B3D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1585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56243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24+000</w:t>
            </w:r>
          </w:p>
          <w:p w14:paraId="4E47811A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09757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2AB6B9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60B0DA68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  <w:p w14:paraId="7BB7A3B7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09ED0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96ACD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32120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A9CA0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74AFD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2D2C77B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3F02F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213F1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3C85D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6A5A07" w14:textId="77777777" w:rsidR="00DE781E" w:rsidRPr="00AB76B4" w:rsidRDefault="00DE781E" w:rsidP="007B309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390C6189" w14:textId="77777777" w:rsidR="00DE781E" w:rsidRPr="00AB76B4" w:rsidRDefault="00DE781E" w:rsidP="007B309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697F1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FC3DB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97118" w14:textId="77777777" w:rsidR="00DE781E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23+500</w:t>
            </w:r>
          </w:p>
          <w:p w14:paraId="3E44529A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1B037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218C1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:rsidRPr="00AB76B4" w14:paraId="5BFBE68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360D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84087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0508A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AE7B46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72BC0EA8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B4841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015FBDF5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51071966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63D25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46047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E413C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9728A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:rsidRPr="00AB76B4" w14:paraId="04A939E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E2EA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C151C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28E71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DF5287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766DD7D6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E21ED" w14:textId="77777777" w:rsidR="00DE781E" w:rsidRPr="00AB76B4" w:rsidRDefault="00DE78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26688499" w14:textId="77777777" w:rsidR="00DE781E" w:rsidRPr="00AB76B4" w:rsidRDefault="00DE78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2 - 8</w:t>
            </w:r>
          </w:p>
          <w:p w14:paraId="12B3B308" w14:textId="77777777" w:rsidR="00DE781E" w:rsidRPr="00AB76B4" w:rsidRDefault="00DE78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12E7FE65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4 - 6</w:t>
            </w:r>
          </w:p>
          <w:p w14:paraId="69171CEA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D2E00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A8C8C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E8278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0047F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:rsidRPr="00AB76B4" w14:paraId="5E55049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39FD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3832B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78EBBD98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55A2C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F102DB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5607603A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374A6" w14:textId="77777777" w:rsidR="00DE781E" w:rsidRPr="00AB76B4" w:rsidRDefault="00DE78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EED81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A489A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01482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FB3E4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6EB779E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3CF2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2136A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F9AF5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486D7D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589D2EFF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0DDA1" w14:textId="77777777" w:rsidR="00DE781E" w:rsidRPr="00AB76B4" w:rsidRDefault="00DE78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34009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C44E1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608B3AA3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56351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00E0A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36FAAC46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D4A8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9E6C2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65D05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2B59AA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631BA838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ile</w:t>
            </w:r>
            <w:r w:rsidRPr="00AB76B4">
              <w:rPr>
                <w:b/>
                <w:bCs/>
                <w:sz w:val="20"/>
              </w:rPr>
              <w:t xml:space="preserve"> 2 </w:t>
            </w:r>
            <w:r>
              <w:rPr>
                <w:b/>
                <w:bCs/>
                <w:sz w:val="20"/>
              </w:rPr>
              <w:t xml:space="preserve">și 5 </w:t>
            </w:r>
            <w:r w:rsidRPr="00AB76B4">
              <w:rPr>
                <w:b/>
                <w:bCs/>
                <w:sz w:val="20"/>
              </w:rPr>
              <w:t>abătut</w:t>
            </w:r>
            <w:r>
              <w:rPr>
                <w:b/>
                <w:bCs/>
                <w:sz w:val="20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167E7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1CBD08D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C7D92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A4DC3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61844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DCE27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:rsidRPr="00AB76B4" w14:paraId="593675E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C7E1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3E365" w14:textId="77777777" w:rsidR="00DE781E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35+600</w:t>
            </w:r>
          </w:p>
          <w:p w14:paraId="7F877FAA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9A535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838CE4" w14:textId="77777777" w:rsidR="00DE781E" w:rsidRPr="00AB76B4" w:rsidRDefault="00DE781E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43C0C7DE" w14:textId="77777777" w:rsidR="00DE781E" w:rsidRPr="00AB76B4" w:rsidRDefault="00DE781E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a</w:t>
            </w: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3 directă + zonă aparate cale </w:t>
            </w:r>
            <w:r>
              <w:rPr>
                <w:b/>
                <w:bCs/>
                <w:sz w:val="20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05C99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D4853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C83D3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A102A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B0548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:rsidRPr="00AB76B4" w14:paraId="4CBA221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AAC2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4A2C8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57F04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C6844F" w14:textId="77777777" w:rsidR="00DE781E" w:rsidRPr="00AB76B4" w:rsidRDefault="00DE781E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1BCEABF5" w14:textId="77777777" w:rsidR="00DE781E" w:rsidRPr="00AB76B4" w:rsidRDefault="00DE781E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a</w:t>
            </w: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4 directă + zonă aparate cale </w:t>
            </w:r>
            <w:r>
              <w:rPr>
                <w:b/>
                <w:bCs/>
                <w:sz w:val="20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7A700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E9266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3465F" w14:textId="77777777" w:rsidR="00DE781E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35+300</w:t>
            </w:r>
          </w:p>
          <w:p w14:paraId="4EAF72E4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78080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98903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:rsidRPr="00AB76B4" w14:paraId="6618916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8D33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4AF21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F310B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E96BB5" w14:textId="77777777" w:rsidR="00DE781E" w:rsidRPr="00AB76B4" w:rsidRDefault="00DE781E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5CA35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B29B9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C6935" w14:textId="77777777" w:rsidR="00DE781E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36+650</w:t>
            </w:r>
          </w:p>
          <w:p w14:paraId="4D9D0FA3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DC3F2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2EBB1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:rsidRPr="00AB76B4" w14:paraId="3632F9F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28A3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3E2D6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1FB9F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AEA7FF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  <w:p w14:paraId="196FEC68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D148A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9EC44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9C98A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5D858EFE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B9AA3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83C6E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54614C1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4BF2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D6200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560BB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8CD1C2" w14:textId="77777777" w:rsidR="00DE781E" w:rsidRPr="00AB76B4" w:rsidRDefault="00DE781E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  <w:p w14:paraId="2957C1A4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C72F7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34506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BC21C" w14:textId="77777777" w:rsidR="00DE781E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44+300</w:t>
            </w:r>
          </w:p>
          <w:p w14:paraId="75927839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B0A90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0E080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3A48A8B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F409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EC367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B20DB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58549D" w14:textId="77777777" w:rsidR="00DE781E" w:rsidRPr="00AB76B4" w:rsidRDefault="00DE781E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  <w:p w14:paraId="67B2E9D1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0EE83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AED88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7615C" w14:textId="77777777" w:rsidR="00DE781E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45+300</w:t>
            </w:r>
          </w:p>
          <w:p w14:paraId="04EECFEE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B9834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AEC50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1D64E49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CF3F6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7CD6E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0BD1E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E3FEAA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DA6A2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22DE7DC1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+ </w:t>
            </w:r>
          </w:p>
          <w:p w14:paraId="4C8B13FA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0E8A46E0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  <w:p w14:paraId="69CDA5D0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115EFD5F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AF311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B8693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6A677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D272F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:rsidRPr="00AB76B4" w14:paraId="355FF2C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2E06E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8B8CB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45+000</w:t>
            </w:r>
          </w:p>
          <w:p w14:paraId="012645FA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72F9C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CA3876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5BE4BC1A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12099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C8C5D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18C27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A68C4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214AC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:rsidRPr="00AB76B4" w14:paraId="03D3C7C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DCDD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2EDF1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F005B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9D79AD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0B51BACB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3 directă -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7A229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4E35F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3A39B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46+600</w:t>
            </w:r>
          </w:p>
          <w:p w14:paraId="3F0840F5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0D411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45A95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:rsidRPr="00AB76B4" w14:paraId="2B7B87E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8889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9E3E9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92A1B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80F3B9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3712D69A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FA45D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13, 21, 23  și TDJ  </w:t>
            </w:r>
          </w:p>
          <w:p w14:paraId="1B117C7F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1DF85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89A73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A2343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7BA59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84CF95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1C6C82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DE781E" w:rsidRPr="00AB76B4" w14:paraId="7117797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5AA0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38990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12033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8CF18E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471BDB28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37011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8DEEA2F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AD4C7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1CFFB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48310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4BD1B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:rsidRPr="00AB76B4" w14:paraId="7387626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ACC94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70C3A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CEB55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2CE2B0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7201465D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5421D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634C5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32210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E9802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A302F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:rsidRPr="00AB76B4" w14:paraId="607B72C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CF67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F6F11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4D86A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DF0A16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4392D4F2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01191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18, 26, 30  și TDJ </w:t>
            </w:r>
          </w:p>
          <w:p w14:paraId="64AED6B8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0322D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1C050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BA059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31D4B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47B179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701FA9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DE781E" w:rsidRPr="00AB76B4" w14:paraId="7B7C122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F3B12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A0844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52+500</w:t>
            </w:r>
          </w:p>
          <w:p w14:paraId="69DBF3BD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28E1A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B23942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</w:p>
          <w:p w14:paraId="5E4B938F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8B516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7C232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1AA4B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EC694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4F29C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1405C6E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146F2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B9798" w14:textId="77777777" w:rsidR="00DE781E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52+600</w:t>
            </w:r>
          </w:p>
          <w:p w14:paraId="5013685A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71F23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923E69" w14:textId="77777777" w:rsidR="00DE781E" w:rsidRPr="00AB76B4" w:rsidRDefault="00DE781E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0FA91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95DE5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41680" w14:textId="77777777" w:rsidR="00DE781E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FED2A" w14:textId="77777777" w:rsidR="00DE781E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A34BB" w14:textId="77777777" w:rsidR="00DE781E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:rsidRPr="00AB76B4" w14:paraId="03A8640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0F2C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BD0BE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57+880</w:t>
            </w:r>
          </w:p>
          <w:p w14:paraId="69F3E6FB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122D8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D29561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7EB98D11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2F65B56B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DA79B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3C811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EF73D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FA871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DC340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781E" w:rsidRPr="00AB76B4" w14:paraId="2B3E140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9BC9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F6B26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57+890</w:t>
            </w:r>
          </w:p>
          <w:p w14:paraId="2DEE77D5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7F6DA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45E62F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659C5C82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3A95D359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9DB4B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E9D8B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EBA69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20A9D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DF2EB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AECD898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peste sch.5.</w:t>
            </w:r>
          </w:p>
        </w:tc>
      </w:tr>
      <w:tr w:rsidR="00DE781E" w:rsidRPr="00AB76B4" w14:paraId="6E2C593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38ECA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995FA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B734F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636F39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64AEA928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C605D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99ACA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40A68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58+950</w:t>
            </w:r>
          </w:p>
          <w:p w14:paraId="7DAFF525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C8393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0976A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2D7E65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10.</w:t>
            </w:r>
          </w:p>
          <w:p w14:paraId="0556CE13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:rsidRPr="00AB76B4" w14:paraId="4C5675D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44B0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FF15F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BB6C2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1F03DF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72E46238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8E0E0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7C5D3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CD7F8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59+500</w:t>
            </w:r>
          </w:p>
          <w:p w14:paraId="47A5EDEE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59D14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7D07F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781E" w:rsidRPr="00AB76B4" w14:paraId="50BF869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4CEC5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D1E7A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60+600</w:t>
            </w:r>
          </w:p>
          <w:p w14:paraId="31771007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EB0FD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C8A896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4BF851B1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2CCEB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C1024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3F478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66CB3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4BEFB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:rsidRPr="00AB76B4" w14:paraId="7D8DB4A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C104C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A1697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66+025</w:t>
            </w:r>
          </w:p>
          <w:p w14:paraId="7DB176AB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279D5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A88FA8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6A9C1178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7291A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06B44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FD89D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5B6C9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1F5E4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D130080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06EBB8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5, Cap X.</w:t>
            </w:r>
          </w:p>
        </w:tc>
      </w:tr>
      <w:tr w:rsidR="00DE781E" w:rsidRPr="00AB76B4" w14:paraId="66BE996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51F3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9AFEB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E9FA4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CF252D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4BD21DF1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38449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0B86C747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2 - 4 </w:t>
            </w:r>
          </w:p>
          <w:p w14:paraId="4C97B1B4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72892818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41B88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0D8CA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9B9E9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E1BA7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57A0BF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DE781E" w:rsidRPr="00AB76B4" w14:paraId="625D916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D77C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D8133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22A23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176BC9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648EED83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A9F38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5FAFF03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</w:t>
            </w:r>
          </w:p>
          <w:p w14:paraId="5915DD7F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F2EF3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8E3A4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1C95D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6FD3C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1 și 2 </w:t>
            </w:r>
          </w:p>
        </w:tc>
      </w:tr>
      <w:tr w:rsidR="00DE781E" w:rsidRPr="00AB76B4" w14:paraId="30FCCD6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1105D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D8CBC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CF70A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6E264F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058D9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D66DC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FBA4D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68+300</w:t>
            </w:r>
          </w:p>
          <w:p w14:paraId="269ACE2D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462A6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94D07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:rsidRPr="00AB76B4" w14:paraId="0403F51B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0A34F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60510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CF7EC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201304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30866B14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6A406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28F5823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52E61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0F5DD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4E2B9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AA756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9248EA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1 Cap X. </w:t>
            </w:r>
          </w:p>
        </w:tc>
      </w:tr>
      <w:tr w:rsidR="00DE781E" w:rsidRPr="00AB76B4" w14:paraId="3949A820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EB3D9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657A9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DC157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6F035D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34E1020B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8321E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64785BC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25928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347E5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9F97A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49CA1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circulația pe linia 1</w:t>
            </w:r>
          </w:p>
        </w:tc>
      </w:tr>
      <w:tr w:rsidR="00DE781E" w:rsidRPr="00AB76B4" w14:paraId="062A5C99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3B315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A1634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54F2A01B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51621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5EE687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7EBE8A4D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CB431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99E55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BF752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BF9D4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C0936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781E" w:rsidRPr="00AB76B4" w14:paraId="7575B0BF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165A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93A17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62B18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A00E09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3E4752B3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C784A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F91DE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BA319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48DCF1CA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4A806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EDFA0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:rsidRPr="00AB76B4" w14:paraId="70E41E85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955C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0D2A6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DF72E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B0877C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344A8FD7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D053F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F0911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BC071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75+600</w:t>
            </w:r>
          </w:p>
          <w:p w14:paraId="5422A536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8F3B0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9966E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46ACDE97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E781E" w:rsidRPr="00AB76B4" w14:paraId="64F67260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3C215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9A3E1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2F40B925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B8214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8A179A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79B83CB8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E4D84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07F5E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31EC1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F9147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52F5A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Semnalizată ca limitare de viteză.</w:t>
            </w:r>
          </w:p>
        </w:tc>
      </w:tr>
      <w:tr w:rsidR="00DE781E" w:rsidRPr="00AB76B4" w14:paraId="14A64019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EAF2E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35D8A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84B34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B9DC17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2E3D1BCC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038D9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1D191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1A7E0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0112347D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45968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6B4E3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E781E" w:rsidRPr="00AB76B4" w14:paraId="043CCA24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AFD3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6FE58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8391B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F3910E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6410B487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Atârnaţi </w:t>
            </w:r>
          </w:p>
          <w:p w14:paraId="6FEA9534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st. Atârnaţi</w:t>
            </w:r>
          </w:p>
          <w:p w14:paraId="156AD6E4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2AAFD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694A9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1EEAF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  <w:p w14:paraId="1CCEA0DE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E30B3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F2AE0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E781E" w:rsidRPr="00AB76B4" w14:paraId="569C617A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76BC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ED1DB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  <w:p w14:paraId="241583F2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39608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4F96CF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49595E3D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0481183D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B99F9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EE009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5BFC3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A9DD7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620A3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03EFDC2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peste sch. 5, 7, 4 și 8.</w:t>
            </w:r>
          </w:p>
          <w:p w14:paraId="7B99CEB8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E781E" w:rsidRPr="00AB76B4" w14:paraId="4A06EDB7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703E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2DC14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1D822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ED8DA1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585F4E4D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BC0B4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042CA657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1 - 5 </w:t>
            </w:r>
          </w:p>
          <w:p w14:paraId="3FF60F21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5DAF2F51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71776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BC5F6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63BC5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FC064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824B5A3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II.</w:t>
            </w:r>
          </w:p>
          <w:p w14:paraId="43590AFA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E781E" w:rsidRPr="00AB76B4" w14:paraId="53ED1198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A579B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F8BC9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25385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CAE352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2D7F831A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54CC6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4EEF09F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5D91A913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10 și 11 </w:t>
            </w:r>
          </w:p>
          <w:p w14:paraId="38102947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C476E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D4177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571C1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9FF50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4545FD4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la linia 1.</w:t>
            </w:r>
          </w:p>
        </w:tc>
      </w:tr>
      <w:tr w:rsidR="00DE781E" w:rsidRPr="00AB76B4" w14:paraId="7C9EFB06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DC4B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80E8C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300E1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15806C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 Roşiori Nord, linia 3 directă  Roşiori Nord și Roşiori Nord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C6A0D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D651D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CF50F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94+000</w:t>
            </w:r>
          </w:p>
          <w:p w14:paraId="6E220D06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A9172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A9C67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DE781E" w:rsidRPr="00AB76B4" w14:paraId="5326423D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0CB0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0B159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09573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B228D5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25D534DE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9F90B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41761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1ABCB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94+800</w:t>
            </w:r>
          </w:p>
          <w:p w14:paraId="6E58767E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6A141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52098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106022DD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E781E" w:rsidRPr="00AB76B4" w14:paraId="114689FF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802B6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CF72D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36B50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78C08B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677F5E39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EA6B9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EBDE8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837B0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97+550</w:t>
            </w:r>
          </w:p>
          <w:p w14:paraId="596D1C93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E11BD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B4D6F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DE781E" w:rsidRPr="00AB76B4" w14:paraId="66946B23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8B9FA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38A74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36DCA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E7BC91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0539ECE2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1444A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4E58879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04B16FA3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15 / 17 </w:t>
            </w:r>
          </w:p>
          <w:p w14:paraId="2614865A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2DEC4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90E9F" w14:textId="77777777" w:rsidR="00DE781E" w:rsidRPr="00AB76B4" w:rsidRDefault="00DE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2C8B2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A33D3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92F380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 I în fir II și invers.</w:t>
            </w:r>
          </w:p>
        </w:tc>
      </w:tr>
      <w:tr w:rsidR="00DE781E" w:rsidRPr="00AB76B4" w14:paraId="463189F7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FE72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4485D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8CF4E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65D407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3C83F193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776EF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0FA8331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0587DCE0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12A55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1D81F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CDD8E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C3E39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BBB593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DE781E" w:rsidRPr="00AB76B4" w14:paraId="28036A17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6A018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8B0FA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A5530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5301A2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1D726C9C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D5E75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00DD9AC8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508789D3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12 - 16 </w:t>
            </w:r>
          </w:p>
          <w:p w14:paraId="7ABF5312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18E2C2AB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2C79A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04299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7D7BF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CB75E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4D338696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9BF23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65FD4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7381C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C059D1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7B42AA59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E0940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F05ABE6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07A0739F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inclusiv</w:t>
            </w:r>
          </w:p>
          <w:p w14:paraId="31803ECE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1FF6267A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16, 20, 34, 40, 54 și</w:t>
            </w:r>
          </w:p>
          <w:p w14:paraId="412ECE4B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TDJ</w:t>
            </w:r>
          </w:p>
          <w:p w14:paraId="3BACE106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16B7C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558C0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A9C62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E453F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3BAD080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F658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D5D3E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EF41C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178ED1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6ACECE0D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1AC3B8AB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039FB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50D456C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D2803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4C497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6DC53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F4594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00FB987D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808F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2E3BD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101+330</w:t>
            </w:r>
          </w:p>
          <w:p w14:paraId="6EA791D0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1D5B2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BFCE54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 și St. Măldăeni</w:t>
            </w:r>
          </w:p>
          <w:p w14:paraId="2F5B3CFD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  <w:p w14:paraId="5A3F92E5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344FD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A8A08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E32DE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23FF2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C03D3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:rsidRPr="00AB76B4" w14:paraId="314778A3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59700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EBF8F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786C0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993743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67E9D210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CB005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D695B21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9B403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BCBAD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19DF7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5D8B5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firul 1 in firul 2 si invers și intrari- ieșiri la linia 1 primiri - expedieri</w:t>
            </w:r>
          </w:p>
        </w:tc>
      </w:tr>
      <w:tr w:rsidR="00DE781E" w:rsidRPr="00AB76B4" w14:paraId="5B7DB797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BD9BD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CD6F0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EA6A2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6B48A0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56CE0FAB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3A3C0264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4860E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90784C1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CA665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85911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DBBFD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1B872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4BE94FAA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91552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388C2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  <w:p w14:paraId="78926D7D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F5943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9014C4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66796A3C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5AED6121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 Mihăeşti</w:t>
            </w:r>
          </w:p>
          <w:p w14:paraId="5FB406F4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Mihăeşti -</w:t>
            </w:r>
          </w:p>
          <w:p w14:paraId="187BA1EC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FA80F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F32AC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7C78C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F489B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16129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781E" w:rsidRPr="00AB76B4" w14:paraId="2427D166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0A91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C4666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59C36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667F7C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7C3596E7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B25F0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B3225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F73A2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112+200</w:t>
            </w:r>
          </w:p>
          <w:p w14:paraId="1CE3DE8D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D92BF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3AD30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781E" w:rsidRPr="00AB76B4" w14:paraId="34C32A87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EA0F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7F72C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235E3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CA3CAC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0C869264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21AABC34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Mihăeşti, </w:t>
            </w:r>
          </w:p>
          <w:p w14:paraId="2E02E15F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CC21E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FD31D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2CDB0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116+200</w:t>
            </w:r>
          </w:p>
          <w:p w14:paraId="0DA99DBA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4924E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D9AD9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D6A2883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A0ED7A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3, 5, 4 și 6.</w:t>
            </w:r>
          </w:p>
        </w:tc>
      </w:tr>
      <w:tr w:rsidR="00DE781E" w:rsidRPr="00AB76B4" w14:paraId="4B5AD114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4247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27157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2DE63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AA5641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Mihăeşti</w:t>
            </w:r>
          </w:p>
          <w:p w14:paraId="6BBBD0BB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37CF6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B1DB9E9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229F6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0A832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15A3C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F81FE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673B959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C401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34F19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E7248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432C44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77060D0F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FE8EB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F074B93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1 - 5,</w:t>
            </w:r>
          </w:p>
          <w:p w14:paraId="65EB15D3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3 - 7</w:t>
            </w:r>
          </w:p>
          <w:p w14:paraId="06B12E2D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564524C0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FC0A1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DA306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40269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D38D4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AA102F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DE781E" w:rsidRPr="00AB76B4" w14:paraId="7DF4B9F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6BCBC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3744D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19F7D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805F72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60DA5481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8CCA1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27FF0851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EDE5E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5BF46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7B579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9C303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DB450C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DE781E" w:rsidRPr="00AB76B4" w14:paraId="64104CE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4C6A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358F3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128+500</w:t>
            </w:r>
          </w:p>
          <w:p w14:paraId="58281EF8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8EEE2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30FEF6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 -</w:t>
            </w:r>
          </w:p>
          <w:p w14:paraId="6FB1F94F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632A7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1FA52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D0AD6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56EB6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51415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781E" w:rsidRPr="00AB76B4" w14:paraId="15BC3DB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53F8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93C51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BC67E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EAAC2A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 -</w:t>
            </w:r>
          </w:p>
          <w:p w14:paraId="67DB794F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Drăgăneşti Olt - </w:t>
            </w:r>
          </w:p>
          <w:p w14:paraId="69C9B26C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EDA8F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38D6C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52A40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130+618</w:t>
            </w:r>
          </w:p>
          <w:p w14:paraId="79E28DB2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2EB91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3BD92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781E" w:rsidRPr="00AB76B4" w14:paraId="4B8F6CF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623C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A8B30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A7FC9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252993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66B8A0ED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54028A9A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C1303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</w:t>
            </w:r>
          </w:p>
          <w:p w14:paraId="18C1FE22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  <w:p w14:paraId="653F1FFD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41BB16BF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479D9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35937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27597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5D6D5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414774E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4136D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A1251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D7F78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B01AD4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1F01F0A3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96AD8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55049AD6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2CB4F0B0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6 - 12, </w:t>
            </w:r>
          </w:p>
          <w:p w14:paraId="34826DD3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C01FC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4DB37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AAF6F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92917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9A2341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 directe.</w:t>
            </w:r>
          </w:p>
        </w:tc>
      </w:tr>
      <w:tr w:rsidR="00DE781E" w:rsidRPr="00AB76B4" w14:paraId="4BA3D96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2777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2FBDE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51C0A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F15B70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624DAD2E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9A137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A9D35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DFF7A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146+830</w:t>
            </w:r>
          </w:p>
          <w:p w14:paraId="401EC3A9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148+200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50A26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35941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:rsidRPr="00AB76B4" w14:paraId="6AD127E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D0A9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9C7BA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146+800</w:t>
            </w:r>
          </w:p>
          <w:p w14:paraId="6EFFE65C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555AC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24AA3D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68A39836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</w:t>
            </w:r>
          </w:p>
          <w:p w14:paraId="67133658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6718A8EE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59FEF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555C3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7EDAF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6363A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B3F3D" w14:textId="77777777" w:rsidR="00DE781E" w:rsidRPr="00AB76B4" w:rsidRDefault="00DE781E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1E55DDC8" w14:textId="77777777" w:rsidR="00DE781E" w:rsidRPr="00AB76B4" w:rsidRDefault="00DE781E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3, 5, 7, 2, 8 și 12. </w:t>
            </w:r>
          </w:p>
          <w:p w14:paraId="5F29F43B" w14:textId="77777777" w:rsidR="00DE781E" w:rsidRPr="00AB76B4" w:rsidRDefault="00DE781E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678B6C93" w14:textId="77777777" w:rsidR="00DE781E" w:rsidRPr="00AB76B4" w:rsidRDefault="00DE781E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4DE294C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D2D4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C0507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  <w:p w14:paraId="2189BAAE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B7695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911603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6406296F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Caracal și </w:t>
            </w:r>
          </w:p>
          <w:p w14:paraId="5B7077F1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4B6329E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0979C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52F0F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B482A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C3472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4D44E" w14:textId="77777777" w:rsidR="00DE781E" w:rsidRPr="00AB76B4" w:rsidRDefault="00DE781E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79C17479" w14:textId="77777777" w:rsidR="00DE781E" w:rsidRPr="00AB76B4" w:rsidRDefault="00DE781E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0D9E3262" w14:textId="77777777" w:rsidR="00DE781E" w:rsidRPr="00AB76B4" w:rsidRDefault="00DE781E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7, 11, 17, 23 și 27.</w:t>
            </w:r>
          </w:p>
          <w:p w14:paraId="08FF86C9" w14:textId="77777777" w:rsidR="00DE781E" w:rsidRPr="00AB76B4" w:rsidRDefault="00DE781E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67064D6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56C4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44BF5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2DD08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964C62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7FD023A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B2E82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155+330</w:t>
            </w:r>
          </w:p>
          <w:p w14:paraId="2F43F6FC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6FF81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4EF86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5C497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3B7B0" w14:textId="77777777" w:rsidR="00DE781E" w:rsidRPr="00AB76B4" w:rsidRDefault="00DE781E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2FAA4D2" w14:textId="77777777" w:rsidR="00DE781E" w:rsidRPr="00AB76B4" w:rsidRDefault="00DE781E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Între călcâi sch. 27 și </w:t>
            </w:r>
          </w:p>
          <w:p w14:paraId="0491C384" w14:textId="77777777" w:rsidR="00DE781E" w:rsidRPr="00AB76B4" w:rsidRDefault="00DE781E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vf. sch. 22.</w:t>
            </w:r>
          </w:p>
        </w:tc>
      </w:tr>
      <w:tr w:rsidR="00DE781E" w:rsidRPr="00AB76B4" w14:paraId="5A219E5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804B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AC491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3CA51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553E85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 Cap Y</w:t>
            </w:r>
          </w:p>
          <w:p w14:paraId="414C5DE4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ACB0C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C4F51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BCCF7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2E0FF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E5222" w14:textId="77777777" w:rsidR="00DE781E" w:rsidRPr="00AB76B4" w:rsidRDefault="00DE781E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DE781E" w:rsidRPr="00AB76B4" w14:paraId="1FD46E0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68F1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7DBDC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A7FDB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27D4FE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022E558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Y,</w:t>
            </w:r>
          </w:p>
          <w:p w14:paraId="35C54F57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1856F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8E272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3F147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156+150</w:t>
            </w:r>
          </w:p>
          <w:p w14:paraId="228BFDAC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F70E5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AF0FB" w14:textId="77777777" w:rsidR="00DE781E" w:rsidRPr="00AB76B4" w:rsidRDefault="00DE781E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C2BCDB0" w14:textId="77777777" w:rsidR="00DE781E" w:rsidRPr="00AB76B4" w:rsidRDefault="00DE781E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7EA033" w14:textId="77777777" w:rsidR="00DE781E" w:rsidRPr="00AB76B4" w:rsidRDefault="00DE781E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DE781E" w:rsidRPr="00AB76B4" w14:paraId="45EA0E9A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413D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97F33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1B0A7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22CA83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1BFE73F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725B2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350DCDEB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1894F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D8CD7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0F8BC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31BF6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949A24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DE781E" w:rsidRPr="00AB76B4" w14:paraId="1E3B1B2B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EF446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E0276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14B53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537CB4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6E3DF27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4CC3D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304BF762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E3F6B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3DD63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0FFFF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9BC17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A1B21E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DE781E" w:rsidRPr="00AB76B4" w14:paraId="35FCC8D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DF42C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D14A0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D1364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8DD84A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BAF7D7A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D8F0E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415EED7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3 - 9 </w:t>
            </w:r>
          </w:p>
          <w:p w14:paraId="18789762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655445F1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C295B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B7D1A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AF76F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31E84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06627A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1 - 7.</w:t>
            </w:r>
          </w:p>
        </w:tc>
      </w:tr>
      <w:tr w:rsidR="00DE781E" w:rsidRPr="00AB76B4" w14:paraId="1135771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0CB6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17596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8E2AC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2C9888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AE46E27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29259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8956BC5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4661F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E68FD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E6E74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028FD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0E814B61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DE781E" w:rsidRPr="00AB76B4" w14:paraId="2E05174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B52C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42557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9319B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30C73A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757B8BA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67FB1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31 și 37</w:t>
            </w:r>
          </w:p>
          <w:p w14:paraId="606D6966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16A2C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302BB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CBD96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214DD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F70EF1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6 - 9.</w:t>
            </w:r>
          </w:p>
        </w:tc>
      </w:tr>
      <w:tr w:rsidR="00DE781E" w:rsidRPr="00AB76B4" w14:paraId="60811CE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F602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C5DD5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86336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92D63F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7322D1B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92A7E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FFAC4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4069F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EDE4C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2EFF6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7C8EDA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DE781E" w:rsidRPr="00AB76B4" w14:paraId="695CE77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ED6B5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FC336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09FD9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F10845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FD720FF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9BFFD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70F38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FCE07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FD7F4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C9DC1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DE781E" w:rsidRPr="00AB76B4" w14:paraId="0CFE375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82E06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A70B4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258AC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508990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8BA334E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EF096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05548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453C5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E7146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C79ED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DE781E" w:rsidRPr="00AB76B4" w14:paraId="5F016D94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C274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6A38C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D0FAC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1EFCD8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5D6CF9F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7E8D7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7DC7764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D17C4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564EA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D2D04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4BB49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E1A847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DE781E" w:rsidRPr="00AB76B4" w14:paraId="040BD8A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5B309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24C2B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0D6AC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E88882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DC9BF2A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liniile 5 și 6 </w:t>
            </w:r>
          </w:p>
          <w:p w14:paraId="5FB7833A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2212A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EFA9D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10EE9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5CB1F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E533B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7A897A0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2674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71B4A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EB5FB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E83EB2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EB9E457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3C79C7DB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4E5EA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5152E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A5103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2CEFD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B6CCA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11CF4A9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ED3C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BBAFD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156+450</w:t>
            </w:r>
          </w:p>
          <w:p w14:paraId="70114B7B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9AA23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50F5AD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7AEDDC70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EB8CA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3D9DA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94A13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B987E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5C83B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:rsidRPr="00AB76B4" w14:paraId="441C094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3D73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B4043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160+500</w:t>
            </w:r>
          </w:p>
          <w:p w14:paraId="033D423B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27685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29C927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4F1698CF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12D85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C0582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C1CEC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E7B9F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98690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:rsidRPr="00AB76B4" w14:paraId="3F3CAD9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766F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8360C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E4D44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A7118E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585944FC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84D90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47B3D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87241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28C41011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92323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5A9B7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:rsidRPr="00AB76B4" w14:paraId="4639581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7696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102FB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C0A48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E367B7" w14:textId="77777777" w:rsidR="00DE781E" w:rsidRDefault="00DE781E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360E9F1D" w14:textId="77777777" w:rsidR="00DE781E" w:rsidRPr="00AB76B4" w:rsidRDefault="00DE781E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Grozăvești</w:t>
            </w:r>
            <w:r>
              <w:rPr>
                <w:b/>
                <w:bCs/>
                <w:sz w:val="20"/>
              </w:rPr>
              <w:t xml:space="preserve">, sch. 8 și 2 și </w:t>
            </w:r>
            <w:r w:rsidRPr="00AB76B4">
              <w:rPr>
                <w:b/>
                <w:bCs/>
                <w:sz w:val="20"/>
              </w:rPr>
              <w:t>Grozăvești -</w:t>
            </w:r>
          </w:p>
          <w:p w14:paraId="69FAE7E3" w14:textId="77777777" w:rsidR="00DE781E" w:rsidRPr="00AB76B4" w:rsidRDefault="00DE781E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  <w:r>
              <w:rPr>
                <w:b/>
                <w:bCs/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ECCD3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4A0EE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EA1FA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51D8D3A7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C93B9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BE2D1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:rsidRPr="00AB76B4" w14:paraId="02AB5B1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8231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D5EFA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170+200</w:t>
            </w:r>
          </w:p>
          <w:p w14:paraId="4C617A1B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63D1E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B38389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 -</w:t>
            </w:r>
          </w:p>
          <w:p w14:paraId="49C9FE3A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AE0A4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8F129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875DB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E22BC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74769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781E" w:rsidRPr="00AB76B4" w14:paraId="20983FF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5F71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71160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02725781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3B492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833488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5C83411D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5CB2E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06ECB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71560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BBD20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31F68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3, 5, 4 și 6.</w:t>
            </w:r>
          </w:p>
          <w:p w14:paraId="46C8CE1E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781E" w:rsidRPr="00AB76B4" w14:paraId="2227954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FC97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8EB1E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0DBEE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020104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19EDE234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BA002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652A2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CC586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61529A1E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F5514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FB47C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1, 7, 11, 2, 8 și 10.</w:t>
            </w:r>
          </w:p>
          <w:p w14:paraId="19DBD92F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781E" w:rsidRPr="00AB76B4" w14:paraId="6E6DAD7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676EB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D0312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B7A04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94D94C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24611D8A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3CB70462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007DB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1AA37BF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97667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002FD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F9F3E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CE6C3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1BD1905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8EC6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2E6DE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181+000</w:t>
            </w:r>
          </w:p>
          <w:p w14:paraId="6F3FC18A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0D034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704B82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D945D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1A154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702C8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2A8BE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0650D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:rsidRPr="00AB76B4" w14:paraId="63FF0F4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4E86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D457D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FD250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93EAF5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5AA96CB4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C1BF8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9C61F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2629D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184+800</w:t>
            </w:r>
          </w:p>
          <w:p w14:paraId="380DE239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184+950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C7F99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7D0B8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intrări-ieșiri sch. 7 și 11. Fără inductori.</w:t>
            </w:r>
          </w:p>
        </w:tc>
      </w:tr>
      <w:tr w:rsidR="00DE781E" w:rsidRPr="00AB76B4" w14:paraId="1CE13A6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773F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09A08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184+700</w:t>
            </w:r>
          </w:p>
          <w:p w14:paraId="1801FF33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7F649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A00F30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5C734E8C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4E992DD8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0A144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799D4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5119D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18554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4EAC9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FE02A36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C049EF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3, 5, 4 și 6.</w:t>
            </w:r>
          </w:p>
        </w:tc>
      </w:tr>
      <w:tr w:rsidR="00DE781E" w:rsidRPr="00AB76B4" w14:paraId="0CBBA52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6BF1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EA1B7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EC6EA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71EC41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79814D28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7079E5AC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CF84A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DEBA6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6250F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185+900</w:t>
            </w:r>
          </w:p>
          <w:p w14:paraId="33887D8D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5608B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5718F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327C93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 sch. 2 și 16 Cap Y.</w:t>
            </w:r>
          </w:p>
          <w:p w14:paraId="19E1F689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:rsidRPr="00AB76B4" w14:paraId="5B28876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BE300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026F4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34211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6A87CD" w14:textId="77777777" w:rsidR="00DE781E" w:rsidRPr="00AB76B4" w:rsidRDefault="00DE781E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0AE8A69B" w14:textId="77777777" w:rsidR="00DE781E" w:rsidRPr="00AB76B4" w:rsidRDefault="00DE781E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X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C47B3" w14:textId="77777777" w:rsidR="00DE781E" w:rsidRPr="00AB76B4" w:rsidRDefault="00DE781E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B676B20" w14:textId="77777777" w:rsidR="00DE781E" w:rsidRPr="00AB76B4" w:rsidRDefault="00DE781E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5A74E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03EC5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4C078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87836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DE781E" w:rsidRPr="00AB76B4" w14:paraId="60C9CB6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082AB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1AFB1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DDD69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E3E342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069213DA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04081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63875214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4B277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F59F9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B57A8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EBCB3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DE781E" w:rsidRPr="00AB76B4" w14:paraId="78F3EAC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5CD2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1C58B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45CDC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BB250A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25889E31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98210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46F657F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59020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71768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9CD51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682C6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130CCFB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B015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9DCBC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196+000</w:t>
            </w:r>
          </w:p>
          <w:p w14:paraId="3F860099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1C16E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F65641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7C56A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D707C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1445A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7FB8D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A154F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D103D4F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:rsidRPr="00AB76B4" w14:paraId="38449AA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9C5BE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40C8C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240E2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4FF8C3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748CD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0B2E6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BCD89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196+100</w:t>
            </w:r>
          </w:p>
          <w:p w14:paraId="30E8F283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C668D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71CB2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DE781E" w:rsidRPr="00AB76B4" w14:paraId="427FC18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EB9A9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567ED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0DFA4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1069D3" w14:textId="77777777" w:rsidR="00DE781E" w:rsidRPr="00AB76B4" w:rsidRDefault="00DE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st.Malu Mare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895ED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7D5C6981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1 și 3 în abatere și diag</w:t>
            </w:r>
          </w:p>
          <w:p w14:paraId="5D4873D8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11A95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59C4C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9E51B" w14:textId="77777777" w:rsidR="00DE781E" w:rsidRPr="00AB76B4" w:rsidRDefault="00DE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6F9F4" w14:textId="77777777" w:rsidR="00DE781E" w:rsidRPr="00AB76B4" w:rsidRDefault="00DE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din fir I Leu - Malu Mare în fir II (L3) Malu Mare și din fir II (L3) Malu Mare în fir I Malu Mare - Leu</w:t>
            </w:r>
          </w:p>
        </w:tc>
      </w:tr>
      <w:tr w:rsidR="00DE781E" w:rsidRPr="00AB76B4" w14:paraId="5DC7DB4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7716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85F2F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85FE5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33BB85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st.Malu Mare 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DA34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5E5E8D79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 xml:space="preserve"> și </w:t>
            </w: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 în abatere și diag</w:t>
            </w:r>
          </w:p>
          <w:p w14:paraId="6C66464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 xml:space="preserve"> - </w:t>
            </w: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209A6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8FDA6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782B3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DEC1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Cu acces din fir I  Malu Mare </w:t>
            </w:r>
            <w:r>
              <w:rPr>
                <w:b/>
                <w:bCs/>
                <w:i/>
                <w:iCs/>
                <w:sz w:val="20"/>
              </w:rPr>
              <w:t>– Banu Mărăcine la linia 3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Malu Mare și </w:t>
            </w:r>
            <w:r>
              <w:rPr>
                <w:b/>
                <w:bCs/>
                <w:i/>
                <w:iCs/>
                <w:sz w:val="20"/>
              </w:rPr>
              <w:t xml:space="preserve">acces 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din L3 Malu Mare </w:t>
            </w:r>
            <w:r>
              <w:rPr>
                <w:b/>
                <w:bCs/>
                <w:i/>
                <w:iCs/>
                <w:sz w:val="20"/>
              </w:rPr>
              <w:t>la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fir I Malu Mare </w:t>
            </w:r>
            <w:r>
              <w:rPr>
                <w:b/>
                <w:bCs/>
                <w:i/>
                <w:iCs/>
                <w:sz w:val="20"/>
              </w:rPr>
              <w:t>–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</w:rPr>
              <w:t>Banu Mărăcine</w:t>
            </w:r>
          </w:p>
        </w:tc>
      </w:tr>
      <w:tr w:rsidR="00DE781E" w:rsidRPr="00AB76B4" w14:paraId="5ABADB0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3AB86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81C20" w14:textId="77777777" w:rsidR="00DE781E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  <w:p w14:paraId="0D6BFFC6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0040F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E85E9C" w14:textId="77777777" w:rsidR="00DE781E" w:rsidRPr="00AB76B4" w:rsidRDefault="00DE781E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72825220" w14:textId="77777777" w:rsidR="00DE781E" w:rsidRPr="00AB76B4" w:rsidRDefault="00DE781E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58319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31818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02B8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2DFF1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5EAB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:rsidRPr="00AB76B4" w14:paraId="6A9FD3D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1863E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7C52E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42238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F19423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 linia 5 directă</w:t>
            </w:r>
          </w:p>
          <w:p w14:paraId="60CCDBBA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X-Y, peste 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666AF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E0192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F0825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203+100</w:t>
            </w:r>
          </w:p>
          <w:p w14:paraId="74283F9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B8C7F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9B07E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E2488C5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:rsidRPr="00AB76B4" w14:paraId="47F5B82A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DCFD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C08F6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49624B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4C99DC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4CB752C1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EE9B0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FBEC22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11 în abatere</w:t>
            </w:r>
          </w:p>
          <w:p w14:paraId="042BEF46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2487097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6B82636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9 - 11</w:t>
            </w:r>
          </w:p>
          <w:p w14:paraId="042B81F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1424BE37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A1F847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BEB3C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02C588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60EB1D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1 - 4 Cap X + Cap Y.</w:t>
            </w:r>
          </w:p>
          <w:p w14:paraId="1928A95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06EB4AC3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EE43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0F535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FDD427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C0AD05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77BA4BEA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FF4B9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7</w:t>
            </w:r>
          </w:p>
          <w:p w14:paraId="1D02C162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- 100 m din călcâi sch. </w:t>
            </w:r>
          </w:p>
          <w:p w14:paraId="0DC19FED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20F9F9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22AC1D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31822B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5B76DA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4621BD07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FCBD9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5BEF5E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FAB114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68347D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19B292A7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B0D21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4783910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31CE97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CF3E09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8BCE8A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7F53EF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C3BC75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X şi CEREALCOM.</w:t>
            </w:r>
          </w:p>
        </w:tc>
      </w:tr>
      <w:tr w:rsidR="00DE781E" w:rsidRPr="00AB76B4" w14:paraId="670EA8A6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9E4C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8E7A89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FFCB0F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1DF0DE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4CAE3623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5FAD1D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81078E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0B9A2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2542D3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817A23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375040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CEREALCOM.</w:t>
            </w:r>
          </w:p>
        </w:tc>
      </w:tr>
      <w:tr w:rsidR="00DE781E" w:rsidRPr="00AB76B4" w14:paraId="2EEF8241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DCBE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E9493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AA241B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38264F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542259F9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E284EA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11EE95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FAA15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0C974C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14E86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25385A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Y.</w:t>
            </w:r>
          </w:p>
        </w:tc>
      </w:tr>
      <w:tr w:rsidR="00DE781E" w:rsidRPr="00AB76B4" w14:paraId="669B852B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BBE0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88547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249+150</w:t>
            </w:r>
          </w:p>
          <w:p w14:paraId="2D1C6B9D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59238D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B5B6EF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1A37B915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C40E5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669319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25CCBF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2C8ABC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D335D9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Numai pentru trenurile de marfă în tranzit .</w:t>
            </w:r>
          </w:p>
          <w:p w14:paraId="45C5A0DF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B95916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DE781E" w:rsidRPr="00AB76B4" w14:paraId="40749453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BD33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775405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DF45D1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864276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B0730D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C3A667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47795AD7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9EB6C3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D6035A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4B4321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5AFBA3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DE781E" w:rsidRPr="00AB76B4" w14:paraId="4D0635AA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B1482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FEAFB2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A70BCB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7C3334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C51E2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1232E03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4DA9137D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5D798D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0CF99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CF770F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17618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28 A la liniile 1 - 4 B.</w:t>
            </w:r>
          </w:p>
        </w:tc>
      </w:tr>
      <w:tr w:rsidR="00DE781E" w:rsidRPr="00AB76B4" w14:paraId="4FFDF66C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93A0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3D24EF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BECD6D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DBAEF5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5ED3B71B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24794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414E476E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17134F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4CC16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A532AA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9562D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linia 28A la liniile 1 - 4 B, 26 și 27.</w:t>
            </w:r>
          </w:p>
        </w:tc>
      </w:tr>
      <w:tr w:rsidR="00DE781E" w:rsidRPr="00AB76B4" w14:paraId="78FD8EAB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741C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EA3F13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827AC4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AC9A40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29A67C6B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FFCF50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5AC123FA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8E07A9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C8B010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175590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3A69E7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liniile 1A, 2A și 28A la liniile 26 și 27.</w:t>
            </w:r>
          </w:p>
        </w:tc>
      </w:tr>
      <w:tr w:rsidR="00DE781E" w:rsidRPr="00AB76B4" w14:paraId="24ECA303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2876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817E6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9B503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22017E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48A00A9A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388E4" w14:textId="77777777" w:rsidR="00DE781E" w:rsidRPr="00AB76B4" w:rsidRDefault="00DE781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E676F96" w14:textId="77777777" w:rsidR="00DE781E" w:rsidRPr="00AB76B4" w:rsidRDefault="00DE781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23,  33,  35,  </w:t>
            </w:r>
          </w:p>
          <w:p w14:paraId="1130C8C1" w14:textId="77777777" w:rsidR="00DE781E" w:rsidRPr="00AB76B4" w:rsidRDefault="00DE781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17923FF3" w14:textId="77777777" w:rsidR="00DE781E" w:rsidRPr="00AB76B4" w:rsidRDefault="00DE781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43 / 49, </w:t>
            </w:r>
          </w:p>
          <w:p w14:paraId="60AC0AB8" w14:textId="77777777" w:rsidR="00DE781E" w:rsidRPr="00AB76B4" w:rsidRDefault="00DE781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45 / 51, sch. 55,  57, 59,  </w:t>
            </w:r>
          </w:p>
          <w:p w14:paraId="43240C96" w14:textId="77777777" w:rsidR="00DE781E" w:rsidRPr="00AB76B4" w:rsidRDefault="00DE781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3A4DE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8B256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E7757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5263D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48BFA2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4A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DE781E" w:rsidRPr="00AB76B4" w14:paraId="5D51F514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78FE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C660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274B3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F401A5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DEFF247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E77BE" w14:textId="77777777" w:rsidR="00DE781E" w:rsidRPr="00AB76B4" w:rsidRDefault="00DE781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6B487DD" w14:textId="77777777" w:rsidR="00DE781E" w:rsidRPr="00AB76B4" w:rsidRDefault="00DE781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</w:t>
            </w:r>
            <w:r>
              <w:rPr>
                <w:b/>
                <w:bCs/>
                <w:spacing w:val="-10"/>
                <w:sz w:val="20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D334F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6014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C586F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99162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8B4E9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DE781E" w:rsidRPr="00AB76B4" w14:paraId="3FE24E50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3E964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D7519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21CC4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A67F7E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3475DB04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004EB" w14:textId="77777777" w:rsidR="00DE781E" w:rsidRPr="00AB76B4" w:rsidRDefault="00DE781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96465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D32EF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7D629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FCCD9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4BA89F4F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36B7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6FAA7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A88ED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239EAC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748B1DA0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C679B" w14:textId="77777777" w:rsidR="00DE781E" w:rsidRPr="00AB76B4" w:rsidRDefault="00DE781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91F6F1D" w14:textId="77777777" w:rsidR="00DE781E" w:rsidRPr="00AB76B4" w:rsidRDefault="00DE781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12</w:t>
            </w:r>
          </w:p>
          <w:p w14:paraId="55F68227" w14:textId="77777777" w:rsidR="00DE781E" w:rsidRPr="00AB76B4" w:rsidRDefault="00DE781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6CEBEB1B" w14:textId="77777777" w:rsidR="00DE781E" w:rsidRPr="00AB76B4" w:rsidRDefault="00DE781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22 / 26</w:t>
            </w:r>
          </w:p>
          <w:p w14:paraId="31A75BF4" w14:textId="77777777" w:rsidR="00DE781E" w:rsidRPr="00AB76B4" w:rsidRDefault="00DE781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  <w:p w14:paraId="7C7F5DE7" w14:textId="77777777" w:rsidR="00DE781E" w:rsidRPr="00AB76B4" w:rsidRDefault="00DE781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3D4264F3" w14:textId="77777777" w:rsidR="00DE781E" w:rsidRPr="00AB76B4" w:rsidRDefault="00DE781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32 / 38</w:t>
            </w:r>
          </w:p>
          <w:p w14:paraId="372785D6" w14:textId="77777777" w:rsidR="00DE781E" w:rsidRPr="00AB76B4" w:rsidRDefault="00DE781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sch.: 40</w:t>
            </w:r>
          </w:p>
          <w:p w14:paraId="02462821" w14:textId="77777777" w:rsidR="00DE781E" w:rsidRPr="00AB76B4" w:rsidRDefault="00DE781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50, 52, 54, 56, 58, 60, 62, 64, 66</w:t>
            </w:r>
          </w:p>
          <w:p w14:paraId="587E351B" w14:textId="77777777" w:rsidR="00DE781E" w:rsidRPr="00AB76B4" w:rsidRDefault="00DE781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832B6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E6229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8840F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ED9AA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411AA9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DE781E" w:rsidRPr="00AB76B4" w14:paraId="325601C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7257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348E0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F87FA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304A0D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7C95B274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C1543" w14:textId="77777777" w:rsidR="00DE781E" w:rsidRPr="00AB76B4" w:rsidRDefault="00DE781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 peste </w:t>
            </w:r>
          </w:p>
          <w:p w14:paraId="1CF86E67" w14:textId="77777777" w:rsidR="00DE781E" w:rsidRPr="00AB76B4" w:rsidRDefault="00DE781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</w:rPr>
              <w:t xml:space="preserve">76, 78, 80, 82, 84 </w:t>
            </w:r>
          </w:p>
          <w:p w14:paraId="01B02EB4" w14:textId="77777777" w:rsidR="00DE781E" w:rsidRPr="00AB76B4" w:rsidRDefault="00DE781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C553A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E87DD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EE214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40D5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00374A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DE781E" w:rsidRPr="00AB76B4" w14:paraId="33EE697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E03DC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6D1F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279D4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A8865F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637A182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BDE80" w14:textId="77777777" w:rsidR="00DE781E" w:rsidRPr="00AB76B4" w:rsidRDefault="00DE781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3D261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AB312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21F49F9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B4CFB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50CF5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E2EC955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781E" w:rsidRPr="00AB76B4" w14:paraId="122EDFB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EA4B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C1BB6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171FCE2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3F753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A3EBA0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099351C3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X+Y, L 12 directă</w:t>
            </w:r>
          </w:p>
          <w:p w14:paraId="73B46A65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2AC9C" w14:textId="77777777" w:rsidR="00DE781E" w:rsidRPr="00AB76B4" w:rsidRDefault="00DE781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4C9B1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A703A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0549C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AC1F6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31FB35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781E" w:rsidRPr="00AB76B4" w14:paraId="0C180ED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B57D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73FA0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08DFA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539A25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14D4D9D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76782" w14:textId="77777777" w:rsidR="00DE781E" w:rsidRPr="00AB76B4" w:rsidRDefault="00DE781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A3AE082" w14:textId="77777777" w:rsidR="00DE781E" w:rsidRPr="00AB76B4" w:rsidRDefault="00DE781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4FC3C5D9" w14:textId="77777777" w:rsidR="00DE781E" w:rsidRPr="00AB76B4" w:rsidRDefault="00DE781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23 / 27 </w:t>
            </w:r>
          </w:p>
          <w:p w14:paraId="248A01E1" w14:textId="77777777" w:rsidR="00DE781E" w:rsidRPr="00AB76B4" w:rsidRDefault="00DE781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și </w:t>
            </w:r>
          </w:p>
          <w:p w14:paraId="5D76EBBB" w14:textId="77777777" w:rsidR="00DE781E" w:rsidRPr="00AB76B4" w:rsidRDefault="00DE781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E3A5A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16B3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B9CCA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AA98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15959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7 - 11.</w:t>
            </w:r>
          </w:p>
        </w:tc>
      </w:tr>
      <w:tr w:rsidR="00DE781E" w:rsidRPr="00AB76B4" w14:paraId="0004373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DC079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D932F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458E0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226B4F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87B78AF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1BA40" w14:textId="77777777" w:rsidR="00DE781E" w:rsidRPr="00AB76B4" w:rsidRDefault="00DE781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FE2F9A7" w14:textId="77777777" w:rsidR="00DE781E" w:rsidRPr="00AB76B4" w:rsidRDefault="00DE781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11902B53" w14:textId="77777777" w:rsidR="00DE781E" w:rsidRPr="00AB76B4" w:rsidRDefault="00DE781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AD6B5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BC98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E14FB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7C717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3D7D7F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14 - 18.</w:t>
            </w:r>
          </w:p>
        </w:tc>
      </w:tr>
      <w:tr w:rsidR="00DE781E" w:rsidRPr="00AB76B4" w14:paraId="5CE1DF4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4CA2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6CA0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15AD0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75C975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FBE7CEB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B4765" w14:textId="77777777" w:rsidR="00DE781E" w:rsidRPr="00AB76B4" w:rsidRDefault="00DE781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67EC9A2" w14:textId="77777777" w:rsidR="00DE781E" w:rsidRPr="00AB76B4" w:rsidRDefault="00DE781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9FA76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A339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A26F0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47B10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către Triaj Grupa A.</w:t>
            </w:r>
          </w:p>
        </w:tc>
      </w:tr>
      <w:tr w:rsidR="00DE781E" w:rsidRPr="00AB76B4" w14:paraId="035C0448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008DA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06D69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2234C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60DF64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866F5CA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026E4" w14:textId="77777777" w:rsidR="00DE781E" w:rsidRPr="00AB76B4" w:rsidRDefault="00DE781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T.D.J. </w:t>
            </w:r>
          </w:p>
          <w:p w14:paraId="2810D0DF" w14:textId="77777777" w:rsidR="00DE781E" w:rsidRPr="00AB76B4" w:rsidRDefault="00DE781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9BEE6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D46C2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06C14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EE873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484B90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7 - 10 .</w:t>
            </w:r>
          </w:p>
          <w:p w14:paraId="6D87873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E781E" w:rsidRPr="00AB76B4" w14:paraId="30FE5D6E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FED1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88EC2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9ABF9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876744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3991868D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3A9D0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toţi schim-bătorii </w:t>
            </w:r>
          </w:p>
          <w:p w14:paraId="1EF65B32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53D57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F2AF2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F2E99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B959F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17E022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X.</w:t>
            </w:r>
          </w:p>
        </w:tc>
      </w:tr>
      <w:tr w:rsidR="00DE781E" w:rsidRPr="00AB76B4" w14:paraId="54952D41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32013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24DF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51CF8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E55133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3768FC27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E29DA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BB86730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30, 38 </w:t>
            </w:r>
          </w:p>
          <w:p w14:paraId="2C5B71D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BBB18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56E12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C8706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4CCE5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7, 8 și 10 Cap Y.</w:t>
            </w:r>
          </w:p>
        </w:tc>
      </w:tr>
      <w:tr w:rsidR="00DE781E" w:rsidRPr="00AB76B4" w14:paraId="4C4A386A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FC10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3EFC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21915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A8FD3D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007F95B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5FCFE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3F74316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44, 52, 56, 58, 60 şi </w:t>
            </w:r>
          </w:p>
          <w:p w14:paraId="4FD58047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4CA7031A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ED815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47D17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F9E91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2F7E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7CD027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Y.</w:t>
            </w:r>
          </w:p>
        </w:tc>
      </w:tr>
      <w:tr w:rsidR="00DE781E" w:rsidRPr="00AB76B4" w14:paraId="227F3F9E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28F3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6E87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257+900</w:t>
            </w:r>
          </w:p>
          <w:p w14:paraId="30AFFBB0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75119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CF14D5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Cernele -</w:t>
            </w:r>
          </w:p>
          <w:p w14:paraId="4D5F06AB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FBF69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F1190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182C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3C2DF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7BB0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02EEE97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:rsidRPr="00AB76B4" w14:paraId="03812331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4B86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603D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261+350</w:t>
            </w:r>
          </w:p>
          <w:p w14:paraId="1E3EE0E5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68017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ACD676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35AC3A1F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2B3E7527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X+Y și </w:t>
            </w:r>
          </w:p>
          <w:p w14:paraId="1621345C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26313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F857B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06E4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3E5FA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A5A2D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0E022639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DE781E" w:rsidRPr="00AB76B4" w14:paraId="45456152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BF6A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EFC6A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62F4E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418340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215505C5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55CB1009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</w:t>
            </w:r>
          </w:p>
          <w:p w14:paraId="6A330F52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FA5C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71609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53C33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261+400</w:t>
            </w:r>
          </w:p>
          <w:p w14:paraId="24233DC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5DF8B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DD90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265C7D73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DE781E" w:rsidRPr="00AB76B4" w14:paraId="53741B02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57A4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5E1AE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FA568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194E69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20E204DD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1495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72C8154D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toţi </w:t>
            </w:r>
          </w:p>
          <w:p w14:paraId="00E624B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181BFA3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</w:t>
            </w:r>
          </w:p>
          <w:p w14:paraId="045AF97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3121BF6F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9DC0D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BD54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29C80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AB6CF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08E4A78F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D06A7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4EFD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2B7CB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B1BDA9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7AC5F134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11 </w:t>
            </w:r>
          </w:p>
          <w:p w14:paraId="16C35EEA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primiri - expedieri, </w:t>
            </w:r>
          </w:p>
          <w:p w14:paraId="601CF6C5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3D382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60A4E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61146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19A73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EF68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434A54CA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DEDB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E637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A488F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FE73AE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25A8E355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5F6F0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F44D4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06B9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C028D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AC9BE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3E66DA1D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B043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DBCE0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3C29A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BD7700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Coţofeni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AE196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D263D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0B79E" w14:textId="77777777" w:rsidR="00DE781E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266+100</w:t>
            </w:r>
          </w:p>
          <w:p w14:paraId="688110D9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266+150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036C4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1C030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:rsidRPr="00AB76B4" w14:paraId="4A3BC69E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A5AF0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F58D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270+100</w:t>
            </w:r>
          </w:p>
          <w:p w14:paraId="37D01E07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270+900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CB7ED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C8E094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Coţofeni linia 3 Cap. Y sch. 6 și 2 și Coţofeni  -</w:t>
            </w:r>
          </w:p>
          <w:p w14:paraId="735C73AA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E4229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CED0B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EAA26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21D8A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417A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DE781E" w:rsidRPr="00AB76B4" w14:paraId="04D36648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F85A5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6FA83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538E6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94AA11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Coţofeni  </w:t>
            </w:r>
          </w:p>
          <w:p w14:paraId="064D3834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sch. 8 și</w:t>
            </w:r>
          </w:p>
          <w:p w14:paraId="5B71D744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Coţofeni  -</w:t>
            </w:r>
          </w:p>
          <w:p w14:paraId="395C2445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8395E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D9DDE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E3BDF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270+100</w:t>
            </w:r>
          </w:p>
          <w:p w14:paraId="15DB94E9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C5948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9E032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A8AAB1E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781E" w:rsidRPr="00AB76B4" w14:paraId="30FA38D3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9D77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0B8BE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C3B0C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E21606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1B73B5C7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165B7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29</w:t>
            </w:r>
          </w:p>
          <w:p w14:paraId="5377EFD3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diag.</w:t>
            </w:r>
          </w:p>
          <w:p w14:paraId="3B386365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9E930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3CBEE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315BF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60146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CFBBFD0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6, Cap X.</w:t>
            </w:r>
          </w:p>
        </w:tc>
      </w:tr>
      <w:tr w:rsidR="00DE781E" w:rsidRPr="00AB76B4" w14:paraId="54A410FA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BB37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4E82D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BCCDC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2EC479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21344AC6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54839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275098B0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E53A7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C24F5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28512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7FAF9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5 - 7 Cap Y.</w:t>
            </w:r>
          </w:p>
        </w:tc>
      </w:tr>
      <w:tr w:rsidR="00DE781E" w:rsidRPr="00AB76B4" w14:paraId="15111618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1D97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7EA5E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287+640</w:t>
            </w:r>
          </w:p>
          <w:p w14:paraId="2B67010D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00E97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5C798A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02AF964D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5C27E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3304C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099E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287+640</w:t>
            </w:r>
          </w:p>
          <w:p w14:paraId="279CA83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DADC7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091C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pentru trenurile care au în componență  două locomotive cuplate.</w:t>
            </w:r>
          </w:p>
          <w:p w14:paraId="0E56052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:rsidRPr="00AB76B4" w14:paraId="41C7B0AB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95788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FDAD0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A58AC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1882BE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335C9F13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F638A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A4B20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0C19F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290+550</w:t>
            </w:r>
          </w:p>
          <w:p w14:paraId="4CE0EE0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8EA72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6F813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B76B4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DE781E" w:rsidRPr="00AB76B4" w14:paraId="3F38D80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159B4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B101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59AC0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1E8168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Gura Motrului</w:t>
            </w:r>
          </w:p>
          <w:p w14:paraId="1C573B77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5990FF0C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55FC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73446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D2E02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ACEA0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5D067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3C265EE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8CB9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43D7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606A5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59DCC2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 -</w:t>
            </w:r>
          </w:p>
          <w:p w14:paraId="0E76B8D9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E2369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17764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E2819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292+000</w:t>
            </w:r>
          </w:p>
          <w:p w14:paraId="2B2508C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F390D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C716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:rsidRPr="00AB76B4" w14:paraId="566A113F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3E8E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0979D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54D8E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6D3387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Butoieşti</w:t>
            </w:r>
          </w:p>
          <w:p w14:paraId="455E8DF2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577856D4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7DBA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2914D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D0593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BA0A2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E4495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797BBB9E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48750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7D15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302+500</w:t>
            </w:r>
          </w:p>
          <w:p w14:paraId="1BD6E92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C0C69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34E04D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 -</w:t>
            </w:r>
          </w:p>
          <w:p w14:paraId="1A8DC0BE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7F989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CE5AB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3B65A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75D62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64567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3781613A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:rsidRPr="00AB76B4" w14:paraId="4B9127C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99C87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6B1E6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389A3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F41E31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6A36E789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D5347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</w:t>
            </w:r>
          </w:p>
          <w:p w14:paraId="3250B9D6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627EC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67920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1AC26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5FA62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134D8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DE781E" w:rsidRPr="00AB76B4" w14:paraId="54A8F76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D5F0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F0717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FF251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EFFC04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64A4298D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AE90F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</w:t>
            </w:r>
          </w:p>
          <w:p w14:paraId="512B87F7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BEC52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5B43E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0A00B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880A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4CDC37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2 - 5  înspre și dinspre st. Jirov.</w:t>
            </w:r>
          </w:p>
        </w:tc>
      </w:tr>
      <w:tr w:rsidR="00DE781E" w:rsidRPr="00AB76B4" w14:paraId="4F5196F2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366D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FECE9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05D1E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D123C4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4355BDD7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0BE5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597201C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A9BF7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E0B73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A27DF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881D5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89B0D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DE781E" w:rsidRPr="00AB76B4" w14:paraId="4CB0E14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AB44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F120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2F3C8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1EE857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6FC443A5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407C7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B3A6E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D5F5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F23C2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BA843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12E39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DE781E" w:rsidRPr="00AB76B4" w14:paraId="26048E4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E6191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1CCA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4AF09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BB9EB2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Ciochiuţa</w:t>
            </w:r>
          </w:p>
          <w:p w14:paraId="30C3F5DF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68BC325E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52F7F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</w:t>
            </w:r>
          </w:p>
          <w:p w14:paraId="715BCB76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97423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94FB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4C426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5D260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4CF4A63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33F18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8348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321+050</w:t>
            </w:r>
          </w:p>
          <w:p w14:paraId="077379A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EE35E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3575F8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Ciochiuţa -</w:t>
            </w:r>
          </w:p>
          <w:p w14:paraId="6FFBAFCA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3CC99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CD8EF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B0A0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BEFF9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23053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:rsidRPr="00AB76B4" w14:paraId="6A6E2689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3916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FE82A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A9808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D73FA7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13B1ADDB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76947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calcâi</w:t>
            </w:r>
          </w:p>
          <w:p w14:paraId="743E7D8A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</w:t>
            </w:r>
          </w:p>
          <w:p w14:paraId="1C63128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până</w:t>
            </w:r>
          </w:p>
          <w:p w14:paraId="1FCB1845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la axa</w:t>
            </w:r>
          </w:p>
          <w:p w14:paraId="4D6EC44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C3D32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46E7F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FD4FB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A68A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11BC3653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3B60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7910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40B31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AE397C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26E005FE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7B52A0BC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D46B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F4648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8038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C6E46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F1C4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6036079B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BB8E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439A2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325+100</w:t>
            </w:r>
          </w:p>
          <w:p w14:paraId="6693F037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34B31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186F24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Tâmna </w:t>
            </w:r>
          </w:p>
          <w:p w14:paraId="526C97D6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9CBD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D4AC0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96D36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F72B4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0452D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D7A8465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 și 4.</w:t>
            </w:r>
          </w:p>
        </w:tc>
      </w:tr>
      <w:tr w:rsidR="00DE781E" w:rsidRPr="00AB76B4" w14:paraId="45239CBD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EBB53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515D9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329+400</w:t>
            </w:r>
          </w:p>
          <w:p w14:paraId="61541699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3D3A8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0BB956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Igiroasa, linia 2 directă Cap X</w:t>
            </w:r>
          </w:p>
          <w:p w14:paraId="06D1E1E7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3FD3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6C7FB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2B237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BAD23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E0AA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1. </w:t>
            </w:r>
          </w:p>
          <w:p w14:paraId="126B9AF0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:rsidRPr="00AB76B4" w14:paraId="025C26CB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D74E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07A3F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E6B21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5089D9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</w:t>
            </w:r>
          </w:p>
          <w:p w14:paraId="77C5359D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</w:t>
            </w:r>
          </w:p>
          <w:p w14:paraId="63A6C038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90BA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și peste sch. 3 </w:t>
            </w:r>
          </w:p>
          <w:p w14:paraId="34B18B7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04719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44F0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82A7C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2D5AE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5B9C2D66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8DE2A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FAF6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7D69C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70E542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3D17CC80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</w:t>
            </w:r>
          </w:p>
          <w:p w14:paraId="550D14D4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4EA0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5F3B0D0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30F7B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5952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81791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CEF1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0476D8D8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6942C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F27F5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CE940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ED10D8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55AC0B14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4431EB96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7B3D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702BB4A5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57BE00D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355AE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ACDA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13B0B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2DCA0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3A5AB775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98D8A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7D462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335+120</w:t>
            </w:r>
          </w:p>
          <w:p w14:paraId="344B60A2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7070F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66ACFB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Prunișor -</w:t>
            </w:r>
          </w:p>
          <w:p w14:paraId="0E06ED8E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4284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A9890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BCBE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AB6BB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1254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inclusiv pentru trenurile care au în componență două locomotive cuplate.</w:t>
            </w:r>
          </w:p>
          <w:p w14:paraId="0F6F429A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:rsidRPr="00AB76B4" w14:paraId="0EE87922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E61C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49B82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EB42C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B2F60B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4295D9B7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E138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41CFF7E9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685A0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13F1E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F1C45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C49A6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52433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 X.</w:t>
            </w:r>
          </w:p>
        </w:tc>
      </w:tr>
      <w:tr w:rsidR="00DE781E" w:rsidRPr="00AB76B4" w14:paraId="41CA901E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BC806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54A46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F2CD4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97B335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67C2CB33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A404A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39812BC7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9436A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C165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209D4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FFE62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1EAC72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CapY.</w:t>
            </w:r>
          </w:p>
        </w:tc>
      </w:tr>
      <w:tr w:rsidR="00DE781E" w:rsidRPr="00AB76B4" w14:paraId="27318513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AEA9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4421E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342+430</w:t>
            </w:r>
          </w:p>
          <w:p w14:paraId="0C293FA2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AEF50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3B9225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 -</w:t>
            </w:r>
          </w:p>
          <w:p w14:paraId="20629D97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45EF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C94B5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1AF35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B71B9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6AE8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:rsidRPr="00AB76B4" w14:paraId="40D12530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AE732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432F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42AB6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17610E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3EF3473A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160060B4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A8AB2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8F79613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50E5A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4560D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63C3D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1D265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79C41A8A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7AA1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9444F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E7206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F93C88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2D93D38C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766C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15 </w:t>
            </w:r>
          </w:p>
          <w:p w14:paraId="519F57C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76BEB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41585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A98E3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802D3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9121A2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3.</w:t>
            </w:r>
          </w:p>
        </w:tc>
      </w:tr>
      <w:tr w:rsidR="00DE781E" w:rsidRPr="00AB76B4" w14:paraId="66A477B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2667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D2A70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1EF9E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A24D94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4A86DDB0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38840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43BEBFFD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8245B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76990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97D1F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1F6D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4845A3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şi 4.</w:t>
            </w:r>
          </w:p>
        </w:tc>
      </w:tr>
      <w:tr w:rsidR="00DE781E" w:rsidRPr="00AB76B4" w14:paraId="73DB227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CC0D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AFD9D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069A4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71B149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B2F57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 dintre sch. </w:t>
            </w:r>
          </w:p>
          <w:p w14:paraId="6E43CCB5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17 -</w:t>
            </w:r>
          </w:p>
          <w:p w14:paraId="3A112D1F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3FFCD15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87AC1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A312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B91DC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77AB7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zonă parcurs </w:t>
            </w:r>
          </w:p>
          <w:p w14:paraId="50DB977F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st. Balota liniile 1 - 3 </w:t>
            </w:r>
          </w:p>
          <w:p w14:paraId="134FB4E3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în abatere.</w:t>
            </w:r>
          </w:p>
        </w:tc>
      </w:tr>
      <w:tr w:rsidR="00DE781E" w:rsidRPr="00AB76B4" w14:paraId="22B80FCC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5D2F9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B66A9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E30D2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03B073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5494DC2E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6DCFB796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2DE6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52DA878E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248F3BA3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FA905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3DF42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8DAE4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236A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25A8C838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B824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EE4F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1BD4E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882550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1F0C4EF2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363D6E6F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26DF7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până la călcâi macaz 12 </w:t>
            </w:r>
          </w:p>
          <w:p w14:paraId="57018E2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8081F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C7ACF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02042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23B46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31CB4CDD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D360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AEB3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E2838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59CFC6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4E84BA31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54E7CCC8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7EC79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427B34D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6668B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8A69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C666B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1F61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06AE81E3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09911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D18C3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BC6C8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85CD9C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262DA32E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9D67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2305099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CC8F5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62B36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45FAD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75E5E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3C12EA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3 - 5.</w:t>
            </w:r>
          </w:p>
        </w:tc>
      </w:tr>
      <w:tr w:rsidR="00DE781E" w:rsidRPr="00AB76B4" w14:paraId="3E96A540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9A400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5793A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345+652</w:t>
            </w:r>
          </w:p>
          <w:p w14:paraId="7B988F3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A44F0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F361A9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5DF66C41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3EDFA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D6D09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CA43F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5E4A5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16D06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trenurilor care au în componență mai mult de două locomotive cuplate.</w:t>
            </w:r>
          </w:p>
          <w:p w14:paraId="0B906C47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:rsidRPr="00AB76B4" w14:paraId="16EFEDBE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70B3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664CF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345+200</w:t>
            </w:r>
          </w:p>
          <w:p w14:paraId="6796349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D3598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ADB16D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027C9F0F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</w:t>
            </w:r>
          </w:p>
          <w:p w14:paraId="01EEAA9D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directă </w:t>
            </w:r>
          </w:p>
          <w:p w14:paraId="3C140A4D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și</w:t>
            </w:r>
          </w:p>
          <w:p w14:paraId="67DBFE76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-</w:t>
            </w:r>
          </w:p>
          <w:p w14:paraId="7DBDECE6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6334E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B2C01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3CEC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136EF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54BF7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:rsidRPr="00AB76B4" w14:paraId="62CF6F5D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04F8B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83FD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60BB9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6C9245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 -</w:t>
            </w:r>
          </w:p>
          <w:p w14:paraId="2A3447A5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D51F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E6671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CE49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354+400</w:t>
            </w:r>
          </w:p>
          <w:p w14:paraId="107AC2D6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14BE1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8E32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:rsidRPr="00AB76B4" w14:paraId="192A579C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2A1C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C608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F9AD1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C32F4C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76FA5BAF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Mărfuri </w:t>
            </w:r>
          </w:p>
          <w:p w14:paraId="7D9C4A0C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1A9C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AA456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F52E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356+930</w:t>
            </w:r>
          </w:p>
          <w:p w14:paraId="118B6133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CA4E4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E7D9F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C55F87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10, 8 și 6A.</w:t>
            </w:r>
          </w:p>
        </w:tc>
      </w:tr>
      <w:tr w:rsidR="00DE781E" w:rsidRPr="00AB76B4" w14:paraId="4BAB0AF2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B5BF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C0B19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28617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BEE931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42049F31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C02F3" w14:textId="77777777" w:rsidR="00DE781E" w:rsidRPr="00AB76B4" w:rsidRDefault="00DE781E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52EA108C" w14:textId="77777777" w:rsidR="00DE781E" w:rsidRPr="00AB76B4" w:rsidRDefault="00DE781E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1 - 3 </w:t>
            </w:r>
          </w:p>
          <w:p w14:paraId="7889B6C1" w14:textId="77777777" w:rsidR="00DE781E" w:rsidRPr="00AB76B4" w:rsidRDefault="00DE781E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5634F988" w14:textId="77777777" w:rsidR="00DE781E" w:rsidRPr="00AB76B4" w:rsidRDefault="00DE781E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4955B424" w14:textId="77777777" w:rsidR="00DE781E" w:rsidRPr="00AB76B4" w:rsidRDefault="00DE781E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şi 3 </w:t>
            </w:r>
          </w:p>
          <w:p w14:paraId="77ECABD5" w14:textId="77777777" w:rsidR="00DE781E" w:rsidRPr="00AB76B4" w:rsidRDefault="00DE781E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8F3A7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82F7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12A30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C645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A2C6A2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DE781E" w:rsidRPr="00AB76B4" w14:paraId="7493253E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FB470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A1450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A22FF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1D53A0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DE370" w14:textId="77777777" w:rsidR="00DE781E" w:rsidRPr="00AB76B4" w:rsidRDefault="00DE781E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2AB1003" w14:textId="77777777" w:rsidR="00DE781E" w:rsidRPr="00AB76B4" w:rsidRDefault="00DE781E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9 </w:t>
            </w:r>
          </w:p>
          <w:p w14:paraId="67921223" w14:textId="77777777" w:rsidR="00DE781E" w:rsidRPr="00AB76B4" w:rsidRDefault="00DE781E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EBAC1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F697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E9F0D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889DF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1DE2D0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DE781E" w:rsidRPr="00AB76B4" w14:paraId="7DF39FDF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BA14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7632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40A31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07BBAA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6CB735A2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16FA0" w14:textId="77777777" w:rsidR="00DE781E" w:rsidRPr="00AB76B4" w:rsidRDefault="00DE781E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5743CFF" w14:textId="77777777" w:rsidR="00DE781E" w:rsidRPr="00AB76B4" w:rsidRDefault="00DE781E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7 </w:t>
            </w:r>
          </w:p>
          <w:p w14:paraId="7754BD61" w14:textId="77777777" w:rsidR="00DE781E" w:rsidRPr="00AB76B4" w:rsidRDefault="00DE781E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  <w:p w14:paraId="08F21BAB" w14:textId="77777777" w:rsidR="00DE781E" w:rsidRPr="00AB76B4" w:rsidRDefault="00DE781E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4B1C121D" w14:textId="77777777" w:rsidR="00DE781E" w:rsidRPr="00AB76B4" w:rsidRDefault="00DE781E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0EEFB5B5" w14:textId="77777777" w:rsidR="00DE781E" w:rsidRPr="00AB76B4" w:rsidRDefault="00DE781E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AAC0F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783F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F076F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CD93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56973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  <w:tr w:rsidR="00DE781E" w:rsidRPr="00AB76B4" w14:paraId="17F363AE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2321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558DE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F191D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33268E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6C5AF830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X, liniile 6 - 10 </w:t>
            </w:r>
          </w:p>
          <w:p w14:paraId="78F04B23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F67BD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3BB9865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2599E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4F736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CB35A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94A46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75EA2656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D49D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0730A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9FE9A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F94E15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32356A73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46418A21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CF159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3C99D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A3D3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A3A45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A4F1E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19FB1F9F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956C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A248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83626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9200E2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4838B6F7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00BE7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42658585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008AC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981A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FD555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80CC6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0EDB2E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5 - 10, Cap Y.</w:t>
            </w:r>
          </w:p>
        </w:tc>
      </w:tr>
      <w:tr w:rsidR="00DE781E" w:rsidRPr="00AB76B4" w14:paraId="2C8C4B05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DB2C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CFA9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6DB0F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AEA49E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1DEE16E5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10C55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 </w:t>
            </w:r>
          </w:p>
          <w:p w14:paraId="2772FB1D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84009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D4B19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6CFE9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2C3BE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 primiri - expedieri.</w:t>
            </w:r>
          </w:p>
        </w:tc>
      </w:tr>
      <w:tr w:rsidR="00DE781E" w:rsidRPr="00AB76B4" w14:paraId="30D0F9EF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CBC5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40CF2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18B96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64D414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4328F442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F5E86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5549E649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473C9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AA3C3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93D18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97F9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F15ED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abatere.</w:t>
            </w:r>
          </w:p>
        </w:tc>
      </w:tr>
      <w:tr w:rsidR="00DE781E" w:rsidRPr="00AB76B4" w14:paraId="31C251F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121C3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90AD0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0804A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B66F98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21E41CD2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26ED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4D3240A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631A9016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11, 13, 15, 17,  21, 23, </w:t>
            </w:r>
          </w:p>
          <w:p w14:paraId="0D1690F5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3CF3C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20E89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45A29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3C02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101355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DE781E" w:rsidRPr="00AB76B4" w14:paraId="163FFAEA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F190C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08A32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279C6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C6AA6D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4484D710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B54E2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A34344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12, 18,  20, 22,  24, 26,  28, 30,  32, </w:t>
            </w:r>
          </w:p>
          <w:p w14:paraId="3FC72B6A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9593F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1BA9F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165D0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BC6B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9402E6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DE781E" w:rsidRPr="00AB76B4" w14:paraId="15E13C0E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8FD1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F103A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380+600</w:t>
            </w:r>
          </w:p>
          <w:p w14:paraId="18FE6FF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A29F9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C92E18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Vârciorova  </w:t>
            </w:r>
          </w:p>
          <w:p w14:paraId="02FA1348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Cap Y și </w:t>
            </w:r>
          </w:p>
          <w:p w14:paraId="4EC26C59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Vârciorova -</w:t>
            </w:r>
          </w:p>
          <w:p w14:paraId="13C37F35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3DBCF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47FF3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D4866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F3099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81242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:rsidRPr="00AB76B4" w14:paraId="093D5799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9A2E6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B4C23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4BAD9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20F266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09FFE52F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8036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călcâi </w:t>
            </w:r>
          </w:p>
          <w:p w14:paraId="037783A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 3 </w:t>
            </w:r>
          </w:p>
          <w:p w14:paraId="1B01589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sz w:val="20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11717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F8C99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188C0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7E5F2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1947880C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4487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FAE82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6854B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D486CF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584470A4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21B5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peste </w:t>
            </w:r>
          </w:p>
          <w:p w14:paraId="69FEE729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9,</w:t>
            </w:r>
          </w:p>
          <w:p w14:paraId="72F70FF2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13,</w:t>
            </w:r>
          </w:p>
          <w:p w14:paraId="0B2BA10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17,</w:t>
            </w:r>
          </w:p>
          <w:p w14:paraId="23CCD1B9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S 19 </w:t>
            </w:r>
          </w:p>
          <w:p w14:paraId="039673B0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şi</w:t>
            </w:r>
          </w:p>
          <w:p w14:paraId="3DE0D35F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9B255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B6A60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CDCAF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B1080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B4B9C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 -  7 abătute.</w:t>
            </w:r>
          </w:p>
        </w:tc>
      </w:tr>
      <w:tr w:rsidR="00DE781E" w:rsidRPr="00AB76B4" w14:paraId="4B719C1B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E0F1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45A50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983F5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682020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7FA54875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9B2B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A7E15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3D6C7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37778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B150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55CAD783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A25B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76222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CB3D5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BBA10F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321E9C83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712D2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9FC33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CF84F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EC8FD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1670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BA5E92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 8 abatere.</w:t>
            </w:r>
          </w:p>
        </w:tc>
      </w:tr>
      <w:tr w:rsidR="00DE781E" w:rsidRPr="00AB76B4" w14:paraId="73FE527D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9993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28633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33EA6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874444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Cernei</w:t>
            </w:r>
          </w:p>
          <w:p w14:paraId="6752B600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CFAE9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29F79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CD547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EC2FB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B0E3F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47A007C0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F69D0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B39B0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0E8C8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CF2450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Topleţ </w:t>
            </w:r>
          </w:p>
          <w:p w14:paraId="39B0DADE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94D4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602A4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03EB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2FD52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D22E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6434D9AD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62DE2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B2ED6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0ABA0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B4D178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2CD4D936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DC6AD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BDBE7CA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7FD7C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4545E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55737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FB43F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22918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3 abătută. </w:t>
            </w:r>
          </w:p>
        </w:tc>
      </w:tr>
      <w:tr w:rsidR="00DE781E" w:rsidRPr="00AB76B4" w14:paraId="68B3DB04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BD8E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7C627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9B0A4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6A61B0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59327C2C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278A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B8240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09417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DF63C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C1CA6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2 și 3 abătute, Cap Y. </w:t>
            </w:r>
          </w:p>
        </w:tc>
      </w:tr>
      <w:tr w:rsidR="00DE781E" w:rsidRPr="00AB76B4" w14:paraId="3A4D8C41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2552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29C7F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A8894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468ACE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Iablaniţa</w:t>
            </w:r>
          </w:p>
          <w:p w14:paraId="7047D02F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A82A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20F2A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C8C56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07D0F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A7CA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72EACD48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752D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E17D6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421+800</w:t>
            </w:r>
          </w:p>
          <w:p w14:paraId="11255A7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B5187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4395E4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Iablaniţa –</w:t>
            </w:r>
          </w:p>
          <w:p w14:paraId="5DDA0A3E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7D22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4FB27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3E5BA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0F341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0C0A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0C4EDA60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3978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3833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EA269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A97BAC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Crușovăț</w:t>
            </w:r>
          </w:p>
          <w:p w14:paraId="2AFA540C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70CAD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E2B27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A5CFF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E76B4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CCFF3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F2811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DE781E" w:rsidRPr="00AB76B4" w14:paraId="6DDECD04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3CE3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8AA27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428+850</w:t>
            </w:r>
          </w:p>
          <w:p w14:paraId="2A848445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30656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A6DEB9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Crușovăț - </w:t>
            </w:r>
          </w:p>
          <w:p w14:paraId="26BB0BA4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A6166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7898E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4DE09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6C3C1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09DB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76EEF29B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0F5D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60E7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5E776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7D79D9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Domașnea</w:t>
            </w:r>
          </w:p>
          <w:p w14:paraId="03B86DD3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9F205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76A696C2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294B9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06DF9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7D188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E33B6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D296C6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 Cap X.</w:t>
            </w:r>
          </w:p>
        </w:tc>
      </w:tr>
      <w:tr w:rsidR="00DE781E" w:rsidRPr="00AB76B4" w14:paraId="262968D6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2BDB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53AAA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857E3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8067EC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Poarta </w:t>
            </w:r>
          </w:p>
          <w:p w14:paraId="541F9503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46A7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7095DB1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28BC5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8E7FF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8FCE7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AE68A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6AED96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DE781E" w:rsidRPr="00AB76B4" w14:paraId="73E5604C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AF50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D542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2FA18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9149F4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0ACEEA50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FBC4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3E6D8FD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F6302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642B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AD547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4DA5D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FA9E5E5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liniile 3 și 4, Cap Y.</w:t>
            </w:r>
          </w:p>
        </w:tc>
      </w:tr>
      <w:tr w:rsidR="00DE781E" w:rsidRPr="00AB76B4" w14:paraId="5EE406F1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4935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14B00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462+050</w:t>
            </w:r>
          </w:p>
          <w:p w14:paraId="4027032F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20727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C93E48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76672532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AF595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C503D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EF86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D0CEB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56A83" w14:textId="77777777" w:rsidR="00DE781E" w:rsidRPr="00AB76B4" w:rsidRDefault="00DE781E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550F9D14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4635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1465C" w14:textId="77777777" w:rsidR="00DE781E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464+050</w:t>
            </w:r>
          </w:p>
          <w:p w14:paraId="7B24E87F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84F5D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098D1C" w14:textId="77777777" w:rsidR="00DE781E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Vălișoara</w:t>
            </w:r>
            <w:r>
              <w:rPr>
                <w:b/>
                <w:bCs/>
                <w:sz w:val="20"/>
              </w:rPr>
              <w:t xml:space="preserve"> – </w:t>
            </w:r>
          </w:p>
          <w:p w14:paraId="0F773B59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Timișului</w:t>
            </w:r>
          </w:p>
          <w:p w14:paraId="6C2C8671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E9756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08281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B548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76CDA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7D9E9" w14:textId="77777777" w:rsidR="00DE781E" w:rsidRPr="00AB76B4" w:rsidRDefault="00DE781E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:rsidRPr="00AB76B4" w14:paraId="52EADA13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F583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C75F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724C2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79E2A5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Timișului</w:t>
            </w:r>
          </w:p>
          <w:p w14:paraId="72F8A84F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DCCC5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574F6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4E19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EA6EE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6F332" w14:textId="77777777" w:rsidR="00DE781E" w:rsidRPr="00AB76B4" w:rsidRDefault="00DE781E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09EC8D06" w14:textId="77777777" w:rsidR="00DE781E" w:rsidRPr="00AB76B4" w:rsidRDefault="00DE781E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linia 3 abătută Cap Y.</w:t>
            </w:r>
          </w:p>
        </w:tc>
      </w:tr>
      <w:tr w:rsidR="00DE781E" w:rsidRPr="00AB76B4" w14:paraId="6480724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DBE7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CEDF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19CF5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FF2B62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69303A45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869F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peste</w:t>
            </w:r>
          </w:p>
          <w:p w14:paraId="61452C93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35CBDE2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5E3A4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AFF3F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EC03F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1F8BD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748703D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D054E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15050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2D1C6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16620F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02BCBE15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4DD02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inclusiv în aba-terea </w:t>
            </w:r>
          </w:p>
          <w:p w14:paraId="0A2F641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02A23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D61C0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BBED8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531DE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120657F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B220C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62990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52EE3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D48F6F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7A8F6E69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BB13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AB3F1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6157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26C2C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C83B6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75D202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X.</w:t>
            </w:r>
          </w:p>
        </w:tc>
      </w:tr>
      <w:tr w:rsidR="00DE781E" w:rsidRPr="00AB76B4" w14:paraId="7913EF1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66C5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54F96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AF3EE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6C9B0B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5884EDEE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8A3BE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269E9986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479EE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6678A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F0F4C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A9B3F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12820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3 - 8, Cap X.</w:t>
            </w:r>
          </w:p>
        </w:tc>
      </w:tr>
      <w:tr w:rsidR="00DE781E" w:rsidRPr="00AB76B4" w14:paraId="3370451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DC9E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44BFA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38099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89520F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3B1DF98B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B1926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47007D8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78DB884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/ 36,</w:t>
            </w:r>
          </w:p>
          <w:p w14:paraId="190780B5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4FE157BA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 / 46</w:t>
            </w:r>
          </w:p>
          <w:p w14:paraId="12EF4859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00B746A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121DBFE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87902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71083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15E6D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03BE3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864775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Y.</w:t>
            </w:r>
          </w:p>
        </w:tc>
      </w:tr>
      <w:tr w:rsidR="00DE781E" w:rsidRPr="00AB76B4" w14:paraId="2A34FC3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791A4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B3E4F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22EC0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582B42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Zăgujeni</w:t>
            </w:r>
          </w:p>
          <w:p w14:paraId="0A803C9A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1873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CDCFC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69C92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482+600</w:t>
            </w:r>
          </w:p>
          <w:p w14:paraId="50F14B9A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E467C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2E05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1C81253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9913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C4D5D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483+850</w:t>
            </w:r>
          </w:p>
          <w:p w14:paraId="7460ABFE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32CDB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CC9184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Zăgujeni</w:t>
            </w:r>
          </w:p>
          <w:p w14:paraId="39F76B7E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381E2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AB563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D5B3A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185C1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5141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2A</w:t>
            </w:r>
          </w:p>
        </w:tc>
      </w:tr>
      <w:tr w:rsidR="00DE781E" w:rsidRPr="00AB76B4" w14:paraId="762B4C6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DFE9C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D66A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83FE2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377686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60CAE013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31A3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247C4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7E71E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A5D96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52EB6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0DF98D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X.</w:t>
            </w:r>
          </w:p>
        </w:tc>
      </w:tr>
      <w:tr w:rsidR="00DE781E" w:rsidRPr="00AB76B4" w14:paraId="330CC17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A50A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E75A2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38B37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607BC6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3B7916A6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6AF3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D2482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E39F0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17431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36AFF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4C8165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Y.</w:t>
            </w:r>
          </w:p>
        </w:tc>
      </w:tr>
      <w:tr w:rsidR="00DE781E" w:rsidRPr="00AB76B4" w14:paraId="4D6F1D9F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5198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1F9C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504+550</w:t>
            </w:r>
          </w:p>
          <w:p w14:paraId="67C72A2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504+600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99148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3752F2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2775D4F3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7293E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62DDA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9E7A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7C077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F58D0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Peste sch. 2</w:t>
            </w:r>
          </w:p>
        </w:tc>
      </w:tr>
      <w:tr w:rsidR="00DE781E" w:rsidRPr="00AB76B4" w14:paraId="3545BEBD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D0327B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D6ABA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45DCD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6F6175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0DFA9322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B39B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234CA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00745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3AC64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97FB9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</w:tr>
      <w:tr w:rsidR="00DE781E" w:rsidRPr="00AB76B4" w14:paraId="6F30A83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B32D07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3539D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B815A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DE594D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Tapia</w:t>
            </w:r>
          </w:p>
          <w:p w14:paraId="77149F55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1813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F369583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0C12928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inclusiv </w:t>
            </w:r>
          </w:p>
          <w:p w14:paraId="3F8C8AB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1FBAD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0DEFD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739CC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10F32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4CEE63A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8B2F30B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2C08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15C48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7DEA15" w14:textId="77777777" w:rsidR="00DE781E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Tapia - Lugoj și </w:t>
            </w:r>
          </w:p>
          <w:p w14:paraId="2B89FCC0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Lugoj 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21269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93CFB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5462C" w14:textId="77777777" w:rsidR="00DE781E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514+400</w:t>
            </w:r>
          </w:p>
          <w:p w14:paraId="3C01C96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8F9FF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B633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7DDAC617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DE781E" w:rsidRPr="00AB76B4" w14:paraId="73415A6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070FA51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FE5A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515+565</w:t>
            </w:r>
          </w:p>
          <w:p w14:paraId="635AAED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574+321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2EA51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13E857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Lugoj – Ax St. Timișoara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50CF3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E9AB8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279E2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AA273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6FD55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 doar în st. Lugoj. În st. Timișoara Nord nu se poate amplasa datorită lucrărilor Coridor IV.</w:t>
            </w:r>
          </w:p>
        </w:tc>
      </w:tr>
      <w:tr w:rsidR="00DE781E" w:rsidRPr="00AB76B4" w14:paraId="7862D88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3607EC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AAEC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521+800</w:t>
            </w:r>
          </w:p>
          <w:p w14:paraId="3C707537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DA628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EC2AF1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8344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B0BCB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04FD2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32CC4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9303F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35CC0F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DE781E" w:rsidRPr="00AB76B4" w14:paraId="43C6C69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318CFD8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A320F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525+050</w:t>
            </w:r>
          </w:p>
          <w:p w14:paraId="588F6A2D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93371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672986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0F1B7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5D2DE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7833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286E9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E8AFD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existentă pe linia proiectată nou construită – lucrări Coridor IV</w:t>
            </w:r>
          </w:p>
        </w:tc>
      </w:tr>
      <w:tr w:rsidR="00DE781E" w:rsidRPr="00AB76B4" w14:paraId="7DFFFBA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BBCFE39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19E1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531+800</w:t>
            </w:r>
          </w:p>
          <w:p w14:paraId="0DCB640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826F2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8AEEAC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337BE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E4638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8B625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0A78B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8743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proiectată nou construită pe linia existentă.</w:t>
            </w:r>
          </w:p>
        </w:tc>
      </w:tr>
      <w:tr w:rsidR="00DE781E" w:rsidRPr="00AB76B4" w14:paraId="707317C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656DF6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856CD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533+350</w:t>
            </w:r>
          </w:p>
          <w:p w14:paraId="4266C78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20DDD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DAC67A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D2570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221E9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BDAE3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8F7E0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A3C2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DE781E" w:rsidRPr="00AB76B4" w14:paraId="16E3E18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635B06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7BE3D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9E175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8B214A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9014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C02E220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9BD96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B2D2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F651D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6FBBA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S7 și S4</w:t>
            </w:r>
          </w:p>
        </w:tc>
      </w:tr>
      <w:tr w:rsidR="00DE781E" w:rsidRPr="00AB76B4" w14:paraId="09866C6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4F61B7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47E5F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0FB00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B9E579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52ED3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401FC4A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88019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6F10F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AAC34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D4C57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S7 și S4</w:t>
            </w:r>
          </w:p>
        </w:tc>
      </w:tr>
      <w:tr w:rsidR="00DE781E" w:rsidRPr="00AB76B4" w14:paraId="72B9D5A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4F9EAF0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6B72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D3553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13890C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D5E50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497EB7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039B9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348B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9A4DF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6B35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abaterea sch. 3 și 4</w:t>
            </w:r>
          </w:p>
        </w:tc>
      </w:tr>
      <w:tr w:rsidR="00DE781E" w:rsidRPr="00AB76B4" w14:paraId="757534C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E469251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80E75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540+200</w:t>
            </w:r>
          </w:p>
          <w:p w14:paraId="36FF80F6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32AC6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8C9365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F5CA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1CCFB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1850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89709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7110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DE781E" w:rsidRPr="00AB76B4" w14:paraId="407FB12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C776E98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A9A0D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554+400</w:t>
            </w:r>
          </w:p>
          <w:p w14:paraId="6954E6F2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CC66D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C52EBF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389F25A3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3A64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F8169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45DC7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E83D2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3D1AD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DE781E" w:rsidRPr="00AB76B4" w14:paraId="43E07B0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BB7D01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781C8" w14:textId="77777777" w:rsidR="00DE781E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559+500</w:t>
            </w:r>
          </w:p>
          <w:p w14:paraId="46FA973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816B7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DC1603" w14:textId="77777777" w:rsidR="00DE781E" w:rsidRPr="00AB76B4" w:rsidRDefault="00DE781E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7F455F61" w14:textId="77777777" w:rsidR="00DE781E" w:rsidRPr="00AB76B4" w:rsidRDefault="00DE781E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91AD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703F8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00979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852A2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6C50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DE781E" w:rsidRPr="00AB76B4" w14:paraId="0B3CF89E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6FD9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B831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FF598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9DC0ED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</w:p>
          <w:p w14:paraId="4DFF35D7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1489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5C0B316E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441F9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3AE5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44B58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B660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A60C82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4, Cap Y și</w:t>
            </w:r>
          </w:p>
          <w:p w14:paraId="7F3ABBA0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linia M.Ap.N.</w:t>
            </w:r>
          </w:p>
        </w:tc>
      </w:tr>
      <w:tr w:rsidR="00DE781E" w:rsidRPr="00AB76B4" w14:paraId="322FAE3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D1A72E1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60565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565+400</w:t>
            </w:r>
          </w:p>
          <w:p w14:paraId="73F9BD7E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787C1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4FD00E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432C4E">
              <w:rPr>
                <w:b/>
                <w:bCs/>
                <w:sz w:val="20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D73DD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2C9C3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32DEE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5F979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07405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:rsidRPr="00AB76B4" w14:paraId="1EB4540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A3B8258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4484F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6A61D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2F6ED7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</w:p>
          <w:p w14:paraId="30BC12CF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A6DD6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46E08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DE0BA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325C5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CED7A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1F4559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4, Cap X.</w:t>
            </w:r>
          </w:p>
        </w:tc>
      </w:tr>
      <w:tr w:rsidR="00DE781E" w:rsidRPr="00AB76B4" w14:paraId="204DF218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96612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D70DF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FD48E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8A389C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Est</w:t>
            </w:r>
          </w:p>
          <w:p w14:paraId="66AA7729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A4C77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44452A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31626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58EF6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A676E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ECEB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liniile 5, 6 și 7, Cap X.</w:t>
            </w:r>
          </w:p>
        </w:tc>
      </w:tr>
      <w:tr w:rsidR="00DE781E" w:rsidRPr="00AB76B4" w14:paraId="603D5F5E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367E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06D5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EABB2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6D9B63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Est</w:t>
            </w:r>
          </w:p>
          <w:p w14:paraId="52EF08FE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8E4E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2F3C0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DC13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9A110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4ACFE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liniile 5, 6 și 7, Cap Y.</w:t>
            </w:r>
          </w:p>
        </w:tc>
      </w:tr>
      <w:tr w:rsidR="00DE781E" w:rsidRPr="00AB76B4" w14:paraId="0A8B1241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83D9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EE87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9AFEC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1EA02B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</w:t>
            </w:r>
          </w:p>
          <w:p w14:paraId="5DF34445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F032D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9B5B6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CAAD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3860C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A74AE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8 și 13 abătute cap Y</w:t>
            </w:r>
          </w:p>
        </w:tc>
      </w:tr>
      <w:tr w:rsidR="00DE781E" w:rsidRPr="00AB76B4" w14:paraId="0B651461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7EF54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52755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0EB2BC1A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6EB36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DA788B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 -</w:t>
            </w:r>
          </w:p>
          <w:p w14:paraId="1A4F4524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C24F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3A625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9C81D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EBEE1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D7602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DE781E" w:rsidRPr="00AB76B4" w14:paraId="3291C3E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B8536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2366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D8900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6D836B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E575F1C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89AB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E83BA97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A0C79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D3AB9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2B0F6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B9A7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AB76B4" w14:paraId="7ECEE4E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5A514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AA52A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F1F3D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6E3EF9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E72D22A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56AD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11, 51, 97 </w:t>
            </w:r>
          </w:p>
          <w:p w14:paraId="33100B20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7A8BD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1138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71D14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3457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6D68E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6B5D80D6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7D2490A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DE781E" w:rsidRPr="00AB76B4" w14:paraId="670EA02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1858E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D859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B7029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EAC177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40CD3B7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2D30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20641D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93CB6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AD6E7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32C05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C75F7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D6366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13F22C66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4C9E116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DE781E" w:rsidRPr="00AB76B4" w14:paraId="4AC434C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6B5B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D5993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23C3C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2DAFDA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EC000CF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BCB0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ED8D6D5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69CEB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EC0A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1CC57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9013E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A186F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5 - 12, Cap X.</w:t>
            </w:r>
          </w:p>
        </w:tc>
      </w:tr>
      <w:tr w:rsidR="00DE781E" w:rsidRPr="00AB76B4" w14:paraId="5FD903F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8CDB1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7E9A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A6F4D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0C9E16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41985EA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3264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FEAC1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D9EBF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FB471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A2F97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3073D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DE781E" w:rsidRPr="00AB76B4" w14:paraId="5F7F207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835B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0FA20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85CB7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89B012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4348958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5B08A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2611F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4A49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A6BBB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38D9F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6CD870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4 și 5 Reșița și </w:t>
            </w:r>
          </w:p>
          <w:p w14:paraId="27B82C10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8 - 11 Cap Y.</w:t>
            </w:r>
          </w:p>
        </w:tc>
      </w:tr>
      <w:tr w:rsidR="00DE781E" w:rsidRPr="00AB76B4" w14:paraId="141E440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CD649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587B0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32441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82D017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F75F392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E137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E682C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F17A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B604C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A1C65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105843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5B16C8B2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DE781E" w:rsidRPr="00AB76B4" w14:paraId="2D12BE9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3D76B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C03C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9D650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9F9FEA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6C095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9D6CF2D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60D6A9E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17B88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CDE1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19983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AF90E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7AB145F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7DD69B5A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1- 12 Cap. Y Timișoara Nord.</w:t>
            </w:r>
          </w:p>
        </w:tc>
      </w:tr>
      <w:tr w:rsidR="00DE781E" w:rsidRPr="00AB76B4" w14:paraId="1F5BE43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55F52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6B1C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F8CE4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ECDFFE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159F2F6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A791F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5651D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4F4F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72D4E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1E74D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331FE9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1 - 13, Cap Y și liniile 1R - 6R.</w:t>
            </w:r>
          </w:p>
        </w:tc>
      </w:tr>
      <w:tr w:rsidR="00DE781E" w:rsidRPr="00AB76B4" w14:paraId="2E42E55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0EA2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426B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EB185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0D1022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0D9DE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4222FA9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2F4E7C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D4EA2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E684E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44ECF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FFFD6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4FB6AE20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DE781E" w:rsidRPr="00AB76B4" w14:paraId="554FCD9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5A4D5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151DF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ED7B1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856890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905D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2313B4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B1105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8BB0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C60BF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871BA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DE781E" w:rsidRPr="00AB76B4" w14:paraId="7581565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F6F66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18FD2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73732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3D2CB7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6E94120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4178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52, 66, 68, 70, 86 </w:t>
            </w:r>
          </w:p>
          <w:p w14:paraId="29B78B02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C93F6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4FBBD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A646A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B2B3E" w14:textId="77777777" w:rsidR="00DE781E" w:rsidRPr="00AB76B4" w:rsidRDefault="00DE781E" w:rsidP="007E674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46E9BB" w14:textId="77777777" w:rsidR="00DE781E" w:rsidRPr="00AB76B4" w:rsidRDefault="00DE781E" w:rsidP="007E674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DE781E" w:rsidRPr="00AB76B4" w14:paraId="65C9752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941C8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D9D3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49DFF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6E0BC3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6C626A8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5EDAD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BB5E0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D3CC7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14F12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348E6" w14:textId="77777777" w:rsidR="00DE781E" w:rsidRPr="00AB76B4" w:rsidRDefault="00DE781E" w:rsidP="007E674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A04D7D" w14:textId="77777777" w:rsidR="00DE781E" w:rsidRPr="00AB76B4" w:rsidRDefault="00DE781E" w:rsidP="007E674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DE781E" w:rsidRPr="00AB76B4" w14:paraId="1782051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0A3E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5EBC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20F13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A91C14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BA6EC61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71929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CFE28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F0A36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7B6F9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343DF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8FC4EA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DE781E" w:rsidRPr="00AB76B4" w14:paraId="20BF23D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68FD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DAFDD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0982A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7A45DE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4D741D8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5E066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E763B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A92B9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B7C27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6BFCF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39214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DE781E" w:rsidRPr="00AB76B4" w14:paraId="4F4ECE0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E0694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F4D0E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580+050</w:t>
            </w:r>
          </w:p>
          <w:p w14:paraId="7A9C0480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58A6D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7C4F0A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43F10B7F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2F150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04C4D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BEF54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93CAF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9F73D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:rsidRPr="00AB76B4" w14:paraId="375670D7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3C255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30926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582+250</w:t>
            </w:r>
          </w:p>
          <w:p w14:paraId="7D02E193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4BE62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58AAB7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179A04BA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409AC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3C481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66B7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5B5EF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15569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:rsidRPr="00AB76B4" w14:paraId="0DC8C4C9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3BDD4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619B2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4BDE5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C5DA52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Cărpiniş</w:t>
            </w:r>
          </w:p>
          <w:p w14:paraId="42557DB7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4AE1E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858B087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92002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DB4F6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3F8BD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A4D6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5, 9 și 10, până la limita cu LFI.</w:t>
            </w:r>
          </w:p>
        </w:tc>
      </w:tr>
      <w:tr w:rsidR="00DE781E" w:rsidRPr="00AB76B4" w14:paraId="1FCA0393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20E5C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DDA3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9D81C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34795F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23210B21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4ADC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AAADE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9D3BF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D4312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2C69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Restul liniei este închisă</w:t>
            </w:r>
          </w:p>
        </w:tc>
      </w:tr>
      <w:tr w:rsidR="00DE781E" w:rsidRPr="00AB76B4" w14:paraId="0827F261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DB05" w14:textId="77777777" w:rsidR="00DE781E" w:rsidRPr="00AB76B4" w:rsidRDefault="00DE781E" w:rsidP="00DE78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A26A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8EA33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CD55CF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2061B148" w14:textId="77777777" w:rsidR="00DE781E" w:rsidRPr="00AB76B4" w:rsidRDefault="00DE781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ACAC8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23A45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213D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0612C" w14:textId="77777777" w:rsidR="00DE781E" w:rsidRPr="00AB76B4" w:rsidRDefault="00DE781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C99B1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A10ACB" w14:textId="77777777" w:rsidR="00DE781E" w:rsidRPr="00AB76B4" w:rsidRDefault="00DE781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9 și 10 Cap Y.</w:t>
            </w:r>
          </w:p>
        </w:tc>
      </w:tr>
    </w:tbl>
    <w:p w14:paraId="7F8A248A" w14:textId="77777777" w:rsidR="00DE781E" w:rsidRPr="00A8307A" w:rsidRDefault="00DE781E" w:rsidP="008B25EE">
      <w:pPr>
        <w:spacing w:before="40" w:after="40" w:line="192" w:lineRule="auto"/>
        <w:ind w:right="57"/>
        <w:rPr>
          <w:sz w:val="20"/>
        </w:rPr>
      </w:pPr>
    </w:p>
    <w:p w14:paraId="68776EC1" w14:textId="77777777" w:rsidR="00DE781E" w:rsidRDefault="00DE781E" w:rsidP="0095691E">
      <w:pPr>
        <w:pStyle w:val="Heading1"/>
        <w:spacing w:line="360" w:lineRule="auto"/>
      </w:pPr>
      <w:r>
        <w:t>LINIA 300</w:t>
      </w:r>
    </w:p>
    <w:p w14:paraId="48E0D4C1" w14:textId="77777777" w:rsidR="00DE781E" w:rsidRDefault="00DE781E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DE781E" w14:paraId="62DC80EC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C681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2D44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3A7B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36409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F81A814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D605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2D9F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0241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5B1D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A7021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DE781E" w14:paraId="1B0ECE91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BCE5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6AE5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9487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E7DF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7AC0DE9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E6A73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B091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8F01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FB85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F535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DE781E" w14:paraId="309E79F6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6220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2A1B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84EC3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598B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D720701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A594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773EE1E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B615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044E2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F5250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5BA73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8FEC37E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Acces la liniile 11 şi 12.</w:t>
            </w:r>
          </w:p>
        </w:tc>
      </w:tr>
      <w:tr w:rsidR="00DE781E" w14:paraId="50EE5C91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AD41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7D1D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ADF5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6379" w14:textId="77777777" w:rsidR="00DE781E" w:rsidRDefault="00DE781E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C1F0022" w14:textId="77777777" w:rsidR="00DE781E" w:rsidRDefault="00DE781E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F6D6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E4B74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8791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AAB21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E894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0FED6B08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2089B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10BA8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14B5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3413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FE6B251" w14:textId="77777777" w:rsidR="00DE781E" w:rsidRDefault="00DE781E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991B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622565D1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4FBFE7EE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699C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D3879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C59A4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C0B2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0CD83785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5DD6AE66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DE781E" w14:paraId="47C17428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BB92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B8338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9+650</w:t>
            </w:r>
          </w:p>
          <w:p w14:paraId="3225B125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9BF3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0AC5D" w14:textId="77777777" w:rsidR="00DE781E" w:rsidRDefault="00DE781E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 peste</w:t>
            </w:r>
          </w:p>
          <w:p w14:paraId="16D16BFE" w14:textId="77777777" w:rsidR="00DE781E" w:rsidRDefault="00DE781E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9A94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1F84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FF9E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3231F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241E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37D35471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F387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86971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075E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1699B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 peste</w:t>
            </w:r>
          </w:p>
          <w:p w14:paraId="3C4D2B96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EFE2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9B81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54A4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9+950</w:t>
            </w:r>
          </w:p>
          <w:p w14:paraId="0565FAF0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771F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A100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677A29F4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B4BEA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3A2E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0DF50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C96B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5022E10A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2E4C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E9D0881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101D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D472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DDD3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BB45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5 - 7 Cap X.</w:t>
            </w:r>
          </w:p>
          <w:p w14:paraId="1ADB3B2F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DE781E" w14:paraId="56BB27C9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8521A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28ED4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E3D9F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ED81A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12952109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0399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39400AA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4BCD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F3B5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2086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903E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91A7304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6 și 7 Cap X.</w:t>
            </w:r>
          </w:p>
        </w:tc>
      </w:tr>
      <w:tr w:rsidR="00DE781E" w14:paraId="74666E57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20DC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385C4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2E8F94FC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46C9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728B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436C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942B3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BD45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DDCD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E43B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E781E" w14:paraId="13B03563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07AE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4C4A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A7EB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D7EF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CC570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3CD1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03AE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  <w:p w14:paraId="5342F750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8E61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02AB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E781E" w14:paraId="6B81D171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D394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D2F2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6341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B08C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</w:t>
            </w:r>
          </w:p>
          <w:p w14:paraId="246FAF1F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DFDF1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403E8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6B0C7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87F70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A78E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DE781E" w14:paraId="580497EC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DA9A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3E35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E3F42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DB62C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</w:t>
            </w:r>
          </w:p>
          <w:p w14:paraId="3A127EBE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500CF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594CF178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39, 41 şi TDJ </w:t>
            </w:r>
          </w:p>
          <w:p w14:paraId="77D87490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/ 37,</w:t>
            </w:r>
          </w:p>
          <w:p w14:paraId="45FCAEB3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56,</w:t>
            </w:r>
          </w:p>
          <w:p w14:paraId="09C6E292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EB0D7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2EB9E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D920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77A77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Afectează intrări - ieşiri </w:t>
            </w:r>
          </w:p>
          <w:p w14:paraId="6861F8E6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9 - 13.</w:t>
            </w:r>
          </w:p>
          <w:p w14:paraId="11968F50" w14:textId="77777777" w:rsidR="00DE781E" w:rsidRPr="004870E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DE781E" w14:paraId="06394F62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2ADA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B92C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59+000 -</w:t>
            </w:r>
          </w:p>
          <w:p w14:paraId="7191ADDD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F22A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23144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8C8DA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5A83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5596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6164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0395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B264530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intrările dinspre ram. Ploiești Triaj.</w:t>
            </w:r>
          </w:p>
        </w:tc>
      </w:tr>
      <w:tr w:rsidR="00DE781E" w14:paraId="04C81A28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0956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24ED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5529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0786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5C73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7672B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A9B9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 -</w:t>
            </w:r>
          </w:p>
          <w:p w14:paraId="2EA4F487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9C1D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B96F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810BA4F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ieșirile spre ram. Ploiești Triaj.</w:t>
            </w:r>
          </w:p>
        </w:tc>
      </w:tr>
      <w:tr w:rsidR="00DE781E" w14:paraId="0DC8687F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1F84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5BA29" w14:textId="77777777" w:rsidR="00DE781E" w:rsidRDefault="00DE781E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 -</w:t>
            </w:r>
          </w:p>
          <w:p w14:paraId="40237B01" w14:textId="77777777" w:rsidR="00DE781E" w:rsidRDefault="00DE781E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B37A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0831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1478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232C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382E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3DCF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32D35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2A9F929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ieșirile spre  Ploiești Vest.</w:t>
            </w:r>
          </w:p>
        </w:tc>
      </w:tr>
      <w:tr w:rsidR="00DE781E" w14:paraId="37C803BD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985E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2BE3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5FDB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3DD6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9F629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5E4F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FC741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60+000 -</w:t>
            </w:r>
          </w:p>
          <w:p w14:paraId="77FBD82F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7F88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5302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8CB3BF5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intrările dinspre Ploiești Vest.</w:t>
            </w:r>
          </w:p>
        </w:tc>
      </w:tr>
      <w:tr w:rsidR="00DE781E" w14:paraId="3893DA25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4C6B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67C8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455D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7D53B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071C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98C5F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AF220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68+750</w:t>
            </w:r>
          </w:p>
          <w:p w14:paraId="4FA798C1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C09DD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56C0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E781E" w14:paraId="75A082A7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4817B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7FC76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D1E3A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D4500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F81A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6D4E3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E155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69+920</w:t>
            </w:r>
          </w:p>
          <w:p w14:paraId="37CE3DB1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7189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D847C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E781E" w14:paraId="434EF005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1394E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29E4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17C0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E769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Predeal</w:t>
            </w:r>
          </w:p>
          <w:p w14:paraId="54BD65A2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E46D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477E4A4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B4683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FA40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945A2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56A1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E554538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784D29F1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9 directă.</w:t>
            </w:r>
          </w:p>
        </w:tc>
      </w:tr>
      <w:tr w:rsidR="00DE781E" w14:paraId="6DF3EBEF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AD831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AA9E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2891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3338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Timişu de Sus</w:t>
            </w:r>
          </w:p>
          <w:p w14:paraId="6678BE70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B963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AD79E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9B45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7BDC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77FEF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DE781E" w14:paraId="3A6EE538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1042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F851F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169+400</w:t>
            </w:r>
          </w:p>
          <w:p w14:paraId="1272EB9A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537CE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B0E6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6A4E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BC + T.D.J.</w:t>
            </w:r>
          </w:p>
          <w:p w14:paraId="69380AD3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57, 55 / 59, 65 / 67</w:t>
            </w:r>
          </w:p>
          <w:p w14:paraId="26042E59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 69</w:t>
            </w:r>
          </w:p>
          <w:p w14:paraId="0972E32D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781FCD5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35CB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5925A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169+400</w:t>
            </w:r>
          </w:p>
          <w:p w14:paraId="041C45DD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0E77B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3C5D" w14:textId="77777777" w:rsidR="00DE781E" w:rsidRDefault="00DE781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7CF19E16" w14:textId="77777777" w:rsidR="00DE781E" w:rsidRDefault="00DE781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5C4ABE2E" w14:textId="77777777" w:rsidR="00DE781E" w:rsidRPr="00D344C9" w:rsidRDefault="00DE781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3 - 8 Cap X.</w:t>
            </w:r>
          </w:p>
        </w:tc>
      </w:tr>
      <w:tr w:rsidR="00DE781E" w14:paraId="0FC686C4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6E82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850E9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4D2C3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4DB2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013F6AC1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0D5B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5E05273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C47F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F0E3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0983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8A049" w14:textId="77777777" w:rsidR="00DE781E" w:rsidRDefault="00DE781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AC9E51D" w14:textId="77777777" w:rsidR="00DE781E" w:rsidRDefault="00DE781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6E676625" w14:textId="77777777" w:rsidR="00DE781E" w:rsidRDefault="00DE781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8B, Cap X.</w:t>
            </w:r>
          </w:p>
        </w:tc>
      </w:tr>
      <w:tr w:rsidR="00DE781E" w14:paraId="1E372B13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C147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A3DA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D9A9D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1709E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</w:t>
            </w:r>
          </w:p>
          <w:p w14:paraId="662A59B4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03559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3A79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1512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8073E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A95BD" w14:textId="77777777" w:rsidR="00DE781E" w:rsidRDefault="00DE781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293F40B0" w14:textId="77777777" w:rsidR="00DE781E" w:rsidRDefault="00DE781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7AA16F49" w14:textId="77777777" w:rsidR="00DE781E" w:rsidRDefault="00DE781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5 - 10, Grupa Tranzit și linia 314 B1.</w:t>
            </w:r>
          </w:p>
        </w:tc>
      </w:tr>
      <w:tr w:rsidR="00DE781E" w14:paraId="7A568B3F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C2C94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6F7D7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D749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DFBD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6ED535CA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8850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5EE31756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C5F0A">
              <w:rPr>
                <w:b/>
                <w:bCs/>
                <w:sz w:val="19"/>
                <w:szCs w:val="19"/>
              </w:rPr>
              <w:t>3T, 9T, 11T,</w:t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5C5F0A">
              <w:rPr>
                <w:b/>
                <w:bCs/>
                <w:sz w:val="19"/>
                <w:szCs w:val="19"/>
              </w:rPr>
              <w:t xml:space="preserve">3T </w:t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5C5F0A">
              <w:rPr>
                <w:b/>
                <w:bCs/>
                <w:sz w:val="19"/>
                <w:szCs w:val="19"/>
              </w:rPr>
              <w:t>7T,19T23T</w:t>
            </w:r>
            <w:r>
              <w:rPr>
                <w:b/>
                <w:bCs/>
                <w:sz w:val="19"/>
                <w:szCs w:val="19"/>
              </w:rPr>
              <w:t>,25T2</w:t>
            </w:r>
            <w:r w:rsidRPr="005C5F0A">
              <w:rPr>
                <w:b/>
                <w:bCs/>
                <w:sz w:val="19"/>
                <w:szCs w:val="19"/>
              </w:rPr>
              <w:t>7T,</w:t>
            </w:r>
            <w:r>
              <w:rPr>
                <w:b/>
                <w:bCs/>
                <w:sz w:val="19"/>
                <w:szCs w:val="19"/>
              </w:rPr>
              <w:t>3</w:t>
            </w:r>
            <w:r w:rsidRPr="005C5F0A">
              <w:rPr>
                <w:b/>
                <w:bCs/>
                <w:sz w:val="19"/>
                <w:szCs w:val="19"/>
              </w:rPr>
              <w:t>5T</w:t>
            </w:r>
            <w:r>
              <w:rPr>
                <w:b/>
                <w:bCs/>
                <w:sz w:val="19"/>
                <w:szCs w:val="19"/>
              </w:rPr>
              <w:t>37T,3</w:t>
            </w:r>
            <w:r w:rsidRPr="005C5F0A">
              <w:rPr>
                <w:b/>
                <w:bCs/>
                <w:sz w:val="19"/>
                <w:szCs w:val="19"/>
              </w:rPr>
              <w:t>9T</w:t>
            </w:r>
            <w:r>
              <w:rPr>
                <w:b/>
                <w:bCs/>
                <w:sz w:val="19"/>
                <w:szCs w:val="19"/>
              </w:rPr>
              <w:t>41T,4</w:t>
            </w:r>
            <w:r w:rsidRPr="005C5F0A">
              <w:rPr>
                <w:b/>
                <w:bCs/>
                <w:sz w:val="19"/>
                <w:szCs w:val="19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339E0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14FA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1830E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D6775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D06D643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2-12 Grupa Tehnică.</w:t>
            </w:r>
          </w:p>
        </w:tc>
      </w:tr>
      <w:tr w:rsidR="00DE781E" w14:paraId="3EFD6128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F7F4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D4672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7874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C97E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1DB7A7F7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</w:t>
            </w:r>
          </w:p>
          <w:p w14:paraId="29B36342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schimbătorii </w:t>
            </w:r>
          </w:p>
          <w:p w14:paraId="61F39B1D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93F5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F179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69623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170+350</w:t>
            </w:r>
          </w:p>
          <w:p w14:paraId="5F2A74C2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E3195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0BAD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6739D113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3016AEF4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Staţia Braşov Călători </w:t>
            </w:r>
          </w:p>
          <w:p w14:paraId="71429370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este staţie paralelogram </w:t>
            </w:r>
          </w:p>
          <w:p w14:paraId="221F36DC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şi linia 4 directă de la </w:t>
            </w:r>
          </w:p>
          <w:p w14:paraId="2288637A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ax staţie spre staţia Dârste este pe linia I - 300, </w:t>
            </w:r>
          </w:p>
          <w:p w14:paraId="655CF2B8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iar spre staţia Stupini </w:t>
            </w:r>
          </w:p>
          <w:p w14:paraId="39D86DE9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este pe linia II - 300.</w:t>
            </w:r>
          </w:p>
        </w:tc>
      </w:tr>
      <w:tr w:rsidR="00DE781E" w14:paraId="05F09795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0962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C3E1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848F6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BE03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206D5F38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BC64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A0206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74C6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AC8A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1774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DE781E" w14:paraId="28D506F7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3EBD1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B613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C833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2970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170A9085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70833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43C0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F192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93932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3EDC2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DE781E" w14:paraId="6B5CC7B3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90341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A011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F82A6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BEF2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01511CF0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FE08E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4E6785D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/ 40</w:t>
            </w:r>
          </w:p>
          <w:p w14:paraId="18A43F6C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021D3D5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8069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31F47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A62F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B262C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5C462AB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7A09F72F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8B, Cap Y.</w:t>
            </w:r>
          </w:p>
        </w:tc>
      </w:tr>
      <w:tr w:rsidR="00DE781E" w14:paraId="24EE79D9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0128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7415C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3A7E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C5F9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1F429EE7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B54B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CF5F2FD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873D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F2E5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21CD3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9822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400FCC9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13 - 15.</w:t>
            </w:r>
          </w:p>
        </w:tc>
      </w:tr>
      <w:tr w:rsidR="00DE781E" w14:paraId="22A849FD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309A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7BAF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3A63D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5ECF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Brașov</w:t>
            </w:r>
          </w:p>
          <w:p w14:paraId="2B1AED36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B0B6E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25A7F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8451" w14:textId="77777777" w:rsidR="00DE781E" w:rsidRPr="00E731A9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350</w:t>
            </w:r>
            <w:r w:rsidRPr="00E731A9">
              <w:rPr>
                <w:b/>
                <w:bCs/>
                <w:sz w:val="16"/>
                <w:szCs w:val="16"/>
              </w:rPr>
              <w:t xml:space="preserve"> Km </w:t>
            </w:r>
            <w:r>
              <w:rPr>
                <w:b/>
                <w:bCs/>
                <w:sz w:val="16"/>
                <w:szCs w:val="16"/>
              </w:rPr>
              <w:t>pr</w:t>
            </w:r>
            <w:r w:rsidRPr="00E731A9">
              <w:rPr>
                <w:b/>
                <w:bCs/>
                <w:sz w:val="16"/>
                <w:szCs w:val="16"/>
              </w:rPr>
              <w:t>.</w:t>
            </w:r>
          </w:p>
          <w:p w14:paraId="0ADEEA86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-176+450</w:t>
            </w:r>
            <w:r>
              <w:rPr>
                <w:b/>
                <w:bCs/>
                <w:sz w:val="16"/>
                <w:szCs w:val="16"/>
              </w:rPr>
              <w:t xml:space="preserve"> Km ex.</w:t>
            </w:r>
          </w:p>
          <w:p w14:paraId="24D7DB04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6"/>
                <w:szCs w:val="16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F51C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CDFAF" w14:textId="77777777" w:rsidR="00DE781E" w:rsidRDefault="00DE781E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 în capătul dinspre</w:t>
            </w:r>
          </w:p>
          <w:p w14:paraId="095DEC02" w14:textId="77777777" w:rsidR="00DE781E" w:rsidRDefault="00DE781E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Brașov. Fără inductori.</w:t>
            </w:r>
          </w:p>
          <w:bookmarkEnd w:id="1"/>
          <w:p w14:paraId="7333BB60" w14:textId="77777777" w:rsidR="00DE781E" w:rsidRPr="001D4392" w:rsidRDefault="00DE781E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călători </w:t>
            </w:r>
          </w:p>
        </w:tc>
      </w:tr>
      <w:tr w:rsidR="00DE781E" w14:paraId="5B749D7B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28FB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F641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709FC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D175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Brașov</w:t>
            </w:r>
          </w:p>
          <w:p w14:paraId="688E1EDD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E851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31B6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D521" w14:textId="77777777" w:rsidR="00DE781E" w:rsidRPr="00E731A9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169+864 Km ex.</w:t>
            </w:r>
          </w:p>
          <w:p w14:paraId="54EF2DCD" w14:textId="77777777" w:rsidR="00DE781E" w:rsidRPr="00E731A9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171+041 Km pr.</w:t>
            </w:r>
          </w:p>
          <w:p w14:paraId="76BCF101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-176+450</w:t>
            </w:r>
            <w:r>
              <w:rPr>
                <w:b/>
                <w:bCs/>
                <w:sz w:val="16"/>
                <w:szCs w:val="16"/>
              </w:rPr>
              <w:t xml:space="preserve"> Km ex.</w:t>
            </w:r>
          </w:p>
          <w:p w14:paraId="4976A3E8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6"/>
                <w:szCs w:val="16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CE86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1E350" w14:textId="77777777" w:rsidR="00DE781E" w:rsidRPr="00616BAF" w:rsidRDefault="00DE781E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98A5ED5" w14:textId="77777777" w:rsidR="00DE781E" w:rsidRDefault="00DE781E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4C650B70" w14:textId="77777777" w:rsidR="00DE781E" w:rsidRPr="003B726B" w:rsidRDefault="00DE781E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marfă </w:t>
            </w:r>
          </w:p>
        </w:tc>
      </w:tr>
      <w:tr w:rsidR="00DE781E" w14:paraId="18FE37A5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50B3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6B4C7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F04B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10FC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Stupini</w:t>
            </w:r>
          </w:p>
          <w:p w14:paraId="7A248609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0D2A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F4DF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0F70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176+030</w:t>
            </w:r>
          </w:p>
          <w:p w14:paraId="10C02244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57BB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7049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7DB161B4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DE781E" w14:paraId="32AE54DB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7527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04C8E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D94D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202A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 -</w:t>
            </w:r>
          </w:p>
          <w:p w14:paraId="60549FC8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A229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C4F5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981D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76+450</w:t>
            </w:r>
          </w:p>
          <w:p w14:paraId="0393515A" w14:textId="77777777" w:rsidR="00DE781E" w:rsidRPr="00E731A9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</w:t>
            </w:r>
            <w:r w:rsidRPr="00E731A9">
              <w:rPr>
                <w:b/>
                <w:bCs/>
                <w:sz w:val="16"/>
                <w:szCs w:val="16"/>
              </w:rPr>
              <w:t>m ex.</w:t>
            </w:r>
          </w:p>
          <w:p w14:paraId="45A4A1BE" w14:textId="77777777" w:rsidR="00DE781E" w:rsidRPr="00E731A9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478</w:t>
            </w:r>
            <w:r w:rsidRPr="00E731A9">
              <w:rPr>
                <w:b/>
                <w:bCs/>
                <w:sz w:val="16"/>
                <w:szCs w:val="16"/>
              </w:rPr>
              <w:t xml:space="preserve"> Km pr.</w:t>
            </w:r>
          </w:p>
          <w:p w14:paraId="57DDCAC4" w14:textId="77777777" w:rsidR="00DE781E" w:rsidRPr="001D4392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83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ABC0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C9D4" w14:textId="77777777" w:rsidR="00DE781E" w:rsidRDefault="00DE781E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6C8A535" w14:textId="77777777" w:rsidR="00DE781E" w:rsidRDefault="00DE781E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7A7697E6" w14:textId="77777777" w:rsidR="00DE781E" w:rsidRPr="003B726B" w:rsidRDefault="00DE781E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călători </w:t>
            </w:r>
          </w:p>
        </w:tc>
      </w:tr>
      <w:tr w:rsidR="00DE781E" w14:paraId="24DB2B09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2A9A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13600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98F6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5CBB1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Stupini - </w:t>
            </w:r>
          </w:p>
          <w:p w14:paraId="4134133A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6E51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ECF85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2711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450</w:t>
            </w:r>
          </w:p>
          <w:p w14:paraId="0D03737F" w14:textId="77777777" w:rsidR="00DE781E" w:rsidRPr="00E731A9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Km ex.</w:t>
            </w:r>
          </w:p>
          <w:p w14:paraId="58728B14" w14:textId="77777777" w:rsidR="00DE781E" w:rsidRPr="00E731A9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478</w:t>
            </w:r>
            <w:r w:rsidRPr="00E731A9">
              <w:rPr>
                <w:b/>
                <w:bCs/>
                <w:sz w:val="16"/>
                <w:szCs w:val="16"/>
              </w:rPr>
              <w:t xml:space="preserve"> Km pr.</w:t>
            </w:r>
          </w:p>
          <w:p w14:paraId="3D4E6418" w14:textId="77777777" w:rsidR="00DE781E" w:rsidRPr="001D4392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83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C0CB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D793" w14:textId="77777777" w:rsidR="00DE781E" w:rsidRPr="00616BAF" w:rsidRDefault="00DE781E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F7D2C92" w14:textId="77777777" w:rsidR="00DE781E" w:rsidRDefault="00DE781E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7023B4C7" w14:textId="77777777" w:rsidR="00DE781E" w:rsidRPr="003B726B" w:rsidRDefault="00DE781E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Valabil pentru toate trenurile de mafă</w:t>
            </w:r>
          </w:p>
        </w:tc>
      </w:tr>
      <w:tr w:rsidR="00DE781E" w14:paraId="666646CF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EABC0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900F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68D7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0CE54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Stupini -</w:t>
            </w:r>
          </w:p>
          <w:p w14:paraId="09C85EA3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338E7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DDC5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A9EF7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178+800</w:t>
            </w:r>
          </w:p>
          <w:p w14:paraId="18E13FC0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704F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4C14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307FA31D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2BA14F27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Pod provozoriu.</w:t>
            </w:r>
          </w:p>
        </w:tc>
      </w:tr>
      <w:tr w:rsidR="00DE781E" w14:paraId="6A5151C5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76383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A382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8312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3495E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6942707D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6758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5F13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36060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183+300</w:t>
            </w:r>
          </w:p>
          <w:p w14:paraId="1515221D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60D7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FBAF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DE781E" w14:paraId="7B84218F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F3AB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2BFB0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913D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A3E1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7F4BDCF4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8443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CF7C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BD62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183+750</w:t>
            </w:r>
          </w:p>
          <w:p w14:paraId="2ED843D3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CCB8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8B3C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</w:t>
            </w:r>
          </w:p>
          <w:p w14:paraId="041A2EDA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DE781E" w14:paraId="75A8043A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5CE9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057A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BE0F3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BCFF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378C39B6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C201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4B54D66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FBE7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A8916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E55C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0E87E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393FD2A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0F643AD5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linia 1, de pe firul I </w:t>
            </w:r>
          </w:p>
          <w:p w14:paraId="1331B98D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pe firul II.</w:t>
            </w:r>
          </w:p>
        </w:tc>
      </w:tr>
      <w:tr w:rsidR="00DE781E" w14:paraId="78CF02B1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71324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1F7A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452A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3ECA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19D99FC1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276D2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299C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1EE9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B74D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B29B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204AF8A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și 6 abătute.</w:t>
            </w:r>
          </w:p>
        </w:tc>
      </w:tr>
      <w:tr w:rsidR="00DE781E" w14:paraId="3514726B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3E08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8AF5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184+000</w:t>
            </w:r>
          </w:p>
          <w:p w14:paraId="39F68882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C336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D33F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</w:t>
            </w:r>
          </w:p>
          <w:p w14:paraId="77C4EF8D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</w:t>
            </w:r>
          </w:p>
          <w:p w14:paraId="5926E1FE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8AB29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0E3A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D81BD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7121E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D64D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625013CC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DE781E" w14:paraId="21E9658C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4FA1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CEC0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D4795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002EF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</w:t>
            </w:r>
          </w:p>
          <w:p w14:paraId="384D6291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B230E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C836A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3D3D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186+900</w:t>
            </w:r>
          </w:p>
          <w:p w14:paraId="5BAC5527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AD14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BD864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DE781E" w14:paraId="265A8F96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970F2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EB986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188+190</w:t>
            </w:r>
          </w:p>
          <w:p w14:paraId="3B4019B4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E7EF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719F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</w:t>
            </w:r>
          </w:p>
          <w:p w14:paraId="6CBFCAA2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9BF2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4664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D3C01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3A564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BB8E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</w:t>
            </w:r>
          </w:p>
          <w:p w14:paraId="1F840257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DE781E" w14:paraId="13F00296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2802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CF9C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36951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1381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-</w:t>
            </w:r>
          </w:p>
          <w:p w14:paraId="0E7515DB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</w:t>
            </w:r>
          </w:p>
          <w:p w14:paraId="3CD42BCE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linia 3 directă </w:t>
            </w:r>
          </w:p>
          <w:p w14:paraId="32A14EFC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FE885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2165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5C289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190+750</w:t>
            </w:r>
          </w:p>
          <w:p w14:paraId="6394C700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44E8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7666D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5A413DE3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DE781E" w14:paraId="2DCAC2FC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F527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D002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9380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B66DF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      </w:t>
            </w:r>
          </w:p>
          <w:p w14:paraId="68565CE4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7589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847F963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72508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4641F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C649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D43C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DE781E" w14:paraId="4F9CCA0A" w14:textId="77777777" w:rsidTr="00344535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186F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40D3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CB13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6B60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</w:t>
            </w:r>
          </w:p>
          <w:p w14:paraId="5BD302B0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F859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64314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1A74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191+500</w:t>
            </w:r>
          </w:p>
          <w:p w14:paraId="5C5B92DB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DB6AC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B987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 </w:t>
            </w:r>
          </w:p>
          <w:p w14:paraId="43DB501A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DE781E" w14:paraId="51320A2C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FBE3E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3DD9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61D5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50477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</w:t>
            </w:r>
          </w:p>
          <w:p w14:paraId="5A692C22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0B91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6CC8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E37D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192+300</w:t>
            </w:r>
          </w:p>
          <w:p w14:paraId="7A8BFA0A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44459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E7C5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 </w:t>
            </w:r>
          </w:p>
          <w:p w14:paraId="1BCE3773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DE781E" w14:paraId="760C41FF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1A32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AC54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0D40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181C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 –</w:t>
            </w:r>
          </w:p>
          <w:p w14:paraId="63F8A510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14E2C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D562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703EC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195+050</w:t>
            </w:r>
          </w:p>
          <w:p w14:paraId="6DAE16C0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BAF6C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9CD3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 </w:t>
            </w:r>
          </w:p>
          <w:p w14:paraId="360E1548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555341B3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Protecție muncitori.</w:t>
            </w:r>
          </w:p>
        </w:tc>
      </w:tr>
      <w:tr w:rsidR="00DE781E" w14:paraId="7B46AA02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CC8E6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403BC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01785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0317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 –</w:t>
            </w:r>
          </w:p>
          <w:p w14:paraId="113A3E8F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A615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1499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086E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201+000</w:t>
            </w:r>
          </w:p>
          <w:p w14:paraId="34ED1C15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2D58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4908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76E99D5B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DE781E" w14:paraId="1A1F26E1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1BF7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BBB5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D497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F636B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Apaţa</w:t>
            </w:r>
          </w:p>
          <w:p w14:paraId="0AC5F36A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E06E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A09BB46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 </w:t>
            </w:r>
          </w:p>
          <w:p w14:paraId="026221B5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9B3D5DA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CF68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B6FF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D003E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3FCA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din firul I în firul II.</w:t>
            </w:r>
          </w:p>
          <w:p w14:paraId="198EE620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DE781E" w14:paraId="712DEE74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43A1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52AD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207+950</w:t>
            </w:r>
          </w:p>
          <w:p w14:paraId="0DFE92DD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DDDB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015E4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Apaţa</w:t>
            </w:r>
          </w:p>
          <w:p w14:paraId="5DE4A511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279D63D4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9002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08E51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A15A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AD10F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24B6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7CD4221F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DE781E" w14:paraId="5C538979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1C743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1734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F2C5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30FA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Augustin </w:t>
            </w:r>
          </w:p>
          <w:p w14:paraId="170DD69E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1F2D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88BC887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8D251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16C9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010D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11602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AF60CBD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5 - 8 abătute.</w:t>
            </w:r>
          </w:p>
        </w:tc>
      </w:tr>
      <w:tr w:rsidR="00DE781E" w14:paraId="57865735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DC67E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499F3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F8BD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2F12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Augustin </w:t>
            </w:r>
          </w:p>
          <w:p w14:paraId="23239929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88A5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701F81C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1FAB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3A043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0C93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71BE6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D761EBF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5 - 8 abătute.</w:t>
            </w:r>
          </w:p>
        </w:tc>
      </w:tr>
      <w:tr w:rsidR="00DE781E" w14:paraId="6DB20A00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7394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AE11C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223+000</w:t>
            </w:r>
          </w:p>
          <w:p w14:paraId="5A1AE209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E5E91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BEB6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Augustin -</w:t>
            </w:r>
          </w:p>
          <w:p w14:paraId="24C72462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B9C65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B8B88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CD21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33F7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87C9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 în Cap X.</w:t>
            </w:r>
          </w:p>
        </w:tc>
      </w:tr>
      <w:tr w:rsidR="00DE781E" w14:paraId="7477EC0D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95FD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4EBA4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DF87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F590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Racoş</w:t>
            </w:r>
          </w:p>
          <w:p w14:paraId="52488601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9B565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C625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6D34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5627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1671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DE781E" w14:paraId="73D34393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7AA6E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139B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230+300</w:t>
            </w:r>
          </w:p>
          <w:p w14:paraId="1FF6EC64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76BF4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4F41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Racoş</w:t>
            </w:r>
          </w:p>
          <w:p w14:paraId="28CE1B66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E708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E29D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69088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6FAD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F128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E781E" w14:paraId="5358A759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45983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BADA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230+819</w:t>
            </w:r>
          </w:p>
          <w:p w14:paraId="725F02E0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48BB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036D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Racoş -</w:t>
            </w:r>
          </w:p>
          <w:p w14:paraId="4D45501A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D7AC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E6B4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38618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268D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D559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DE781E" w14:paraId="74AEFC90" w14:textId="77777777" w:rsidTr="00344535">
        <w:trPr>
          <w:cantSplit/>
          <w:trHeight w:val="4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8F074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53ED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9975F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DD0B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Racoş</w:t>
            </w:r>
          </w:p>
          <w:p w14:paraId="25BCDE6B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662B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C355B68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922D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4A9AD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502D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6B1C8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70EFA8E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Cu acces de pe firul II la linia 3 directă. </w:t>
            </w:r>
          </w:p>
        </w:tc>
      </w:tr>
      <w:tr w:rsidR="00DE781E" w14:paraId="45991536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C1E7D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A9D1D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243+900</w:t>
            </w:r>
          </w:p>
          <w:p w14:paraId="1CFA5D8B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6893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A964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Racoş -</w:t>
            </w:r>
          </w:p>
          <w:p w14:paraId="358240F0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0855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69A38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71B0D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243+900</w:t>
            </w:r>
          </w:p>
          <w:p w14:paraId="36B5B138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6F9B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28B57" w14:textId="77777777" w:rsidR="00DE781E" w:rsidRPr="0019324E" w:rsidRDefault="00DE781E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24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19324E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A185029" w14:textId="77777777" w:rsidR="00DE781E" w:rsidRPr="000160B5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160B5">
              <w:rPr>
                <w:b/>
                <w:bCs/>
                <w:i/>
                <w:iCs/>
                <w:sz w:val="20"/>
              </w:rPr>
              <w:t>Pod km 243+941.</w:t>
            </w:r>
          </w:p>
          <w:p w14:paraId="11C820A5" w14:textId="77777777" w:rsidR="00DE781E" w:rsidRPr="006B78FD" w:rsidRDefault="00DE781E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78ABD931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F8618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1983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244+805</w:t>
            </w:r>
          </w:p>
          <w:p w14:paraId="2ED7ABC7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5CE6E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D2355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0FB157C3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8C30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D7B1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57B5E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855D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0DD1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0BDB3EA" w14:textId="77777777" w:rsidR="00DE781E" w:rsidRPr="00ED17B8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14:paraId="64BE0794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82E0D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B8F4C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54A13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7914C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3ACDD4A5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9516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15 </w:t>
            </w:r>
          </w:p>
          <w:p w14:paraId="585B29FC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7CD7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2B35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67B2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F087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09DC5538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8 abătute.</w:t>
            </w:r>
          </w:p>
        </w:tc>
      </w:tr>
      <w:tr w:rsidR="00DE781E" w14:paraId="095BADAC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A87B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7038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6DFA6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ABD6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4B6303FD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 și 2 abătute,</w:t>
            </w:r>
          </w:p>
          <w:p w14:paraId="309CD32F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E767D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446AB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7DCDF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12D2F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1334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3709565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412025EC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la liniile 1 şi 2 abătute.</w:t>
            </w:r>
          </w:p>
        </w:tc>
      </w:tr>
      <w:tr w:rsidR="00DE781E" w14:paraId="52DBE0E8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25848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8FDB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AC42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548CE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7916BEBB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FF91A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C244D50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2 - 8</w:t>
            </w:r>
          </w:p>
          <w:p w14:paraId="07B6BB13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833868C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56A4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1AABE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01AB5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D69DF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4135ADD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5591BBBB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II.</w:t>
            </w:r>
          </w:p>
        </w:tc>
      </w:tr>
      <w:tr w:rsidR="00DE781E" w14:paraId="198A1AD3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FF44E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2DE1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C68A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5FA5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3FF309AB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CA6C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12 </w:t>
            </w:r>
          </w:p>
          <w:p w14:paraId="0A508141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B634B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156E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E6FD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636F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489865E7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5 - 8.</w:t>
            </w:r>
          </w:p>
        </w:tc>
      </w:tr>
      <w:tr w:rsidR="00DE781E" w14:paraId="5ECBEC08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C434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AD787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51AE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2898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53C74BC0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DA3F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6008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CEC7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60CA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FD93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0EF4C23A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DE781E" w14:paraId="4FBE0D90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DB40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191E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58D5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C169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0E96D7C7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  <w:p w14:paraId="4BE09FDF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peste </w:t>
            </w:r>
          </w:p>
          <w:p w14:paraId="0361F8CB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41DC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8503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CBA1B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5481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C9A1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DE781E" w14:paraId="73748BA2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B329E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1A10E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C5EC5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6663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52C0ADFE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  <w:p w14:paraId="44DFD4CC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peste </w:t>
            </w:r>
          </w:p>
          <w:p w14:paraId="59F362AF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C5D6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A305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CF75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890C6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CA88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DE781E" w14:paraId="11657C6F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DC9F3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521B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245+000</w:t>
            </w:r>
          </w:p>
          <w:p w14:paraId="3A2FC60D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BE4F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B184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22490679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A0A8D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9EB5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7DA3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245+000</w:t>
            </w:r>
          </w:p>
          <w:p w14:paraId="6B5CC807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2B15F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7B08" w14:textId="77777777" w:rsidR="00DE781E" w:rsidRPr="0019324E" w:rsidRDefault="00DE781E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24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19324E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B7B9C80" w14:textId="77777777" w:rsidR="00DE781E" w:rsidRPr="000160B5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160B5">
              <w:rPr>
                <w:b/>
                <w:bCs/>
                <w:i/>
                <w:iCs/>
                <w:sz w:val="20"/>
              </w:rPr>
              <w:t>Pod km 245+050.</w:t>
            </w:r>
          </w:p>
          <w:p w14:paraId="102FB5FE" w14:textId="77777777" w:rsidR="00DE781E" w:rsidRPr="005C2BB7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36EB2CC9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379C6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39DC2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246+900</w:t>
            </w:r>
          </w:p>
          <w:p w14:paraId="79080CFD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4D4E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8BDD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693B9804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BFAD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0ABD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1EC06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634B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082B" w14:textId="77777777" w:rsidR="00DE781E" w:rsidRPr="00EC155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C155E">
              <w:rPr>
                <w:b/>
                <w:bCs/>
                <w:i/>
                <w:sz w:val="20"/>
              </w:rPr>
              <w:t>Semnalizată ca limitare de viteză.</w:t>
            </w:r>
          </w:p>
          <w:p w14:paraId="36B41DE2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EC155E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DE781E" w14:paraId="5FC87C70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F202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E3281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247+700</w:t>
            </w:r>
          </w:p>
          <w:p w14:paraId="0EF481C4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FC44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A228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103DB020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7C11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653BF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895F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EA30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E03D7" w14:textId="77777777" w:rsidR="00DE781E" w:rsidRPr="00EC155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C155E">
              <w:rPr>
                <w:b/>
                <w:bCs/>
                <w:i/>
                <w:sz w:val="20"/>
              </w:rPr>
              <w:t>Semnalizată ca limitare de viteză.</w:t>
            </w:r>
          </w:p>
          <w:p w14:paraId="55B5FEC2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C155E">
              <w:rPr>
                <w:b/>
                <w:bCs/>
                <w:i/>
                <w:sz w:val="20"/>
              </w:rPr>
              <w:t>Fără inductori.</w:t>
            </w:r>
          </w:p>
          <w:p w14:paraId="41FB4666" w14:textId="77777777" w:rsidR="00DE781E" w:rsidRPr="00EC155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 pentru lucrări pe firul II.</w:t>
            </w:r>
          </w:p>
        </w:tc>
      </w:tr>
      <w:tr w:rsidR="00DE781E" w14:paraId="1225436C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AB62C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B7587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251+100</w:t>
            </w:r>
          </w:p>
          <w:p w14:paraId="0AA870B9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10EA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AEB8D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7DFB5483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330E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17786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34EE9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049A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87E7B" w14:textId="77777777" w:rsidR="00DE781E" w:rsidRPr="00DE4F3A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05691C50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Podeț  provizoriu.</w:t>
            </w:r>
          </w:p>
          <w:p w14:paraId="2C6FE4A2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5BA2DDD6" w14:textId="77777777" w:rsidR="00DE781E" w:rsidRPr="00DE4F3A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DE781E" w14:paraId="5F013F7D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3032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BD36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251+100</w:t>
            </w:r>
          </w:p>
          <w:p w14:paraId="21D0B2A9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C28D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E8E2B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4830AD29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D7D0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F8D6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52560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A2A0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6AA4A" w14:textId="77777777" w:rsidR="00DE781E" w:rsidRPr="00DE4F3A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600FD4BD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5A613A2A" w14:textId="77777777" w:rsidR="00DE781E" w:rsidRPr="00DE4F3A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DE781E" w14:paraId="42AC9E70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D7D45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B9842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252+400</w:t>
            </w:r>
          </w:p>
          <w:p w14:paraId="2B3CEDCD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B926F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D98AC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54C6CAFC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și</w:t>
            </w:r>
          </w:p>
          <w:p w14:paraId="696610D8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0C82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8921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E8FC7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EA880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2FCDB" w14:textId="77777777" w:rsidR="00DE781E" w:rsidRPr="00DE4F3A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6E9B4CE6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Podeț  provizoriu.</w:t>
            </w:r>
          </w:p>
          <w:p w14:paraId="56E210C2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39A9D066" w14:textId="77777777" w:rsidR="00DE781E" w:rsidRPr="00DE4F3A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DE781E" w14:paraId="417B65D6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7102B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2787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1AB8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D2EB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Cața </w:t>
            </w:r>
          </w:p>
          <w:p w14:paraId="7236658C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A672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1D2F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46FA4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B98B4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1F16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DE781E" w14:paraId="7FD55001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8A3A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9917D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253+416</w:t>
            </w:r>
          </w:p>
          <w:p w14:paraId="671F27A6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F0D6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0568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Cața -</w:t>
            </w:r>
          </w:p>
          <w:p w14:paraId="4F301B15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C63B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0717E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C11E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38DA5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9C14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3097A65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terasament și muncitori.</w:t>
            </w:r>
          </w:p>
          <w:p w14:paraId="1DA937FB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DE781E" w14:paraId="090A2980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3392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2F98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255+400</w:t>
            </w:r>
          </w:p>
          <w:p w14:paraId="3E7CC5F7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3765C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09B44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-</w:t>
            </w:r>
          </w:p>
          <w:p w14:paraId="08712C24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0989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D045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B884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646F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F747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590F80EF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CAA5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1027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260+650</w:t>
            </w:r>
          </w:p>
          <w:p w14:paraId="2AED9DCF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C86A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48FE1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-</w:t>
            </w:r>
          </w:p>
          <w:p w14:paraId="41A090DE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5E3A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5BF25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D3BE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100B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E3EAE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A675408" w14:textId="77777777" w:rsidR="00DE781E" w:rsidRPr="00CB2A72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14:paraId="3E6BA3DE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23C59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EEE9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2C8C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D0C7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Beia</w:t>
            </w:r>
          </w:p>
          <w:p w14:paraId="739A1491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3FA4F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8E61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E571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27D2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8239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DE781E" w14:paraId="5945685B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4959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C308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F2BB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CE31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Beia</w:t>
            </w:r>
          </w:p>
          <w:p w14:paraId="12F11AF9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48EF5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 </w:t>
            </w:r>
          </w:p>
          <w:p w14:paraId="320D384D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C002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3E4FD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4BD10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F204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FF2702C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12C63755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 și invers.</w:t>
            </w:r>
          </w:p>
        </w:tc>
      </w:tr>
      <w:tr w:rsidR="00DE781E" w14:paraId="343B0A4E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58E7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7AB2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E445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EA3C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Beia - </w:t>
            </w:r>
          </w:p>
          <w:p w14:paraId="4056B7FE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6DF4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00BF3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28BE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263+400</w:t>
            </w:r>
          </w:p>
          <w:p w14:paraId="4692D518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CBEB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B3D1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DE781E" w14:paraId="72E6E34F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20B6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EBFCF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2BF0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5175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Beia - </w:t>
            </w:r>
          </w:p>
          <w:p w14:paraId="3EF4C2FB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8E9FB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1102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56DD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273+700</w:t>
            </w:r>
          </w:p>
          <w:p w14:paraId="16F32DA9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69EA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EE5B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DE781E" w14:paraId="31EEFBE9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B4E21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085A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A3FA8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8FD81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0961FFCE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2F52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8E71A14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6170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6B5F1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EB77E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278E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09C430B5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Cu acces de pe firul I </w:t>
            </w:r>
          </w:p>
          <w:p w14:paraId="468D331F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pe firul II şi invers.</w:t>
            </w:r>
          </w:p>
        </w:tc>
      </w:tr>
      <w:tr w:rsidR="00DE781E" w14:paraId="549E470B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F6B5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4828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0E89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A55BE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697827CC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BABC7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C19D600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7645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D1EB8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030AB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7CFF6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771E0EA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6CE54F7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 și invers.</w:t>
            </w:r>
          </w:p>
        </w:tc>
      </w:tr>
      <w:tr w:rsidR="00DE781E" w14:paraId="5302C9AB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5D7E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78536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4BAC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9E444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4976FC5D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58C5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8A6675D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46E9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1051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FCBB1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1E17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89D3B8F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linia 4 abătută.</w:t>
            </w:r>
          </w:p>
        </w:tc>
      </w:tr>
      <w:tr w:rsidR="00DE781E" w14:paraId="7016D588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9477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6FEC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590A4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AD09A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01116284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08C5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046247E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2BA38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EE0A2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6078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CF95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04167DC" w14:textId="77777777" w:rsidR="00DE781E" w:rsidRPr="00D344C9" w:rsidRDefault="00DE781E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 Cu acces de pe firul I </w:t>
            </w:r>
          </w:p>
          <w:p w14:paraId="783A4FDD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pe firul II şi invers.</w:t>
            </w:r>
          </w:p>
        </w:tc>
      </w:tr>
      <w:tr w:rsidR="00DE781E" w14:paraId="7DACF805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AB32D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8710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22FC2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C8C4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 -</w:t>
            </w:r>
          </w:p>
          <w:p w14:paraId="53C8F63F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BB88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638C7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2B77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284+300</w:t>
            </w:r>
          </w:p>
          <w:p w14:paraId="55297A20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0E3E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3A97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775E7311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Variantă provizorie.</w:t>
            </w:r>
          </w:p>
          <w:p w14:paraId="7D714690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Lucrări Coridor IV.</w:t>
            </w:r>
          </w:p>
        </w:tc>
      </w:tr>
      <w:tr w:rsidR="00DE781E" w14:paraId="4C0C6F3F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E5CE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F1C4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D5A0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4AC5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 -</w:t>
            </w:r>
          </w:p>
          <w:p w14:paraId="5E5F33C4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</w:t>
            </w:r>
          </w:p>
          <w:p w14:paraId="0551DBFF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3 directă </w:t>
            </w:r>
          </w:p>
          <w:p w14:paraId="3071676E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BDBB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06F72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05151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286+100</w:t>
            </w:r>
          </w:p>
          <w:p w14:paraId="228C4F4B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B2EE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F47A1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58ABA602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DE781E" w14:paraId="03D901D4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9988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C17B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8C0A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A14F4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ACC2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E9A7056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4F43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183C5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12E1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144F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1B5FAFB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4D6A58AF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</w:rPr>
              <w:t>Vânători - Odorhei.</w:t>
            </w:r>
          </w:p>
        </w:tc>
      </w:tr>
      <w:tr w:rsidR="00DE781E" w14:paraId="69CA21E5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C3BC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D319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2AB8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29701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  <w:p w14:paraId="4A97EA1D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D31D4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  <w:p w14:paraId="4C6D5CF2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7BF8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9A95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1686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0F0F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C39A05F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linia 4 abătută. </w:t>
            </w:r>
          </w:p>
        </w:tc>
      </w:tr>
      <w:tr w:rsidR="00DE781E" w14:paraId="01419069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2FAD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BF63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1400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3871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 -</w:t>
            </w:r>
          </w:p>
          <w:p w14:paraId="639904DD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Albeşti Tîrnava -</w:t>
            </w:r>
          </w:p>
          <w:p w14:paraId="005C8CDF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00C7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D438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4F38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288+300</w:t>
            </w:r>
          </w:p>
          <w:p w14:paraId="0201003F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32FC0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BC1CE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3146B95A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DE781E" w14:paraId="4AE98557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B009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2355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65EB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D3E5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Albeşti -</w:t>
            </w:r>
          </w:p>
          <w:p w14:paraId="13B2C4C5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Sighișoara și</w:t>
            </w:r>
          </w:p>
          <w:p w14:paraId="4C338578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6F942681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21DE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16FF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E3D8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297+600</w:t>
            </w:r>
          </w:p>
          <w:p w14:paraId="36059994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A0E1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909B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DE781E" w14:paraId="5DDF6336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D3E2F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77A46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AA2B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0C30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  <w:p w14:paraId="1DC35BBD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33461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D5B76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78C4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297+700</w:t>
            </w:r>
          </w:p>
          <w:p w14:paraId="4307A1D6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87625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3665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72E88912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DE781E" w14:paraId="43E4FFAB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DE934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860E3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94A5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84FEA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Albeşti Tîrnava</w:t>
            </w:r>
          </w:p>
          <w:p w14:paraId="0B7E92E9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B263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4D37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1B3C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A823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10A4E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DE781E" w14:paraId="30EE65C4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118D7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2C227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280A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C141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Albeşti Tîrnava</w:t>
            </w:r>
          </w:p>
          <w:p w14:paraId="7B45A83C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40CE5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F73D9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C30AF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49626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0EAD9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DE781E" w14:paraId="478369C9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EF5D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907D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CCC0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FA436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Sighişoara</w:t>
            </w:r>
          </w:p>
          <w:p w14:paraId="551B89E0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5438C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1E49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FBAD9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FF8FE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FD9CC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</w:tc>
      </w:tr>
      <w:tr w:rsidR="00DE781E" w14:paraId="760B1148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E1578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A6114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16DB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89A30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Mediaș</w:t>
            </w:r>
          </w:p>
          <w:p w14:paraId="6F6FF9FA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E428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99EA194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9CCF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17635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B443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1C20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9E3AA6D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6E0DF747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II Dumbrăveni - Mediaș, la liniile 1 - 4</w:t>
            </w:r>
          </w:p>
          <w:p w14:paraId="28D45D46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st. Mediaș.</w:t>
            </w:r>
          </w:p>
        </w:tc>
      </w:tr>
      <w:tr w:rsidR="00DE781E" w14:paraId="3ABAE048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2E29B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1A12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0DC24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9FC03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Mediaș</w:t>
            </w:r>
          </w:p>
          <w:p w14:paraId="3BF5E781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0AF1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313998A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22BF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A42C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FAF5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7415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41EAEC65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de pe firul I Mediaș - </w:t>
            </w:r>
          </w:p>
          <w:p w14:paraId="6C7BC352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Copșa Mică, la liniile 5 și 6 </w:t>
            </w:r>
          </w:p>
          <w:p w14:paraId="63010F75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st. Mediaș.</w:t>
            </w:r>
          </w:p>
        </w:tc>
      </w:tr>
      <w:tr w:rsidR="00DE781E" w14:paraId="17B9714A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0FC3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86B02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E3EC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B76B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15223FD1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F463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60A7465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3F40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75E0F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016D4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9166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43E9A05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60A792D9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1 și 2</w:t>
            </w:r>
          </w:p>
        </w:tc>
      </w:tr>
      <w:tr w:rsidR="00DE781E" w14:paraId="36667D1E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F149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44959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EAE46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B68E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53B83AA1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128B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A0A5973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93C0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1A12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FEFA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9FE1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97B3328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Valabil pentru toate trenurile de călători.</w:t>
            </w:r>
          </w:p>
        </w:tc>
      </w:tr>
      <w:tr w:rsidR="00DE781E" w14:paraId="1362550E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ABDD8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C80F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4B0F5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61C0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2053C5D0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85D8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5937BAC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C44E8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66CC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9D51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F3E8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80CF010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Valabil pentru toate trenurile de marfă.</w:t>
            </w:r>
          </w:p>
        </w:tc>
      </w:tr>
      <w:tr w:rsidR="00DE781E" w14:paraId="4E57377E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B940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AACF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5A9E1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FF0B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7E2F2ED2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428B8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D3B138E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FA09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2819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389A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269D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DE781E" w14:paraId="7F923BA6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AA2E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4C2E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2D4C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8A02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302160EB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EA52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B1D0230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9C056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44F00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8FD5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E09A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E766875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9 şi 10.</w:t>
            </w:r>
          </w:p>
        </w:tc>
      </w:tr>
      <w:tr w:rsidR="00DE781E" w14:paraId="0BAABE80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45C5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50C9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399+623</w:t>
            </w:r>
          </w:p>
          <w:p w14:paraId="05840E08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08AC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87810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Teiuş -</w:t>
            </w:r>
          </w:p>
          <w:p w14:paraId="1992E5E4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A1AC5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C138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E7064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6725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E6D6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</w:p>
          <w:p w14:paraId="718B64E6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Protecție lucrări în firul II.</w:t>
            </w:r>
          </w:p>
        </w:tc>
      </w:tr>
      <w:tr w:rsidR="00DE781E" w14:paraId="7EEB31E2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DA31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14B4A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2649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36E2C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Aiud</w:t>
            </w:r>
          </w:p>
          <w:p w14:paraId="56867BE7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38AB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726B33E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1110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67C39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89D81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2F02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3AB5511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acces la linia 2 abătută.</w:t>
            </w:r>
          </w:p>
        </w:tc>
      </w:tr>
      <w:tr w:rsidR="00DE781E" w14:paraId="5D60FF34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9A99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9DD9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C6580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A6E8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Aiud</w:t>
            </w:r>
          </w:p>
          <w:p w14:paraId="2D65F018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8C14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4E2C06B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AAF4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2391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C2BBF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70F76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7E8E9E0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acces la linia 5 abătută.</w:t>
            </w:r>
          </w:p>
        </w:tc>
      </w:tr>
      <w:tr w:rsidR="00DE781E" w14:paraId="1200A0DB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B5D02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FDE1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  <w:p w14:paraId="026766CD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F7394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1DBF2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Aiud -</w:t>
            </w:r>
          </w:p>
          <w:p w14:paraId="4B3FA1F7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54C68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11D28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462C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DA22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FD26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DE781E" w14:paraId="24E70F71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A363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3DECA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AC58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E9851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Unirea</w:t>
            </w:r>
          </w:p>
          <w:p w14:paraId="6CE62813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5A23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C6A9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01FC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CEA0E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BD5D4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DE781E" w14:paraId="4D7D4818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2B68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607F4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426+712</w:t>
            </w:r>
          </w:p>
          <w:p w14:paraId="485BE6F2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79A73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CDAAA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Unirea</w:t>
            </w:r>
          </w:p>
          <w:p w14:paraId="304D57AB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FF88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D807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F534B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B3A6A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CCA00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BBE4580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Protecție pentru lucrări în fir II.</w:t>
            </w:r>
          </w:p>
        </w:tc>
      </w:tr>
      <w:tr w:rsidR="00DE781E" w14:paraId="08F7E59E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9FA7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A8D3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99AB8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4641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Războieni</w:t>
            </w:r>
          </w:p>
          <w:p w14:paraId="48D11B68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3EEC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F1BAAEA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8C247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1ED85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C4FB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BDD4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AB55665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69C01524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7 și 8.</w:t>
            </w:r>
          </w:p>
        </w:tc>
      </w:tr>
      <w:tr w:rsidR="00DE781E" w14:paraId="4E3A46B7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08237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4B13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D029A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9A99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Războieni - </w:t>
            </w:r>
          </w:p>
          <w:p w14:paraId="0E5CB275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6E1F0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666D6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17DA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434+050</w:t>
            </w:r>
          </w:p>
          <w:p w14:paraId="43B3E6A1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7F8F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7F53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655E359E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6A3BDD84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Protecție muncitori și terasament - lucrări în </w:t>
            </w:r>
          </w:p>
          <w:p w14:paraId="15ADF91B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firul I.</w:t>
            </w:r>
          </w:p>
        </w:tc>
      </w:tr>
      <w:tr w:rsidR="00DE781E" w14:paraId="2A2CE0F3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7C661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404C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5AE9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5211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4393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B195F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297B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109A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EB146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</w:t>
            </w:r>
          </w:p>
          <w:p w14:paraId="17D38F4B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la linia 2 Cap Y. </w:t>
            </w:r>
          </w:p>
        </w:tc>
      </w:tr>
      <w:tr w:rsidR="00DE781E" w14:paraId="4F95A8BB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A6AB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CA02D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448+500</w:t>
            </w:r>
          </w:p>
          <w:p w14:paraId="1E699EB7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A8714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F7BD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Călăraşi Turda – </w:t>
            </w:r>
          </w:p>
          <w:p w14:paraId="3458CF99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F46D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DDD40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D06C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448+500</w:t>
            </w:r>
          </w:p>
          <w:p w14:paraId="0FA16F7E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EE75A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4979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E781E" w14:paraId="218F8230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FEDA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C0C5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F1BA9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F0EC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68EB4EFF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6E7F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D95BA27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356F7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11AF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12C8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062F0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Grupa de linii </w:t>
            </w:r>
          </w:p>
          <w:p w14:paraId="42A07AB0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Turda. </w:t>
            </w:r>
          </w:p>
        </w:tc>
      </w:tr>
      <w:tr w:rsidR="00DE781E" w14:paraId="2886A3BB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23385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451E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5489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6CDEE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2F070C36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C4B0F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5751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A823D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2066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B26A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Grupa de linii </w:t>
            </w:r>
          </w:p>
          <w:p w14:paraId="243F3951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Turda.</w:t>
            </w:r>
          </w:p>
        </w:tc>
      </w:tr>
      <w:tr w:rsidR="00DE781E" w14:paraId="5EF5C471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0577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7979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B0F97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FEA1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3A2F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F2CB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27CB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46C9D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A305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5 - 9.</w:t>
            </w:r>
          </w:p>
        </w:tc>
      </w:tr>
      <w:tr w:rsidR="00DE781E" w14:paraId="6251983D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03C9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FC9B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7DD4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E1EB4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E6CA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146E8F8E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/ 33</w:t>
            </w:r>
          </w:p>
          <w:p w14:paraId="7085E897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5C38D6EC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B9A157F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62FC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D19B7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55DA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A53E7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DE781E" w14:paraId="60A1C6C4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A3566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70B6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A3E6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387B8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3F2A7D87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7C28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188DFBC0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B9D6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0C5B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A8B8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47462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7 - 10.</w:t>
            </w:r>
          </w:p>
        </w:tc>
      </w:tr>
      <w:tr w:rsidR="00DE781E" w14:paraId="0F58A07C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2E16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BD683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353C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09E0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B05D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6A09BF64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2 - 8, </w:t>
            </w:r>
          </w:p>
          <w:p w14:paraId="130056D8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4515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FB56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01BD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6DED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62F5F4C3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2 - 7, Cap Y.</w:t>
            </w:r>
          </w:p>
          <w:p w14:paraId="10BBCA9D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DE781E" w14:paraId="353DBDED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17868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12EE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3CE8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6147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468DC832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6 și 7 </w:t>
            </w:r>
          </w:p>
          <w:p w14:paraId="4845F31E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8E48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B2577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20BE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030B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BE06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E781E" w14:paraId="524451AF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0D75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0B9C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450+211</w:t>
            </w:r>
          </w:p>
          <w:p w14:paraId="31032BCD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1FED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B9BD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 -</w:t>
            </w:r>
          </w:p>
          <w:p w14:paraId="7F975E0D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031E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49368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B9D9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9518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9CB3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DE556EB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RV. protecție muncitori intre orele 7.00 – 20.00.</w:t>
            </w:r>
          </w:p>
        </w:tc>
      </w:tr>
      <w:tr w:rsidR="00DE781E" w14:paraId="49890D23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E7806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42AA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452+100</w:t>
            </w:r>
          </w:p>
          <w:p w14:paraId="0DBD4E59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76F6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91EA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 -</w:t>
            </w:r>
          </w:p>
          <w:p w14:paraId="4195699E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1A14D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5C4B8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86DBB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8331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3A3A0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E781E" w14:paraId="578372FD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D3A7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82A3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804E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8090E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Valea Florilor</w:t>
            </w:r>
          </w:p>
          <w:p w14:paraId="73C013F5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A8ED9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6E397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5D9A4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54DA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2F4BB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E781E" w14:paraId="7875E144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3191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89D3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477+300</w:t>
            </w:r>
          </w:p>
          <w:p w14:paraId="4C1D510C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1AB2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D044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A3FC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C7F4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F811A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BBC2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7B7E1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E781E" w14:paraId="5BEEE7C4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FE630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E9C46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E054B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DC3F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3A19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A96C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73FF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475+100</w:t>
            </w:r>
          </w:p>
          <w:p w14:paraId="149AB683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86DE6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CDC5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DE781E" w14:paraId="3CE2B06C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E24F0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0A1E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CEF5A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09FE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Cojocna</w:t>
            </w:r>
          </w:p>
          <w:p w14:paraId="358714E3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2A79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E1F2DEA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13</w:t>
            </w:r>
          </w:p>
          <w:p w14:paraId="2D312833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FFD39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659A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07C05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92B4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DE781E" w14:paraId="23D83A39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6FF71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27495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484+000</w:t>
            </w:r>
          </w:p>
          <w:p w14:paraId="2ACF4C80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69234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3CE94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Cojocna</w:t>
            </w:r>
          </w:p>
          <w:p w14:paraId="62E8B6A4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și </w:t>
            </w:r>
          </w:p>
          <w:p w14:paraId="14B3983C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aferenți </w:t>
            </w:r>
          </w:p>
          <w:p w14:paraId="48E3E36E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sch. 3, 5, 9 și </w:t>
            </w:r>
          </w:p>
          <w:p w14:paraId="6998BE30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1F5D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10A26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4C11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5F01B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92408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DE781E" w14:paraId="126304B5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652A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BC889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062A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E3D4C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3C5F64">
              <w:rPr>
                <w:b/>
                <w:bCs/>
                <w:sz w:val="20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23D64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E252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3816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483+950</w:t>
            </w:r>
          </w:p>
          <w:p w14:paraId="7E7064BA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3160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08D0" w14:textId="77777777" w:rsidR="00DE781E" w:rsidRDefault="00DE781E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E781E" w14:paraId="174E8683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851DE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9A1BD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489+200</w:t>
            </w:r>
          </w:p>
          <w:p w14:paraId="7D2EC5AB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348D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A96B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  <w:p w14:paraId="491E1715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</w:t>
            </w:r>
          </w:p>
          <w:p w14:paraId="226856BA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15 / 19 și</w:t>
            </w:r>
          </w:p>
          <w:p w14:paraId="17D3D133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D4AC6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A5F13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E513E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F7C62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92AB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E781E" w14:paraId="5B17F390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01A5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AD74F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A64C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29F15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C191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călcâi</w:t>
            </w:r>
          </w:p>
          <w:p w14:paraId="30B7C8D2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59FDE68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24 / 26 și </w:t>
            </w:r>
          </w:p>
          <w:p w14:paraId="31240583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4423D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FB39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B841B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80E2D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circulația la </w:t>
            </w:r>
          </w:p>
          <w:p w14:paraId="1ED48C52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linia 1.</w:t>
            </w:r>
          </w:p>
        </w:tc>
      </w:tr>
      <w:tr w:rsidR="00DE781E" w14:paraId="6FD1452F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7C9FB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C86E4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911A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55BB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Apahida -</w:t>
            </w:r>
          </w:p>
          <w:p w14:paraId="6A6BC51E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F61A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13FF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DB3B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490+600</w:t>
            </w:r>
          </w:p>
          <w:p w14:paraId="690D25BF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FCE2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448A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E781E" w14:paraId="38558C34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215F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518BF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32C0F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F8AB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7AF5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6BEE3BD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C897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1729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C2C41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8179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1645B9DB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 5 - 8, Cap Y.</w:t>
            </w:r>
          </w:p>
          <w:p w14:paraId="0BF7B132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DE781E" w14:paraId="4397ED38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73D8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8EDD9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8982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CF461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F0E6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18238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6FF2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C42F9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1CCE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7-13 Cap X. Nesemnalizată pe teren.</w:t>
            </w:r>
          </w:p>
        </w:tc>
      </w:tr>
      <w:tr w:rsidR="00DE781E" w14:paraId="55119D86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443C7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8F93E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E9218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8301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8081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8937EC0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253D5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6E22D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C359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EF7F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DE781E" w14:paraId="67163D2D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4F4F9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6BF63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90505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524E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  <w:p w14:paraId="168C4ABD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E451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BEFC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58EEE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21F2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0074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DE781E" w14:paraId="34F01024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DBC9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9233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82C0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AB985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BFEE1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18, 28, 76, diag. </w:t>
            </w:r>
          </w:p>
          <w:p w14:paraId="2C6DD63B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18 - 28 și </w:t>
            </w:r>
          </w:p>
          <w:p w14:paraId="0CC05CC5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4AB3A20B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685C6DD7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B5E2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484B5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3D2EC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5FEF" w14:textId="77777777" w:rsidR="00DE781E" w:rsidRPr="00D344C9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DE781E" w14:paraId="3E8B6CDE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81762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5F06D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801C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064F9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Aleşd</w:t>
            </w:r>
          </w:p>
          <w:p w14:paraId="75AE8423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03132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F3C1604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1F2582E7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9D86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1411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A9B8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ADA5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linia 2 Cap Y.</w:t>
            </w:r>
          </w:p>
          <w:p w14:paraId="34125674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</w:p>
        </w:tc>
      </w:tr>
      <w:tr w:rsidR="00DE781E" w14:paraId="3EAD2429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C5A7E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3F14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E205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3A81F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Aleşd-</w:t>
            </w:r>
          </w:p>
          <w:p w14:paraId="57C5599E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BF09E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BEA7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0408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624+414</w:t>
            </w:r>
          </w:p>
          <w:p w14:paraId="6AD467F1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7BDD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BC1B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DE781E" w14:paraId="73B9C53B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1642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A1E4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626+800</w:t>
            </w:r>
          </w:p>
          <w:p w14:paraId="40827F58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C32CD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5C887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Telechiu,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A5A8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E3DE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F7A37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5D28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A4D2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DE781E" w14:paraId="3622D488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06A6F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003DC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629+982</w:t>
            </w:r>
          </w:p>
          <w:p w14:paraId="65F0D919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58D8A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3D1D5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Telechiu-</w:t>
            </w:r>
          </w:p>
          <w:p w14:paraId="5525A508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F6C7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0616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5302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4579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1350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 Fără inductori, protecție muncitori.</w:t>
            </w:r>
          </w:p>
        </w:tc>
      </w:tr>
      <w:tr w:rsidR="00DE781E" w14:paraId="2B2B7512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319B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FD19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630+086</w:t>
            </w:r>
          </w:p>
          <w:p w14:paraId="34E9703D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630+400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AAED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12CFA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Tileagd </w:t>
            </w:r>
          </w:p>
          <w:p w14:paraId="6767356E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A927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4876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A41F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FF727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6E5B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DE781E" w14:paraId="5CC0CD63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0F7A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9904B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636+200</w:t>
            </w:r>
          </w:p>
          <w:p w14:paraId="7B013FF8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0C2B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D038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1B43E543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F0AFE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68F9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E2DC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F9EC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7B112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DE781E" w14:paraId="055D0E1F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449A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8A887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638+050</w:t>
            </w:r>
          </w:p>
          <w:p w14:paraId="77062220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12B9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308AA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3D004A35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BB52F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B56C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6D8E8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C32F8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C2325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DE781E" w14:paraId="2F1AF9E9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38045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BC11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640+906</w:t>
            </w:r>
          </w:p>
          <w:p w14:paraId="6F17D2AE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5CBC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49E7E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0C012DE7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C080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B036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ECEC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E363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03C02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DE781E" w14:paraId="1ADB41E7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229AD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9702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645+000</w:t>
            </w:r>
          </w:p>
          <w:p w14:paraId="4BEEF44E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203D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49E13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178B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04C4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A1CF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C2412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07DE9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E781E" w14:paraId="73712265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C0C83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8F65F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9338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BD2A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1A45D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7AB4EC9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A6E68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4925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50793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8B6A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4 - 7 Tranzit Cap X.</w:t>
            </w:r>
          </w:p>
        </w:tc>
      </w:tr>
      <w:tr w:rsidR="00DE781E" w14:paraId="1412380B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16211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1D3D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78B0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D560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A8AC2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FFA07E0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D638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04E0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ED9BE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3C18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4 - 7 Tranzit Cap X.</w:t>
            </w:r>
          </w:p>
        </w:tc>
      </w:tr>
      <w:tr w:rsidR="00DE781E" w14:paraId="6C4A5A60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B0E0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41AB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EAC1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B958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22689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06C7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9ABD3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1ABF3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E4B24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74F570F4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liniile 4 - 7 Tranzit </w:t>
            </w:r>
          </w:p>
          <w:p w14:paraId="06FB286C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Cap Y.</w:t>
            </w:r>
          </w:p>
        </w:tc>
      </w:tr>
      <w:tr w:rsidR="00DE781E" w14:paraId="6D3ABEF0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F5FB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879C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3507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020B7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3D7C8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028C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0AE78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203DD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200F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49D9B325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liniile 4 - 7 Tranzit </w:t>
            </w:r>
          </w:p>
          <w:p w14:paraId="3FBA6829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Cap Y.</w:t>
            </w:r>
          </w:p>
        </w:tc>
      </w:tr>
      <w:tr w:rsidR="00DE781E" w14:paraId="5ECBFD12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BF96C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C5E02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27EE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9E97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  <w:p w14:paraId="16FFEB7D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CBC9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D2C1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13652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932C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3DF58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5T - 7T Oradea Est Cap Y.</w:t>
            </w:r>
          </w:p>
        </w:tc>
      </w:tr>
      <w:tr w:rsidR="00DE781E" w14:paraId="39B88E9F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88E07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915E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651+890</w:t>
            </w:r>
          </w:p>
          <w:p w14:paraId="282E6910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652+200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16135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AF24A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Oradea Est</w:t>
            </w:r>
          </w:p>
          <w:p w14:paraId="5CADD806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418A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FF910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C1E9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0573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E5B8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DE781E" w14:paraId="3BE8BA6E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4E3D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A6A40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0F43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5A7A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24BCCBB2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292D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BA86D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017C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AF27A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FE00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3 A, 4 A, 7 A, 1 B, </w:t>
            </w:r>
          </w:p>
          <w:p w14:paraId="41810B02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B, 3 B,  Cap Y.</w:t>
            </w:r>
          </w:p>
          <w:p w14:paraId="0E9030BC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CAA4A14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DE781E" w14:paraId="55535456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4EDA4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DAB0E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294E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5A7E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38FD86B7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E661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41784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FB97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CB7E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4929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7 A, 1B - 3B, </w:t>
            </w:r>
          </w:p>
          <w:p w14:paraId="44608010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Depou  Cap Y.</w:t>
            </w:r>
          </w:p>
          <w:p w14:paraId="451DBB4E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0A782D8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DE781E" w14:paraId="61A2374C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4619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2BA2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DE1C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C68A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32C18B67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BE24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4F1C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AB75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6984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C7C4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7A, 1B - 3B și </w:t>
            </w:r>
          </w:p>
          <w:p w14:paraId="081D89BE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Depou Cap Y.</w:t>
            </w:r>
          </w:p>
          <w:p w14:paraId="7039E1D6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799C833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DE781E" w14:paraId="483C6B66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058AB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6DD8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A327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E509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6A41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30D3D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BDE4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C0C7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49D1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 A, Cap Y.</w:t>
            </w:r>
          </w:p>
          <w:p w14:paraId="0B90A142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6871BA5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DE781E" w14:paraId="20C310BE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0F574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5555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770D3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02B6A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07AE5668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57F8A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ADF9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0DEF5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2B01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CA294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A, 4 A, Cap Y.</w:t>
            </w:r>
          </w:p>
          <w:p w14:paraId="3BF5B9BE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CE38DC8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DE781E" w14:paraId="5640CFF8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0FC1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4AEF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29B5A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E8E15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37ED92EC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A32AA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6FCF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400C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2031F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925C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A, 4 A și Depoul Oradea.</w:t>
            </w:r>
          </w:p>
          <w:p w14:paraId="1A117B96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BBEEAC2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DE781E" w14:paraId="00902CDD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3F7A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F1C0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4910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BD76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68C518C1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897D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7765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489E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9097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DDBA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1482FF7D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1B-3B și intrare Atelierul de zonă, Cap Y.</w:t>
            </w:r>
          </w:p>
        </w:tc>
      </w:tr>
      <w:tr w:rsidR="00DE781E" w14:paraId="30CE203C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5D495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17BE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656+150</w:t>
            </w:r>
          </w:p>
          <w:p w14:paraId="6C60C17E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E726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77B2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Oradea –</w:t>
            </w:r>
          </w:p>
          <w:p w14:paraId="736FA7CD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54FE5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D7BD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3572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0A56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80BA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E781E" w14:paraId="6EB4A4F3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6E44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E2A0E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1E98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A04E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D08B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bretea Cap X</w:t>
            </w:r>
          </w:p>
          <w:p w14:paraId="76390FE0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30B1A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D8857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254E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07EB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D846909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1BBE4DA0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7 - 17, Cap X.</w:t>
            </w:r>
          </w:p>
        </w:tc>
      </w:tr>
      <w:tr w:rsidR="00DE781E" w14:paraId="6BB39DF0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8F677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F431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3+772</w:t>
            </w:r>
          </w:p>
          <w:p w14:paraId="623BE825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5C675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B4960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BDAB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B2223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96A77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1139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A82D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E781E" w14:paraId="4ABA82D8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E6FD" w14:textId="77777777" w:rsidR="00DE781E" w:rsidRDefault="00DE781E" w:rsidP="00DE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059D8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4+884</w:t>
            </w:r>
          </w:p>
          <w:p w14:paraId="2A737675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28D1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AA41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6284D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4DDA7" w14:textId="77777777" w:rsidR="00DE781E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14AD" w14:textId="77777777" w:rsidR="00DE781E" w:rsidRDefault="00DE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15D9" w14:textId="77777777" w:rsidR="00DE781E" w:rsidRPr="00600D25" w:rsidRDefault="00DE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2057" w14:textId="77777777" w:rsidR="00DE781E" w:rsidRDefault="00DE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703A7F1E" w14:textId="77777777" w:rsidR="00DE781E" w:rsidRPr="00836022" w:rsidRDefault="00DE781E" w:rsidP="0095691E">
      <w:pPr>
        <w:spacing w:before="40" w:line="192" w:lineRule="auto"/>
        <w:ind w:right="57"/>
        <w:rPr>
          <w:sz w:val="20"/>
          <w:lang w:val="en-US"/>
        </w:rPr>
      </w:pPr>
    </w:p>
    <w:p w14:paraId="17165B48" w14:textId="77777777" w:rsidR="00DE781E" w:rsidRPr="0095691E" w:rsidRDefault="00DE781E" w:rsidP="0095691E"/>
    <w:p w14:paraId="536BEF7F" w14:textId="77777777" w:rsidR="00DE781E" w:rsidRDefault="00DE781E" w:rsidP="00956F37">
      <w:pPr>
        <w:pStyle w:val="Heading1"/>
        <w:spacing w:line="360" w:lineRule="auto"/>
      </w:pPr>
      <w:r>
        <w:t>LINIA 301 N</w:t>
      </w:r>
    </w:p>
    <w:p w14:paraId="6ECFCB60" w14:textId="77777777" w:rsidR="00DE781E" w:rsidRDefault="00DE781E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DE781E" w14:paraId="51B9AC19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25D3" w14:textId="77777777" w:rsidR="00DE781E" w:rsidRDefault="00DE781E" w:rsidP="00DE78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E48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A0FC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9A05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B368DAF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313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DF21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A7C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D010" w14:textId="77777777" w:rsidR="00DE781E" w:rsidRPr="0022092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F44A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3AF99E15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C269A" w14:textId="77777777" w:rsidR="00DE781E" w:rsidRDefault="00DE781E" w:rsidP="00DE78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D4E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D45F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F423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165C253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BB4C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47F2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6F9FE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2809" w14:textId="77777777" w:rsidR="00DE781E" w:rsidRPr="0022092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EC42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1C8431FF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5A15" w14:textId="77777777" w:rsidR="00DE781E" w:rsidRDefault="00DE781E" w:rsidP="00DE78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91EC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F0B6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581F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0CC8D94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4B6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396E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D25C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FDAA" w14:textId="77777777" w:rsidR="00DE781E" w:rsidRPr="0022092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296A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FFAC5C" w14:textId="77777777" w:rsidR="00DE781E" w:rsidRPr="00474FB0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DE781E" w14:paraId="49E70A5A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EBEAF" w14:textId="77777777" w:rsidR="00DE781E" w:rsidRDefault="00DE781E" w:rsidP="00DE78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5F826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829A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1BA5" w14:textId="77777777" w:rsidR="00DE781E" w:rsidRDefault="00DE781E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10970A4" w14:textId="77777777" w:rsidR="00DE781E" w:rsidRDefault="00DE781E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2C6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49AE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5F0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80F3E" w14:textId="77777777" w:rsidR="00DE781E" w:rsidRPr="0022092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A1DA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273BAA58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F696" w14:textId="77777777" w:rsidR="00DE781E" w:rsidRDefault="00DE781E" w:rsidP="00DE78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4B4C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1448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F914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D2F55D2" w14:textId="77777777" w:rsidR="00DE781E" w:rsidRDefault="00DE781E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C462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381C69E3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3516FEE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00A3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539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C028" w14:textId="77777777" w:rsidR="00DE781E" w:rsidRPr="0022092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C09C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4789E0BC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0F7F71C1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DE781E" w14:paraId="3F12E618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B268" w14:textId="77777777" w:rsidR="00DE781E" w:rsidRDefault="00DE781E" w:rsidP="00DE78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21B6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2AB12C7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3BA0E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58959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6B72E223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4B8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F7831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D1F6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7C0B" w14:textId="77777777" w:rsidR="00DE781E" w:rsidRPr="0022092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C9C3F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06879692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EBF4" w14:textId="77777777" w:rsidR="00DE781E" w:rsidRDefault="00DE781E" w:rsidP="00DE78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C32F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DD039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9CEC9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52DEB1B6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71E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6A27C23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4705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71D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3BF2" w14:textId="77777777" w:rsidR="00DE781E" w:rsidRPr="0022092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6989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AA824CD" w14:textId="77777777" w:rsidR="00DE781E" w:rsidRDefault="00DE781E">
      <w:pPr>
        <w:spacing w:before="40" w:after="40" w:line="192" w:lineRule="auto"/>
        <w:ind w:right="57"/>
        <w:rPr>
          <w:sz w:val="20"/>
        </w:rPr>
      </w:pPr>
    </w:p>
    <w:p w14:paraId="311A537B" w14:textId="77777777" w:rsidR="00DE781E" w:rsidRDefault="00DE781E" w:rsidP="003260D9">
      <w:pPr>
        <w:pStyle w:val="Heading1"/>
        <w:spacing w:line="360" w:lineRule="auto"/>
      </w:pPr>
      <w:r>
        <w:t>LINIA 301 P</w:t>
      </w:r>
    </w:p>
    <w:p w14:paraId="5A0175D1" w14:textId="77777777" w:rsidR="00DE781E" w:rsidRDefault="00DE781E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E781E" w14:paraId="68F2F285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1AE7E" w14:textId="77777777" w:rsidR="00DE781E" w:rsidRDefault="00DE781E" w:rsidP="00DE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FC9E7" w14:textId="77777777" w:rsidR="00DE781E" w:rsidRDefault="00DE78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16A3F" w14:textId="77777777" w:rsidR="00DE781E" w:rsidRPr="001B37B8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F018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3389046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B92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3D4D4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AEE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486A" w14:textId="77777777" w:rsidR="00DE781E" w:rsidRPr="001B37B8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B238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100F8135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ED2E6" w14:textId="77777777" w:rsidR="00DE781E" w:rsidRDefault="00DE781E" w:rsidP="00DE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A1B0" w14:textId="77777777" w:rsidR="00DE781E" w:rsidRDefault="00DE78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0B881" w14:textId="77777777" w:rsidR="00DE781E" w:rsidRPr="001B37B8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2DEFE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ED17D9C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912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69F3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24E8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B037C" w14:textId="77777777" w:rsidR="00DE781E" w:rsidRPr="001B37B8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1643F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0CEB4B3C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8A32" w14:textId="77777777" w:rsidR="00DE781E" w:rsidRDefault="00DE781E" w:rsidP="00DE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85FE" w14:textId="77777777" w:rsidR="00DE781E" w:rsidRDefault="00DE78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3558" w14:textId="77777777" w:rsidR="00DE781E" w:rsidRPr="001B37B8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4329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B860F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EB8E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374F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DB0E" w14:textId="77777777" w:rsidR="00DE781E" w:rsidRPr="001B37B8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922F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1EF6B5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DE781E" w:rsidRPr="00A8307A" w14:paraId="077647E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E93B" w14:textId="77777777" w:rsidR="00DE781E" w:rsidRPr="00A75A00" w:rsidRDefault="00DE781E" w:rsidP="00DE781E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4B41" w14:textId="77777777" w:rsidR="00DE781E" w:rsidRPr="00A8307A" w:rsidRDefault="00DE78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001D" w14:textId="77777777" w:rsidR="00DE781E" w:rsidRPr="00A8307A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A29FC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1EF96D09" w14:textId="77777777" w:rsidR="00DE781E" w:rsidRPr="00A8307A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A67E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820C4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D5BF" w14:textId="77777777" w:rsidR="00DE781E" w:rsidRPr="00A8307A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D25C" w14:textId="77777777" w:rsidR="00DE781E" w:rsidRPr="00A8307A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E252" w14:textId="77777777" w:rsidR="00DE781E" w:rsidRPr="00A8307A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3230BD3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E971" w14:textId="77777777" w:rsidR="00DE781E" w:rsidRDefault="00DE781E" w:rsidP="00DE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784F" w14:textId="77777777" w:rsidR="00DE781E" w:rsidRDefault="00DE78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2385" w14:textId="77777777" w:rsidR="00DE781E" w:rsidRPr="001B37B8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BA7B0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1E3D0D3D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B23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388E54F3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C2DF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C19F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DE15" w14:textId="77777777" w:rsidR="00DE781E" w:rsidRPr="001B37B8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5A611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039BB4F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5F5F" w14:textId="77777777" w:rsidR="00DE781E" w:rsidRDefault="00DE781E" w:rsidP="00DE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784F" w14:textId="77777777" w:rsidR="00DE781E" w:rsidRDefault="00DE78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73C66" w14:textId="77777777" w:rsidR="00DE781E" w:rsidRPr="001B37B8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4FCC1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DC160F0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B573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C2DC396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1DEB" w14:textId="77777777" w:rsidR="00DE781E" w:rsidRPr="001B37B8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A4B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4943" w14:textId="77777777" w:rsidR="00DE781E" w:rsidRPr="001B37B8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47D7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DE781E" w14:paraId="02B129E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06A7" w14:textId="77777777" w:rsidR="00DE781E" w:rsidRDefault="00DE781E" w:rsidP="00DE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E643" w14:textId="77777777" w:rsidR="00DE781E" w:rsidRDefault="00DE78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E6C5D" w14:textId="77777777" w:rsidR="00DE781E" w:rsidRPr="001B37B8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FE6E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830A936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8622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13A040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856AF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3383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34C8" w14:textId="77777777" w:rsidR="00DE781E" w:rsidRPr="001B37B8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8B0CD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A381A4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DE781E" w14:paraId="3A6996B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34AB" w14:textId="77777777" w:rsidR="00DE781E" w:rsidRDefault="00DE781E" w:rsidP="00DE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7558" w14:textId="77777777" w:rsidR="00DE781E" w:rsidRDefault="00DE78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66B2" w14:textId="77777777" w:rsidR="00DE781E" w:rsidRPr="001B37B8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7734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EF2089A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E42C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27E38DC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37B2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D9789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1D96" w14:textId="77777777" w:rsidR="00DE781E" w:rsidRPr="001B37B8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AF3E2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6B10A0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DE781E" w14:paraId="767C3B5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434A" w14:textId="77777777" w:rsidR="00DE781E" w:rsidRDefault="00DE781E" w:rsidP="00DE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D6E2A" w14:textId="77777777" w:rsidR="00DE781E" w:rsidRDefault="00DE78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F388" w14:textId="77777777" w:rsidR="00DE781E" w:rsidRPr="001B37B8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A409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FBFE262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C9FC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F6A1E0F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08F4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5ADF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FBDE" w14:textId="77777777" w:rsidR="00DE781E" w:rsidRPr="001B37B8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17233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6706C9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DE781E" w14:paraId="40E0663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C544A" w14:textId="77777777" w:rsidR="00DE781E" w:rsidRDefault="00DE781E" w:rsidP="00DE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A67D5" w14:textId="77777777" w:rsidR="00DE781E" w:rsidRDefault="00DE78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4521" w14:textId="77777777" w:rsidR="00DE781E" w:rsidRPr="001B37B8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A1EF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8B72857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60B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1F2B89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ED05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497D6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9702" w14:textId="77777777" w:rsidR="00DE781E" w:rsidRPr="001B37B8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C5ED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27D04B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6E9F41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DE781E" w14:paraId="682A434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E3181" w14:textId="77777777" w:rsidR="00DE781E" w:rsidRDefault="00DE781E" w:rsidP="00DE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26C9" w14:textId="77777777" w:rsidR="00DE781E" w:rsidRDefault="00DE78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CFD9" w14:textId="77777777" w:rsidR="00DE781E" w:rsidRPr="001B37B8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A813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198BE7C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0963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C202096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078EFB7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4645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1703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B2C86" w14:textId="77777777" w:rsidR="00DE781E" w:rsidRPr="001B37B8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E725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DB67CE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DE781E" w14:paraId="1FDD679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7EF2" w14:textId="77777777" w:rsidR="00DE781E" w:rsidRDefault="00DE781E" w:rsidP="00DE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6D692" w14:textId="77777777" w:rsidR="00DE781E" w:rsidRDefault="00DE78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24B8C" w14:textId="77777777" w:rsidR="00DE781E" w:rsidRPr="001B37B8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90FA8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3BA69B0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4D9E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C2F879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2928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CF0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818BC" w14:textId="77777777" w:rsidR="00DE781E" w:rsidRPr="001B37B8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9DD9A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676012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DE781E" w14:paraId="4F36A23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9F31" w14:textId="77777777" w:rsidR="00DE781E" w:rsidRDefault="00DE781E" w:rsidP="00DE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C909" w14:textId="77777777" w:rsidR="00DE781E" w:rsidRDefault="00DE78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1484" w14:textId="77777777" w:rsidR="00DE781E" w:rsidRPr="001B37B8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EF945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A4DCCDF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943B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2F672F2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A292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90F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D423" w14:textId="77777777" w:rsidR="00DE781E" w:rsidRPr="001B37B8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30C37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58A173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DE781E" w14:paraId="0857B5DA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96E2B" w14:textId="77777777" w:rsidR="00DE781E" w:rsidRDefault="00DE781E" w:rsidP="00DE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45A2F" w14:textId="77777777" w:rsidR="00DE781E" w:rsidRDefault="00DE78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4B2EF" w14:textId="77777777" w:rsidR="00DE781E" w:rsidRPr="001B37B8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17051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D4E7FB5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62A01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4DBE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142A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9EDD" w14:textId="77777777" w:rsidR="00DE781E" w:rsidRPr="001B37B8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65EB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4AB3A49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818A1" w14:textId="77777777" w:rsidR="00DE781E" w:rsidRDefault="00DE781E" w:rsidP="00DE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A751" w14:textId="77777777" w:rsidR="00DE781E" w:rsidRDefault="00DE78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08534" w14:textId="77777777" w:rsidR="00DE781E" w:rsidRPr="001B37B8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C6E6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6054970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F061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DFA316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C5A3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BEE1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68E37" w14:textId="77777777" w:rsidR="00DE781E" w:rsidRPr="001B37B8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A19C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76980A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DE781E" w14:paraId="1B9DDF6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9FCC" w14:textId="77777777" w:rsidR="00DE781E" w:rsidRDefault="00DE781E" w:rsidP="00DE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53BD" w14:textId="77777777" w:rsidR="00DE781E" w:rsidRDefault="00DE78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5273" w14:textId="77777777" w:rsidR="00DE781E" w:rsidRPr="001B37B8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E8FC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8CAD1E8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37A4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CD6330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99D2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AD9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11FC" w14:textId="77777777" w:rsidR="00DE781E" w:rsidRPr="001B37B8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C24C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AD979B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DE781E" w14:paraId="0AE09792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B1A3" w14:textId="77777777" w:rsidR="00DE781E" w:rsidRDefault="00DE781E" w:rsidP="00DE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82A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CCC2" w14:textId="77777777" w:rsidR="00DE781E" w:rsidRPr="001B37B8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C2B3B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82360E8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98264" w14:textId="77777777" w:rsidR="00DE781E" w:rsidRDefault="00DE781E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5F1C158F" w14:textId="77777777" w:rsidR="00DE781E" w:rsidRDefault="00DE781E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537409FB" w14:textId="77777777" w:rsidR="00DE781E" w:rsidRDefault="00DE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C5C4" w14:textId="77777777" w:rsidR="00DE781E" w:rsidRPr="001B37B8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B30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B6160" w14:textId="77777777" w:rsidR="00DE781E" w:rsidRPr="001B37B8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5214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1DB3BF1F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6865" w14:textId="77777777" w:rsidR="00DE781E" w:rsidRDefault="00DE781E" w:rsidP="00DE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8D8E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643E7" w14:textId="77777777" w:rsidR="00DE781E" w:rsidRPr="001B37B8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C5EA" w14:textId="77777777" w:rsidR="00DE781E" w:rsidRDefault="00DE781E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10F08969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76D44E18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4DD76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070E3B1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BF64" w14:textId="77777777" w:rsidR="00DE781E" w:rsidRPr="001B37B8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A1ABE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ECCE" w14:textId="77777777" w:rsidR="00DE781E" w:rsidRPr="001B37B8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3F07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3E4CF260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7B7FE" w14:textId="77777777" w:rsidR="00DE781E" w:rsidRDefault="00DE781E" w:rsidP="00DE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A59C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CEBD" w14:textId="77777777" w:rsidR="00DE781E" w:rsidRPr="001B37B8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EE427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8938E8C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7DA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C7165F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220D5" w14:textId="77777777" w:rsidR="00DE781E" w:rsidRPr="001B37B8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4C5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91F4" w14:textId="77777777" w:rsidR="00DE781E" w:rsidRPr="001B37B8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0A25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13BDE062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2AE9" w14:textId="77777777" w:rsidR="00DE781E" w:rsidRDefault="00DE781E" w:rsidP="00DE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04E9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3770" w14:textId="77777777" w:rsidR="00DE781E" w:rsidRPr="001B37B8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A8088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F81A7C3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D32F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96B88E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66DA" w14:textId="77777777" w:rsidR="00DE781E" w:rsidRPr="001B37B8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9DF9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3F10" w14:textId="77777777" w:rsidR="00DE781E" w:rsidRPr="001B37B8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07F9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176A5001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5CC11" w14:textId="77777777" w:rsidR="00DE781E" w:rsidRDefault="00DE781E" w:rsidP="00DE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986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1E9C" w14:textId="77777777" w:rsidR="00DE781E" w:rsidRPr="001B37B8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90310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2476617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43BC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115F65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6F83" w14:textId="77777777" w:rsidR="00DE781E" w:rsidRPr="001B37B8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F8B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5AC5" w14:textId="77777777" w:rsidR="00DE781E" w:rsidRPr="001B37B8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E0173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1EF21C2C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E4D1" w14:textId="77777777" w:rsidR="00DE781E" w:rsidRDefault="00DE781E" w:rsidP="00DE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61771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E2B02" w14:textId="77777777" w:rsidR="00DE781E" w:rsidRPr="001B37B8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C738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3EB5A81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D251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5C043E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7331" w14:textId="77777777" w:rsidR="00DE781E" w:rsidRPr="001B37B8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183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A6CE" w14:textId="77777777" w:rsidR="00DE781E" w:rsidRPr="001B37B8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FD9C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92F76EF" w14:textId="77777777" w:rsidR="00DE781E" w:rsidRDefault="00DE781E">
      <w:pPr>
        <w:spacing w:before="40" w:after="40" w:line="192" w:lineRule="auto"/>
        <w:ind w:right="57"/>
        <w:rPr>
          <w:sz w:val="20"/>
        </w:rPr>
      </w:pPr>
    </w:p>
    <w:p w14:paraId="411EAC1D" w14:textId="77777777" w:rsidR="007077E8" w:rsidRDefault="007077E8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1938FAA4" w14:textId="77777777" w:rsidR="007077E8" w:rsidRDefault="007077E8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68E72C6A" w14:textId="77777777" w:rsidR="007077E8" w:rsidRDefault="007077E8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17670960" w14:textId="77777777" w:rsidR="007077E8" w:rsidRDefault="007077E8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2B029257" w14:textId="66DF629E" w:rsidR="00DE781E" w:rsidRDefault="00DE781E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lastRenderedPageBreak/>
        <w:t>LINIA 304</w:t>
      </w:r>
    </w:p>
    <w:p w14:paraId="1CB4E2E2" w14:textId="77777777" w:rsidR="00DE781E" w:rsidRDefault="00DE781E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E781E" w14:paraId="4036AF84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B252" w14:textId="77777777" w:rsidR="00DE781E" w:rsidRDefault="00DE781E" w:rsidP="00DE78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D2C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C23C" w14:textId="77777777" w:rsidR="00DE781E" w:rsidRPr="00594E5B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C67BD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4464A5E3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643CC257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86B63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1A3C5809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83 A </w:t>
            </w:r>
          </w:p>
          <w:p w14:paraId="180A050C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370648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F167" w14:textId="77777777" w:rsidR="00DE781E" w:rsidRPr="00594E5B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94E5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CC2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651C" w14:textId="77777777" w:rsidR="00DE781E" w:rsidRPr="00594E5B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A974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5EC579B8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35C5" w14:textId="77777777" w:rsidR="00DE781E" w:rsidRDefault="00DE781E" w:rsidP="00DE78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37FB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3FD7" w14:textId="77777777" w:rsidR="00DE781E" w:rsidRPr="00594E5B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EE34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71400539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40154EB9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E22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CEEE" w14:textId="77777777" w:rsidR="00DE781E" w:rsidRPr="00594E5B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555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7562E" w14:textId="77777777" w:rsidR="00DE781E" w:rsidRPr="00594E5B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1FF8C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1ED089C8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7C35" w14:textId="77777777" w:rsidR="00DE781E" w:rsidRDefault="00DE781E" w:rsidP="00DE78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DA76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1DF92" w14:textId="77777777" w:rsidR="00DE781E" w:rsidRPr="00594E5B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C3DF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0F892811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1BD2D6CA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 - 5 </w:t>
            </w:r>
          </w:p>
          <w:p w14:paraId="0286C938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27E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1E2D4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78691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5607" w14:textId="77777777" w:rsidR="00DE781E" w:rsidRPr="00594E5B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B05F6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48CE6F71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8836" w14:textId="77777777" w:rsidR="00DE781E" w:rsidRDefault="00DE781E" w:rsidP="00DE78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4F31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E0E4" w14:textId="77777777" w:rsidR="00DE781E" w:rsidRPr="00594E5B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27FB7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01DA771C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Cap X + </w:t>
            </w:r>
          </w:p>
          <w:p w14:paraId="351828AA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E423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0729168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8CE9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A10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A5D0" w14:textId="77777777" w:rsidR="00DE781E" w:rsidRPr="00594E5B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DFF78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5990E387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1B84" w14:textId="77777777" w:rsidR="00DE781E" w:rsidRDefault="00DE781E" w:rsidP="00DE78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6C26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B56F" w14:textId="77777777" w:rsidR="00DE781E" w:rsidRPr="00594E5B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560A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7F759B11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C86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liniile 1, 3, 4, 5, 6 și sch. 101, 15, 21, 25, 37/41, 23, 29, 31, 43, 63, 67, 73, 53, 75, 85, 87, 51, 65, 83, 69, 89 </w:t>
            </w:r>
          </w:p>
          <w:p w14:paraId="4777AAC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8270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DCF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37EF" w14:textId="77777777" w:rsidR="00DE781E" w:rsidRPr="00594E5B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3D936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59ED45C7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9600" w14:textId="77777777" w:rsidR="00DE781E" w:rsidRDefault="00DE781E" w:rsidP="00DE78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83D51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5128F" w14:textId="77777777" w:rsidR="00DE781E" w:rsidRPr="00594E5B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D264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6DA50305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D, Cap X + </w:t>
            </w:r>
          </w:p>
          <w:p w14:paraId="6E71B599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0A63F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0006758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E607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604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5598" w14:textId="77777777" w:rsidR="00DE781E" w:rsidRPr="00594E5B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A4D89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E9AC84B" w14:textId="77777777" w:rsidR="00DE781E" w:rsidRDefault="00DE781E">
      <w:pPr>
        <w:spacing w:before="40" w:after="40" w:line="192" w:lineRule="auto"/>
        <w:ind w:right="57"/>
        <w:rPr>
          <w:sz w:val="20"/>
          <w:lang w:val="en-US"/>
        </w:rPr>
      </w:pPr>
    </w:p>
    <w:p w14:paraId="292975FC" w14:textId="77777777" w:rsidR="00DE781E" w:rsidRDefault="00DE781E" w:rsidP="003A5387">
      <w:pPr>
        <w:pStyle w:val="Heading1"/>
        <w:spacing w:line="360" w:lineRule="auto"/>
      </w:pPr>
      <w:r>
        <w:t>LINIA 316</w:t>
      </w:r>
    </w:p>
    <w:p w14:paraId="36A013BF" w14:textId="77777777" w:rsidR="00DE781E" w:rsidRDefault="00DE781E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E781E" w14:paraId="07CF2E41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6000" w14:textId="77777777" w:rsidR="00DE781E" w:rsidRDefault="00DE781E" w:rsidP="00DE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9C321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AEBD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7C20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Călători </w:t>
            </w:r>
          </w:p>
          <w:p w14:paraId="2779ADF2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D9FC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14D73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F16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D9E83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6D3F1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5DA1EA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A194DED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3 Cap X, staţia Braşov Călători. </w:t>
            </w:r>
          </w:p>
        </w:tc>
      </w:tr>
      <w:tr w:rsidR="00DE781E" w14:paraId="03589AA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E2D16" w14:textId="77777777" w:rsidR="00DE781E" w:rsidRDefault="00DE781E" w:rsidP="00DE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464AF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502F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0746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C6FE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BC</w:t>
            </w:r>
          </w:p>
          <w:p w14:paraId="3F61F1D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B8695D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57,</w:t>
            </w:r>
          </w:p>
          <w:p w14:paraId="652F852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59,</w:t>
            </w:r>
          </w:p>
          <w:p w14:paraId="6B1391B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67</w:t>
            </w:r>
          </w:p>
          <w:p w14:paraId="68C9F8F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 69 și T.D.J.</w:t>
            </w:r>
          </w:p>
          <w:p w14:paraId="275FF8E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E7CD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55F3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1ABBA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B8A4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B93CA6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3 - 8 Cap X.</w:t>
            </w:r>
          </w:p>
        </w:tc>
      </w:tr>
      <w:tr w:rsidR="00DE781E" w14:paraId="7167B27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A7AD" w14:textId="77777777" w:rsidR="00DE781E" w:rsidRDefault="00DE781E" w:rsidP="00DE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86F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199F4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18E1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</w:t>
            </w:r>
          </w:p>
          <w:p w14:paraId="76B35783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12C6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E8085B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79135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672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45F9F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146E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BD863E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D3E0E7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8B.</w:t>
            </w:r>
          </w:p>
        </w:tc>
      </w:tr>
      <w:tr w:rsidR="00DE781E" w14:paraId="44E3986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57F8E" w14:textId="77777777" w:rsidR="00DE781E" w:rsidRDefault="00DE781E" w:rsidP="00DE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30A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FD6A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8C53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2DDF0433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ED4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5A9E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1E1C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19A6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4CA58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33EA473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0912" w14:textId="77777777" w:rsidR="00DE781E" w:rsidRDefault="00DE781E" w:rsidP="00DE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E21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4B11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CCCA8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4FB3F7B6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E12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4FF2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8AD29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EB36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7758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1FA7A2B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86BC" w14:textId="77777777" w:rsidR="00DE781E" w:rsidRDefault="00DE781E" w:rsidP="00DE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A2E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5222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0B082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584009A5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F56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67ED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E46F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C6167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14F30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4B09F72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B684" w14:textId="77777777" w:rsidR="00DE781E" w:rsidRDefault="00DE781E" w:rsidP="00DE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F211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34+700</w:t>
            </w:r>
          </w:p>
          <w:p w14:paraId="540269C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4EA2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29E66" w14:textId="77777777" w:rsidR="00DE781E" w:rsidRDefault="00DE781E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Sfântu Gheorghe -</w:t>
            </w:r>
          </w:p>
          <w:p w14:paraId="5A93B181" w14:textId="77777777" w:rsidR="00DE781E" w:rsidRDefault="00DE781E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84D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E2A48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07D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7EEF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3B8B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61A180F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56DF" w14:textId="77777777" w:rsidR="00DE781E" w:rsidRDefault="00DE781E" w:rsidP="00DE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3977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34+850</w:t>
            </w:r>
          </w:p>
          <w:p w14:paraId="1696334E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FBF9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419E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Sfântu Gheorghe -</w:t>
            </w:r>
          </w:p>
          <w:p w14:paraId="1C9F3327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1019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5A03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1F12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CD9EF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4FDC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22751C8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651C" w14:textId="77777777" w:rsidR="00DE781E" w:rsidRDefault="00DE781E" w:rsidP="00DE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A88F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23111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3F14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BD4E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2769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8CB5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0360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33A5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395EB7CB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595C" w14:textId="77777777" w:rsidR="00DE781E" w:rsidRDefault="00DE781E" w:rsidP="00DE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BF6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78+300</w:t>
            </w:r>
          </w:p>
          <w:p w14:paraId="3E16362C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1477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31B4E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Tușnad Sat –</w:t>
            </w:r>
          </w:p>
          <w:p w14:paraId="463B65C3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CF4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C47D7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C39E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96D4D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2E1D6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14:paraId="77FF5C64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DB3B4" w14:textId="77777777" w:rsidR="00DE781E" w:rsidRDefault="00DE781E" w:rsidP="00DE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3A268" w14:textId="77777777" w:rsidR="00DE781E" w:rsidRDefault="00DE781E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92+000</w:t>
            </w:r>
          </w:p>
          <w:p w14:paraId="519A5B74" w14:textId="77777777" w:rsidR="00DE781E" w:rsidRDefault="00DE781E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62A9" w14:textId="77777777" w:rsidR="00DE781E" w:rsidRDefault="00DE781E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A7FD" w14:textId="77777777" w:rsidR="00DE781E" w:rsidRDefault="00DE781E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Sâncrăieni -</w:t>
            </w:r>
          </w:p>
          <w:p w14:paraId="69257065" w14:textId="77777777" w:rsidR="00DE781E" w:rsidRDefault="00DE781E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5CA93" w14:textId="77777777" w:rsidR="00DE781E" w:rsidRDefault="00DE781E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95B37" w14:textId="77777777" w:rsidR="00DE781E" w:rsidRDefault="00DE781E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D49D0" w14:textId="77777777" w:rsidR="00DE781E" w:rsidRDefault="00DE781E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57B91" w14:textId="77777777" w:rsidR="00DE781E" w:rsidRPr="00F6236C" w:rsidRDefault="00DE781E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3CB2" w14:textId="77777777" w:rsidR="00DE781E" w:rsidRDefault="00DE781E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5C78B047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5F8B" w14:textId="77777777" w:rsidR="00DE781E" w:rsidRDefault="00DE781E" w:rsidP="00DE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0AA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44A5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57F7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Miercurea Ciuc</w:t>
            </w:r>
          </w:p>
          <w:p w14:paraId="28AD7965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E94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08E4D" w14:textId="77777777" w:rsidR="00DE781E" w:rsidRPr="00514DA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18B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FBCF3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AC25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6B0EB056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F6D69" w14:textId="77777777" w:rsidR="00DE781E" w:rsidRDefault="00DE781E" w:rsidP="00DE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11E9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CFD66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1FF4E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379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429D770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sch.17</w:t>
            </w:r>
          </w:p>
          <w:p w14:paraId="2DECBD0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6E1BD1A9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3C473BB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27D0" w14:textId="77777777" w:rsidR="00DE781E" w:rsidRPr="00514DA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316D9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07D31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8C1B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3318BD3A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CCDA" w14:textId="77777777" w:rsidR="00DE781E" w:rsidRDefault="00DE781E" w:rsidP="00DE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2998C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34DF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E44E1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</w:t>
            </w:r>
          </w:p>
          <w:p w14:paraId="44151FF7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8115C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 xml:space="preserve">Începând </w:t>
            </w:r>
            <w:r>
              <w:rPr>
                <w:b/>
                <w:bCs/>
                <w:sz w:val="20"/>
              </w:rPr>
              <w:t xml:space="preserve"> de la călcâi sch. 40 </w:t>
            </w:r>
          </w:p>
          <w:p w14:paraId="0E3EE3F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</w:rPr>
              <w:t>Y, grup</w:t>
            </w:r>
            <w:r>
              <w:rPr>
                <w:b/>
                <w:bCs/>
                <w:sz w:val="18"/>
                <w:szCs w:val="18"/>
              </w:rPr>
              <w:t>ele</w:t>
            </w:r>
          </w:p>
          <w:p w14:paraId="1DBC6A2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1177" w14:textId="77777777" w:rsidR="00DE781E" w:rsidRPr="00514DA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DE0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2CD9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622A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toate aparatele de cale din cap Y şi liniile de legătură, 1D - 4D şi liniile 5B - 11B.</w:t>
            </w:r>
          </w:p>
        </w:tc>
      </w:tr>
      <w:tr w:rsidR="00DE781E" w14:paraId="57842169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016FC" w14:textId="77777777" w:rsidR="00DE781E" w:rsidRDefault="00DE781E" w:rsidP="00DE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EB53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104+800</w:t>
            </w:r>
          </w:p>
          <w:p w14:paraId="061BAA06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658E1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CB27E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Siculeni -</w:t>
            </w:r>
          </w:p>
          <w:p w14:paraId="73783DE6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8E40" w14:textId="77777777" w:rsidR="00DE781E" w:rsidRPr="00273EC0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D0FA1" w14:textId="77777777" w:rsidR="00DE781E" w:rsidRPr="00514DA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804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4078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0E3E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14:paraId="267C0491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29E87" w14:textId="77777777" w:rsidR="00DE781E" w:rsidRDefault="00DE781E" w:rsidP="00DE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84B4E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106+500</w:t>
            </w:r>
          </w:p>
          <w:p w14:paraId="05BDB3E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50C0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B98F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Siculeni -</w:t>
            </w:r>
          </w:p>
          <w:p w14:paraId="39EC5454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E8E4" w14:textId="77777777" w:rsidR="00DE781E" w:rsidRPr="00273EC0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4C84" w14:textId="77777777" w:rsidR="00DE781E" w:rsidRPr="00514DA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4E0E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52A5C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6B28A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14:paraId="3D04DEDF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7FD7F" w14:textId="77777777" w:rsidR="00DE781E" w:rsidRDefault="00DE781E" w:rsidP="00DE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4F4A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9E2AA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9583E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Mădăraş Ciuc</w:t>
            </w:r>
          </w:p>
          <w:p w14:paraId="6F7B1D1C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AC29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9DCE" w14:textId="77777777" w:rsidR="00DE781E" w:rsidRPr="00514DA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F9373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4B50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202B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0E0472D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F543" w14:textId="77777777" w:rsidR="00DE781E" w:rsidRDefault="00DE781E" w:rsidP="00DE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0CE3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62EA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8DFD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Oltului</w:t>
            </w:r>
          </w:p>
          <w:p w14:paraId="6335FAB9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086E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9493" w14:textId="77777777" w:rsidR="00DE781E" w:rsidRPr="00514DA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4B5DF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2307D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E448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65DC1A37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5EC3B" w14:textId="77777777" w:rsidR="00DE781E" w:rsidRDefault="00DE781E" w:rsidP="00DE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7CA1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2D98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D27E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Oltului</w:t>
            </w:r>
          </w:p>
          <w:p w14:paraId="6A632767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8F8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2A92" w14:textId="77777777" w:rsidR="00DE781E" w:rsidRPr="00514DA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1F0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DA83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6B49F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4F623161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6A3BF" w14:textId="77777777" w:rsidR="00DE781E" w:rsidRDefault="00DE781E" w:rsidP="00DE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A236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120+528</w:t>
            </w:r>
          </w:p>
          <w:p w14:paraId="766FEAEC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462EF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446C2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Izvoru Oltului  -</w:t>
            </w:r>
          </w:p>
          <w:p w14:paraId="023B7BD0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98D4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E2899" w14:textId="77777777" w:rsidR="00DE781E" w:rsidRPr="00514DA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68D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2836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9D59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2C4EA213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D2C1C" w14:textId="77777777" w:rsidR="00DE781E" w:rsidRDefault="00DE781E" w:rsidP="00DE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1E7C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245E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313F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Mureşului</w:t>
            </w:r>
          </w:p>
          <w:p w14:paraId="1BA4048C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2D59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9BE7" w14:textId="77777777" w:rsidR="00DE781E" w:rsidRPr="00514DA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CE6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04F5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060A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47F1C38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70B7" w14:textId="77777777" w:rsidR="00DE781E" w:rsidRDefault="00DE781E" w:rsidP="00DE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170F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AA0F1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D3F8E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Mureşului</w:t>
            </w:r>
          </w:p>
          <w:p w14:paraId="409BE3C2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D53A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2720" w14:textId="77777777" w:rsidR="00DE781E" w:rsidRPr="00514DA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E153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F9CE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26B5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065A554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7AAE0" w14:textId="77777777" w:rsidR="00DE781E" w:rsidRDefault="00DE781E" w:rsidP="00DE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3251E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131+311</w:t>
            </w:r>
          </w:p>
          <w:p w14:paraId="1203F69F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FC04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FF85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830247">
              <w:rPr>
                <w:b/>
                <w:bCs/>
                <w:sz w:val="19"/>
                <w:szCs w:val="19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F518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79B70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2D7A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E654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2697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2ACD96C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690AF" w14:textId="77777777" w:rsidR="00DE781E" w:rsidRDefault="00DE781E" w:rsidP="00DE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6823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146+300</w:t>
            </w:r>
          </w:p>
          <w:p w14:paraId="59CCC30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EC37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CB972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FD4385">
              <w:rPr>
                <w:b/>
                <w:bCs/>
                <w:sz w:val="20"/>
                <w:szCs w:val="20"/>
              </w:rPr>
              <w:t>Voșlobeni</w:t>
            </w:r>
            <w:r>
              <w:rPr>
                <w:b/>
                <w:bCs/>
                <w:sz w:val="20"/>
                <w:szCs w:val="20"/>
              </w:rPr>
              <w:t xml:space="preserve"> -</w:t>
            </w:r>
          </w:p>
          <w:p w14:paraId="50331E7C" w14:textId="77777777" w:rsidR="00DE781E" w:rsidRPr="00830247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20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4D3E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12754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994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4759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2163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14:paraId="3D63AC9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E1288" w14:textId="77777777" w:rsidR="00DE781E" w:rsidRDefault="00DE781E" w:rsidP="00DE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B4C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149+500</w:t>
            </w:r>
          </w:p>
          <w:p w14:paraId="27587003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EE66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6139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FD4385">
              <w:rPr>
                <w:b/>
                <w:bCs/>
                <w:sz w:val="20"/>
                <w:szCs w:val="20"/>
              </w:rPr>
              <w:t>Voșlobeni</w:t>
            </w:r>
            <w:r>
              <w:rPr>
                <w:b/>
                <w:bCs/>
                <w:sz w:val="20"/>
                <w:szCs w:val="20"/>
              </w:rPr>
              <w:t xml:space="preserve"> -</w:t>
            </w:r>
          </w:p>
          <w:p w14:paraId="0B819AF5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Gheorgheni și</w:t>
            </w:r>
          </w:p>
          <w:p w14:paraId="062254EA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Gheorgheni</w:t>
            </w:r>
          </w:p>
          <w:p w14:paraId="6E20596A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3 directă,</w:t>
            </w:r>
          </w:p>
          <w:p w14:paraId="6A13317D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E7D8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53D9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78179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F066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9530C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036B94C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18775" w14:textId="77777777" w:rsidR="00DE781E" w:rsidRDefault="00DE781E" w:rsidP="00DE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627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CD64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064E6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Gheorgheni</w:t>
            </w:r>
          </w:p>
          <w:p w14:paraId="635B90DD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148CC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A422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8703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760C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CA325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54607E0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D4C3" w14:textId="77777777" w:rsidR="00DE781E" w:rsidRDefault="00DE781E" w:rsidP="00DE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0C56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834BA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BC95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Gheorgheni</w:t>
            </w:r>
          </w:p>
          <w:p w14:paraId="47BE6104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BBD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AB01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309EC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844B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F7C1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2F5A7608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C75C" w14:textId="77777777" w:rsidR="00DE781E" w:rsidRDefault="00DE781E" w:rsidP="00DE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FCEB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2876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F283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Lăzarea</w:t>
            </w:r>
          </w:p>
          <w:p w14:paraId="6BAA6C8B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3125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B1ED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C9E3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6B573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C827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1AE1814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E01B" w14:textId="77777777" w:rsidR="00DE781E" w:rsidRDefault="00DE781E" w:rsidP="00DE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456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C235D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8C8A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Ditrău</w:t>
            </w:r>
          </w:p>
          <w:p w14:paraId="097D573D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86F1E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8EF8" w14:textId="77777777" w:rsidR="00DE781E" w:rsidRPr="00514DA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74FE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1741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F06E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3AC5E8C5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62E7" w14:textId="77777777" w:rsidR="00DE781E" w:rsidRDefault="00DE781E" w:rsidP="00DE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2263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3471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8BED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Subcetate Mureș</w:t>
            </w:r>
          </w:p>
          <w:p w14:paraId="64C5B167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A00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E2D6" w14:textId="77777777" w:rsidR="00DE781E" w:rsidRPr="00514DA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4067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97541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E68D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4081F1" w14:textId="77777777" w:rsidR="00DE781E" w:rsidRPr="000D7AA7" w:rsidRDefault="00DE781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0D7AA7">
              <w:rPr>
                <w:b/>
                <w:bCs/>
                <w:iCs/>
                <w:sz w:val="20"/>
              </w:rPr>
              <w:t>Se interzice circulația t</w:t>
            </w:r>
            <w:r>
              <w:rPr>
                <w:b/>
                <w:bCs/>
                <w:iCs/>
                <w:sz w:val="20"/>
              </w:rPr>
              <w:t>r</w:t>
            </w:r>
            <w:r w:rsidRPr="000D7AA7">
              <w:rPr>
                <w:b/>
                <w:bCs/>
                <w:iCs/>
                <w:sz w:val="20"/>
              </w:rPr>
              <w:t>enurilor de marfă.</w:t>
            </w:r>
          </w:p>
        </w:tc>
      </w:tr>
      <w:tr w:rsidR="00DE781E" w14:paraId="27B850FB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AEE6" w14:textId="77777777" w:rsidR="00DE781E" w:rsidRDefault="00DE781E" w:rsidP="00DE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8586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2299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14E8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Topliţa</w:t>
            </w:r>
          </w:p>
          <w:p w14:paraId="41BAF381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C72EE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F0D9" w14:textId="77777777" w:rsidR="00DE781E" w:rsidRPr="00514DA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8D3F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909D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B213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6798B9B2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6AFF" w14:textId="77777777" w:rsidR="00DE781E" w:rsidRDefault="00DE781E" w:rsidP="00DE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B33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84B79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62E1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Topliţa</w:t>
            </w:r>
          </w:p>
          <w:p w14:paraId="679250BD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5E5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111B8" w14:textId="77777777" w:rsidR="00DE781E" w:rsidRPr="00514DA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1841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C57D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649C3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76FCA158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C53E" w14:textId="77777777" w:rsidR="00DE781E" w:rsidRDefault="00DE781E" w:rsidP="00DE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C4B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184+340</w:t>
            </w:r>
          </w:p>
          <w:p w14:paraId="06AEC7F3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678D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687DC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Toplița –</w:t>
            </w:r>
          </w:p>
          <w:p w14:paraId="37D6AB4F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CBDE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D925" w14:textId="77777777" w:rsidR="00DE781E" w:rsidRPr="00514DA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1D9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5BF5C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0B48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3781F1F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A527" w14:textId="77777777" w:rsidR="00DE781E" w:rsidRDefault="00DE781E" w:rsidP="00DE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B07E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233+700</w:t>
            </w:r>
          </w:p>
          <w:p w14:paraId="0C11BE2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77C4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A5F23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Aluniş Mureş</w:t>
            </w:r>
          </w:p>
          <w:p w14:paraId="5DA09FC0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6103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FAF3E" w14:textId="77777777" w:rsidR="00DE781E" w:rsidRPr="00514DA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C0CE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6C2A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4C1F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781E" w14:paraId="4C2EDD4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6D1F" w14:textId="77777777" w:rsidR="00DE781E" w:rsidRDefault="00DE781E" w:rsidP="00DE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F051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13CB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0758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Aluniş Mureş</w:t>
            </w:r>
          </w:p>
          <w:p w14:paraId="0F14A871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EB911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C5E75A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5AA8" w14:textId="77777777" w:rsidR="00DE781E" w:rsidRPr="00514DA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CF9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0D7F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ABE8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68D30A4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B4874" w14:textId="77777777" w:rsidR="00DE781E" w:rsidRDefault="00DE781E" w:rsidP="00DE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7604F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241+370</w:t>
            </w:r>
          </w:p>
          <w:p w14:paraId="32468C3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D174E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ED90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Aluniş Mureş -</w:t>
            </w:r>
          </w:p>
          <w:p w14:paraId="4CEDB289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0A1C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B3EF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908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1198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B9AE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781E" w14:paraId="370AF3E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E765" w14:textId="77777777" w:rsidR="00DE781E" w:rsidRDefault="00DE781E" w:rsidP="00DE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FC2BE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245+050</w:t>
            </w:r>
          </w:p>
          <w:p w14:paraId="6C1EBD9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BD57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A612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Aluniş Mureş -</w:t>
            </w:r>
          </w:p>
          <w:p w14:paraId="569ED6EE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52DC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9911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DE2C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AEBEB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571C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Cu inductori de </w:t>
            </w:r>
          </w:p>
          <w:p w14:paraId="556FA49D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2000 Hz. Valabilă doar pentru trenurile tip automotor</w:t>
            </w:r>
          </w:p>
        </w:tc>
      </w:tr>
      <w:tr w:rsidR="00DE781E" w14:paraId="60A30607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BA8BB" w14:textId="77777777" w:rsidR="00DE781E" w:rsidRDefault="00DE781E" w:rsidP="00DE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D02C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2F157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69C7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0163C29A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D301C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9BC8" w14:textId="77777777" w:rsidR="00DE781E" w:rsidRPr="00514DA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258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0FD3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F2B0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78D0B33F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B2E4E" w14:textId="77777777" w:rsidR="00DE781E" w:rsidRDefault="00DE781E" w:rsidP="00DE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588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05FD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B97AB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34567661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395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D5B41" w14:textId="77777777" w:rsidR="00DE781E" w:rsidRPr="00514DA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2CEE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8BC0D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1EC7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48F629A6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7AEF" w14:textId="77777777" w:rsidR="00DE781E" w:rsidRDefault="00DE781E" w:rsidP="00DE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173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C69B9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0BD85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4FA34C97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1C5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12A4" w14:textId="77777777" w:rsidR="00DE781E" w:rsidRPr="00514DA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CE6E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3C49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8CC5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</w:tc>
      </w:tr>
      <w:tr w:rsidR="00DE781E" w14:paraId="66FB71C6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951B" w14:textId="77777777" w:rsidR="00DE781E" w:rsidRDefault="00DE781E" w:rsidP="00DE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F17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250+235</w:t>
            </w:r>
          </w:p>
          <w:p w14:paraId="6A776493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A4428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6375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stația Reghin</w:t>
            </w:r>
          </w:p>
          <w:p w14:paraId="26F570CC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19B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CED4" w14:textId="77777777" w:rsidR="00DE781E" w:rsidRPr="00514DA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7CF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43943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A804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5E806F0C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8AE57" w14:textId="77777777" w:rsidR="00DE781E" w:rsidRDefault="00DE781E" w:rsidP="00DE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531A6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7250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44C11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Dumbrăvioara</w:t>
            </w:r>
          </w:p>
          <w:p w14:paraId="4FF6FC52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AEF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A653" w14:textId="77777777" w:rsidR="00DE781E" w:rsidRPr="00514DA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7964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C9FEB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E5D2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DE781E" w14:paraId="1AB28E89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0FD53" w14:textId="77777777" w:rsidR="00DE781E" w:rsidRDefault="00DE781E" w:rsidP="00DE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3041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267+346</w:t>
            </w:r>
          </w:p>
          <w:p w14:paraId="41709CE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03B23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972CC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stația Dumbrăvioara</w:t>
            </w:r>
          </w:p>
          <w:p w14:paraId="1825E815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3DB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E914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7C4F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4B20C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F5DEA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450FD3E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DDE8" w14:textId="77777777" w:rsidR="00DE781E" w:rsidRDefault="00DE781E" w:rsidP="00DE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7F9B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341DC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7C19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A991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6C8FB63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0EB64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40C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1040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27C3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9.</w:t>
            </w:r>
          </w:p>
          <w:p w14:paraId="4A5F4CBD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494C3D0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09485" w14:textId="77777777" w:rsidR="00DE781E" w:rsidRDefault="00DE781E" w:rsidP="00DE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E58C1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C4EC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5F4A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4D49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C17B43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CC38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4E31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A371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AE044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şi 7.</w:t>
            </w:r>
          </w:p>
          <w:p w14:paraId="36AA9614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548BF86B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257D" w14:textId="77777777" w:rsidR="00DE781E" w:rsidRDefault="00DE781E" w:rsidP="00DE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EE1F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0090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E8455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  <w:p w14:paraId="6D5779A2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2240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18C006C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02B4" w14:textId="77777777" w:rsidR="00DE781E" w:rsidRPr="00514DA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99A9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8B15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39FBD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C3D9EB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7 .</w:t>
            </w:r>
          </w:p>
        </w:tc>
      </w:tr>
      <w:tr w:rsidR="00DE781E" w14:paraId="1B21859F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F7DE" w14:textId="77777777" w:rsidR="00DE781E" w:rsidRDefault="00DE781E" w:rsidP="00DE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AEB3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50BEE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6987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 Sud</w:t>
            </w:r>
          </w:p>
          <w:p w14:paraId="47B81F22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F32F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toate apara-tele </w:t>
            </w:r>
          </w:p>
          <w:p w14:paraId="79A22E59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914A0" w14:textId="77777777" w:rsidR="00DE781E" w:rsidRPr="00514DA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9278C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1580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8C237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5F9558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F110E2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2 - 12.</w:t>
            </w:r>
          </w:p>
        </w:tc>
      </w:tr>
      <w:tr w:rsidR="00DE781E" w14:paraId="10D31827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FDE3B" w14:textId="77777777" w:rsidR="00DE781E" w:rsidRDefault="00DE781E" w:rsidP="00DE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637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752D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1ECC2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 Sud</w:t>
            </w:r>
          </w:p>
          <w:p w14:paraId="4A3484CD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85E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6387F79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F4AA0" w14:textId="77777777" w:rsidR="00DE781E" w:rsidRPr="00514DA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DE2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5128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5C13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23D94B32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23C14" w14:textId="77777777" w:rsidR="00DE781E" w:rsidRDefault="00DE781E" w:rsidP="00DE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8FA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B378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D159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 Mureş Sud</w:t>
            </w:r>
          </w:p>
          <w:p w14:paraId="3B5FF323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5B3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toate apara-tele de cale </w:t>
            </w:r>
          </w:p>
          <w:p w14:paraId="615AE3C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6BB4" w14:textId="77777777" w:rsidR="00DE781E" w:rsidRPr="00514DA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DD9E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A860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4AA3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0607EF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6B48EB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2 - 12.</w:t>
            </w:r>
          </w:p>
        </w:tc>
      </w:tr>
      <w:tr w:rsidR="00DE781E" w14:paraId="56701658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7F53" w14:textId="77777777" w:rsidR="00DE781E" w:rsidRDefault="00DE781E" w:rsidP="00DE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F7BE6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2435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F69F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Războieni</w:t>
            </w:r>
          </w:p>
          <w:p w14:paraId="12B004DC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3043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FC320A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935C" w14:textId="77777777" w:rsidR="00DE781E" w:rsidRPr="00514DA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063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444FE" w14:textId="77777777" w:rsidR="00DE781E" w:rsidRPr="00F6236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7BC63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72DC09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și  8.</w:t>
            </w:r>
          </w:p>
        </w:tc>
      </w:tr>
    </w:tbl>
    <w:p w14:paraId="25160CFB" w14:textId="77777777" w:rsidR="00DE781E" w:rsidRDefault="00DE781E">
      <w:pPr>
        <w:spacing w:before="40" w:after="40" w:line="192" w:lineRule="auto"/>
        <w:ind w:right="57"/>
        <w:rPr>
          <w:sz w:val="20"/>
        </w:rPr>
      </w:pPr>
    </w:p>
    <w:p w14:paraId="73861970" w14:textId="77777777" w:rsidR="00DE781E" w:rsidRDefault="00DE781E" w:rsidP="00503CFC">
      <w:pPr>
        <w:pStyle w:val="Heading1"/>
        <w:spacing w:line="360" w:lineRule="auto"/>
      </w:pPr>
      <w:r>
        <w:lastRenderedPageBreak/>
        <w:t>LINIA 412</w:t>
      </w:r>
    </w:p>
    <w:p w14:paraId="7A8AC217" w14:textId="77777777" w:rsidR="00DE781E" w:rsidRDefault="00DE781E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E781E" w14:paraId="52454B6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D57B" w14:textId="77777777" w:rsidR="00DE781E" w:rsidRDefault="00DE781E" w:rsidP="00DE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EA38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55B4" w14:textId="77777777" w:rsidR="00DE781E" w:rsidRPr="005C35B0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87DD4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02B0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călcâi TDJ </w:t>
            </w:r>
          </w:p>
          <w:p w14:paraId="16AE519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658B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069F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E658E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AA1DE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circulația la </w:t>
            </w:r>
          </w:p>
          <w:p w14:paraId="0570C514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1.</w:t>
            </w:r>
          </w:p>
        </w:tc>
      </w:tr>
      <w:tr w:rsidR="00DE781E" w14:paraId="5B0882C3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D481" w14:textId="77777777" w:rsidR="00DE781E" w:rsidRDefault="00DE781E" w:rsidP="00DE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33E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5F2FF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DE73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071DDC5D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958F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EC54426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3E4B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B0F1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EE466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CBE2D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365A673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5871" w14:textId="77777777" w:rsidR="00DE781E" w:rsidRDefault="00DE781E" w:rsidP="00DE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6E39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A0C6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59716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7C01E195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12F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F8C8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0E32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8+497</w:t>
            </w:r>
          </w:p>
          <w:p w14:paraId="4BB7287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E44E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B5436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14:paraId="761880EE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6B3BF" w14:textId="77777777" w:rsidR="00DE781E" w:rsidRDefault="00DE781E" w:rsidP="00DE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8F8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685B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06E1B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6BFCF618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F353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893AF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AD4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8+850</w:t>
            </w:r>
          </w:p>
          <w:p w14:paraId="6FF2CE8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879A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3FD48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781E" w14:paraId="5464E8E4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71922" w14:textId="77777777" w:rsidR="00DE781E" w:rsidRDefault="00DE781E" w:rsidP="00DE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BEBC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8+480</w:t>
            </w:r>
          </w:p>
          <w:p w14:paraId="6A00A3CE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FB5E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1459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 inclusiv linia 3 directă și sch. 4A, 2, 6, 3, 1 și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973F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EE0B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01BF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EFDA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75496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DE781E" w14:paraId="35CD8A0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49F8" w14:textId="77777777" w:rsidR="00DE781E" w:rsidRDefault="00DE781E" w:rsidP="00DE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9273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14+650</w:t>
            </w:r>
          </w:p>
          <w:p w14:paraId="68181A1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D0BA3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46A05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Jucu -</w:t>
            </w:r>
          </w:p>
          <w:p w14:paraId="3A841AC2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4F4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5518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14386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8424C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368E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781E" w14:paraId="5856597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4067B" w14:textId="77777777" w:rsidR="00DE781E" w:rsidRDefault="00DE781E" w:rsidP="00DE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9666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AC028" w14:textId="77777777" w:rsidR="00DE781E" w:rsidRPr="005C35B0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A9B98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Bonţida</w:t>
            </w:r>
          </w:p>
          <w:p w14:paraId="69AFE09F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1BC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EBAE62C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1A20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005EE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602B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09E5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5923202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7B82" w14:textId="77777777" w:rsidR="00DE781E" w:rsidRDefault="00DE781E" w:rsidP="00DE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EA11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5EB9" w14:textId="77777777" w:rsidR="00DE781E" w:rsidRPr="005C35B0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C328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Bonţida</w:t>
            </w:r>
          </w:p>
          <w:p w14:paraId="2CDAE1B9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4A5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CBB37D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  <w:p w14:paraId="255AD29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284E5C6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613C8C73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50339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8DA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D1C4F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E348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0FC6856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D163" w14:textId="77777777" w:rsidR="00DE781E" w:rsidRDefault="00DE781E" w:rsidP="00DE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E8C8C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15+280</w:t>
            </w:r>
          </w:p>
          <w:p w14:paraId="18B29893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3FE58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3FA0" w14:textId="77777777" w:rsidR="00DE781E" w:rsidRPr="007239CA" w:rsidRDefault="00DE781E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 xml:space="preserve">St.Bonțida </w:t>
            </w:r>
          </w:p>
          <w:p w14:paraId="4D42A5CE" w14:textId="77777777" w:rsidR="00DE781E" w:rsidRPr="007239CA" w:rsidRDefault="00DE781E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inclusiv linia 2 directă și schimbătoarele</w:t>
            </w:r>
          </w:p>
          <w:p w14:paraId="10DFB105" w14:textId="77777777" w:rsidR="00DE781E" w:rsidRDefault="00DE781E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4A, 2,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6,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13,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6D6D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07FD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867E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C1F8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1CE4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FA6097B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14:paraId="2283DF6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AD51" w14:textId="77777777" w:rsidR="00DE781E" w:rsidRDefault="00DE781E" w:rsidP="00DE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AECE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16+450</w:t>
            </w:r>
          </w:p>
          <w:p w14:paraId="4CDED951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E73F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2829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6B10A9A6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2FC6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C37B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0599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961A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1CEB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AE2310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14:paraId="537913A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1E6E" w14:textId="77777777" w:rsidR="00DE781E" w:rsidRDefault="00DE781E" w:rsidP="00DE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46E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6601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11A6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1B56EC9E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70C01EAB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8BF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8646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109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15+380</w:t>
            </w:r>
          </w:p>
          <w:p w14:paraId="006B065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FD648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6059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781E" w14:paraId="4860FFF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3E39A" w14:textId="77777777" w:rsidR="00DE781E" w:rsidRDefault="00DE781E" w:rsidP="00DE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876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48F2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2D2E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597AF934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224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9DDC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F73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16+450</w:t>
            </w:r>
          </w:p>
          <w:p w14:paraId="27F78B5F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756E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E676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010D1D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14:paraId="37E09B1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0FFB" w14:textId="77777777" w:rsidR="00DE781E" w:rsidRDefault="00DE781E" w:rsidP="00DE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6FB2F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030EFC3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728B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3C28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-</w:t>
            </w:r>
          </w:p>
          <w:p w14:paraId="7CB28619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566E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A2CA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8D74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5867ABF6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EF29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B5DC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DE781E" w14:paraId="3DE4EE2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2628" w14:textId="77777777" w:rsidR="00DE781E" w:rsidRDefault="00DE781E" w:rsidP="00DE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6A8D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22+190</w:t>
            </w:r>
          </w:p>
          <w:p w14:paraId="690837E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F6DA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C0A26" w14:textId="77777777" w:rsidR="00DE781E" w:rsidRDefault="00DE781E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-</w:t>
            </w:r>
          </w:p>
          <w:p w14:paraId="194E1E83" w14:textId="77777777" w:rsidR="00DE781E" w:rsidRDefault="00DE781E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3EBC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A683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BEDE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B04DF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697A7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781E" w14:paraId="52D7976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7B7B" w14:textId="77777777" w:rsidR="00DE781E" w:rsidRDefault="00DE781E" w:rsidP="00DE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D65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3AA4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F959A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D743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0685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0CB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21+900</w:t>
            </w:r>
          </w:p>
          <w:p w14:paraId="2708674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DB60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976B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14:paraId="5D2832D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E2E0" w14:textId="77777777" w:rsidR="00DE781E" w:rsidRDefault="00DE781E" w:rsidP="00DE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480A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088A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C84B9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3E5B67">
              <w:rPr>
                <w:b/>
                <w:bCs/>
                <w:sz w:val="20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B14F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E02A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9B8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31+750</w:t>
            </w:r>
          </w:p>
          <w:p w14:paraId="5AE85B3C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0EF8E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2DD80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DE781E" w14:paraId="74A616B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5CEA" w14:textId="77777777" w:rsidR="00DE781E" w:rsidRDefault="00DE781E" w:rsidP="00DE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62AF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6C013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34CFB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Iclod linia 4 abătută</w:t>
            </w:r>
          </w:p>
          <w:p w14:paraId="717CF5DF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712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068F033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A4BB6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67F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B9F28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9F1F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5CF923CF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5C00" w14:textId="77777777" w:rsidR="00DE781E" w:rsidRDefault="00DE781E" w:rsidP="00DE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26AC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5094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80B2A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3C73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BF8DAB9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4EBC7F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349FE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411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8C9D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3AC7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5EB2AB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2 și 3.</w:t>
            </w:r>
          </w:p>
        </w:tc>
      </w:tr>
      <w:tr w:rsidR="00DE781E" w14:paraId="630252EF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FA64C" w14:textId="77777777" w:rsidR="00DE781E" w:rsidRDefault="00DE781E" w:rsidP="00DE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B933F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22+704</w:t>
            </w:r>
          </w:p>
          <w:p w14:paraId="704C7EFF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0F5CC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26202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Iclod -</w:t>
            </w:r>
          </w:p>
          <w:p w14:paraId="6E06CAD4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01AA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76D1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1216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8786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AD5A1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284FAC85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485AB" w14:textId="77777777" w:rsidR="00DE781E" w:rsidRDefault="00DE781E" w:rsidP="00DE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8F21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24+820</w:t>
            </w:r>
          </w:p>
          <w:p w14:paraId="616B8D9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50D1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5623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</w:t>
            </w:r>
          </w:p>
          <w:p w14:paraId="4E1E726D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A72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37B2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67C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1B66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D3DA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C4403BA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14:paraId="65DA693A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3BC4" w14:textId="77777777" w:rsidR="00DE781E" w:rsidRDefault="00DE781E" w:rsidP="00DE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392B1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4488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B9AC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</w:t>
            </w:r>
          </w:p>
          <w:p w14:paraId="2553D208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33F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FEB10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BE93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25+790</w:t>
            </w:r>
          </w:p>
          <w:p w14:paraId="4570C73F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9E6C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2433F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DE781E" w14:paraId="0E2892F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CFC2" w14:textId="77777777" w:rsidR="00DE781E" w:rsidRDefault="00DE781E" w:rsidP="00DE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5F85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7B58" w14:textId="77777777" w:rsidR="00DE781E" w:rsidRPr="005C35B0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D954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Gherla</w:t>
            </w:r>
          </w:p>
          <w:p w14:paraId="20C336D2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DED1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DE2F189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8E71D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7354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B471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301C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09769BB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E930" w14:textId="77777777" w:rsidR="00DE781E" w:rsidRDefault="00DE781E" w:rsidP="00DE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B4C6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ADDB5" w14:textId="77777777" w:rsidR="00DE781E" w:rsidRPr="005C35B0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3110" w14:textId="77777777" w:rsidR="00DE781E" w:rsidRDefault="00DE781E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Gherla</w:t>
            </w:r>
          </w:p>
          <w:p w14:paraId="4B2EF127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643CD" w14:textId="77777777" w:rsidR="00DE781E" w:rsidRDefault="00DE781E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6C3F91F" w14:textId="77777777" w:rsidR="00DE781E" w:rsidRDefault="00DE781E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738F873" w14:textId="77777777" w:rsidR="00DE781E" w:rsidRDefault="00DE781E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0139D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64F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67BF1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B933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64274E7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97B1" w14:textId="77777777" w:rsidR="00DE781E" w:rsidRDefault="00DE781E" w:rsidP="00DE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B1DB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6882" w14:textId="77777777" w:rsidR="00DE781E" w:rsidRPr="005C35B0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3617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Gherla - </w:t>
            </w:r>
          </w:p>
          <w:p w14:paraId="6FE5FBBA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6F3A6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E027D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77C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32+659</w:t>
            </w:r>
          </w:p>
          <w:p w14:paraId="0C1A35F6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CD0C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256B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RV protecție muncitori între orele 6.00-21.00</w:t>
            </w:r>
          </w:p>
        </w:tc>
      </w:tr>
      <w:tr w:rsidR="00DE781E" w14:paraId="0A36C5B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07D7" w14:textId="77777777" w:rsidR="00DE781E" w:rsidRDefault="00DE781E" w:rsidP="00DE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B06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1FF7" w14:textId="77777777" w:rsidR="00DE781E" w:rsidRPr="005C35B0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2FC74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Gherla - </w:t>
            </w:r>
          </w:p>
          <w:p w14:paraId="46FBD10C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8A3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ECB8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7240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45+000</w:t>
            </w:r>
          </w:p>
          <w:p w14:paraId="083E5B4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0C0E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5272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781E" w14:paraId="662E85F9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EED0" w14:textId="77777777" w:rsidR="00DE781E" w:rsidRDefault="00DE781E" w:rsidP="00DE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8A7C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A39B" w14:textId="77777777" w:rsidR="00DE781E" w:rsidRPr="005C35B0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3AE4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Călători</w:t>
            </w:r>
          </w:p>
          <w:p w14:paraId="4DD4FE8A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1Th, 2Th, </w:t>
            </w:r>
          </w:p>
          <w:p w14:paraId="7F35D96F" w14:textId="77777777" w:rsidR="00DE781E" w:rsidRDefault="00DE781E">
            <w:pPr>
              <w:spacing w:before="40"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675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20063B9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E985C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C75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CD6A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32490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262E2C11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7D3F" w14:textId="77777777" w:rsidR="00DE781E" w:rsidRDefault="00DE781E" w:rsidP="00DE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A0E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46+542</w:t>
            </w:r>
          </w:p>
          <w:p w14:paraId="6D1D38B3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5295C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06B7C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Dej Călători -</w:t>
            </w:r>
          </w:p>
          <w:p w14:paraId="278875AD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2A7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4EF0C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374B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F2F5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58B7A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64A581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14:paraId="1D622C67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58B9" w14:textId="77777777" w:rsidR="00DE781E" w:rsidRDefault="00DE781E" w:rsidP="00DE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952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46+720</w:t>
            </w:r>
          </w:p>
          <w:p w14:paraId="4F642B9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47+071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86C89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9E34" w14:textId="77777777" w:rsidR="00DE781E" w:rsidRPr="007239CA" w:rsidRDefault="00DE781E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St.Dej Călători</w:t>
            </w:r>
          </w:p>
          <w:p w14:paraId="1CFA3A50" w14:textId="77777777" w:rsidR="00DE781E" w:rsidRDefault="00DE781E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(joncțiunea dintre linia 13 Dej Călători, cuprinsă între semnal M4 și vârf sch.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3T, inclusiv pod metalic km 47+005)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C7A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7102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4DC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2616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DC74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4E4944AC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3239" w14:textId="77777777" w:rsidR="00DE781E" w:rsidRDefault="00DE781E" w:rsidP="00DE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A78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47+071</w:t>
            </w:r>
          </w:p>
          <w:p w14:paraId="12CB977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E9263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B7DB" w14:textId="77777777" w:rsidR="00DE781E" w:rsidRPr="007239CA" w:rsidRDefault="00DE781E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Dej Călători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Cășeiu</w:t>
            </w:r>
          </w:p>
          <w:p w14:paraId="721428DE" w14:textId="77777777" w:rsidR="00DE781E" w:rsidRDefault="00DE781E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(între vârf sch.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3T – vârf sch.1T)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C476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A76E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CE22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DF0A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598D" w14:textId="77777777" w:rsidR="00DE781E" w:rsidRDefault="00DE781E" w:rsidP="007239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781E" w14:paraId="6911036A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C5B24" w14:textId="77777777" w:rsidR="00DE781E" w:rsidRDefault="00DE781E" w:rsidP="00DE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5A0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48+800</w:t>
            </w:r>
          </w:p>
          <w:p w14:paraId="6C08AD2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1B9F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863E1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Călători -</w:t>
            </w:r>
          </w:p>
          <w:p w14:paraId="179C5C4C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93DE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E97B2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E5EA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2873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A050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781E" w14:paraId="752695E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D824" w14:textId="77777777" w:rsidR="00DE781E" w:rsidRDefault="00DE781E" w:rsidP="00DE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C6B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58+500</w:t>
            </w:r>
          </w:p>
          <w:p w14:paraId="7C20ABC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9F152" w14:textId="77777777" w:rsidR="00DE781E" w:rsidRPr="005C35B0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80F9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Cășeiu -</w:t>
            </w:r>
          </w:p>
          <w:p w14:paraId="6C6FB469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905D3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35DD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1A5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AE774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E05EF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14:paraId="5037838C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10D3D" w14:textId="77777777" w:rsidR="00DE781E" w:rsidRDefault="00DE781E" w:rsidP="00DE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CD0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74+000</w:t>
            </w:r>
          </w:p>
          <w:p w14:paraId="064766A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D7BA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EA36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 -</w:t>
            </w:r>
          </w:p>
          <w:p w14:paraId="2DC70C55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F63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6871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683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72B9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0942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0C211F4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14:paraId="7BAF458E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E7DC1" w14:textId="77777777" w:rsidR="00DE781E" w:rsidRDefault="00DE781E" w:rsidP="00DE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448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77+425</w:t>
            </w:r>
          </w:p>
          <w:p w14:paraId="06B0F32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8ED5" w14:textId="77777777" w:rsidR="00DE781E" w:rsidRPr="005C35B0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06AA7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 -</w:t>
            </w:r>
          </w:p>
          <w:p w14:paraId="02F86A61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B953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4D77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FB47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9D6DE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50CF7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781E" w14:paraId="719D93D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C5319" w14:textId="77777777" w:rsidR="00DE781E" w:rsidRDefault="00DE781E" w:rsidP="00DE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98F6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D5A7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6206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Ileanda</w:t>
            </w:r>
          </w:p>
          <w:p w14:paraId="09EE71D9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5A5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17508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3862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5720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13E1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5DD5F10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E870" w14:textId="77777777" w:rsidR="00DE781E" w:rsidRDefault="00DE781E" w:rsidP="00DE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AED39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93+360</w:t>
            </w:r>
          </w:p>
          <w:p w14:paraId="053B8A1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4015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4F47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782534FA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E4106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153BB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5EA8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FC5C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1B8D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14:paraId="262D005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C564F" w14:textId="77777777" w:rsidR="00DE781E" w:rsidRDefault="00DE781E" w:rsidP="00DE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FA73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99+000</w:t>
            </w:r>
          </w:p>
          <w:p w14:paraId="1DB0016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23D96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5852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Letca</w:t>
            </w:r>
          </w:p>
          <w:p w14:paraId="1555F771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5FA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5218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93BD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4CEB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893E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14:paraId="15A39CD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DEC1" w14:textId="77777777" w:rsidR="00DE781E" w:rsidRDefault="00DE781E" w:rsidP="00DE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6C5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A0AA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84E7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Letca</w:t>
            </w:r>
          </w:p>
          <w:p w14:paraId="3D288861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D1BF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646D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93D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B530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3C5AF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4D6B735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4F53E" w14:textId="77777777" w:rsidR="00DE781E" w:rsidRDefault="00DE781E" w:rsidP="00DE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1F2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113+820</w:t>
            </w:r>
          </w:p>
          <w:p w14:paraId="49149D31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36F8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C9D97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Băbuțeni -</w:t>
            </w:r>
          </w:p>
          <w:p w14:paraId="12466700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26DE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1F181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AE06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3AC4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B5F7F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4357910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83BD" w14:textId="77777777" w:rsidR="00DE781E" w:rsidRDefault="00DE781E" w:rsidP="00DE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B20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154F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2BDA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0DD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6539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0D4E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3BC2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53D2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X. Nesemnalizată pe teren.</w:t>
            </w:r>
          </w:p>
        </w:tc>
      </w:tr>
      <w:tr w:rsidR="00DE781E" w14:paraId="309812F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AF8F" w14:textId="77777777" w:rsidR="00DE781E" w:rsidRDefault="00DE781E" w:rsidP="00DE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2B7A6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585C25B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78C1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6272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 -</w:t>
            </w:r>
          </w:p>
          <w:p w14:paraId="7B95A38D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0470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3D5A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85CB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8D895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7D48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781E" w14:paraId="5F2256C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D59F6" w14:textId="77777777" w:rsidR="00DE781E" w:rsidRDefault="00DE781E" w:rsidP="00DE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1B5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119+700</w:t>
            </w:r>
          </w:p>
          <w:p w14:paraId="4552C4C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D167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2998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 -</w:t>
            </w:r>
          </w:p>
          <w:p w14:paraId="60328981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Jibou </w:t>
            </w:r>
          </w:p>
          <w:p w14:paraId="0DD1F92D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E89F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8FB38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A7CE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1AA9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B6AF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F0B49FE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14:paraId="74DEB9A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7473D" w14:textId="77777777" w:rsidR="00DE781E" w:rsidRDefault="00DE781E" w:rsidP="00DE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C52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3D44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4586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32BC0E22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E9C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 </w:t>
            </w:r>
          </w:p>
          <w:p w14:paraId="33F305F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D3938BE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7A3B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25E3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26A5A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6E652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5BB39F15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4D153" w14:textId="77777777" w:rsidR="00DE781E" w:rsidRDefault="00DE781E" w:rsidP="00DE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23A9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E14F" w14:textId="77777777" w:rsidR="00DE781E" w:rsidRPr="005C35B0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8882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7C70EA52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1 - 4 </w:t>
            </w:r>
          </w:p>
          <w:p w14:paraId="12DA38D0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422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F6FB92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F5D8B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7CCF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C679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EF6A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722D612E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BFEC" w14:textId="77777777" w:rsidR="00DE781E" w:rsidRDefault="00DE781E" w:rsidP="00DE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8BA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7C4CF" w14:textId="77777777" w:rsidR="00DE781E" w:rsidRPr="005C35B0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6210D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C02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3B48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800B6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31DC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5CCC5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9 şi 10 abătute.</w:t>
            </w:r>
          </w:p>
        </w:tc>
      </w:tr>
      <w:tr w:rsidR="00DE781E" w14:paraId="6AEF73F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F603B7" w14:textId="77777777" w:rsidR="00DE781E" w:rsidRDefault="00DE781E" w:rsidP="00DE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F973CC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DC3DAA" w14:textId="77777777" w:rsidR="00DE781E" w:rsidRPr="005C35B0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367374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 Sălaj</w:t>
            </w:r>
          </w:p>
          <w:p w14:paraId="44F81B08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31DF5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D51F9D9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CEAF3BD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9587E1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8AA3FF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4C23EC9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058B918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1C258" w14:textId="77777777" w:rsidR="00DE781E" w:rsidRDefault="00DE781E" w:rsidP="00DE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9998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169+000</w:t>
            </w:r>
          </w:p>
          <w:p w14:paraId="0914087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B190" w14:textId="77777777" w:rsidR="00DE781E" w:rsidRPr="005C35B0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CB56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3FC17CE8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A1E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0728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823E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04FFA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004A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59CE1E4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inductori de 2000 Hz </w:t>
            </w:r>
          </w:p>
          <w:p w14:paraId="6E92947C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paleta de 70 / 375 </w:t>
            </w:r>
          </w:p>
          <w:p w14:paraId="08573CC8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</w:rPr>
              <w:t xml:space="preserve">8+625 </w:t>
            </w:r>
          </w:p>
          <w:p w14:paraId="15C36F25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4672B">
              <w:rPr>
                <w:b/>
                <w:bCs/>
                <w:i/>
                <w:iCs/>
                <w:sz w:val="20"/>
              </w:rPr>
              <w:t>dinspre</w:t>
            </w:r>
            <w:r w:rsidRPr="0094672B">
              <w:rPr>
                <w:b/>
                <w:bCs/>
                <w:i/>
                <w:sz w:val="20"/>
              </w:rPr>
              <w:t xml:space="preserve"> Satulung pe Someş.</w:t>
            </w:r>
          </w:p>
        </w:tc>
      </w:tr>
      <w:tr w:rsidR="00DE781E" w14:paraId="3CF92062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56B0" w14:textId="77777777" w:rsidR="00DE781E" w:rsidRDefault="00DE781E" w:rsidP="00DE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98BF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172+530</w:t>
            </w:r>
          </w:p>
          <w:p w14:paraId="341A1C2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7C7B5" w14:textId="77777777" w:rsidR="00DE781E" w:rsidRPr="005C35B0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55107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48B2776C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C4A1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2543A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61E0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83A7" w14:textId="77777777" w:rsidR="00DE781E" w:rsidRPr="00396332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6A0F1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C5C197B" w14:textId="77777777" w:rsidR="00DE781E" w:rsidRDefault="00DE781E">
      <w:pPr>
        <w:spacing w:before="40" w:after="40" w:line="192" w:lineRule="auto"/>
        <w:ind w:right="57"/>
        <w:rPr>
          <w:sz w:val="20"/>
        </w:rPr>
      </w:pPr>
    </w:p>
    <w:p w14:paraId="5B3D1225" w14:textId="77777777" w:rsidR="00DE781E" w:rsidRDefault="00DE781E" w:rsidP="0002281B">
      <w:pPr>
        <w:pStyle w:val="Heading1"/>
        <w:spacing w:line="360" w:lineRule="auto"/>
      </w:pPr>
      <w:r>
        <w:t>LINIA 416</w:t>
      </w:r>
    </w:p>
    <w:p w14:paraId="50EE084E" w14:textId="77777777" w:rsidR="00DE781E" w:rsidRDefault="00DE781E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E781E" w14:paraId="13153CB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83A2" w14:textId="77777777" w:rsidR="00DE781E" w:rsidRDefault="00DE781E" w:rsidP="00DE78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BBE3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BCBBB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39DB9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Călători</w:t>
            </w:r>
          </w:p>
          <w:p w14:paraId="65B6A569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1Th, 2Th, </w:t>
            </w:r>
          </w:p>
          <w:p w14:paraId="2AF499DE" w14:textId="77777777" w:rsidR="00DE781E" w:rsidRDefault="00DE781E">
            <w:pPr>
              <w:spacing w:before="40"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FA2A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6CED12E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BB19F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E76C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D8BA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1DC8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08D13EC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7DF6" w14:textId="77777777" w:rsidR="00DE781E" w:rsidRDefault="00DE781E" w:rsidP="00DE78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258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0+297</w:t>
            </w:r>
          </w:p>
          <w:p w14:paraId="773B79BE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55B9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8308" w14:textId="77777777" w:rsidR="00DE781E" w:rsidRPr="00575A50" w:rsidRDefault="00DE781E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>St.</w:t>
            </w:r>
            <w:r>
              <w:rPr>
                <w:b/>
                <w:bCs/>
                <w:sz w:val="20"/>
              </w:rPr>
              <w:t xml:space="preserve"> </w:t>
            </w:r>
            <w:r w:rsidRPr="00575A50">
              <w:rPr>
                <w:b/>
                <w:bCs/>
                <w:sz w:val="20"/>
              </w:rPr>
              <w:t>Dej Călători</w:t>
            </w:r>
          </w:p>
          <w:p w14:paraId="05EAA82B" w14:textId="77777777" w:rsidR="00DE781E" w:rsidRDefault="00DE781E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>(pod metalic km 47+005)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406E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E8864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3224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7967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3C76" w14:textId="77777777" w:rsidR="00DE781E" w:rsidRDefault="00DE781E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5D6EB80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13B51" w14:textId="77777777" w:rsidR="00DE781E" w:rsidRDefault="00DE781E" w:rsidP="00DE78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7E06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7FBA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CA5A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6C57B8FB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B, </w:t>
            </w:r>
          </w:p>
          <w:p w14:paraId="7C6070A9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10C9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</w:t>
            </w:r>
          </w:p>
          <w:p w14:paraId="14C3BF9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2B-26B</w:t>
            </w:r>
          </w:p>
          <w:p w14:paraId="349901A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CE0632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77492EC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7C8D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E105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3272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A32E1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513C3705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7D483" w14:textId="77777777" w:rsidR="00DE781E" w:rsidRDefault="00DE781E" w:rsidP="00DE78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0A73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CC1D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233EC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52FED833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A+D, </w:t>
            </w:r>
          </w:p>
          <w:p w14:paraId="15B8F2D9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1A - 10A şi </w:t>
            </w:r>
          </w:p>
          <w:p w14:paraId="73492BE5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5F1D1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toate liniile </w:t>
            </w:r>
          </w:p>
          <w:p w14:paraId="1FBAC20F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1A-10A,</w:t>
            </w:r>
          </w:p>
          <w:p w14:paraId="5AB378D6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1D - 4D</w:t>
            </w:r>
          </w:p>
          <w:p w14:paraId="322F9D3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7AED09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3884547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1A-55A</w:t>
            </w:r>
          </w:p>
          <w:p w14:paraId="47A95AD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70F668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D93F3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A69F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F755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3BFD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6969E8E4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9A0E" w14:textId="77777777" w:rsidR="00DE781E" w:rsidRDefault="00DE781E" w:rsidP="00DE78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DB96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E14E9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4F17B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24A0D66C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C5C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 sch. </w:t>
            </w:r>
          </w:p>
          <w:p w14:paraId="6E0717C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25T</w:t>
            </w:r>
          </w:p>
          <w:p w14:paraId="2127D9A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vârf</w:t>
            </w:r>
          </w:p>
          <w:p w14:paraId="10D5A38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6EEF2CEF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C42F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2268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C324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26B3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88D8D12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1C, 3C spre Grupa A, între sch. 25 T - 31 T - 33 T - 43 T - 51 T - 9A.</w:t>
            </w:r>
          </w:p>
        </w:tc>
      </w:tr>
      <w:tr w:rsidR="00DE781E" w14:paraId="484C5151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86EB0" w14:textId="77777777" w:rsidR="00DE781E" w:rsidRDefault="00DE781E" w:rsidP="00DE78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131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C87F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38EFE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A4D3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2AE9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41B03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2+743</w:t>
            </w:r>
          </w:p>
          <w:p w14:paraId="2B2D315C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B6624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7D79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781E" w14:paraId="64843258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5968" w14:textId="77777777" w:rsidR="00DE781E" w:rsidRDefault="00DE781E" w:rsidP="00DE78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C179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1EDE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F14E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2231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7802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3C62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7+600</w:t>
            </w:r>
          </w:p>
          <w:p w14:paraId="5BB4E549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00AE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FE0E9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14:paraId="29A7AE9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42CB" w14:textId="77777777" w:rsidR="00DE781E" w:rsidRDefault="00DE781E" w:rsidP="00DE78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440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C789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9F33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Reteag</w:t>
            </w:r>
          </w:p>
          <w:p w14:paraId="10AB257F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34EF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85D665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6701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8892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347E9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70D6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74F1FBAA" w14:textId="77777777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29407" w14:textId="77777777" w:rsidR="00DE781E" w:rsidRDefault="00DE781E" w:rsidP="00DE78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A5F6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20+810</w:t>
            </w:r>
          </w:p>
          <w:p w14:paraId="03CCAAE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54645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A38C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Coldău –</w:t>
            </w:r>
          </w:p>
          <w:p w14:paraId="630033EF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3E41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02B4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8AF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20+810</w:t>
            </w:r>
          </w:p>
          <w:p w14:paraId="7756A5F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967A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AFBF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14:paraId="25D85E8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9B54" w14:textId="77777777" w:rsidR="00DE781E" w:rsidRDefault="00DE781E" w:rsidP="00DE78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8EA6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24+070</w:t>
            </w:r>
          </w:p>
          <w:p w14:paraId="2B646BCC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83465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E4E0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57AF4B93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33D4F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0A04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214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9B3A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DD245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1A5D638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E78F7" w14:textId="77777777" w:rsidR="00DE781E" w:rsidRDefault="00DE781E" w:rsidP="00DE78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907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256E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AE4FF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7FDFE42C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6E8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95B40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80E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24+070</w:t>
            </w:r>
          </w:p>
          <w:p w14:paraId="1954629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A6BB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42648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40B8E5C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04E46" w14:textId="77777777" w:rsidR="00DE781E" w:rsidRDefault="00DE781E" w:rsidP="00DE78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77C3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25+030</w:t>
            </w:r>
          </w:p>
          <w:p w14:paraId="47B4367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9ABD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3103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3CAEE63B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32A5F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D3630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48156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2BF65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568FA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315AF05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14E2" w14:textId="77777777" w:rsidR="00DE781E" w:rsidRDefault="00DE781E" w:rsidP="00DE78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D2CF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0539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3420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5B766FFD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317DF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7B37C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D5DFC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6064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DBFFC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19CDEFC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38351" w14:textId="77777777" w:rsidR="00DE781E" w:rsidRDefault="00DE781E" w:rsidP="00DE78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6D0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8A25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36B90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Năsăud</w:t>
            </w:r>
          </w:p>
          <w:p w14:paraId="43B216AE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CE0D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8EB34FC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C71F4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5F4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0522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A7C4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 la liniile 1 şi 2.</w:t>
            </w:r>
          </w:p>
        </w:tc>
      </w:tr>
      <w:tr w:rsidR="00DE781E" w14:paraId="3EB001B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975E" w14:textId="77777777" w:rsidR="00DE781E" w:rsidRDefault="00DE781E" w:rsidP="00DE78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A959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30+150</w:t>
            </w:r>
          </w:p>
          <w:p w14:paraId="303977A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FFD9D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12F80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Rebrișoara - </w:t>
            </w:r>
          </w:p>
          <w:p w14:paraId="33A81592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543C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6599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9CB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1DA64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3E8A0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14:paraId="3222F3A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91AC" w14:textId="77777777" w:rsidR="00DE781E" w:rsidRDefault="00DE781E" w:rsidP="00DE78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171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1875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1CBE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9BC6F80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707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575A50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575A50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575A50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575A50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85E2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043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CBF5E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6FFC" w14:textId="77777777" w:rsidR="00DE781E" w:rsidRPr="00620605" w:rsidRDefault="00DE781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E781E" w14:paraId="413C4DB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51F3" w14:textId="77777777" w:rsidR="00DE781E" w:rsidRDefault="00DE781E" w:rsidP="00DE78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94C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43+500</w:t>
            </w:r>
          </w:p>
          <w:p w14:paraId="73600E7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77FC3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D2CFC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2203B4E3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2D5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A039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60B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D55B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DBB6E" w14:textId="77777777" w:rsidR="00DE781E" w:rsidRPr="0029205F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29205F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DE781E" w14:paraId="2241E2B3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4EC1" w14:textId="77777777" w:rsidR="00DE781E" w:rsidRDefault="00DE781E" w:rsidP="00DE78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23D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03BD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11F8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C8D4CA7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2A2B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5704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1D0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36B71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A138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8ED303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– 12.</w:t>
            </w:r>
          </w:p>
        </w:tc>
      </w:tr>
      <w:tr w:rsidR="00DE781E" w14:paraId="19C6AB7D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A0E0" w14:textId="77777777" w:rsidR="00DE781E" w:rsidRDefault="00DE781E" w:rsidP="00DE78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A5E3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E09D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FB748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177339A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6AE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A5C4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0A1F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D30C2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7917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362F6F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DE781E" w14:paraId="69F69978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9F0B" w14:textId="77777777" w:rsidR="00DE781E" w:rsidRDefault="00DE781E" w:rsidP="00DE78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5186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4424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F757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59228B69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2DF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82E0E2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D053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1D80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9FA4F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7A26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1EC84A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– 10.</w:t>
            </w:r>
          </w:p>
        </w:tc>
      </w:tr>
      <w:tr w:rsidR="00DE781E" w14:paraId="5152181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A8196" w14:textId="77777777" w:rsidR="00DE781E" w:rsidRDefault="00DE781E" w:rsidP="00DE78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2E0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E13E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1D692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29919115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97A3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2D39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917E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4194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8416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32DADFB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3B506" w14:textId="77777777" w:rsidR="00DE781E" w:rsidRDefault="00DE781E" w:rsidP="00DE78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492A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9F01A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CBF1C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13EC485A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05A7E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7DA6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160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0ABF" w14:textId="77777777" w:rsidR="00DE781E" w:rsidRPr="00C4423F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1322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1C51339" w14:textId="77777777" w:rsidR="00DE781E" w:rsidRDefault="00DE781E">
      <w:pPr>
        <w:spacing w:before="40" w:after="40" w:line="192" w:lineRule="auto"/>
        <w:ind w:right="57"/>
        <w:rPr>
          <w:sz w:val="20"/>
        </w:rPr>
      </w:pPr>
    </w:p>
    <w:p w14:paraId="07A1FAD8" w14:textId="77777777" w:rsidR="00DE781E" w:rsidRDefault="00DE781E" w:rsidP="00380064">
      <w:pPr>
        <w:pStyle w:val="Heading1"/>
        <w:spacing w:line="360" w:lineRule="auto"/>
      </w:pPr>
      <w:r>
        <w:t>LINIA 500</w:t>
      </w:r>
    </w:p>
    <w:p w14:paraId="6C20F40D" w14:textId="77777777" w:rsidR="00DE781E" w:rsidRPr="00071303" w:rsidRDefault="00DE781E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DE781E" w14:paraId="54C187CC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90C8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1E72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62+820</w:t>
            </w:r>
          </w:p>
          <w:p w14:paraId="2276FACB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0F7E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F3521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Sud -</w:t>
            </w:r>
          </w:p>
          <w:p w14:paraId="1E062375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0BA1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A0E4F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B90E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0515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2DCE7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728A0658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7CF2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0F9B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6FEC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7692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71A77D9A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418A707C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A227B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5AD9B5EE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3F01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F782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10AB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2CD0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2787EF9C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558E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8FE88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967FF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6B24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05862530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064D6581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A8C7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25C6CCDC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E358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957C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B32E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AC3A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69BAD04D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FF28A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5AD3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7D90F716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40E2A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2ECF" w14:textId="77777777" w:rsidR="00DE781E" w:rsidRPr="0008670B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4A9094F7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27AF9270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189D6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A499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42A7E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045C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F611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:rsidRPr="00456545" w14:paraId="587E4C09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09EA" w14:textId="77777777" w:rsidR="00DE781E" w:rsidRPr="00456545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3E16" w14:textId="77777777" w:rsidR="00DE781E" w:rsidRPr="00456545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90EF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EA7B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0771395E" w14:textId="77777777" w:rsidR="00DE781E" w:rsidRPr="00456545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85F8" w14:textId="77777777" w:rsidR="00DE781E" w:rsidRPr="00456545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451F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A1C9" w14:textId="77777777" w:rsidR="00DE781E" w:rsidRPr="00456545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6898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2817C" w14:textId="77777777" w:rsidR="00DE781E" w:rsidRPr="00456545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E781E" w:rsidRPr="00456545" w14:paraId="436D4B1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D4E2" w14:textId="77777777" w:rsidR="00DE781E" w:rsidRPr="00456545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8CE2" w14:textId="77777777" w:rsidR="00DE781E" w:rsidRPr="00456545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FAF70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A5525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54415737" w14:textId="77777777" w:rsidR="00DE781E" w:rsidRPr="00456545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BACAC" w14:textId="77777777" w:rsidR="00DE781E" w:rsidRPr="00456545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3E90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912B9" w14:textId="77777777" w:rsidR="00DE781E" w:rsidRPr="00456545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1913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CDE3" w14:textId="77777777" w:rsidR="00DE781E" w:rsidRPr="00456545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E781E" w:rsidRPr="00456545" w14:paraId="5E7BF6D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69216" w14:textId="77777777" w:rsidR="00DE781E" w:rsidRPr="00456545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42EF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737CF13" w14:textId="77777777" w:rsidR="00DE781E" w:rsidRPr="00456545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D64E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5657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2C05FF94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9E8A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02CD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55741" w14:textId="77777777" w:rsidR="00DE781E" w:rsidRPr="00456545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17DA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EBB9" w14:textId="77777777" w:rsidR="00DE781E" w:rsidRPr="00456545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E781E" w:rsidRPr="00456545" w14:paraId="212DA48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7FC1" w14:textId="77777777" w:rsidR="00DE781E" w:rsidRPr="00456545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6ED4C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6AA62CF" w14:textId="77777777" w:rsidR="00DE781E" w:rsidRPr="00456545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961D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9421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003754E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F779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9109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C2F5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C313626" w14:textId="77777777" w:rsidR="00DE781E" w:rsidRPr="00456545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4777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D7D24" w14:textId="77777777" w:rsidR="00DE781E" w:rsidRPr="004143AF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436B0E8" w14:textId="77777777" w:rsidR="00DE781E" w:rsidRPr="00A3090B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:rsidRPr="00456545" w14:paraId="4A4BF565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8643" w14:textId="77777777" w:rsidR="00DE781E" w:rsidRPr="00456545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B385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7E6D6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F5A6A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06C509B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 și</w:t>
            </w:r>
          </w:p>
          <w:p w14:paraId="265CF159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56A3AF29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8AD7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36DE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B78C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121219E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873C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E4A9" w14:textId="77777777" w:rsidR="00DE781E" w:rsidRPr="004143AF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E781E" w:rsidRPr="00456545" w14:paraId="41EE440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00E7" w14:textId="77777777" w:rsidR="00DE781E" w:rsidRPr="00456545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7642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A1BB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8862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5A4BDE68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2E93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B277B5E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4A74D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333A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11475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AA4EC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E5B218" w14:textId="77777777" w:rsidR="00DE781E" w:rsidRPr="005F21B7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DE781E" w:rsidRPr="00456545" w14:paraId="393CCA0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479D" w14:textId="77777777" w:rsidR="00DE781E" w:rsidRPr="00456545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4847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7130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E40E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7049B31B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8F5FA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3B14DEA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D889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C108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31C3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E839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619924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DE781E" w:rsidRPr="00456545" w14:paraId="5FE0F66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F411D" w14:textId="77777777" w:rsidR="00DE781E" w:rsidRPr="00456545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D5D2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9C7F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4B1B7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5492A3CE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E603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C5EC234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D18D0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A7D3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0F55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52D3C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E52C4A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DE781E" w:rsidRPr="00456545" w14:paraId="1DE81B4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1632" w14:textId="77777777" w:rsidR="00DE781E" w:rsidRPr="00456545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55B05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1CD5E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8769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28B78F14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B421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42322DD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D6011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0F51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77789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9CD5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CA7DF5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7B4EED07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DE781E" w:rsidRPr="00456545" w14:paraId="1F80325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A743D" w14:textId="77777777" w:rsidR="00DE781E" w:rsidRPr="00456545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A2A04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7A2ABDFB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40EA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3F39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06107555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E8AA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790BB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84101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5062B2EE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4021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432DD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391D47EC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6DB71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3041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FBE9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12BA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EB457CB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C1A4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7A498193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70FCCBCD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36ACA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48FD7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F763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540FE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CB3AAC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996AFA0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04DC707C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17D3F2FB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DE781E" w14:paraId="7A8DE2DB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D002D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C9737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DCCA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019FC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B11A1E8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CEE17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9C6B3A8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36E722ED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B157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4F3D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C1EE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7C172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450129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464A7E6D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32E0F118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DE781E" w14:paraId="4C02FAAD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F427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5B1A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124ED39B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AF02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C76D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1F35896D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63E5D27E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18F3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EC856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895F0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CEAFC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F945F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CBDDA5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DE781E" w14:paraId="7F2FA0DB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A2E1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5806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A030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7529D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12B93092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65891B4B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E64F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4B47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AFD2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128+700</w:t>
            </w:r>
          </w:p>
          <w:p w14:paraId="3781DAA4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86C5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7E818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4, 20, 22 și 40 Cap Y.</w:t>
            </w:r>
          </w:p>
        </w:tc>
      </w:tr>
      <w:tr w:rsidR="00DE781E" w14:paraId="6C208AC7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DDFA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2B9BB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287C02B7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00C5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5AAF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5D2ED299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22E6B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9BDC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0A5C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5312E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C8FAB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0D94BB3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F791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5882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3F563D1B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31264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8182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19649BF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7DEFB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1EAC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7E02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DE2D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612E" w14:textId="77777777" w:rsidR="00DE781E" w:rsidRPr="004143AF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89DECDD" w14:textId="77777777" w:rsidR="00DE781E" w:rsidRPr="004143AF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6C007D4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01503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2E59D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F837C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28E1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0010AE5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BADCA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6D382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CF3C1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6BDFD833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195D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B4F7" w14:textId="77777777" w:rsidR="00DE781E" w:rsidRPr="004143AF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8A639B5" w14:textId="77777777" w:rsidR="00DE781E" w:rsidRPr="004143AF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77F56E2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363FC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AE29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93F27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7024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06B2FF08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833E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90E1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BD9C8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C9E4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3E999" w14:textId="77777777" w:rsidR="00DE781E" w:rsidRPr="004143AF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E781E" w14:paraId="7178C95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F70F0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C6574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EACE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CE9B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38AAEE1F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DEA0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25EEA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01916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6F1F5847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7C3A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8E37" w14:textId="77777777" w:rsidR="00DE781E" w:rsidRPr="004143AF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E781E" w14:paraId="4FF2439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13A6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9E72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15EC6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7FDD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5B9F0206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779E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2E7A0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CF72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F3EF4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D7E7" w14:textId="77777777" w:rsidR="00DE781E" w:rsidRPr="00534A55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727D9AC6" w14:textId="77777777" w:rsidR="00DE781E" w:rsidRPr="00534A55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7A7804F" w14:textId="77777777" w:rsidR="00DE781E" w:rsidRPr="004143AF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DE781E" w14:paraId="04A307B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0EF5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9B74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991CC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2517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197A9F00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28CF5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65131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5BBDC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D8E3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60DE" w14:textId="77777777" w:rsidR="00DE781E" w:rsidRPr="00534A55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321E0DC6" w14:textId="77777777" w:rsidR="00DE781E" w:rsidRPr="00534A55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60338B3" w14:textId="77777777" w:rsidR="00DE781E" w:rsidRPr="00534A55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DE781E" w14:paraId="10C6953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C567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FD06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ABB8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71D5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3A32D6DD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9B7FF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9811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A8344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545A9F4B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E70C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5994A" w14:textId="77777777" w:rsidR="00DE781E" w:rsidRPr="004143AF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E781E" w14:paraId="281E9C7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7E11C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BF7F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3A2F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30F1D" w14:textId="77777777" w:rsidR="00DE781E" w:rsidRPr="000C4604" w:rsidRDefault="00DE781E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B6E9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6C0C75D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2CACEF89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2FD1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1E9E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C8E5C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2148" w14:textId="77777777" w:rsidR="00DE781E" w:rsidRPr="000C4604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7D7FBA64" w14:textId="77777777" w:rsidR="00DE781E" w:rsidRPr="004143AF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DE781E" w14:paraId="0E718020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7119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AD31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0F3DD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2E90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7BAF3CE0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F532A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3A6A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BCB46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5D92234E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504F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2D2E6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E781E" w14:paraId="630B3C10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F270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8FFA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7F8922C3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94D7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5DBA3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1927ECC3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2BB2A1B9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3087A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91B18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3B6A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273A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AE1F" w14:textId="77777777" w:rsidR="00DE781E" w:rsidRPr="00BB30B6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B468AC4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6C46612F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DE781E" w14:paraId="5C4273C4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128C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4B72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0BEF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C085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660768FC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6E01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E9C4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D007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495DB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A908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7404BF9F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1A90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09E4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21CF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BB98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0402954F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69811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AFFF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B229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2FBFB7A5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50C3B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324BA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1C6ACAE6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81E9C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3D96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35766129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282E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2EB8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4A05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815B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23E0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1B79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FB54A" w14:textId="77777777" w:rsidR="00DE781E" w:rsidRPr="000C4604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DE781E" w14:paraId="06722870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AC6D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A764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8058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81B7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29D6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E735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CEBF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7D573DD7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C53C0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9CEF" w14:textId="77777777" w:rsidR="00DE781E" w:rsidRPr="000C4604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DE781E" w14:paraId="6014DBE3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F939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E3D1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3D4E6FD0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462D3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FDE1D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1028F7D9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F63C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B0A53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80AA3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5C9CEC0D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88A97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6A7E" w14:textId="77777777" w:rsidR="00DE781E" w:rsidRPr="004143AF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DC740FB" w14:textId="77777777" w:rsidR="00DE781E" w:rsidRPr="006C1F61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5EF7E9CB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734D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810AA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40C5E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5E59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3AE6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56BC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2138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E40A7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224E" w14:textId="77777777" w:rsidR="00DE781E" w:rsidRPr="004143AF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E781E" w14:paraId="7485349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FA51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F301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7FBA57AF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CB1D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D8CD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51E7EBF7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451C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2FF8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0D0B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50763191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67F5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0B81" w14:textId="77777777" w:rsidR="00DE781E" w:rsidRPr="004143AF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55B241C" w14:textId="77777777" w:rsidR="00DE781E" w:rsidRPr="00D84BD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671F694A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6133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A63E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2F3F3B4B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6A84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D1242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DC252AD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BBD9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3732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37F4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6DB9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2334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E781E" w14:paraId="710DE21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2F33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7FE9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9D2F5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EB527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1288331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C989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8BB2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2053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64E2093C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3104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47B7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E781E" w14:paraId="37761DC9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859F0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2787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29A2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5D92E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4169B5CB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FECC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68E879D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7205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3F771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8AC8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079B" w14:textId="77777777" w:rsidR="00DE781E" w:rsidRPr="00534C03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269D7CD5" w14:textId="77777777" w:rsidR="00DE781E" w:rsidRPr="00534C03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2CAC1B6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DE781E" w14:paraId="04347838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18A7A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4EBA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2C7AF855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5A8A7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3C4FD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00591234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C04C4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D607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2B851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3295B2F3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DE9B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C157" w14:textId="77777777" w:rsidR="00DE781E" w:rsidRPr="004143AF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23C090F" w14:textId="77777777" w:rsidR="00DE781E" w:rsidRPr="00D84BD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4E1823F0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A1E1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3505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6745B317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474FC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DC82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87055E5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489C16F8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0DB3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C4B32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755C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C2D1A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B20C1" w14:textId="77777777" w:rsidR="00DE781E" w:rsidRPr="001F07B1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ED44B93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116440D7" w14:textId="77777777" w:rsidR="00DE781E" w:rsidRPr="004143AF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DE781E" w14:paraId="591215EF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791FF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89503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988D4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06DB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54AD13C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99DD3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D3875E0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F047D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C21D4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8395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9C22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6710963F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0260DD2F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DE781E" w14:paraId="14708F7E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06511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21598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32894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8B718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0A4DAFA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78B2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F301045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CE51B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25EF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1597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44E8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174649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0BF0155F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DE781E" w14:paraId="02BC6747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8E2B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E6B4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747C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FA4DE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504C11A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0BE03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A366270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4B83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BEDA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7800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28ACA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434BB5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DE781E" w14:paraId="68A3EC26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C079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EA5D9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D2FAE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E261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B0B85FA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9299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7DC0F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1B9E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5317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7944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82EC5B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45B26A46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E781E" w14:paraId="65883DD1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5D25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D517E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551E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53F6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573EC24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10DE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F1527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406D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36579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9E90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97B85A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DE781E" w14:paraId="56D75041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750F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F9D22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15A5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0AD3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A36F6BF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0323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A761208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9F36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C073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9A97D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CC3E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3AD34A54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DE781E" w14:paraId="49C4DA1A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C25B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2D063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129B4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99A8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CD8B5E0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FEF4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6D2D9C3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0940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9606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1960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76BA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45AB58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2ACB067E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DE781E" w14:paraId="0BA3F935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FF87B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42C6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99B1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0D7D" w14:textId="77777777" w:rsidR="00DE781E" w:rsidRPr="00AD0C48" w:rsidRDefault="00DE781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F3D6DB8" w14:textId="77777777" w:rsidR="00DE781E" w:rsidRPr="00AD0C48" w:rsidRDefault="00DE781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08AE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D04D712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C1E6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A9834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E246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E7A0A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7C869C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44D242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1E4301AD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E781E" w14:paraId="1FEE5C33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C11F0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FA0D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CB12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43F3D" w14:textId="77777777" w:rsidR="00DE781E" w:rsidRDefault="00DE781E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5AAEEDC" w14:textId="77777777" w:rsidR="00DE781E" w:rsidRDefault="00DE781E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499A56BF" w14:textId="77777777" w:rsidR="00DE781E" w:rsidRDefault="00DE781E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40FEBBA6" w14:textId="77777777" w:rsidR="00DE781E" w:rsidRPr="002532C4" w:rsidRDefault="00DE781E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961E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A2F7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9BB3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DDD2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7992F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7C5606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7CFCF5A0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0F67E5FA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DE781E" w14:paraId="2521B41C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C2BB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4E3C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2685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2842D" w14:textId="77777777" w:rsidR="00DE781E" w:rsidRDefault="00DE781E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6856D3E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CB486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39B7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14CC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9E7D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0D16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3AB925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38DD841A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E781E" w14:paraId="35186A40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67C6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C2FD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3642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4D5B" w14:textId="77777777" w:rsidR="00DE781E" w:rsidRDefault="00DE781E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E3B6B8E" w14:textId="77777777" w:rsidR="00DE781E" w:rsidRPr="0037264C" w:rsidRDefault="00DE781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A1C13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3D78C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0FD1C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008D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F1EB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BDB642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4F0605C6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E781E" w14:paraId="55D066A1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0F39E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EAA20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4A2A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2478" w14:textId="77777777" w:rsidR="00DE781E" w:rsidRDefault="00DE781E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B5EE921" w14:textId="77777777" w:rsidR="00DE781E" w:rsidRPr="003A070D" w:rsidRDefault="00DE781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9984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209D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801B3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01A1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9298C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5BB235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DE781E" w14:paraId="164B3FF5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245A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55FD2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9CDF0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E3112" w14:textId="77777777" w:rsidR="00DE781E" w:rsidRDefault="00DE781E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E8D8B47" w14:textId="77777777" w:rsidR="00DE781E" w:rsidRPr="00F401CD" w:rsidRDefault="00DE781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19DB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055DB22A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B34C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353BB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2725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A73CF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299CFA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3377CEF4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E781E" w14:paraId="3C06076C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6142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1736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6495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F8C88" w14:textId="77777777" w:rsidR="00DE781E" w:rsidRDefault="00DE781E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82F2688" w14:textId="77777777" w:rsidR="00DE781E" w:rsidRDefault="00DE781E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23E6032E" w14:textId="77777777" w:rsidR="00DE781E" w:rsidRDefault="00DE781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B209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ED133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4168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0F3F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9CE8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F752E4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3F33A9CE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E781E" w14:paraId="3FF7402A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8DEE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B92F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8EBC3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4759" w14:textId="77777777" w:rsidR="00DE781E" w:rsidRDefault="00DE781E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6C2DAF5" w14:textId="77777777" w:rsidR="00DE781E" w:rsidRDefault="00DE781E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7C569043" w14:textId="77777777" w:rsidR="00DE781E" w:rsidRDefault="00DE781E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1FE96170" w14:textId="77777777" w:rsidR="00DE781E" w:rsidRPr="002532C4" w:rsidRDefault="00DE781E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BCC58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30D3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CD4DD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EDD55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DBE74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4020F0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783C64E3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DE781E" w14:paraId="0468115E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57416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27E3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35BE1CA3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65A4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28E8" w14:textId="77777777" w:rsidR="00DE781E" w:rsidRDefault="00DE781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005B2E71" w14:textId="77777777" w:rsidR="00DE781E" w:rsidRDefault="00DE781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451156BA" w14:textId="77777777" w:rsidR="00DE781E" w:rsidRDefault="00DE781E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07D2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DAE2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D08A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2011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EF2A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44E093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DE781E" w14:paraId="30567D70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EBD7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5369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EDC91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7ABE" w14:textId="77777777" w:rsidR="00DE781E" w:rsidRPr="002D1130" w:rsidRDefault="00DE781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1291C396" w14:textId="77777777" w:rsidR="00DE781E" w:rsidRPr="002D1130" w:rsidRDefault="00DE781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7D090EEE" w14:textId="77777777" w:rsidR="00DE781E" w:rsidRPr="002D1130" w:rsidRDefault="00DE781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BE90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8F21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9F48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10877324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D85D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28AC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3233DD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06FC75E9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1E443035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38FA1C73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6E222E48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DE781E" w14:paraId="19266AAB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70024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D1F5F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7759657D" w14:textId="77777777" w:rsidR="00DE781E" w:rsidRDefault="00DE781E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300+600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59E2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F51D" w14:textId="77777777" w:rsidR="00DE781E" w:rsidRPr="002D1130" w:rsidRDefault="00DE781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Seacă, Valea Seacă – Bacău, Linia 1 directă St.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B3459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19DD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23D4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4F1D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CFDF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DE781E" w14:paraId="46DD4A4A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CEA0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CC48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BF40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AC99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E216C2E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011A1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11D11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4C4E8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2C6CF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B477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4F74F4B9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54DD3F96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DE781E" w14:paraId="201477A7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7C8D5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65F3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3FB8F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8673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AA0BA07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D669F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D7EC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63CF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FC554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20C25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7678BF1B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11485C95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DE781E" w14:paraId="00F654F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0BFF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16AC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8094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77B2B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91CEC73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CAB8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F7F8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BA22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B0C6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C70AE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20EB6109" w14:textId="77777777" w:rsidR="00DE781E" w:rsidRPr="00CB3447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DE781E" w14:paraId="4A42BE4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2E2A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2BE96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6C76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BB340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3C08638F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03F77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7BE4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B47E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29C9175F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69EF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C82B" w14:textId="77777777" w:rsidR="00DE781E" w:rsidRPr="004143AF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76A0B5D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140E857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AC5A4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D1D96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EAD2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4045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89EF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14975AD6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8263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ABDBF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218C" w14:textId="77777777" w:rsidR="00DE781E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FDE7" w14:textId="77777777" w:rsidR="00DE781E" w:rsidRPr="004143AF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E781E" w14:paraId="63AD3AD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344C8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6D9F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432BF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B95E4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175210C4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9E6E0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F7A5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275E" w14:textId="77777777" w:rsidR="00DE781E" w:rsidRDefault="00DE781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245B" w14:textId="77777777" w:rsidR="00DE781E" w:rsidRPr="00D33E71" w:rsidRDefault="00DE781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97D6A" w14:textId="77777777" w:rsidR="00DE781E" w:rsidRDefault="00DE781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DE781E" w14:paraId="79392E44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93E4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4B60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6889" w14:textId="77777777" w:rsidR="00DE781E" w:rsidRPr="00D33E71" w:rsidRDefault="00DE781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0E42" w14:textId="77777777" w:rsidR="00DE781E" w:rsidRDefault="00DE781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7237E68B" w14:textId="77777777" w:rsidR="00DE781E" w:rsidRDefault="00DE781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46A44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D91A4" w14:textId="77777777" w:rsidR="00DE781E" w:rsidRPr="00D33E71" w:rsidRDefault="00DE781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8F960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3A593" w14:textId="77777777" w:rsidR="00DE781E" w:rsidRPr="00D33E71" w:rsidRDefault="00DE781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E01A" w14:textId="77777777" w:rsidR="00DE781E" w:rsidRDefault="00DE781E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7286FDEC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EB54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0BC7A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4853" w14:textId="77777777" w:rsidR="00DE781E" w:rsidRPr="00D33E71" w:rsidRDefault="00DE781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4DE1" w14:textId="77777777" w:rsidR="00DE781E" w:rsidRDefault="00DE781E" w:rsidP="009E106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Lespezi – Dolhasca, linia 3 directă </w:t>
            </w:r>
          </w:p>
          <w:p w14:paraId="6D526D47" w14:textId="77777777" w:rsidR="00DE781E" w:rsidRDefault="00DE781E" w:rsidP="00845AF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 și  Dolhasca –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3402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E3E6" w14:textId="77777777" w:rsidR="00DE781E" w:rsidRPr="00D33E71" w:rsidRDefault="00DE781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F115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405+350</w:t>
            </w:r>
          </w:p>
          <w:p w14:paraId="6196764A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CF8B" w14:textId="77777777" w:rsidR="00DE781E" w:rsidRPr="00D33E71" w:rsidRDefault="00DE781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FF75" w14:textId="77777777" w:rsidR="00DE781E" w:rsidRDefault="00DE781E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RV. protecție muncitori zilnic (inclusiv sâmbăta și duminica) permanent.</w:t>
            </w:r>
          </w:p>
        </w:tc>
      </w:tr>
      <w:tr w:rsidR="00DE781E" w14:paraId="72FB58DD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3F72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C3DF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4F21D" w14:textId="77777777" w:rsidR="00DE781E" w:rsidRPr="00D33E71" w:rsidRDefault="00DE781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33E7" w14:textId="77777777" w:rsidR="00DE781E" w:rsidRDefault="00DE781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09D90654" w14:textId="77777777" w:rsidR="00DE781E" w:rsidRDefault="00DE781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7D16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F9427" w14:textId="77777777" w:rsidR="00DE781E" w:rsidRPr="00D33E71" w:rsidRDefault="00DE781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69DE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5158" w14:textId="77777777" w:rsidR="00DE781E" w:rsidRPr="00D33E71" w:rsidRDefault="00DE781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AAC28" w14:textId="77777777" w:rsidR="00DE781E" w:rsidRDefault="00DE781E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5E1AD87F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0A6D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5C00D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A55D" w14:textId="77777777" w:rsidR="00DE781E" w:rsidRPr="00D33E71" w:rsidRDefault="00DE781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B72E" w14:textId="77777777" w:rsidR="00DE781E" w:rsidRDefault="00DE781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582123BF" w14:textId="77777777" w:rsidR="00DE781E" w:rsidRDefault="00DE781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2D88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6907765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15859" w14:textId="77777777" w:rsidR="00DE781E" w:rsidRPr="00D33E71" w:rsidRDefault="00DE781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3570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BAC3" w14:textId="77777777" w:rsidR="00DE781E" w:rsidRPr="00D33E71" w:rsidRDefault="00DE781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ECA12" w14:textId="77777777" w:rsidR="00DE781E" w:rsidRDefault="00DE781E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0192FF7F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076AC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8BF7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3049" w14:textId="77777777" w:rsidR="00DE781E" w:rsidRPr="00D33E71" w:rsidRDefault="00DE781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44B24" w14:textId="77777777" w:rsidR="00DE781E" w:rsidRDefault="00DE781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55A39033" w14:textId="77777777" w:rsidR="00DE781E" w:rsidRDefault="00DE781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FD27C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B9AD6B4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BABE" w14:textId="77777777" w:rsidR="00DE781E" w:rsidRPr="00D33E71" w:rsidRDefault="00DE781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7CE88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B2A7E" w14:textId="77777777" w:rsidR="00DE781E" w:rsidRPr="00D33E71" w:rsidRDefault="00DE781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A23FA" w14:textId="77777777" w:rsidR="00DE781E" w:rsidRDefault="00DE781E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784C6EF9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05E29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93F7C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4F57" w14:textId="77777777" w:rsidR="00DE781E" w:rsidRPr="00D33E71" w:rsidRDefault="00DE781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8788" w14:textId="77777777" w:rsidR="00DE781E" w:rsidRDefault="00DE781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CC95ED2" w14:textId="77777777" w:rsidR="00DE781E" w:rsidRDefault="00DE781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78625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6F1E3A0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8B65514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15EAC5F2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AB89B0B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0F5CC" w14:textId="77777777" w:rsidR="00DE781E" w:rsidRPr="00D33E71" w:rsidRDefault="00DE781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2762A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C080A" w14:textId="77777777" w:rsidR="00DE781E" w:rsidRPr="00D33E71" w:rsidRDefault="00DE781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D5F39" w14:textId="77777777" w:rsidR="00DE781E" w:rsidRDefault="00DE781E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CABD4A" w14:textId="77777777" w:rsidR="00DE781E" w:rsidRDefault="00DE781E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49CC8079" w14:textId="77777777" w:rsidR="00DE781E" w:rsidRDefault="00DE781E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45696B76" w14:textId="77777777" w:rsidR="00DE781E" w:rsidRDefault="00DE781E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DE781E" w14:paraId="5566CBC3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A2FE2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BBA74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CEDAD" w14:textId="77777777" w:rsidR="00DE781E" w:rsidRPr="00D33E71" w:rsidRDefault="00DE781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D126" w14:textId="77777777" w:rsidR="00DE781E" w:rsidRDefault="00DE781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C528DB3" w14:textId="77777777" w:rsidR="00DE781E" w:rsidRDefault="00DE781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DF46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52B3" w14:textId="77777777" w:rsidR="00DE781E" w:rsidRPr="00D33E71" w:rsidRDefault="00DE781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87CD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9718" w14:textId="77777777" w:rsidR="00DE781E" w:rsidRPr="00D33E71" w:rsidRDefault="00DE781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44278" w14:textId="77777777" w:rsidR="00DE781E" w:rsidRDefault="00DE781E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DE781E" w14:paraId="617AFF40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CD55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1963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A6D5" w14:textId="77777777" w:rsidR="00DE781E" w:rsidRPr="00D33E71" w:rsidRDefault="00DE781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0183C" w14:textId="77777777" w:rsidR="00DE781E" w:rsidRDefault="00DE781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EBEB45A" w14:textId="77777777" w:rsidR="00DE781E" w:rsidRDefault="00DE781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9B298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5E53927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4F08" w14:textId="77777777" w:rsidR="00DE781E" w:rsidRPr="00D33E71" w:rsidRDefault="00DE781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B2C8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8A70" w14:textId="77777777" w:rsidR="00DE781E" w:rsidRPr="00D33E71" w:rsidRDefault="00DE781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8DC2" w14:textId="77777777" w:rsidR="00DE781E" w:rsidRDefault="00DE781E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6BD8F582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F27CC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69D04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8F78" w14:textId="77777777" w:rsidR="00DE781E" w:rsidRPr="00D33E71" w:rsidRDefault="00DE781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F9D0" w14:textId="77777777" w:rsidR="00DE781E" w:rsidRDefault="00DE781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436A66EC" w14:textId="77777777" w:rsidR="00DE781E" w:rsidRDefault="00DE781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B34B6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722272C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3445A2E5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6E86F1D9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F6AF" w14:textId="77777777" w:rsidR="00DE781E" w:rsidRPr="00D33E71" w:rsidRDefault="00DE781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844B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2097" w14:textId="77777777" w:rsidR="00DE781E" w:rsidRPr="00D33E71" w:rsidRDefault="00DE781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17B2" w14:textId="77777777" w:rsidR="00DE781E" w:rsidRDefault="00DE781E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586A603E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F6100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490A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3F134" w14:textId="77777777" w:rsidR="00DE781E" w:rsidRPr="00D33E71" w:rsidRDefault="00DE781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394C" w14:textId="77777777" w:rsidR="00DE781E" w:rsidRDefault="00DE781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75A7F78A" w14:textId="77777777" w:rsidR="00DE781E" w:rsidRDefault="00DE781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6EA8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231F0E2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70F2DD5F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30238C75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04396" w14:textId="77777777" w:rsidR="00DE781E" w:rsidRPr="00D33E71" w:rsidRDefault="00DE781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BE96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6C50" w14:textId="77777777" w:rsidR="00DE781E" w:rsidRPr="00D33E71" w:rsidRDefault="00DE781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2196" w14:textId="77777777" w:rsidR="00DE781E" w:rsidRDefault="00DE781E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212289C6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01D2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79DA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929D" w14:textId="77777777" w:rsidR="00DE781E" w:rsidRPr="00D33E71" w:rsidRDefault="00DE781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5287" w14:textId="77777777" w:rsidR="00DE781E" w:rsidRDefault="00DE781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6FC7AF13" w14:textId="77777777" w:rsidR="00DE781E" w:rsidRDefault="00DE781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6848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8014" w14:textId="77777777" w:rsidR="00DE781E" w:rsidRDefault="00DE781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44A6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75C9" w14:textId="77777777" w:rsidR="00DE781E" w:rsidRPr="00D33E71" w:rsidRDefault="00DE781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485ED" w14:textId="77777777" w:rsidR="00DE781E" w:rsidRDefault="00DE781E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0DE6100D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3F01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9ED8C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AC1B8" w14:textId="77777777" w:rsidR="00DE781E" w:rsidRPr="00D33E71" w:rsidRDefault="00DE781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699E" w14:textId="77777777" w:rsidR="00DE781E" w:rsidRDefault="00DE781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13EE9E9B" w14:textId="77777777" w:rsidR="00DE781E" w:rsidRDefault="00DE781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495F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DD689AA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2A6C3BE4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5425A7F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2D96643F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A1DF" w14:textId="77777777" w:rsidR="00DE781E" w:rsidRPr="00D33E71" w:rsidRDefault="00DE781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D1D0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DE52" w14:textId="77777777" w:rsidR="00DE781E" w:rsidRPr="00D33E71" w:rsidRDefault="00DE781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CDBF" w14:textId="77777777" w:rsidR="00DE781E" w:rsidRDefault="00DE781E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2E2AC7BB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7945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2EE5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AF76F" w14:textId="77777777" w:rsidR="00DE781E" w:rsidRPr="00D33E71" w:rsidRDefault="00DE781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3AE9" w14:textId="77777777" w:rsidR="00DE781E" w:rsidRDefault="00DE781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0587D178" w14:textId="77777777" w:rsidR="00DE781E" w:rsidRDefault="00DE781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8D62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CEBC990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4E70" w14:textId="77777777" w:rsidR="00DE781E" w:rsidRPr="00D33E71" w:rsidRDefault="00DE781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F036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1313" w14:textId="77777777" w:rsidR="00DE781E" w:rsidRPr="00D33E71" w:rsidRDefault="00DE781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7002" w14:textId="77777777" w:rsidR="00DE781E" w:rsidRDefault="00DE781E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40BBAC19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D23F4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2B5E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1AC49" w14:textId="77777777" w:rsidR="00DE781E" w:rsidRPr="00D33E71" w:rsidRDefault="00DE781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3F05" w14:textId="77777777" w:rsidR="00DE781E" w:rsidRDefault="00DE781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390D55C5" w14:textId="77777777" w:rsidR="00DE781E" w:rsidRDefault="00DE781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2DD3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4F0AC786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551A5" w14:textId="77777777" w:rsidR="00DE781E" w:rsidRPr="00D33E71" w:rsidRDefault="00DE781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0B58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1818" w14:textId="77777777" w:rsidR="00DE781E" w:rsidRPr="00D33E71" w:rsidRDefault="00DE781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247D" w14:textId="77777777" w:rsidR="00DE781E" w:rsidRDefault="00DE781E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781E" w14:paraId="08FA7241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0901" w14:textId="77777777" w:rsidR="00DE781E" w:rsidRDefault="00DE781E" w:rsidP="00DE78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467F9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571A2" w14:textId="77777777" w:rsidR="00DE781E" w:rsidRPr="00D33E71" w:rsidRDefault="00DE781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513D7" w14:textId="77777777" w:rsidR="00DE781E" w:rsidRDefault="00DE781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1256FD98" w14:textId="77777777" w:rsidR="00DE781E" w:rsidRDefault="00DE781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2E4B6592" w14:textId="77777777" w:rsidR="00DE781E" w:rsidRDefault="00DE781E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521B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94E5" w14:textId="77777777" w:rsidR="00DE781E" w:rsidRPr="00D33E71" w:rsidRDefault="00DE781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1325" w14:textId="77777777" w:rsidR="00DE781E" w:rsidRDefault="00DE781E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25951" w14:textId="77777777" w:rsidR="00DE781E" w:rsidRPr="00D33E71" w:rsidRDefault="00DE781E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6167" w14:textId="77777777" w:rsidR="00DE781E" w:rsidRDefault="00DE781E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AFDE62F" w14:textId="77777777" w:rsidR="00DE781E" w:rsidRPr="00BA7DAE" w:rsidRDefault="00DE781E" w:rsidP="000A5D7E">
      <w:pPr>
        <w:tabs>
          <w:tab w:val="left" w:pos="2748"/>
        </w:tabs>
        <w:rPr>
          <w:sz w:val="20"/>
        </w:rPr>
      </w:pPr>
    </w:p>
    <w:p w14:paraId="17538161" w14:textId="77777777" w:rsidR="00DE781E" w:rsidRDefault="00DE781E" w:rsidP="00E7698F">
      <w:pPr>
        <w:pStyle w:val="Heading1"/>
        <w:spacing w:line="360" w:lineRule="auto"/>
      </w:pPr>
      <w:r>
        <w:t>LINIA 504</w:t>
      </w:r>
    </w:p>
    <w:p w14:paraId="799731FD" w14:textId="77777777" w:rsidR="00DE781E" w:rsidRPr="00A16A49" w:rsidRDefault="00DE781E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E781E" w14:paraId="7972C55A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5A940" w14:textId="77777777" w:rsidR="00DE781E" w:rsidRDefault="00DE781E" w:rsidP="00DE78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ADD49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2+500</w:t>
            </w:r>
          </w:p>
          <w:p w14:paraId="34A7F59D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5570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87583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4111BE6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2364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8F31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18CD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04DB0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0AE9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56547">
              <w:rPr>
                <w:b/>
                <w:bCs/>
                <w:i/>
                <w:iCs/>
                <w:sz w:val="20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</w:rPr>
              <w:t xml:space="preserve">firul II </w:t>
            </w:r>
          </w:p>
          <w:p w14:paraId="322C92C4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Adjud - Urechești.</w:t>
            </w:r>
          </w:p>
          <w:p w14:paraId="7307486F" w14:textId="77777777" w:rsidR="00DE781E" w:rsidRPr="004C4194" w:rsidRDefault="00DE781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5 N.</w:t>
            </w:r>
          </w:p>
        </w:tc>
      </w:tr>
      <w:tr w:rsidR="00DE781E" w14:paraId="282C43E1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A17CA" w14:textId="77777777" w:rsidR="00DE781E" w:rsidRDefault="00DE781E" w:rsidP="00DE78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713A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1DE7BDE7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F5E5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4E20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 -</w:t>
            </w:r>
          </w:p>
          <w:p w14:paraId="601BE5BC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3B69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8E403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04220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298582FE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1B0D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6DDB" w14:textId="77777777" w:rsidR="00DE781E" w:rsidRPr="004C4194" w:rsidRDefault="00DE781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E781E" w14:paraId="42164AED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C6A3" w14:textId="77777777" w:rsidR="00DE781E" w:rsidRDefault="00DE781E" w:rsidP="00DE78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52206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70C9C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7AA3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6BFCA15E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9167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F8CD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CF41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9+600</w:t>
            </w:r>
          </w:p>
          <w:p w14:paraId="31E5B0FA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341C8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F8321" w14:textId="77777777" w:rsidR="00DE781E" w:rsidRPr="004C4194" w:rsidRDefault="00DE781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E781E" w14:paraId="06F65A5C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39F1" w14:textId="77777777" w:rsidR="00DE781E" w:rsidRDefault="00DE781E" w:rsidP="00DE78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CB635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11+640</w:t>
            </w:r>
          </w:p>
          <w:p w14:paraId="6676D935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7AACE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097E6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40301E28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C8F0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661F4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87B0D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11+640</w:t>
            </w:r>
          </w:p>
          <w:p w14:paraId="3545580C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F9249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D0C3" w14:textId="77777777" w:rsidR="00DE781E" w:rsidRPr="004C4194" w:rsidRDefault="00DE781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C4194">
              <w:rPr>
                <w:b/>
                <w:bCs/>
                <w:iCs/>
                <w:sz w:val="20"/>
              </w:rPr>
              <w:t>*Valabil pentru trenurile remorcate cu două locomotive cuplate.</w:t>
            </w:r>
          </w:p>
          <w:p w14:paraId="2574A54E" w14:textId="77777777" w:rsidR="00DE781E" w:rsidRPr="00D0576C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12A6B6B7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37AA" w14:textId="77777777" w:rsidR="00DE781E" w:rsidRDefault="00DE781E" w:rsidP="00DE78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55018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92AC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D7DD1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18A090A5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13 </w:t>
            </w:r>
          </w:p>
          <w:p w14:paraId="62D9DBFC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94EC7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0846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047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596B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3E9A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F86E5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2F6CA80C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C54D0" w14:textId="77777777" w:rsidR="00DE781E" w:rsidRDefault="00DE781E" w:rsidP="00DE78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6A3A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E3BE3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6762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2DB6CE01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C711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B4AF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E91CA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C1A9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2A9D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5 - 12 Cap X.</w:t>
            </w:r>
          </w:p>
        </w:tc>
      </w:tr>
      <w:tr w:rsidR="00DE781E" w14:paraId="50E4E33D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7941F" w14:textId="77777777" w:rsidR="00DE781E" w:rsidRDefault="00DE781E" w:rsidP="00DE78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5934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D081E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33C7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00E81AB6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5B2F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7F436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B4A0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E4561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5941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5 - 12 Cap X.</w:t>
            </w:r>
          </w:p>
        </w:tc>
      </w:tr>
      <w:tr w:rsidR="00DE781E" w14:paraId="7E3D71FA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E6B2E" w14:textId="77777777" w:rsidR="00DE781E" w:rsidRDefault="00DE781E" w:rsidP="00DE781E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C39E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3A45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59E9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250D0841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5978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F861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B8C64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59000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22845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9 - 12</w:t>
            </w:r>
          </w:p>
          <w:p w14:paraId="06BF917F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E781E" w14:paraId="2A72046D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708B" w14:textId="77777777" w:rsidR="00DE781E" w:rsidRDefault="00DE781E" w:rsidP="00DE781E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4D8D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F7E1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74E4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29FA15F0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5A1F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65177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4C52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DD01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2277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10 - 12 Cap X.</w:t>
            </w:r>
          </w:p>
        </w:tc>
      </w:tr>
      <w:tr w:rsidR="00DE781E" w14:paraId="0D490D15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0913A" w14:textId="77777777" w:rsidR="00DE781E" w:rsidRDefault="00DE781E" w:rsidP="00DE781E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50C9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80C74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2AB62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0955C85D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51A1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C7005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4430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EAD25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37C4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și 12 Cap X.</w:t>
            </w:r>
          </w:p>
        </w:tc>
      </w:tr>
      <w:tr w:rsidR="00DE781E" w14:paraId="551A3D5C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9EEB" w14:textId="77777777" w:rsidR="00DE781E" w:rsidRDefault="00DE781E" w:rsidP="00DE781E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715D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EE5F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C0CE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071B4FEB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9CE0" w14:textId="77777777" w:rsidR="00DE781E" w:rsidRDefault="00DE781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6F0012F" w14:textId="77777777" w:rsidR="00DE781E" w:rsidRDefault="00DE781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50AE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C635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18C10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7189E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5583C9D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11 -  13 Cap Y.</w:t>
            </w:r>
          </w:p>
        </w:tc>
      </w:tr>
      <w:tr w:rsidR="00DE781E" w14:paraId="26395AF7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0C2AB" w14:textId="77777777" w:rsidR="00DE781E" w:rsidRDefault="00DE781E" w:rsidP="00DE781E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0891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727A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76F4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7E4E572A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CF03" w14:textId="77777777" w:rsidR="00DE781E" w:rsidRDefault="00DE781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57C572B" w14:textId="77777777" w:rsidR="00DE781E" w:rsidRDefault="00DE781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8E57C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8B039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3D05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B925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64D8021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11 și 12 Cap Y.</w:t>
            </w:r>
          </w:p>
        </w:tc>
      </w:tr>
      <w:tr w:rsidR="00DE781E" w14:paraId="118010E3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7B91" w14:textId="77777777" w:rsidR="00DE781E" w:rsidRDefault="00DE781E" w:rsidP="00DE781E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283D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9FB3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7EC6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Borzeşti - </w:t>
            </w:r>
          </w:p>
          <w:p w14:paraId="54976F95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0986B" w14:textId="77777777" w:rsidR="00DE781E" w:rsidRDefault="00DE781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334A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5F60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31+400</w:t>
            </w:r>
          </w:p>
          <w:p w14:paraId="42C78FE9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B3A9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4851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293DC987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4968C" w14:textId="77777777" w:rsidR="00DE781E" w:rsidRDefault="00DE781E" w:rsidP="00DE781E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08102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30C1DEDA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22B8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3B84C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Borzeşti BC - </w:t>
            </w:r>
          </w:p>
          <w:p w14:paraId="49321214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5445" w14:textId="77777777" w:rsidR="00DE781E" w:rsidRDefault="00DE781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9AE17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65B8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3AFC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A81AD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3A89F524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9074D" w14:textId="77777777" w:rsidR="00DE781E" w:rsidRDefault="00DE781E" w:rsidP="00DE781E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9E4D8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246E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9ABA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12FBBAB3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1282" w14:textId="77777777" w:rsidR="00DE781E" w:rsidRDefault="00DE781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B70E8E1" w14:textId="77777777" w:rsidR="00DE781E" w:rsidRDefault="00DE781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EFE9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A6DE6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6E97F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77EB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8D307C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6 - 8, Cap X.</w:t>
            </w:r>
          </w:p>
        </w:tc>
      </w:tr>
      <w:tr w:rsidR="00DE781E" w14:paraId="463C287A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35BA" w14:textId="77777777" w:rsidR="00DE781E" w:rsidRDefault="00DE781E" w:rsidP="00DE781E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FDA2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FA41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A779E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6E9BA05E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42A49" w14:textId="77777777" w:rsidR="00DE781E" w:rsidRDefault="00DE781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4B72157" w14:textId="77777777" w:rsidR="00DE781E" w:rsidRDefault="00DE781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D2E2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FE7E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4122C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9F920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4723FA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7, Cap X.</w:t>
            </w:r>
          </w:p>
        </w:tc>
      </w:tr>
      <w:tr w:rsidR="00DE781E" w14:paraId="02885DC5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9B76D" w14:textId="77777777" w:rsidR="00DE781E" w:rsidRDefault="00DE781E" w:rsidP="00DE78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E81AC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A2B6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C0A71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7569614C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8F0D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DC08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047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817D8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77364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8676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6 - 8 </w:t>
            </w:r>
          </w:p>
          <w:p w14:paraId="054D537C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– expedieri.</w:t>
            </w:r>
          </w:p>
        </w:tc>
      </w:tr>
      <w:tr w:rsidR="00DE781E" w14:paraId="5F8F974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F800" w14:textId="77777777" w:rsidR="00DE781E" w:rsidRDefault="00DE781E" w:rsidP="00DE78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0300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42+300</w:t>
            </w:r>
          </w:p>
          <w:p w14:paraId="1FC3F02B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5AF1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AA7AA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 -</w:t>
            </w:r>
          </w:p>
          <w:p w14:paraId="00AF15FB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DCFA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55C2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F136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C5027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BB01A" w14:textId="77777777" w:rsidR="00DE781E" w:rsidRPr="004C4194" w:rsidRDefault="00DE781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E781E" w14:paraId="50204E5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7E94" w14:textId="77777777" w:rsidR="00DE781E" w:rsidRDefault="00DE781E" w:rsidP="00DE78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0B52D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54+190</w:t>
            </w:r>
          </w:p>
          <w:p w14:paraId="3AB36F24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9238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3588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224344F3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8EE01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5A08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DAB31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38D0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5E60" w14:textId="77777777" w:rsidR="00DE781E" w:rsidRPr="004C4194" w:rsidRDefault="00DE781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48466869" w14:textId="77777777" w:rsidR="00DE781E" w:rsidRPr="00D0576C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1D09BAB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9940" w14:textId="77777777" w:rsidR="00DE781E" w:rsidRDefault="00DE781E" w:rsidP="00DE78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F096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51+500</w:t>
            </w:r>
          </w:p>
          <w:p w14:paraId="45A27725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1B052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E028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31C51202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0A865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2A71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E25B7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B033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982BF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E781E" w14:paraId="1784C72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FCD0" w14:textId="77777777" w:rsidR="00DE781E" w:rsidRDefault="00DE781E" w:rsidP="00DE78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747B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54+650</w:t>
            </w:r>
          </w:p>
          <w:p w14:paraId="36006003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17F3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39C58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4CA1B85B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5379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2FAF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279D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F801D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965A" w14:textId="77777777" w:rsidR="00DE781E" w:rsidRPr="004C4194" w:rsidRDefault="00DE781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4FEECEEA" w14:textId="77777777" w:rsidR="00DE781E" w:rsidRPr="00D0576C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01CF891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8BA4" w14:textId="77777777" w:rsidR="00DE781E" w:rsidRDefault="00DE781E" w:rsidP="00DE78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1EB12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55+060</w:t>
            </w:r>
          </w:p>
          <w:p w14:paraId="3653D8DF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3B9DA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DCE0B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54063A69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B3C0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8BEB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6E90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5935C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2EC70" w14:textId="77777777" w:rsidR="00DE781E" w:rsidRPr="004C4194" w:rsidRDefault="00DE781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2EB5717D" w14:textId="77777777" w:rsidR="00DE781E" w:rsidRPr="00D0576C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5CFCAC9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6E61" w14:textId="77777777" w:rsidR="00DE781E" w:rsidRDefault="00DE781E" w:rsidP="00DE78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935DE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60+400</w:t>
            </w:r>
          </w:p>
          <w:p w14:paraId="7C9439B8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75143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5646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417B9A97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608E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0F49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4C58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3AA3A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603E" w14:textId="77777777" w:rsidR="00DE781E" w:rsidRPr="004C4194" w:rsidRDefault="00DE781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25C6F6F4" w14:textId="77777777" w:rsidR="00DE781E" w:rsidRPr="00D0576C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73513A6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9876" w14:textId="77777777" w:rsidR="00DE781E" w:rsidRDefault="00DE781E" w:rsidP="00DE78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3E51F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9B292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82D9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A9AE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652F2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0CD7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88EB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78007" w14:textId="77777777" w:rsidR="00DE781E" w:rsidRPr="00E03C2B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03C2B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BD77285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E03C2B">
              <w:rPr>
                <w:b/>
                <w:bCs/>
                <w:i/>
                <w:sz w:val="20"/>
              </w:rPr>
              <w:t>la liniile 2 - 4 st. Dofteana, Cap Y.</w:t>
            </w:r>
          </w:p>
        </w:tc>
      </w:tr>
      <w:tr w:rsidR="00DE781E" w14:paraId="29472570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2BFB" w14:textId="77777777" w:rsidR="00DE781E" w:rsidRDefault="00DE781E" w:rsidP="00DE78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F640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65+570</w:t>
            </w:r>
          </w:p>
          <w:p w14:paraId="27B4ECB0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E3F1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D83BF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 -</w:t>
            </w:r>
          </w:p>
          <w:p w14:paraId="3933FF25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F03B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FCD58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56E81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D13EA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FC08" w14:textId="77777777" w:rsidR="00DE781E" w:rsidRPr="004C4194" w:rsidRDefault="00DE781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16BE9AD9" w14:textId="77777777" w:rsidR="00DE781E" w:rsidRPr="00D0576C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6D234169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12C7" w14:textId="77777777" w:rsidR="00DE781E" w:rsidRDefault="00DE781E" w:rsidP="00DE78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3502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66+600</w:t>
            </w:r>
          </w:p>
          <w:p w14:paraId="7A5B69F6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F336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275F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Valea Uzului</w:t>
            </w:r>
          </w:p>
          <w:p w14:paraId="34F24FAA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F2AA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4FA8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A916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78EA8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87875" w14:textId="77777777" w:rsidR="00DE781E" w:rsidRPr="00E4349C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4349C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CD1E78A" w14:textId="77777777" w:rsidR="00DE781E" w:rsidRPr="00E4349C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4349C">
              <w:rPr>
                <w:b/>
                <w:bCs/>
                <w:i/>
                <w:sz w:val="20"/>
              </w:rPr>
              <w:t xml:space="preserve">peste sch.  9 și 11, </w:t>
            </w:r>
          </w:p>
          <w:p w14:paraId="0BAC541B" w14:textId="77777777" w:rsidR="00DE781E" w:rsidRPr="00E4349C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349C">
              <w:rPr>
                <w:b/>
                <w:bCs/>
                <w:i/>
                <w:iCs/>
                <w:sz w:val="20"/>
              </w:rPr>
              <w:t>Hm Valea Uzului, Cap X.</w:t>
            </w:r>
          </w:p>
        </w:tc>
      </w:tr>
      <w:tr w:rsidR="00DE781E" w14:paraId="2E9901D5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3C6C" w14:textId="77777777" w:rsidR="00DE781E" w:rsidRDefault="00DE781E" w:rsidP="00DE78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7EEFF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69+220</w:t>
            </w:r>
          </w:p>
          <w:p w14:paraId="13289EE8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4DDE9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1ECE3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B7FB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C0E0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F6B0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A951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37B5" w14:textId="77777777" w:rsidR="00DE781E" w:rsidRPr="004C4194" w:rsidRDefault="00DE781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0DD7E5D6" w14:textId="77777777" w:rsidR="00DE781E" w:rsidRPr="00D0576C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7AD0EC4A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1FF8" w14:textId="77777777" w:rsidR="00DE781E" w:rsidRDefault="00DE781E" w:rsidP="00DE78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53E5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72+950</w:t>
            </w:r>
          </w:p>
          <w:p w14:paraId="4EE25A1F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409C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38959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Comăneşti</w:t>
            </w:r>
          </w:p>
          <w:p w14:paraId="1178EBA9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5B14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4004E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9BB6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53D6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2ED7E" w14:textId="77777777" w:rsidR="00DE781E" w:rsidRPr="000D6FC2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D6FC2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6ADCFD0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0D6FC2">
              <w:rPr>
                <w:b/>
                <w:bCs/>
                <w:i/>
                <w:sz w:val="20"/>
              </w:rPr>
              <w:t>peste sch. 5</w:t>
            </w:r>
            <w:r>
              <w:rPr>
                <w:b/>
                <w:bCs/>
                <w:i/>
                <w:sz w:val="20"/>
              </w:rPr>
              <w:t xml:space="preserve"> din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050A64FD" w14:textId="77777777" w:rsidR="00DE781E" w:rsidRPr="000D6FC2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C7A39">
              <w:rPr>
                <w:b/>
                <w:bCs/>
                <w:i/>
                <w:iCs/>
                <w:sz w:val="20"/>
              </w:rPr>
              <w:t>st. Comăneşti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</w:rPr>
              <w:t>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DE781E" w14:paraId="4996927B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BD6E" w14:textId="77777777" w:rsidR="00DE781E" w:rsidRDefault="00DE781E" w:rsidP="00DE78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0A30" w14:textId="77777777" w:rsidR="00DE781E" w:rsidRDefault="00DE78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75+120</w:t>
            </w:r>
          </w:p>
          <w:p w14:paraId="3130BC7D" w14:textId="77777777" w:rsidR="00DE781E" w:rsidRDefault="00DE78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D436" w14:textId="77777777" w:rsidR="00DE781E" w:rsidRPr="00D0473F" w:rsidRDefault="00DE78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8FC6E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Comăneşti -</w:t>
            </w:r>
          </w:p>
          <w:p w14:paraId="1688AF27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41E93" w14:textId="77777777" w:rsidR="00DE781E" w:rsidRDefault="00DE781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5A8BE" w14:textId="77777777" w:rsidR="00DE781E" w:rsidRDefault="00DE78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7BD5" w14:textId="77777777" w:rsidR="00DE781E" w:rsidRDefault="00DE781E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690E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90D4A" w14:textId="77777777" w:rsidR="00DE781E" w:rsidRPr="004C4194" w:rsidRDefault="00DE781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323F8323" w14:textId="77777777" w:rsidR="00DE781E" w:rsidRPr="00D0576C" w:rsidRDefault="00DE78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3FA9E3ED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5E70" w14:textId="77777777" w:rsidR="00DE781E" w:rsidRDefault="00DE781E" w:rsidP="00DE78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BBC9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84+260</w:t>
            </w:r>
          </w:p>
          <w:p w14:paraId="59A60AB3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55875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F5BC4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 -</w:t>
            </w:r>
          </w:p>
          <w:p w14:paraId="1B805130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4FE4" w14:textId="77777777" w:rsidR="00DE781E" w:rsidRDefault="00DE781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0B32C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748E" w14:textId="77777777" w:rsidR="00DE781E" w:rsidRDefault="00DE781E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2FB2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9DC6" w14:textId="77777777" w:rsidR="00DE781E" w:rsidRPr="004C4194" w:rsidRDefault="00DE781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6F7D9429" w14:textId="77777777" w:rsidR="00DE781E" w:rsidRPr="00D0576C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567123AF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DED3" w14:textId="77777777" w:rsidR="00DE781E" w:rsidRDefault="00DE781E" w:rsidP="00DE78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3BC9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97+960</w:t>
            </w:r>
          </w:p>
          <w:p w14:paraId="17308708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FEDF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76FF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Simbrea - </w:t>
            </w:r>
          </w:p>
          <w:p w14:paraId="4FDFE123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CE703" w14:textId="77777777" w:rsidR="00DE781E" w:rsidRDefault="00DE781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3C21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6FE4" w14:textId="77777777" w:rsidR="00DE781E" w:rsidRDefault="00DE781E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569F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E59A" w14:textId="77777777" w:rsidR="00DE781E" w:rsidRPr="004C4194" w:rsidRDefault="00DE781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76DB4EF6" w14:textId="77777777" w:rsidR="00DE781E" w:rsidRPr="00D0576C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5697C1A5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2D534" w14:textId="77777777" w:rsidR="00DE781E" w:rsidRDefault="00DE781E" w:rsidP="00DE78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038E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105+720</w:t>
            </w:r>
          </w:p>
          <w:p w14:paraId="03174C5C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1CDF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55A60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Palanca -</w:t>
            </w:r>
          </w:p>
          <w:p w14:paraId="14D8EAAC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7B22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BF76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4F239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652C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3B79" w14:textId="77777777" w:rsidR="00DE781E" w:rsidRPr="004C4194" w:rsidRDefault="00DE781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59A97FC6" w14:textId="77777777" w:rsidR="00DE781E" w:rsidRPr="00D0576C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0874FF7D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CB44E" w14:textId="77777777" w:rsidR="00DE781E" w:rsidRDefault="00DE781E" w:rsidP="00DE78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DD441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472C5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3A909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Ghimeş</w:t>
            </w:r>
          </w:p>
          <w:p w14:paraId="0738A453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4C6C4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A130A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2532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E2B4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F0D4" w14:textId="77777777" w:rsidR="00DE781E" w:rsidRPr="00423757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>Nesemnalizată pe teren.</w:t>
            </w:r>
          </w:p>
          <w:p w14:paraId="10B8BBE7" w14:textId="77777777" w:rsidR="00DE781E" w:rsidRPr="00423757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A0D39F4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>peste sch. 10 la liniile 4 și 5 Cap Y.</w:t>
            </w:r>
          </w:p>
        </w:tc>
      </w:tr>
      <w:tr w:rsidR="00DE781E" w14:paraId="2E92C798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1A95" w14:textId="77777777" w:rsidR="00DE781E" w:rsidRDefault="00DE781E" w:rsidP="00DE78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7422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2A6C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6448E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Ghimeş</w:t>
            </w:r>
          </w:p>
          <w:p w14:paraId="12F0D4D4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894E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D4954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30D1B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AACBB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7FAA" w14:textId="77777777" w:rsidR="00DE781E" w:rsidRPr="00F94F88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BB6EA8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 xml:space="preserve">la și de la liniile 4 și 5 </w:t>
            </w:r>
          </w:p>
          <w:p w14:paraId="0C90EAF7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>st. Ghimeș, Cap Y.</w:t>
            </w:r>
          </w:p>
        </w:tc>
      </w:tr>
      <w:tr w:rsidR="00DE781E" w14:paraId="34FE978E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DF18" w14:textId="77777777" w:rsidR="00DE781E" w:rsidRDefault="00DE781E" w:rsidP="00DE78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837F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109+050</w:t>
            </w:r>
          </w:p>
          <w:p w14:paraId="7BA76890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5CD0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852E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 -</w:t>
            </w:r>
          </w:p>
          <w:p w14:paraId="32BE2BF3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8D4E1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BA025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6E34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F94A9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F414" w14:textId="77777777" w:rsidR="00DE781E" w:rsidRPr="00F94F88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4240B01C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8F8D5" w14:textId="77777777" w:rsidR="00DE781E" w:rsidRDefault="00DE781E" w:rsidP="00DE78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B97A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109+070</w:t>
            </w:r>
          </w:p>
          <w:p w14:paraId="1E5E5CB5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74800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1DCFA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 -</w:t>
            </w:r>
          </w:p>
          <w:p w14:paraId="58F72668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377B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190A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66AE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AF714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9A3F" w14:textId="77777777" w:rsidR="00DE781E" w:rsidRPr="004C4194" w:rsidRDefault="00DE781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21FB56E1" w14:textId="77777777" w:rsidR="00DE781E" w:rsidRPr="00D0576C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41A345E7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E8C1" w14:textId="77777777" w:rsidR="00DE781E" w:rsidRDefault="00DE781E" w:rsidP="00DE78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1200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55454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FB8D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F0C51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6A84CD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72</w:t>
            </w:r>
          </w:p>
          <w:p w14:paraId="21982CD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65FD2D6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3CC41845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3E3F6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267D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663E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15ABF" w14:textId="77777777" w:rsidR="00DE781E" w:rsidRPr="006E4685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12295B3E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D73B4" w14:textId="77777777" w:rsidR="00DE781E" w:rsidRDefault="00DE781E" w:rsidP="00DE78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907E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FEBEC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A6E6A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</w:t>
            </w:r>
          </w:p>
          <w:p w14:paraId="3ECA9C65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97E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 xml:space="preserve">Începând </w:t>
            </w:r>
            <w:r>
              <w:rPr>
                <w:b/>
                <w:bCs/>
                <w:sz w:val="20"/>
              </w:rPr>
              <w:t xml:space="preserve"> de la călcâi sch. 40 </w:t>
            </w:r>
          </w:p>
          <w:p w14:paraId="5F7617C9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73ED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393E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FD9D0" w14:textId="77777777" w:rsidR="00DE781E" w:rsidRPr="00D0473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3D5AF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toate aparatele de cale din cap Y şi liniile de legătură, 1D - 4D şi liniile 5B - 11B.</w:t>
            </w:r>
          </w:p>
        </w:tc>
      </w:tr>
    </w:tbl>
    <w:p w14:paraId="579E03A2" w14:textId="77777777" w:rsidR="00DE781E" w:rsidRDefault="00DE781E" w:rsidP="00F340A3">
      <w:pPr>
        <w:spacing w:before="40" w:after="40" w:line="192" w:lineRule="auto"/>
        <w:ind w:right="57"/>
        <w:rPr>
          <w:sz w:val="20"/>
          <w:szCs w:val="20"/>
        </w:rPr>
      </w:pPr>
    </w:p>
    <w:p w14:paraId="0D8F4916" w14:textId="77777777" w:rsidR="00DE781E" w:rsidRDefault="00DE781E" w:rsidP="00EE4C95">
      <w:pPr>
        <w:pStyle w:val="Heading1"/>
        <w:spacing w:line="360" w:lineRule="auto"/>
      </w:pPr>
      <w:r>
        <w:t>LINIA 507</w:t>
      </w:r>
    </w:p>
    <w:p w14:paraId="4CF394E0" w14:textId="77777777" w:rsidR="00DE781E" w:rsidRPr="006A4B24" w:rsidRDefault="00DE781E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E781E" w14:paraId="51A4356F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44F2" w14:textId="77777777" w:rsidR="00DE781E" w:rsidRDefault="00DE781E" w:rsidP="00DE781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BD2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2E5A" w14:textId="77777777" w:rsidR="00DE781E" w:rsidRPr="002761C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FA7B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120F49B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D9C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A34016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6E99E" w14:textId="77777777" w:rsidR="00DE781E" w:rsidRPr="00E1695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2F89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56C25" w14:textId="77777777" w:rsidR="00DE781E" w:rsidRPr="002761C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84F5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6B7389B6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4A76FBBC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DE781E" w14:paraId="415CBAD1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D0DF" w14:textId="77777777" w:rsidR="00DE781E" w:rsidRDefault="00DE781E" w:rsidP="00DE781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C3E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FDE19" w14:textId="77777777" w:rsidR="00DE781E" w:rsidRPr="002761C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22BF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BC9E609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A96E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192C9B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228F" w14:textId="77777777" w:rsidR="00DE781E" w:rsidRPr="00E1695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7A0D1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135BC" w14:textId="77777777" w:rsidR="00DE781E" w:rsidRPr="002761C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55E6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3C7721E9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DE781E" w14:paraId="4A67A61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7AF3B" w14:textId="77777777" w:rsidR="00DE781E" w:rsidRDefault="00DE781E" w:rsidP="00DE781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32F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200FA" w14:textId="77777777" w:rsidR="00DE781E" w:rsidRPr="002761C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4918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10CE221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764BDF9B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E326C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2F7B" w14:textId="77777777" w:rsidR="00DE781E" w:rsidRPr="00E1695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37C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D30B" w14:textId="77777777" w:rsidR="00DE781E" w:rsidRPr="002761C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093D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03447F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DE781E" w14:paraId="35AE2D5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6DB1" w14:textId="77777777" w:rsidR="00DE781E" w:rsidRDefault="00DE781E" w:rsidP="00DE781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BCEA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5183D51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23622" w14:textId="77777777" w:rsidR="00DE781E" w:rsidRPr="002761C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9657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Gârleni - Buhuși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2EDF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DB61" w14:textId="77777777" w:rsidR="00DE781E" w:rsidRPr="00E1695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052E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BA1C" w14:textId="77777777" w:rsidR="00DE781E" w:rsidRPr="002761C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19C83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inductori la paletele galbene</w:t>
            </w:r>
          </w:p>
        </w:tc>
      </w:tr>
      <w:tr w:rsidR="00DE781E" w14:paraId="0F857C19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8E6A" w14:textId="77777777" w:rsidR="00DE781E" w:rsidRDefault="00DE781E" w:rsidP="00DE781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659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8B0C5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37A8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06DDE374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8E3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B85A" w14:textId="77777777" w:rsidR="00DE781E" w:rsidRPr="00E1695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F4AA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FF19" w14:textId="77777777" w:rsidR="00DE781E" w:rsidRPr="002761C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182E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77483549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8754" w14:textId="77777777" w:rsidR="00DE781E" w:rsidRDefault="00DE781E" w:rsidP="00DE781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567E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  <w:p w14:paraId="2EACE35C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B141E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F989F" w14:textId="77777777" w:rsidR="00DE781E" w:rsidRDefault="00DE781E" w:rsidP="007A51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276EB772" w14:textId="77777777" w:rsidR="00DE781E" w:rsidRDefault="00DE781E" w:rsidP="007A51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664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0B824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0AB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87C1F" w14:textId="77777777" w:rsidR="00DE781E" w:rsidRPr="002761C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9E35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14:paraId="2603AC00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13026" w14:textId="77777777" w:rsidR="00DE781E" w:rsidRDefault="00DE781E" w:rsidP="00DE781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0FAC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0703C2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CC0FBB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2286626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8347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DF252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1435D7C2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E82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0B5E6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061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1392" w14:textId="77777777" w:rsidR="00DE781E" w:rsidRPr="002761C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B941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4828DE0F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2DBD192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07C35A9D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4D4B" w14:textId="77777777" w:rsidR="00DE781E" w:rsidRDefault="00DE781E" w:rsidP="00DE781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398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F3F8626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30A29B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07EDFC2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85B6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88A2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442B8FCF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D3B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DD875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5F25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0A42" w14:textId="77777777" w:rsidR="00DE781E" w:rsidRPr="002761C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C50FB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6FCB8034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D022E9E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0DECED56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7EC35" w14:textId="77777777" w:rsidR="00DE781E" w:rsidRDefault="00DE781E" w:rsidP="00DE781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AFC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36+200</w:t>
            </w:r>
          </w:p>
          <w:p w14:paraId="553D4F51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B117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90F4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431BB310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3F29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D345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5F3EF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C097" w14:textId="77777777" w:rsidR="00DE781E" w:rsidRPr="002761C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80D23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14:paraId="1D3611D0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9BE54" w14:textId="77777777" w:rsidR="00DE781E" w:rsidRDefault="00DE781E" w:rsidP="00DE781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7E4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41+600</w:t>
            </w:r>
          </w:p>
          <w:p w14:paraId="41E50506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81BD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D8E0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0B63B91C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0F56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1782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91B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223A" w14:textId="77777777" w:rsidR="00DE781E" w:rsidRPr="002761C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4D181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14:paraId="27340CDE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2B22" w14:textId="77777777" w:rsidR="00DE781E" w:rsidRDefault="00DE781E" w:rsidP="00DE781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197A3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FE30B5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4374BF3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58694AFE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E86F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D552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521F9350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4CE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7EBA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F6C6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91AA" w14:textId="77777777" w:rsidR="00DE781E" w:rsidRPr="002761C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0B17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04982D3A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D0BC291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24438D87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E7279" w14:textId="77777777" w:rsidR="00DE781E" w:rsidRDefault="00DE781E" w:rsidP="00DE781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4CE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BFB8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8C27E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0C2A5503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03A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9E13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086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55EE4" w14:textId="77777777" w:rsidR="00DE781E" w:rsidRPr="002761C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13E3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D5DB1C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DE781E" w14:paraId="7263136E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2B0A" w14:textId="77777777" w:rsidR="00DE781E" w:rsidRDefault="00DE781E" w:rsidP="00DE781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04E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A3628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CA2BA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4CEB9FB2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5FB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8541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EFC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D2F23" w14:textId="77777777" w:rsidR="00DE781E" w:rsidRPr="002761C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3D3C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79D819CF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DE781E" w14:paraId="05134687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D5F44" w14:textId="77777777" w:rsidR="00DE781E" w:rsidRDefault="00DE781E" w:rsidP="00DE781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9AB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C868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1AEB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66EE7ABE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AEE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B2A2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A94B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1716" w14:textId="77777777" w:rsidR="00DE781E" w:rsidRPr="002761C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78D92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9EE710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DE781E" w14:paraId="16925AC2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6A3B" w14:textId="77777777" w:rsidR="00DE781E" w:rsidRDefault="00DE781E" w:rsidP="00DE781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345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9144B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474D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3C884ECE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1C29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93D3D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F400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117A" w14:textId="77777777" w:rsidR="00DE781E" w:rsidRPr="002761C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3535B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A1A253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38DD22F1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DE781E" w14:paraId="73AB82F8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8AD7" w14:textId="77777777" w:rsidR="00DE781E" w:rsidRDefault="00DE781E" w:rsidP="00DE781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FCB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84E1BE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7912676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467D69E3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0E51" w14:textId="77777777" w:rsidR="00DE781E" w:rsidRPr="002761C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625FF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61DC890B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49EE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B0E9E" w14:textId="77777777" w:rsidR="00DE781E" w:rsidRPr="00E1695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B776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11A5" w14:textId="77777777" w:rsidR="00DE781E" w:rsidRPr="002761C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B05E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D6706A6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476FBED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225016C1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C5610" w14:textId="77777777" w:rsidR="00DE781E" w:rsidRDefault="00DE781E" w:rsidP="00DE781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61E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1CFB131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7CD747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0FF93CD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CE82" w14:textId="77777777" w:rsidR="00DE781E" w:rsidRPr="002761C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23939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4E1A4468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17A1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7121" w14:textId="77777777" w:rsidR="00DE781E" w:rsidRPr="00E1695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B936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0543" w14:textId="77777777" w:rsidR="00DE781E" w:rsidRPr="002761C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C178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1A0E22D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4119A10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646B4451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5B3C4" w14:textId="77777777" w:rsidR="00DE781E" w:rsidRDefault="00DE781E" w:rsidP="00DE781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554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75+400</w:t>
            </w:r>
          </w:p>
          <w:p w14:paraId="4929333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EC34F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790FC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7A41BA82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F87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41DA" w14:textId="77777777" w:rsidR="00DE781E" w:rsidRPr="00E1695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EF52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FB268" w14:textId="77777777" w:rsidR="00DE781E" w:rsidRPr="002761C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266E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14:paraId="56C7BFF0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C905" w14:textId="77777777" w:rsidR="00DE781E" w:rsidRDefault="00DE781E" w:rsidP="00DE781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4866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5940E9C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C013949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25FF6B5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409F" w14:textId="77777777" w:rsidR="00DE781E" w:rsidRPr="002761C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074E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07E6F243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AD49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A529" w14:textId="77777777" w:rsidR="00DE781E" w:rsidRPr="00E1695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CEFE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A97B" w14:textId="77777777" w:rsidR="00DE781E" w:rsidRPr="002761C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7D143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333E1AB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86506EE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45023EAB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B451C" w14:textId="77777777" w:rsidR="00DE781E" w:rsidRDefault="00DE781E" w:rsidP="00DE781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24B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388E071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51725F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0418698C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DA28" w14:textId="77777777" w:rsidR="00DE781E" w:rsidRPr="002761C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F026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25AF9D73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0EB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007D" w14:textId="77777777" w:rsidR="00DE781E" w:rsidRPr="00E1695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8C1C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8D9B3" w14:textId="77777777" w:rsidR="00DE781E" w:rsidRPr="002761C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8577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980ED1D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21544EE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3F1C6678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B08A8" w14:textId="77777777" w:rsidR="00DE781E" w:rsidRDefault="00DE781E" w:rsidP="00DE781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7C309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7021E5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752D9E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407F4FA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E17A" w14:textId="77777777" w:rsidR="00DE781E" w:rsidRPr="002761C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E72E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7FFD8BE0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C0B1C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2F907" w14:textId="77777777" w:rsidR="00DE781E" w:rsidRPr="00E1695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862C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2378" w14:textId="77777777" w:rsidR="00DE781E" w:rsidRPr="002761C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99FF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0C49896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11EA13C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41F9F63E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3E42F" w14:textId="77777777" w:rsidR="00DE781E" w:rsidRDefault="00DE781E" w:rsidP="00DE781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A9B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96C34EF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73786C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583B0F0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A3D4" w14:textId="77777777" w:rsidR="00DE781E" w:rsidRPr="002761C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EFA1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215DD7D2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4F29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9063" w14:textId="77777777" w:rsidR="00DE781E" w:rsidRPr="00E1695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248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7D436" w14:textId="77777777" w:rsidR="00DE781E" w:rsidRPr="002761C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509EA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77A17DF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1F292E4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1022860B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71F4" w14:textId="77777777" w:rsidR="00DE781E" w:rsidRDefault="00DE781E" w:rsidP="00DE781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77C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7FAD6" w14:textId="77777777" w:rsidR="00DE781E" w:rsidRPr="002761C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D302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45A1E9D0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B49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3F181" w14:textId="77777777" w:rsidR="00DE781E" w:rsidRPr="00E1695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A40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62ED" w14:textId="77777777" w:rsidR="00DE781E" w:rsidRPr="002761C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1BC1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0B067B39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D200D" w14:textId="77777777" w:rsidR="00DE781E" w:rsidRDefault="00DE781E" w:rsidP="00DE781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5436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0026C0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7F6AB79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1D1D088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C7555" w14:textId="77777777" w:rsidR="00DE781E" w:rsidRPr="002761C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45BA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2615B030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4DD1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3896" w14:textId="77777777" w:rsidR="00DE781E" w:rsidRPr="00E1695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90AE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5A46" w14:textId="77777777" w:rsidR="00DE781E" w:rsidRPr="002761C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FAF5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6976671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941C3F0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048F9EE3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1F38E" w14:textId="77777777" w:rsidR="00DE781E" w:rsidRDefault="00DE781E" w:rsidP="00DE781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4AC1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E15A27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F0736C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52CC5D6F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4491" w14:textId="77777777" w:rsidR="00DE781E" w:rsidRPr="002761C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2EF8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556E8DB9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E3C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2F108" w14:textId="77777777" w:rsidR="00DE781E" w:rsidRPr="00E1695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BDA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8E81D" w14:textId="77777777" w:rsidR="00DE781E" w:rsidRPr="002761C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6877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E0D8574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7C5A675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3A0AD94A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2FC7" w14:textId="77777777" w:rsidR="00DE781E" w:rsidRDefault="00DE781E" w:rsidP="00DE781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9971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6D36E1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832A9A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6AA2D12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46BF" w14:textId="77777777" w:rsidR="00DE781E" w:rsidRPr="002761C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B9C0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59DE9C3E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EEC6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00F1" w14:textId="77777777" w:rsidR="00DE781E" w:rsidRPr="00E1695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DDD5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03602" w14:textId="77777777" w:rsidR="00DE781E" w:rsidRPr="002761C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AC96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FEDE9BB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52C92DC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55BB90BA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BDC7" w14:textId="77777777" w:rsidR="00DE781E" w:rsidRDefault="00DE781E" w:rsidP="00DE781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36996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87B8" w14:textId="77777777" w:rsidR="00DE781E" w:rsidRPr="002761C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6ACC" w14:textId="77777777" w:rsidR="00DE781E" w:rsidRDefault="00DE781E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1F2ADC7E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931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C6724" w14:textId="77777777" w:rsidR="00DE781E" w:rsidRPr="00E1695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DBA19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9521C" w14:textId="77777777" w:rsidR="00DE781E" w:rsidRPr="002761C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FCDEB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4C1E423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C200A" w14:textId="77777777" w:rsidR="00DE781E" w:rsidRDefault="00DE781E" w:rsidP="00DE781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EBC3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2604C" w14:textId="77777777" w:rsidR="00DE781E" w:rsidRPr="002761C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0FE3" w14:textId="77777777" w:rsidR="00DE781E" w:rsidRDefault="00DE781E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36EF4DDC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AB4F6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54CF226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258CB" w14:textId="77777777" w:rsidR="00DE781E" w:rsidRPr="00E1695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5E6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7C99" w14:textId="77777777" w:rsidR="00DE781E" w:rsidRPr="002761C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FB1A1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FDFBBFB" w14:textId="77777777" w:rsidR="00DE781E" w:rsidRDefault="00DE781E">
      <w:pPr>
        <w:spacing w:before="40" w:after="40" w:line="192" w:lineRule="auto"/>
        <w:ind w:right="57"/>
        <w:rPr>
          <w:sz w:val="20"/>
        </w:rPr>
      </w:pPr>
    </w:p>
    <w:p w14:paraId="7054F4DF" w14:textId="77777777" w:rsidR="00DE781E" w:rsidRDefault="00DE781E" w:rsidP="00D430CA">
      <w:pPr>
        <w:pStyle w:val="Heading1"/>
        <w:spacing w:line="360" w:lineRule="auto"/>
      </w:pPr>
      <w:r>
        <w:t>LINIA 510</w:t>
      </w:r>
    </w:p>
    <w:p w14:paraId="0642FE6F" w14:textId="77777777" w:rsidR="00DE781E" w:rsidRDefault="00DE781E" w:rsidP="006B5BFC">
      <w:pPr>
        <w:pStyle w:val="Heading1"/>
        <w:spacing w:line="360" w:lineRule="auto"/>
        <w:rPr>
          <w:b w:val="0"/>
          <w:bCs w:val="0"/>
          <w:sz w:val="8"/>
        </w:rPr>
      </w:pPr>
      <w:r>
        <w:t>LEORDA - DOROHOI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E781E" w14:paraId="668E1983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9FB2" w14:textId="77777777" w:rsidR="00DE781E" w:rsidRDefault="00DE781E" w:rsidP="00DE781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526C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BC26" w14:textId="77777777" w:rsidR="00DE781E" w:rsidRPr="003459D6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B927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6425BB40" w14:textId="77777777" w:rsidR="00DE781E" w:rsidRPr="00673810" w:rsidRDefault="00DE781E">
            <w:pPr>
              <w:spacing w:before="40" w:after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6BEE" w14:textId="77777777" w:rsidR="00DE781E" w:rsidRPr="00673810" w:rsidRDefault="00DE781E">
            <w:pPr>
              <w:spacing w:before="40" w:after="40" w:line="360" w:lineRule="auto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4F98" w14:textId="77777777" w:rsidR="00DE781E" w:rsidRPr="00673810" w:rsidRDefault="00DE781E">
            <w:pPr>
              <w:spacing w:before="12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454A9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9417" w14:textId="77777777" w:rsidR="00DE781E" w:rsidRPr="003459D6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EEC7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1.</w:t>
            </w:r>
          </w:p>
        </w:tc>
      </w:tr>
      <w:tr w:rsidR="00DE781E" w14:paraId="19D16007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B2E5" w14:textId="77777777" w:rsidR="00DE781E" w:rsidRDefault="00DE781E" w:rsidP="00DE781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E22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6F19" w14:textId="77777777" w:rsidR="00DE781E" w:rsidRPr="003459D6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DAC4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5BBB4C05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4C36" w14:textId="77777777" w:rsidR="00DE781E" w:rsidRDefault="00DE781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78C6" w14:textId="77777777" w:rsidR="00DE781E" w:rsidRPr="003459D6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E36DE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D511" w14:textId="77777777" w:rsidR="00DE781E" w:rsidRPr="003459D6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AEBC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3 - 5.</w:t>
            </w:r>
          </w:p>
        </w:tc>
      </w:tr>
    </w:tbl>
    <w:p w14:paraId="105DBE71" w14:textId="77777777" w:rsidR="00DE781E" w:rsidRDefault="00DE781E">
      <w:pPr>
        <w:spacing w:before="40" w:after="40" w:line="192" w:lineRule="auto"/>
        <w:ind w:right="57"/>
        <w:rPr>
          <w:sz w:val="20"/>
        </w:rPr>
      </w:pPr>
    </w:p>
    <w:p w14:paraId="4F37C9CE" w14:textId="77777777" w:rsidR="00DE781E" w:rsidRDefault="00DE781E" w:rsidP="007E1810">
      <w:pPr>
        <w:pStyle w:val="Heading1"/>
        <w:spacing w:line="360" w:lineRule="auto"/>
      </w:pPr>
      <w:r>
        <w:t>LINIA 511</w:t>
      </w:r>
    </w:p>
    <w:p w14:paraId="2A45D594" w14:textId="77777777" w:rsidR="00DE781E" w:rsidRPr="009B4FEF" w:rsidRDefault="00DE781E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E781E" w14:paraId="2BB0B66F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5E43" w14:textId="77777777" w:rsidR="00DE781E" w:rsidRDefault="00DE781E" w:rsidP="00DE78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25D4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808AA" w14:textId="77777777" w:rsidR="00DE781E" w:rsidRPr="00D33E71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122A5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473AF952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8F6A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B399A11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1BD85FBC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56DD75F4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F67F" w14:textId="77777777" w:rsidR="00DE781E" w:rsidRPr="00D33E71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2C58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0D5F" w14:textId="77777777" w:rsidR="00DE781E" w:rsidRPr="00D33E71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FAD0" w14:textId="77777777" w:rsidR="00DE781E" w:rsidRPr="009E7CE7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DE781E" w14:paraId="1ACF1FCA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394FF" w14:textId="77777777" w:rsidR="00DE781E" w:rsidRDefault="00DE781E" w:rsidP="00DE78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7B7DA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50F66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706E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4D820487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47D59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31796BB1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A252D29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38CA" w14:textId="77777777" w:rsidR="00DE781E" w:rsidRPr="00F02EF7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6E61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66A4" w14:textId="77777777" w:rsidR="00DE781E" w:rsidRPr="00BE2D76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A6E88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742909E2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4DB2" w14:textId="77777777" w:rsidR="00DE781E" w:rsidRDefault="00DE781E" w:rsidP="00DE78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859D0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452A6A96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7D73C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CAFF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54308D4D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95B1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9585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F094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E0867" w14:textId="77777777" w:rsidR="00DE781E" w:rsidRPr="00BE2D76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51874" w14:textId="77777777" w:rsidR="00DE781E" w:rsidRPr="00193954" w:rsidRDefault="00DE781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11F80D75" w14:textId="77777777" w:rsidR="00DE781E" w:rsidRPr="00176852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6CC9B998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0EC6" w14:textId="77777777" w:rsidR="00DE781E" w:rsidRDefault="00DE781E" w:rsidP="00DE78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9C85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D64F1" w14:textId="77777777" w:rsidR="00DE781E" w:rsidRPr="002108A9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6E75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2388507A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3F842738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7373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2316D008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3D3780CC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ED4D" w14:textId="77777777" w:rsidR="00DE781E" w:rsidRPr="00F02EF7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589E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A7B3" w14:textId="77777777" w:rsidR="00DE781E" w:rsidRPr="00BE2D76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5312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394B4D43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1F72E" w14:textId="77777777" w:rsidR="00DE781E" w:rsidRDefault="00DE781E" w:rsidP="00DE78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5609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6533" w14:textId="77777777" w:rsidR="00DE781E" w:rsidRPr="002108A9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80568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3D34433F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8C60" w14:textId="77777777" w:rsidR="00DE781E" w:rsidRDefault="00DE781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5E89F319" w14:textId="77777777" w:rsidR="00DE781E" w:rsidRDefault="00DE781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6D3FF712" w14:textId="77777777" w:rsidR="00DE781E" w:rsidRDefault="00DE781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49F66A72" w14:textId="77777777" w:rsidR="00DE781E" w:rsidRDefault="00DE781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E6977" w14:textId="77777777" w:rsidR="00DE781E" w:rsidRPr="00F02EF7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A9BB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7149" w14:textId="77777777" w:rsidR="00DE781E" w:rsidRPr="00BE2D76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A4DB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267329B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C5CE" w14:textId="77777777" w:rsidR="00DE781E" w:rsidRDefault="00DE781E" w:rsidP="00DE78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27BB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1E1B" w14:textId="77777777" w:rsidR="00DE781E" w:rsidRPr="002108A9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BE3D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79CEE81F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BF5C9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D00D1B3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983E9" w14:textId="77777777" w:rsidR="00DE781E" w:rsidRPr="00F02EF7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67137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104A" w14:textId="77777777" w:rsidR="00DE781E" w:rsidRPr="00BE2D76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C166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3CD9E01D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2C25" w14:textId="77777777" w:rsidR="00DE781E" w:rsidRDefault="00DE781E" w:rsidP="00DE78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E590A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AA70E" w14:textId="77777777" w:rsidR="00DE781E" w:rsidRPr="002108A9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966F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7562EBB3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27E3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C2506" w14:textId="77777777" w:rsidR="00DE781E" w:rsidRPr="00F02EF7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5573C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05C89" w14:textId="77777777" w:rsidR="00DE781E" w:rsidRPr="00BE2D76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AAF0A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41742703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77BF9" w14:textId="77777777" w:rsidR="00DE781E" w:rsidRDefault="00DE781E" w:rsidP="00DE78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BC537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9ACF0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6AD9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78FBE3D1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725FB2B9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4F54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42E8278D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2247D" w14:textId="77777777" w:rsidR="00DE781E" w:rsidRPr="00F02EF7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EA834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78FBC" w14:textId="77777777" w:rsidR="00DE781E" w:rsidRPr="00BE2D76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E5A8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663FCB3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974C9" w14:textId="77777777" w:rsidR="00DE781E" w:rsidRDefault="00DE781E" w:rsidP="00DE78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FC91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0D56" w14:textId="77777777" w:rsidR="00DE781E" w:rsidRPr="002108A9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5ABB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45ACA481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CA46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F9800" w14:textId="77777777" w:rsidR="00DE781E" w:rsidRPr="00F02EF7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1729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4D99" w14:textId="77777777" w:rsidR="00DE781E" w:rsidRPr="00BE2D76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A7EC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748B309B" w14:textId="77777777">
        <w:trPr>
          <w:cantSplit/>
          <w:trHeight w:val="43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1B6D" w14:textId="77777777" w:rsidR="00DE781E" w:rsidRDefault="00DE781E" w:rsidP="00DE78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EB68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11+000</w:t>
            </w:r>
          </w:p>
          <w:p w14:paraId="5C96C135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F296" w14:textId="77777777" w:rsidR="00DE781E" w:rsidRPr="002108A9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D204A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Leşu Ilvei - Poiana Ilvei și St. Poiana Ilvei</w:t>
            </w:r>
            <w:r>
              <w:rPr>
                <w:b/>
                <w:bCs/>
                <w:sz w:val="20"/>
              </w:rPr>
              <w:br/>
              <w:t xml:space="preserve">linia  2  Cap Y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C6869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6075" w14:textId="77777777" w:rsidR="00DE781E" w:rsidRPr="00F02EF7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739F4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0A20" w14:textId="77777777" w:rsidR="00DE781E" w:rsidRPr="00BE2D76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4837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galbene.</w:t>
            </w:r>
          </w:p>
        </w:tc>
      </w:tr>
      <w:tr w:rsidR="00DE781E" w14:paraId="6978A535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A737" w14:textId="77777777" w:rsidR="00DE781E" w:rsidRDefault="00DE781E" w:rsidP="00DE78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BB06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6D169" w14:textId="77777777" w:rsidR="00DE781E" w:rsidRPr="002108A9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8948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521B445B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7B1A2F8C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FB8E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C254D6E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0E183C72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52D39FD4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1BA76D9F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52BEE" w14:textId="77777777" w:rsidR="00DE781E" w:rsidRPr="00F02EF7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01A9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36CB7" w14:textId="77777777" w:rsidR="00DE781E" w:rsidRPr="00BE2D76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6FED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5D058C76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6DD23" w14:textId="77777777" w:rsidR="00DE781E" w:rsidRDefault="00DE781E" w:rsidP="00DE78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E5D5D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5D80" w14:textId="77777777" w:rsidR="00DE781E" w:rsidRPr="002108A9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FD17E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17F48805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F8F7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EAB5" w14:textId="77777777" w:rsidR="00DE781E" w:rsidRPr="00F02EF7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E677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2C5C" w14:textId="77777777" w:rsidR="00DE781E" w:rsidRPr="00BE2D76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AA0D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2D17BB9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7F9B" w14:textId="77777777" w:rsidR="00DE781E" w:rsidRDefault="00DE781E" w:rsidP="00DE78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3700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BEBC" w14:textId="77777777" w:rsidR="00DE781E" w:rsidRPr="002108A9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13EE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1AE35EF0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DEFFC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C655F" w14:textId="77777777" w:rsidR="00DE781E" w:rsidRPr="00F02EF7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CAA5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13AE" w14:textId="77777777" w:rsidR="00DE781E" w:rsidRPr="00BE2D76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B7E1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DDF905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A71D31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DE781E" w14:paraId="107A955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5593" w14:textId="77777777" w:rsidR="00DE781E" w:rsidRDefault="00DE781E" w:rsidP="00DE78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8C38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1370" w14:textId="77777777" w:rsidR="00DE781E" w:rsidRPr="002108A9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B163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39800CFD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2094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8117900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BC76C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E5814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5F7B1" w14:textId="77777777" w:rsidR="00DE781E" w:rsidRPr="00BE2D76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C2807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186F82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DE781E" w14:paraId="25097D8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C62E" w14:textId="77777777" w:rsidR="00DE781E" w:rsidRDefault="00DE781E" w:rsidP="00DE78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A68E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0+170</w:t>
            </w:r>
          </w:p>
          <w:p w14:paraId="155C793E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0955" w14:textId="77777777" w:rsidR="00DE781E" w:rsidRPr="002108A9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B223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1AEC9B4B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5707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65A8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1CE21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885A" w14:textId="77777777" w:rsidR="00DE781E" w:rsidRPr="00BE2D76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BFA9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14:paraId="15DEF31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07FCC" w14:textId="77777777" w:rsidR="00DE781E" w:rsidRDefault="00DE781E" w:rsidP="00DE78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3AF52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99A29" w14:textId="77777777" w:rsidR="00DE781E" w:rsidRPr="002108A9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BC14F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2C539FD6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9332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C46A411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F987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8E01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18DA9" w14:textId="77777777" w:rsidR="00DE781E" w:rsidRPr="00BE2D76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4694E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D8B82B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1E1380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DE781E" w14:paraId="785A91F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067D0" w14:textId="77777777" w:rsidR="00DE781E" w:rsidRDefault="00DE781E" w:rsidP="00DE78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B61B7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08A6F" w14:textId="77777777" w:rsidR="00DE781E" w:rsidRPr="002108A9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C62D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C9E7DF2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7F56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BD897" w14:textId="77777777" w:rsidR="00DE781E" w:rsidRPr="00F02EF7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E43C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0A14B" w14:textId="77777777" w:rsidR="00DE781E" w:rsidRPr="00BE2D76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8AFBC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555578E7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B1CD" w14:textId="77777777" w:rsidR="00DE781E" w:rsidRDefault="00DE781E" w:rsidP="00DE78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EB00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3D90" w14:textId="77777777" w:rsidR="00DE781E" w:rsidRPr="002108A9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479A1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2ABAF7CC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0C92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3779" w14:textId="77777777" w:rsidR="00DE781E" w:rsidRPr="00F02EF7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8EF27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8EFA" w14:textId="77777777" w:rsidR="00DE781E" w:rsidRPr="00BE2D76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8BE33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B0C0F9B" w14:textId="77777777" w:rsidR="00DE781E" w:rsidRDefault="00DE781E">
      <w:pPr>
        <w:spacing w:before="40" w:after="40" w:line="192" w:lineRule="auto"/>
        <w:ind w:right="57"/>
        <w:rPr>
          <w:sz w:val="20"/>
        </w:rPr>
      </w:pPr>
    </w:p>
    <w:p w14:paraId="5DBBBC1F" w14:textId="77777777" w:rsidR="00DE781E" w:rsidRDefault="00DE781E" w:rsidP="00B86D21">
      <w:pPr>
        <w:pStyle w:val="Heading1"/>
        <w:spacing w:line="360" w:lineRule="auto"/>
      </w:pPr>
      <w:r>
        <w:t>LINIA 515</w:t>
      </w:r>
    </w:p>
    <w:p w14:paraId="062CC8DB" w14:textId="77777777" w:rsidR="00DE781E" w:rsidRDefault="00DE781E" w:rsidP="00862BF9">
      <w:pPr>
        <w:pStyle w:val="Heading1"/>
        <w:spacing w:line="360" w:lineRule="auto"/>
        <w:rPr>
          <w:b w:val="0"/>
          <w:bCs w:val="0"/>
          <w:sz w:val="8"/>
        </w:rPr>
      </w:pPr>
      <w:r>
        <w:t>DORNEŞTI - NISIPITU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0"/>
        <w:gridCol w:w="2207"/>
        <w:gridCol w:w="871"/>
        <w:gridCol w:w="750"/>
        <w:gridCol w:w="871"/>
        <w:gridCol w:w="750"/>
        <w:gridCol w:w="2497"/>
      </w:tblGrid>
      <w:tr w:rsidR="00DE781E" w14:paraId="381BAA98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39FE" w14:textId="77777777" w:rsidR="00DE781E" w:rsidRDefault="00DE781E" w:rsidP="00DE78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7CD91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0+200</w:t>
            </w:r>
          </w:p>
          <w:p w14:paraId="2F361D1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0+700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37BA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1A6C7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Dornești - Rădăuți</w:t>
            </w: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C95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7038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C4D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89A22" w14:textId="77777777" w:rsidR="00DE781E" w:rsidRPr="00412AB5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DEF22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186C4863" w14:textId="77777777" w:rsidR="00DE781E" w:rsidRDefault="00DE781E">
      <w:pPr>
        <w:spacing w:before="40" w:after="40" w:line="192" w:lineRule="auto"/>
        <w:ind w:right="57"/>
        <w:rPr>
          <w:sz w:val="20"/>
          <w:szCs w:val="20"/>
        </w:rPr>
      </w:pPr>
    </w:p>
    <w:p w14:paraId="0BC42EDC" w14:textId="77777777" w:rsidR="00DE781E" w:rsidRDefault="00DE781E" w:rsidP="00072BF3">
      <w:pPr>
        <w:pStyle w:val="Heading1"/>
        <w:spacing w:line="360" w:lineRule="auto"/>
      </w:pPr>
      <w:bookmarkStart w:id="2" w:name="_Hlk182558800"/>
      <w:r>
        <w:t>LINIA 517</w:t>
      </w:r>
    </w:p>
    <w:p w14:paraId="004658C9" w14:textId="77777777" w:rsidR="00DE781E" w:rsidRDefault="00DE781E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DE781E" w14:paraId="4B277AFE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8C69A" w14:textId="77777777" w:rsidR="00DE781E" w:rsidRDefault="00DE781E" w:rsidP="00DE781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C289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D9A9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104B5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163E6534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D405F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7D76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08F0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9656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2F18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7DDABDB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42DB" w14:textId="77777777" w:rsidR="00DE781E" w:rsidRDefault="00DE781E" w:rsidP="00DE781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AA92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F62CE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426B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CE6C496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6D6F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D4304FB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F22D9DD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570CD477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23FC9A0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C44A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4F118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17FD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EF877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24E9F82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5D4A137E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DE781E" w14:paraId="3075A7E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DC3E4" w14:textId="77777777" w:rsidR="00DE781E" w:rsidRDefault="00DE781E" w:rsidP="00DE781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DF90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7A12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0C774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480687C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317E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87D73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173FB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1770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EE074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DE781E" w14:paraId="3ECA87C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C94B" w14:textId="77777777" w:rsidR="00DE781E" w:rsidRDefault="00DE781E" w:rsidP="00DE781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188F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2FBF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0675D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FEA1E5F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F634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24F8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43680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C8CE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6DDD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4285385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FA76" w14:textId="77777777" w:rsidR="00DE781E" w:rsidRDefault="00DE781E" w:rsidP="00DE781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6AAB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E7E1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F80B2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2B492453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36111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F85A5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D4D2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59E0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BB32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691C768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E5C63" w14:textId="77777777" w:rsidR="00DE781E" w:rsidRDefault="00DE781E" w:rsidP="00DE781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F718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  <w:p w14:paraId="4DA5FEE0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C930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3344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Ciprian Porumbescu - </w:t>
            </w:r>
          </w:p>
          <w:p w14:paraId="6829A938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Berchișești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DAA4E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2776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5AB63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E6C9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5D1F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inductori de 1000Hz</w:t>
            </w:r>
          </w:p>
          <w:p w14:paraId="6CF75FA0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paletele galbene</w:t>
            </w:r>
          </w:p>
        </w:tc>
      </w:tr>
      <w:tr w:rsidR="00DE781E" w14:paraId="0AE8CAB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3CF6" w14:textId="77777777" w:rsidR="00DE781E" w:rsidRDefault="00DE781E" w:rsidP="00DE781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53C7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CBCA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DDB3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E348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33764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E94C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2C6A7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BB76E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6BC1F96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6449F" w14:textId="77777777" w:rsidR="00DE781E" w:rsidRDefault="00DE781E" w:rsidP="00DE781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355B0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172F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1C2C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0036A35F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2FC1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1302DA75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6F83661C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3570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C781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17415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F29C4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B89BCE9" w14:textId="77777777" w:rsidR="00DE781E" w:rsidRDefault="00DE781E" w:rsidP="00F232A2">
      <w:pPr>
        <w:spacing w:before="40" w:after="40" w:line="192" w:lineRule="auto"/>
        <w:ind w:right="57"/>
        <w:rPr>
          <w:sz w:val="20"/>
        </w:rPr>
      </w:pPr>
    </w:p>
    <w:p w14:paraId="32A4FA06" w14:textId="77777777" w:rsidR="00DE781E" w:rsidRDefault="00DE781E" w:rsidP="00F04622">
      <w:pPr>
        <w:pStyle w:val="Heading1"/>
        <w:spacing w:line="360" w:lineRule="auto"/>
      </w:pPr>
      <w:r>
        <w:t>LINIA 600</w:t>
      </w:r>
    </w:p>
    <w:p w14:paraId="7E187C96" w14:textId="77777777" w:rsidR="00DE781E" w:rsidRDefault="00DE781E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E781E" w14:paraId="154043BF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0807B" w14:textId="77777777" w:rsidR="00DE781E" w:rsidRDefault="00DE781E" w:rsidP="00DE781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971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659963B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EC3F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1064" w14:textId="77777777" w:rsidR="00DE781E" w:rsidRDefault="00DE781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4A47AE8F" w14:textId="77777777" w:rsidR="00DE781E" w:rsidRDefault="00DE781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82CF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1764" w14:textId="77777777" w:rsidR="00DE781E" w:rsidRPr="002F6CED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9292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C7E21" w14:textId="77777777" w:rsidR="00DE781E" w:rsidRPr="00C14131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A456" w14:textId="77777777" w:rsidR="00DE781E" w:rsidRPr="009E2C90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0B833A38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BB52" w14:textId="77777777" w:rsidR="00DE781E" w:rsidRDefault="00DE781E" w:rsidP="00DE781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16D3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050674EC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3429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DEC19" w14:textId="77777777" w:rsidR="00DE781E" w:rsidRDefault="00DE781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487767CE" w14:textId="77777777" w:rsidR="00DE781E" w:rsidRDefault="00DE781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12D1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CB29E" w14:textId="77777777" w:rsidR="00DE781E" w:rsidRPr="002F6CED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374E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985C" w14:textId="77777777" w:rsidR="00DE781E" w:rsidRPr="00C14131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BFE9" w14:textId="77777777" w:rsidR="00DE781E" w:rsidRPr="00DD03D3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DE781E" w14:paraId="1589E8B6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D3176" w14:textId="77777777" w:rsidR="00DE781E" w:rsidRDefault="00DE781E" w:rsidP="00DE781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F61C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9D9C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91163" w14:textId="77777777" w:rsidR="00DE781E" w:rsidRDefault="00DE781E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CC0C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8CE1" w14:textId="77777777" w:rsidR="00DE781E" w:rsidRPr="002F6CED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4D83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B4FCA" w14:textId="77777777" w:rsidR="00DE781E" w:rsidRPr="00C14131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D0E0" w14:textId="77777777" w:rsidR="00DE781E" w:rsidRPr="00DD03D3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DE781E" w14:paraId="28C897AF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3E98" w14:textId="77777777" w:rsidR="00DE781E" w:rsidRDefault="00DE781E" w:rsidP="00DE781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3B1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01D5B99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BB74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D5D08" w14:textId="77777777" w:rsidR="00DE781E" w:rsidRDefault="00DE781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78F6F177" w14:textId="77777777" w:rsidR="00DE781E" w:rsidRDefault="00DE781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6249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4E55" w14:textId="77777777" w:rsidR="00DE781E" w:rsidRPr="002F6CED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ED51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2A941" w14:textId="77777777" w:rsidR="00DE781E" w:rsidRPr="00C14131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3F5C9" w14:textId="77777777" w:rsidR="00DE781E" w:rsidRPr="005D499E" w:rsidRDefault="00DE781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CD8EB52" w14:textId="77777777" w:rsidR="00DE781E" w:rsidRPr="009E2C90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25212A15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E7D2" w14:textId="77777777" w:rsidR="00DE781E" w:rsidRDefault="00DE781E" w:rsidP="00DE781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359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1D9C99B9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221D4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890C5" w14:textId="77777777" w:rsidR="00DE781E" w:rsidRDefault="00DE781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54F6855F" w14:textId="77777777" w:rsidR="00DE781E" w:rsidRDefault="00DE781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630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0C54" w14:textId="77777777" w:rsidR="00DE781E" w:rsidRPr="002F6CED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F31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ADE0" w14:textId="77777777" w:rsidR="00DE781E" w:rsidRPr="00C14131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08E0" w14:textId="77777777" w:rsidR="00DE781E" w:rsidRPr="005D20EA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DE781E" w14:paraId="30A63FCF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82928" w14:textId="77777777" w:rsidR="00DE781E" w:rsidRDefault="00DE781E" w:rsidP="00DE781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FA43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4FBC529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9930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7A5C" w14:textId="77777777" w:rsidR="00DE781E" w:rsidRDefault="00DE781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1C3816E8" w14:textId="77777777" w:rsidR="00DE781E" w:rsidRDefault="00DE781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82F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34E64" w14:textId="77777777" w:rsidR="00DE781E" w:rsidRPr="002F6CED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08F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3C14" w14:textId="77777777" w:rsidR="00DE781E" w:rsidRPr="00C14131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A807" w14:textId="77777777" w:rsidR="00DE781E" w:rsidRPr="005D499E" w:rsidRDefault="00DE781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1736E971" w14:textId="77777777" w:rsidR="00DE781E" w:rsidRPr="009E2C90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6EAA6B09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C508" w14:textId="77777777" w:rsidR="00DE781E" w:rsidRDefault="00DE781E" w:rsidP="00DE781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C621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25DED481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1DB8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01947" w14:textId="77777777" w:rsidR="00DE781E" w:rsidRDefault="00DE781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32D66EF8" w14:textId="77777777" w:rsidR="00DE781E" w:rsidRDefault="00DE781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E01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0641D" w14:textId="77777777" w:rsidR="00DE781E" w:rsidRPr="002F6CED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883F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0BF50" w14:textId="77777777" w:rsidR="00DE781E" w:rsidRPr="00C14131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84584" w14:textId="77777777" w:rsidR="00DE781E" w:rsidRPr="005D499E" w:rsidRDefault="00DE781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657FB0B1" w14:textId="77777777" w:rsidR="00DE781E" w:rsidRPr="009E2C90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1148B1E2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93853" w14:textId="77777777" w:rsidR="00DE781E" w:rsidRDefault="00DE781E" w:rsidP="00DE781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8BF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6BD044F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2A773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EBA07" w14:textId="77777777" w:rsidR="00DE781E" w:rsidRDefault="00DE781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4F034A73" w14:textId="77777777" w:rsidR="00DE781E" w:rsidRDefault="00DE781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088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DCD8" w14:textId="77777777" w:rsidR="00DE781E" w:rsidRPr="002F6CED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1939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54F84" w14:textId="77777777" w:rsidR="00DE781E" w:rsidRPr="00C14131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82A15" w14:textId="77777777" w:rsidR="00DE781E" w:rsidRPr="005D499E" w:rsidRDefault="00DE781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1F336224" w14:textId="77777777" w:rsidR="00DE781E" w:rsidRPr="009E2C90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186D017E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E46C" w14:textId="77777777" w:rsidR="00DE781E" w:rsidRDefault="00DE781E" w:rsidP="00DE781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DB5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266+200</w:t>
            </w:r>
          </w:p>
          <w:p w14:paraId="2D72D68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A44F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5304F" w14:textId="77777777" w:rsidR="00DE781E" w:rsidRDefault="00DE781E" w:rsidP="0089409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Ghidigeni linia 1 directă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B16B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90C0" w14:textId="77777777" w:rsidR="00DE781E" w:rsidRPr="002F6CED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CB8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A3BC" w14:textId="77777777" w:rsidR="00DE781E" w:rsidRPr="00C14131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33007" w14:textId="77777777" w:rsidR="00DE781E" w:rsidRDefault="00DE781E" w:rsidP="0089409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de 1000Hz</w:t>
            </w:r>
          </w:p>
          <w:p w14:paraId="50063005" w14:textId="77777777" w:rsidR="00DE781E" w:rsidRDefault="00DE781E" w:rsidP="0089409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la paletele galbene</w:t>
            </w:r>
          </w:p>
        </w:tc>
      </w:tr>
      <w:tr w:rsidR="00DE781E" w14:paraId="6EC50E5B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F1CD" w14:textId="77777777" w:rsidR="00DE781E" w:rsidRDefault="00DE781E" w:rsidP="00DE781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13B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269+200</w:t>
            </w:r>
          </w:p>
          <w:p w14:paraId="6DD385C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15A2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C8E2" w14:textId="77777777" w:rsidR="00DE781E" w:rsidRDefault="00DE781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Ghidigeni - Tutova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9688F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0381" w14:textId="77777777" w:rsidR="00DE781E" w:rsidRPr="002F6CED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C1F4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3E69" w14:textId="77777777" w:rsidR="00DE781E" w:rsidRPr="00C14131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F94B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de 1000Hz</w:t>
            </w:r>
          </w:p>
          <w:p w14:paraId="6E3E8018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la paletele galbene</w:t>
            </w:r>
          </w:p>
        </w:tc>
      </w:tr>
      <w:tr w:rsidR="00DE781E" w14:paraId="40EA51BB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99CB" w14:textId="77777777" w:rsidR="00DE781E" w:rsidRDefault="00DE781E" w:rsidP="00DE781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CC767" w14:textId="77777777" w:rsidR="00DE781E" w:rsidRDefault="00DE781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283+800</w:t>
            </w:r>
          </w:p>
          <w:p w14:paraId="218A9F46" w14:textId="77777777" w:rsidR="00DE781E" w:rsidRDefault="00DE781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06A3" w14:textId="77777777" w:rsidR="00DE781E" w:rsidRDefault="00DE781E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47C9F" w14:textId="77777777" w:rsidR="00DE781E" w:rsidRPr="00E02B0C" w:rsidRDefault="00DE781E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Tutova - 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DBEB1" w14:textId="77777777" w:rsidR="00DE781E" w:rsidRDefault="00DE781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91D2" w14:textId="77777777" w:rsidR="00DE781E" w:rsidRPr="002F6CED" w:rsidRDefault="00DE781E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1981" w14:textId="77777777" w:rsidR="00DE781E" w:rsidRDefault="00DE781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3936" w14:textId="77777777" w:rsidR="00DE781E" w:rsidRPr="00C14131" w:rsidRDefault="00DE781E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EB42C" w14:textId="77777777" w:rsidR="00DE781E" w:rsidRDefault="00DE781E" w:rsidP="00E02B0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de 1000Hz</w:t>
            </w:r>
          </w:p>
          <w:p w14:paraId="6E72B082" w14:textId="77777777" w:rsidR="00DE781E" w:rsidRDefault="00DE781E" w:rsidP="00E02B0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la paletele galbene</w:t>
            </w:r>
          </w:p>
        </w:tc>
      </w:tr>
      <w:tr w:rsidR="00DE781E" w14:paraId="6645627B" w14:textId="77777777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38FD" w14:textId="77777777" w:rsidR="00DE781E" w:rsidRDefault="00DE781E" w:rsidP="00DE781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3BBE" w14:textId="77777777" w:rsidR="00DE781E" w:rsidRDefault="00DE781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0719CF5A" w14:textId="77777777" w:rsidR="00DE781E" w:rsidRDefault="00DE781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475C2" w14:textId="77777777" w:rsidR="00DE781E" w:rsidRDefault="00DE781E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4095" w14:textId="77777777" w:rsidR="00DE781E" w:rsidRDefault="00DE781E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- Bălteni, linia 1 directă Bălteni </w:t>
            </w:r>
          </w:p>
          <w:p w14:paraId="7E387B4D" w14:textId="77777777" w:rsidR="00DE781E" w:rsidRDefault="00DE781E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Bălteni - Buhaiești si linia 3 directă Cap X </w:t>
            </w:r>
          </w:p>
          <w:p w14:paraId="57DF3DD2" w14:textId="77777777" w:rsidR="00DE781E" w:rsidRDefault="00DE781E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Buhaiești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37D14" w14:textId="77777777" w:rsidR="00DE781E" w:rsidRDefault="00DE781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2F4C" w14:textId="77777777" w:rsidR="00DE781E" w:rsidRPr="002F6CED" w:rsidRDefault="00DE781E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57F0" w14:textId="77777777" w:rsidR="00DE781E" w:rsidRDefault="00DE781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9084" w14:textId="77777777" w:rsidR="00DE781E" w:rsidRDefault="00DE781E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BFB3B" w14:textId="77777777" w:rsidR="00DE781E" w:rsidRDefault="00DE781E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Vaslui –</w:t>
            </w:r>
          </w:p>
          <w:p w14:paraId="46E1FA1F" w14:textId="77777777" w:rsidR="00DE781E" w:rsidRDefault="00DE781E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DE781E" w14:paraId="59741BF4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061E" w14:textId="77777777" w:rsidR="00DE781E" w:rsidRDefault="00DE781E" w:rsidP="00DE781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62EC" w14:textId="77777777" w:rsidR="00DE781E" w:rsidRDefault="00DE781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AD027" w14:textId="77777777" w:rsidR="00DE781E" w:rsidRPr="00C14131" w:rsidRDefault="00DE781E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02889" w14:textId="77777777" w:rsidR="00DE781E" w:rsidRDefault="00DE781E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496FC45E" w14:textId="77777777" w:rsidR="00DE781E" w:rsidRDefault="00DE781E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D379E" w14:textId="77777777" w:rsidR="00DE781E" w:rsidRDefault="00DE781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5EDB90B2" w14:textId="77777777" w:rsidR="00DE781E" w:rsidRDefault="00DE781E" w:rsidP="00DE781E">
            <w:pPr>
              <w:numPr>
                <w:ilvl w:val="0"/>
                <w:numId w:val="4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284AF6E0" w14:textId="77777777" w:rsidR="00DE781E" w:rsidRDefault="00DE781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5EEDACAA" w14:textId="77777777" w:rsidR="00DE781E" w:rsidRDefault="00DE781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5E5ED" w14:textId="77777777" w:rsidR="00DE781E" w:rsidRPr="002F6CED" w:rsidRDefault="00DE781E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8BB8" w14:textId="77777777" w:rsidR="00DE781E" w:rsidRDefault="00DE781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C46B" w14:textId="77777777" w:rsidR="00DE781E" w:rsidRPr="00C14131" w:rsidRDefault="00DE781E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2E03" w14:textId="77777777" w:rsidR="00DE781E" w:rsidRDefault="00DE781E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258F9188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4AF0" w14:textId="77777777" w:rsidR="00DE781E" w:rsidRDefault="00DE781E" w:rsidP="00DE781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4B738" w14:textId="77777777" w:rsidR="00DE781E" w:rsidRDefault="00DE781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DDFA" w14:textId="77777777" w:rsidR="00DE781E" w:rsidRPr="00C14131" w:rsidRDefault="00DE781E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17266" w14:textId="77777777" w:rsidR="00DE781E" w:rsidRDefault="00DE781E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411E7DD5" w14:textId="77777777" w:rsidR="00DE781E" w:rsidRDefault="00DE781E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49CE38DC" w14:textId="77777777" w:rsidR="00DE781E" w:rsidRDefault="00DE781E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19A8" w14:textId="77777777" w:rsidR="00DE781E" w:rsidRDefault="00DE781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FACEB51" w14:textId="77777777" w:rsidR="00DE781E" w:rsidRDefault="00DE781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67CC5F7C" w14:textId="77777777" w:rsidR="00DE781E" w:rsidRDefault="00DE781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08D1" w14:textId="77777777" w:rsidR="00DE781E" w:rsidRPr="002F6CED" w:rsidRDefault="00DE781E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FB90" w14:textId="77777777" w:rsidR="00DE781E" w:rsidRDefault="00DE781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A1A6" w14:textId="77777777" w:rsidR="00DE781E" w:rsidRPr="00C14131" w:rsidRDefault="00DE781E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F2B15" w14:textId="77777777" w:rsidR="00DE781E" w:rsidRDefault="00DE781E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2CB48CF0" w14:textId="77777777" w:rsidR="00DE781E" w:rsidRDefault="00DE781E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DE781E" w14:paraId="472AD35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EC6AE" w14:textId="77777777" w:rsidR="00DE781E" w:rsidRDefault="00DE781E" w:rsidP="00DE781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8C480" w14:textId="77777777" w:rsidR="00DE781E" w:rsidRDefault="00DE781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1A53" w14:textId="77777777" w:rsidR="00DE781E" w:rsidRPr="00C14131" w:rsidRDefault="00DE781E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A1FD" w14:textId="77777777" w:rsidR="00DE781E" w:rsidRDefault="00DE781E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3D985DD2" w14:textId="77777777" w:rsidR="00DE781E" w:rsidRDefault="00DE781E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253F" w14:textId="77777777" w:rsidR="00DE781E" w:rsidRDefault="00DE781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C25A133" w14:textId="77777777" w:rsidR="00DE781E" w:rsidRDefault="00DE781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0E06" w14:textId="77777777" w:rsidR="00DE781E" w:rsidRPr="002F6CED" w:rsidRDefault="00DE781E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D69F" w14:textId="77777777" w:rsidR="00DE781E" w:rsidRDefault="00DE781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4E74" w14:textId="77777777" w:rsidR="00DE781E" w:rsidRPr="00C14131" w:rsidRDefault="00DE781E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96EE" w14:textId="77777777" w:rsidR="00DE781E" w:rsidRDefault="00DE781E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50F9C6BB" w14:textId="77777777" w:rsidR="00DE781E" w:rsidRDefault="00DE781E">
      <w:pPr>
        <w:spacing w:before="40" w:after="40" w:line="192" w:lineRule="auto"/>
        <w:ind w:right="57"/>
        <w:rPr>
          <w:sz w:val="20"/>
        </w:rPr>
      </w:pPr>
    </w:p>
    <w:p w14:paraId="654341BB" w14:textId="77777777" w:rsidR="00DE781E" w:rsidRDefault="00DE781E" w:rsidP="003C645F">
      <w:pPr>
        <w:pStyle w:val="Heading1"/>
        <w:spacing w:line="360" w:lineRule="auto"/>
      </w:pPr>
      <w:r>
        <w:t>LINIA 602</w:t>
      </w:r>
    </w:p>
    <w:p w14:paraId="603D7F65" w14:textId="77777777" w:rsidR="00DE781E" w:rsidRDefault="00DE781E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E781E" w14:paraId="632F74AE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308A" w14:textId="77777777" w:rsidR="00DE781E" w:rsidRDefault="00DE781E" w:rsidP="00DE78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BF8B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3B919BD6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3748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BD7F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3B0759AC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FF97" w14:textId="77777777" w:rsidR="00DE781E" w:rsidRPr="00406474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111B" w14:textId="77777777" w:rsidR="00DE781E" w:rsidRPr="00DA41E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E1D1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1D3DCA01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3E03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6D507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1E274284" w14:textId="77777777" w:rsidR="00DE781E" w:rsidRPr="0007619C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0BBB4250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0FED" w14:textId="77777777" w:rsidR="00DE781E" w:rsidRDefault="00DE781E" w:rsidP="00DE78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D356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2A8754B9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05D1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DD6C6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46355E71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0047" w14:textId="77777777" w:rsidR="00DE781E" w:rsidRPr="00406474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5480" w14:textId="77777777" w:rsidR="00DE781E" w:rsidRPr="00DA41E4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E688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6E2CB51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4072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3073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589CA037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9EBB2DB" w14:textId="77777777" w:rsidR="00DE781E" w:rsidRDefault="00DE781E">
      <w:pPr>
        <w:spacing w:before="40" w:after="40" w:line="192" w:lineRule="auto"/>
        <w:ind w:right="57"/>
        <w:rPr>
          <w:sz w:val="20"/>
        </w:rPr>
      </w:pPr>
    </w:p>
    <w:p w14:paraId="785C9E15" w14:textId="77777777" w:rsidR="00DE781E" w:rsidRDefault="00DE781E" w:rsidP="00857B52">
      <w:pPr>
        <w:pStyle w:val="Heading1"/>
        <w:spacing w:line="360" w:lineRule="auto"/>
      </w:pPr>
      <w:r>
        <w:t>LINIA 605</w:t>
      </w:r>
    </w:p>
    <w:p w14:paraId="14297548" w14:textId="77777777" w:rsidR="00DE781E" w:rsidRDefault="00DE781E" w:rsidP="00C73ABA">
      <w:pPr>
        <w:pStyle w:val="Heading1"/>
        <w:spacing w:line="360" w:lineRule="auto"/>
        <w:rPr>
          <w:b w:val="0"/>
          <w:bCs w:val="0"/>
          <w:sz w:val="8"/>
        </w:rPr>
      </w:pPr>
      <w:r>
        <w:t>SOCOLA - UNGHENI PRUT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E781E" w14:paraId="50429048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0321" w14:textId="77777777" w:rsidR="00DE781E" w:rsidRDefault="00DE781E" w:rsidP="00DE781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5D6C4" w14:textId="77777777" w:rsidR="00DE781E" w:rsidRDefault="00DE781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E582" w14:textId="77777777" w:rsidR="00DE781E" w:rsidRPr="002C1631" w:rsidRDefault="00DE781E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90EE" w14:textId="77777777" w:rsidR="00DE781E" w:rsidRDefault="00DE781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174DD919" w14:textId="77777777" w:rsidR="00DE781E" w:rsidRDefault="00DE781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expediere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575F" w14:textId="77777777" w:rsidR="00DE781E" w:rsidRDefault="00DE781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FBA8F56" w14:textId="77777777" w:rsidR="00DE781E" w:rsidRDefault="00DE781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03199616" w14:textId="77777777" w:rsidR="00DE781E" w:rsidRDefault="00DE781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33 </w:t>
            </w:r>
          </w:p>
          <w:p w14:paraId="079F742E" w14:textId="77777777" w:rsidR="00DE781E" w:rsidRDefault="00DE781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0B38C64F" w14:textId="77777777" w:rsidR="00DE781E" w:rsidRDefault="00DE781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Socola şi </w:t>
            </w:r>
          </w:p>
          <w:p w14:paraId="1C1C74A5" w14:textId="77777777" w:rsidR="00DE781E" w:rsidRDefault="00DE781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trav.</w:t>
            </w:r>
          </w:p>
          <w:p w14:paraId="0AB3B21E" w14:textId="77777777" w:rsidR="00DE781E" w:rsidRDefault="00DE781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 / 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4E31F" w14:textId="77777777" w:rsidR="00DE781E" w:rsidRDefault="00DE781E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9D4E8" w14:textId="77777777" w:rsidR="00DE781E" w:rsidRDefault="00DE78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9AE68" w14:textId="77777777" w:rsidR="00DE781E" w:rsidRPr="002C1631" w:rsidRDefault="00DE78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BBB9" w14:textId="77777777" w:rsidR="00DE781E" w:rsidRDefault="00DE78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4357D475" w14:textId="77777777">
        <w:trPr>
          <w:cantSplit/>
          <w:trHeight w:val="8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FF76" w14:textId="77777777" w:rsidR="00DE781E" w:rsidRDefault="00DE781E" w:rsidP="00DE781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1B86" w14:textId="77777777" w:rsidR="00DE781E" w:rsidRDefault="00DE781E">
            <w:pPr>
              <w:spacing w:before="40" w:line="276" w:lineRule="auto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AC5D" w14:textId="77777777" w:rsidR="00DE781E" w:rsidRPr="002C1631" w:rsidRDefault="00DE781E">
            <w:pPr>
              <w:spacing w:before="120" w:line="276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269B" w14:textId="77777777" w:rsidR="00DE781E" w:rsidRDefault="00DE781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2E7CD257" w14:textId="77777777" w:rsidR="00DE781E" w:rsidRDefault="00DE781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 Vechi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E18C5" w14:textId="77777777" w:rsidR="00DE781E" w:rsidRDefault="00DE781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D28E3C8" w14:textId="77777777" w:rsidR="00DE781E" w:rsidRDefault="00DE781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sch.131</w:t>
            </w:r>
          </w:p>
          <w:p w14:paraId="44B73B8F" w14:textId="77777777" w:rsidR="00DE781E" w:rsidRDefault="00DE781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</w:t>
            </w:r>
          </w:p>
          <w:p w14:paraId="4474B6DD" w14:textId="77777777" w:rsidR="00DE781E" w:rsidRDefault="00DE781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 103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14ED" w14:textId="77777777" w:rsidR="00DE781E" w:rsidRDefault="00DE781E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79D5F" w14:textId="77777777" w:rsidR="00DE781E" w:rsidRDefault="00DE781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EDBF" w14:textId="77777777" w:rsidR="00DE781E" w:rsidRPr="002C1631" w:rsidRDefault="00DE78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9A6FC" w14:textId="77777777" w:rsidR="00DE781E" w:rsidRDefault="00DE78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16F42938" w14:textId="77777777">
        <w:trPr>
          <w:cantSplit/>
          <w:trHeight w:val="8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6E37" w14:textId="77777777" w:rsidR="00DE781E" w:rsidRDefault="00DE781E" w:rsidP="00DE781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E20F" w14:textId="77777777" w:rsidR="00DE781E" w:rsidRDefault="00DE781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4E7E" w14:textId="77777777" w:rsidR="00DE781E" w:rsidRPr="002C1631" w:rsidRDefault="00DE781E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E09B" w14:textId="77777777" w:rsidR="00DE781E" w:rsidRDefault="00DE781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5CAB9A49" w14:textId="77777777" w:rsidR="00DE781E" w:rsidRDefault="00DE781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Legătura  131 - intrare remiză marfă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C5A6" w14:textId="77777777" w:rsidR="00DE781E" w:rsidRDefault="00DE781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558D570E" w14:textId="77777777" w:rsidR="00DE781E" w:rsidRDefault="00DE781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 85 și </w:t>
            </w:r>
          </w:p>
          <w:p w14:paraId="2A51A78D" w14:textId="77777777" w:rsidR="00DE781E" w:rsidRDefault="00DE781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1995A28B" w14:textId="77777777" w:rsidR="00DE781E" w:rsidRDefault="00DE781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6B91" w14:textId="77777777" w:rsidR="00DE781E" w:rsidRDefault="00DE781E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4E93" w14:textId="77777777" w:rsidR="00DE781E" w:rsidRDefault="00DE78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34062" w14:textId="77777777" w:rsidR="00DE781E" w:rsidRPr="002C1631" w:rsidRDefault="00DE78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C76B" w14:textId="77777777" w:rsidR="00DE781E" w:rsidRDefault="00DE78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2FBE0C74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F88D" w14:textId="77777777" w:rsidR="00DE781E" w:rsidRDefault="00DE781E" w:rsidP="00DE781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FD54" w14:textId="77777777" w:rsidR="00DE781E" w:rsidRDefault="00DE781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783FC" w14:textId="77777777" w:rsidR="00DE781E" w:rsidRPr="002C1631" w:rsidRDefault="00DE781E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6025" w14:textId="77777777" w:rsidR="00DE781E" w:rsidRDefault="00DE781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3EB84030" w14:textId="77777777" w:rsidR="00DE781E" w:rsidRDefault="00DE781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Varianta Cântar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359F" w14:textId="77777777" w:rsidR="00DE781E" w:rsidRDefault="00DE781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6DACF9D6" w14:textId="77777777" w:rsidR="00DE781E" w:rsidRDefault="00DE781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125 și</w:t>
            </w:r>
          </w:p>
          <w:p w14:paraId="1FF98838" w14:textId="77777777" w:rsidR="00DE781E" w:rsidRDefault="00DE781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A163" w14:textId="77777777" w:rsidR="00DE781E" w:rsidRDefault="00DE781E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B3305" w14:textId="77777777" w:rsidR="00DE781E" w:rsidRDefault="00DE78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141C6" w14:textId="77777777" w:rsidR="00DE781E" w:rsidRPr="002C1631" w:rsidRDefault="00DE78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5258B" w14:textId="77777777" w:rsidR="00DE781E" w:rsidRDefault="00DE78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77EA050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9882" w14:textId="77777777" w:rsidR="00DE781E" w:rsidRDefault="00DE781E" w:rsidP="00DE781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68F4" w14:textId="77777777" w:rsidR="00DE781E" w:rsidRDefault="00DE781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152E" w14:textId="77777777" w:rsidR="00DE781E" w:rsidRPr="002C1631" w:rsidRDefault="00DE781E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37CEC" w14:textId="77777777" w:rsidR="00DE781E" w:rsidRDefault="00DE781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Mărfuri</w:t>
            </w:r>
          </w:p>
          <w:p w14:paraId="0D2C4334" w14:textId="77777777" w:rsidR="00DE781E" w:rsidRDefault="00DE781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de centură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D0B8" w14:textId="77777777" w:rsidR="00DE781E" w:rsidRDefault="00DE781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DC610D6" w14:textId="77777777" w:rsidR="00DE781E" w:rsidRDefault="00DE781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D475" w14:textId="77777777" w:rsidR="00DE781E" w:rsidRDefault="00DE781E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369F1" w14:textId="77777777" w:rsidR="00DE781E" w:rsidRDefault="00DE78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4096E" w14:textId="77777777" w:rsidR="00DE781E" w:rsidRPr="002C1631" w:rsidRDefault="00DE78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BAB8" w14:textId="77777777" w:rsidR="00DE781E" w:rsidRDefault="00DE78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701ED5A6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A640" w14:textId="77777777" w:rsidR="00DE781E" w:rsidRDefault="00DE781E" w:rsidP="00DE781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E00F" w14:textId="77777777" w:rsidR="00DE781E" w:rsidRDefault="00DE781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6E20" w14:textId="77777777" w:rsidR="00DE781E" w:rsidRPr="002C1631" w:rsidRDefault="00DE781E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90D3" w14:textId="77777777" w:rsidR="00DE781E" w:rsidRDefault="00DE781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Socola Mărfuri</w:t>
            </w:r>
          </w:p>
          <w:p w14:paraId="4F37C844" w14:textId="77777777" w:rsidR="00DE781E" w:rsidRDefault="00DE781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ABBD6" w14:textId="77777777" w:rsidR="00DE781E" w:rsidRDefault="00DE781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8D4C021" w14:textId="77777777" w:rsidR="00DE781E" w:rsidRDefault="00DE781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14DBA575" w14:textId="77777777" w:rsidR="00DE781E" w:rsidRDefault="00DE781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12-</w:t>
            </w:r>
          </w:p>
          <w:p w14:paraId="49672988" w14:textId="77777777" w:rsidR="00DE781E" w:rsidRDefault="00DE781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5B130CF" w14:textId="77777777" w:rsidR="00DE781E" w:rsidRDefault="00DE781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25FA" w14:textId="77777777" w:rsidR="00DE781E" w:rsidRDefault="00DE781E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FCB2D" w14:textId="77777777" w:rsidR="00DE781E" w:rsidRDefault="00DE78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51A5" w14:textId="77777777" w:rsidR="00DE781E" w:rsidRPr="002C1631" w:rsidRDefault="00DE78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E7AD" w14:textId="77777777" w:rsidR="00DE781E" w:rsidRDefault="00DE78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74901C3F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4088" w14:textId="77777777" w:rsidR="00DE781E" w:rsidRDefault="00DE781E" w:rsidP="00DE781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8BBB" w14:textId="77777777" w:rsidR="00DE781E" w:rsidRDefault="00DE781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551B" w14:textId="77777777" w:rsidR="00DE781E" w:rsidRPr="002C1631" w:rsidRDefault="00DE781E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D449" w14:textId="77777777" w:rsidR="00DE781E" w:rsidRDefault="00DE781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Socola Mărfuri</w:t>
            </w:r>
          </w:p>
          <w:p w14:paraId="7039C870" w14:textId="77777777" w:rsidR="00DE781E" w:rsidRDefault="00DE781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5B4F" w14:textId="77777777" w:rsidR="00DE781E" w:rsidRDefault="00DE781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5B7AD1D2" w14:textId="77777777" w:rsidR="00DE781E" w:rsidRDefault="00DE781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4-sch.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4354" w14:textId="77777777" w:rsidR="00DE781E" w:rsidRDefault="00DE781E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9F6A" w14:textId="77777777" w:rsidR="00DE781E" w:rsidRDefault="00DE78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7A4A9" w14:textId="77777777" w:rsidR="00DE781E" w:rsidRPr="002C1631" w:rsidRDefault="00DE78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CAAD" w14:textId="77777777" w:rsidR="00DE781E" w:rsidRDefault="00DE78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25F1AAC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88F14" w14:textId="77777777" w:rsidR="00DE781E" w:rsidRDefault="00DE781E" w:rsidP="00DE781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5C537" w14:textId="77777777" w:rsidR="00DE781E" w:rsidRDefault="00DE781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8560" w14:textId="77777777" w:rsidR="00DE781E" w:rsidRPr="002C1631" w:rsidRDefault="00DE781E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AF21" w14:textId="77777777" w:rsidR="00DE781E" w:rsidRDefault="00DE781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Mărfuri</w:t>
            </w:r>
          </w:p>
          <w:p w14:paraId="0A037D7A" w14:textId="77777777" w:rsidR="00DE781E" w:rsidRDefault="00DE781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167CB" w14:textId="77777777" w:rsidR="00DE781E" w:rsidRDefault="00DE781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4227B29C" w14:textId="77777777" w:rsidR="00DE781E" w:rsidRDefault="00DE781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2-sch. 6 şi între </w:t>
            </w:r>
          </w:p>
          <w:p w14:paraId="07FBD8AD" w14:textId="77777777" w:rsidR="00DE781E" w:rsidRDefault="00DE781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7-</w:t>
            </w:r>
          </w:p>
          <w:p w14:paraId="63B41BB1" w14:textId="77777777" w:rsidR="00DE781E" w:rsidRDefault="00DE781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F975402" w14:textId="77777777" w:rsidR="00DE781E" w:rsidRPr="00026A53" w:rsidRDefault="00DE781E">
            <w:pPr>
              <w:spacing w:before="40" w:line="276" w:lineRule="auto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11 </w:t>
            </w:r>
            <w:r>
              <w:rPr>
                <w:b/>
                <w:bCs/>
                <w:sz w:val="20"/>
                <w:lang w:val="en-US"/>
              </w:rPr>
              <w:t>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8A1F" w14:textId="77777777" w:rsidR="00DE781E" w:rsidRDefault="00DE781E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A65A" w14:textId="77777777" w:rsidR="00DE781E" w:rsidRDefault="00DE78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B6B11" w14:textId="77777777" w:rsidR="00DE781E" w:rsidRPr="002C1631" w:rsidRDefault="00DE78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730A3" w14:textId="77777777" w:rsidR="00DE781E" w:rsidRDefault="00DE78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438B3580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26ADD" w14:textId="77777777" w:rsidR="00DE781E" w:rsidRDefault="00DE781E" w:rsidP="00DE781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8BD0" w14:textId="77777777" w:rsidR="00DE781E" w:rsidRDefault="00DE781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50C6" w14:textId="77777777" w:rsidR="00DE781E" w:rsidRPr="002C1631" w:rsidRDefault="00DE781E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AE33" w14:textId="77777777" w:rsidR="00DE781E" w:rsidRDefault="00DE781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Socola Mărfuri </w:t>
            </w:r>
          </w:p>
          <w:p w14:paraId="39749C77" w14:textId="77777777" w:rsidR="00DE781E" w:rsidRDefault="00DE781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5513" w14:textId="77777777" w:rsidR="00DE781E" w:rsidRDefault="00DE781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T.D.J.</w:t>
            </w:r>
          </w:p>
          <w:p w14:paraId="1A039D8F" w14:textId="77777777" w:rsidR="00DE781E" w:rsidRDefault="00DE781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26- T.D.J.</w:t>
            </w:r>
          </w:p>
          <w:p w14:paraId="17C040C2" w14:textId="77777777" w:rsidR="00DE781E" w:rsidRDefault="00DE781E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02BB" w14:textId="77777777" w:rsidR="00DE781E" w:rsidRDefault="00DE781E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298E1" w14:textId="77777777" w:rsidR="00DE781E" w:rsidRDefault="00DE78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9427" w14:textId="77777777" w:rsidR="00DE781E" w:rsidRPr="002C1631" w:rsidRDefault="00DE78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80A6" w14:textId="77777777" w:rsidR="00DE781E" w:rsidRDefault="00DE78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E903722" w14:textId="77777777" w:rsidR="00DE781E" w:rsidRDefault="00DE781E">
      <w:pPr>
        <w:spacing w:before="40" w:line="192" w:lineRule="auto"/>
        <w:ind w:right="57"/>
        <w:rPr>
          <w:sz w:val="20"/>
        </w:rPr>
      </w:pPr>
    </w:p>
    <w:p w14:paraId="795FF240" w14:textId="77777777" w:rsidR="00DE781E" w:rsidRDefault="00DE781E" w:rsidP="00870AF0">
      <w:pPr>
        <w:pStyle w:val="Heading1"/>
        <w:spacing w:line="360" w:lineRule="auto"/>
      </w:pPr>
      <w:r>
        <w:t>LINIA 609</w:t>
      </w:r>
    </w:p>
    <w:p w14:paraId="70DD844C" w14:textId="77777777" w:rsidR="00DE781E" w:rsidRDefault="00DE781E" w:rsidP="008A16BE">
      <w:pPr>
        <w:pStyle w:val="Heading1"/>
        <w:spacing w:line="360" w:lineRule="auto"/>
        <w:rPr>
          <w:b w:val="0"/>
          <w:bCs w:val="0"/>
          <w:sz w:val="8"/>
        </w:rPr>
      </w:pPr>
      <w:r>
        <w:t>BUHĂIEŞTI - ROMAN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E781E" w14:paraId="5246D2B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4BF8" w14:textId="77777777" w:rsidR="00DE781E" w:rsidRDefault="00DE781E" w:rsidP="00DE781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6CBE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9469" w14:textId="77777777" w:rsidR="00DE781E" w:rsidRPr="002409E9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3C64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Negreşti</w:t>
            </w:r>
          </w:p>
          <w:p w14:paraId="2DB77D4E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EDCE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E1D6E" w14:textId="77777777" w:rsidR="00DE781E" w:rsidRPr="002409E9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409E9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DAC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F720" w14:textId="77777777" w:rsidR="00DE781E" w:rsidRPr="002409E9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7EBB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00D7EBF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2116" w14:textId="77777777" w:rsidR="00DE781E" w:rsidRDefault="00DE781E" w:rsidP="00DE781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4F19B" w14:textId="77777777" w:rsidR="00DE781E" w:rsidRDefault="00DE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8C05" w14:textId="77777777" w:rsidR="00DE781E" w:rsidRPr="002409E9" w:rsidRDefault="00DE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97BF2" w14:textId="77777777" w:rsidR="00DE781E" w:rsidRDefault="00DE781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Mareşal Constantin Prezan</w:t>
            </w:r>
          </w:p>
          <w:p w14:paraId="16D4F4D8" w14:textId="77777777" w:rsidR="00DE781E" w:rsidRDefault="00DE781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1B4C0" w14:textId="77777777" w:rsidR="00DE781E" w:rsidRDefault="00DE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D8A7" w14:textId="77777777" w:rsidR="00DE781E" w:rsidRPr="002409E9" w:rsidRDefault="00DE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409E9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73A3" w14:textId="77777777" w:rsidR="00DE781E" w:rsidRDefault="00DE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ED16" w14:textId="77777777" w:rsidR="00DE781E" w:rsidRPr="002409E9" w:rsidRDefault="00DE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339A9" w14:textId="77777777" w:rsidR="00DE781E" w:rsidRDefault="00DE78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68498A7" w14:textId="77777777" w:rsidR="00DE781E" w:rsidRDefault="00DE781E">
      <w:pPr>
        <w:spacing w:before="40" w:line="192" w:lineRule="auto"/>
        <w:ind w:right="57"/>
        <w:rPr>
          <w:sz w:val="20"/>
        </w:rPr>
      </w:pPr>
    </w:p>
    <w:p w14:paraId="25BEA523" w14:textId="77777777" w:rsidR="00DE781E" w:rsidRDefault="00DE781E" w:rsidP="00DE3370">
      <w:pPr>
        <w:pStyle w:val="Heading1"/>
        <w:spacing w:line="360" w:lineRule="auto"/>
      </w:pPr>
      <w:r>
        <w:lastRenderedPageBreak/>
        <w:t>LINIA 610</w:t>
      </w:r>
    </w:p>
    <w:p w14:paraId="1DD20762" w14:textId="77777777" w:rsidR="00DE781E" w:rsidRDefault="00DE781E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E781E" w14:paraId="7EF5FD6B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0203" w14:textId="77777777" w:rsidR="00DE781E" w:rsidRDefault="00DE781E" w:rsidP="00DE781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3E48A" w14:textId="77777777" w:rsidR="00DE781E" w:rsidRDefault="00DE781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457F" w14:textId="77777777" w:rsidR="00DE781E" w:rsidRPr="00F81D6F" w:rsidRDefault="00DE781E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D7EE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10C1812F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92A2" w14:textId="77777777" w:rsidR="00DE781E" w:rsidRDefault="00DE781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2157484A" w14:textId="77777777" w:rsidR="00DE781E" w:rsidRDefault="00DE781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2C7D06E4" w14:textId="77777777" w:rsidR="00DE781E" w:rsidRDefault="00DE781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537E21A8" w14:textId="77777777" w:rsidR="00DE781E" w:rsidRDefault="00DE781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1927" w14:textId="77777777" w:rsidR="00DE781E" w:rsidRPr="00F81D6F" w:rsidRDefault="00DE781E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AEF4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FB2E9" w14:textId="77777777" w:rsidR="00DE781E" w:rsidRPr="00F81D6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F809D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0DF7418D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F1C6" w14:textId="77777777" w:rsidR="00DE781E" w:rsidRDefault="00DE781E" w:rsidP="00DE781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3152A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DD1A" w14:textId="77777777" w:rsidR="00DE781E" w:rsidRPr="00F81D6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F70E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73DF87EF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D056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33B5E76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47A3D24C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72C78A25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B93CB" w14:textId="77777777" w:rsidR="00DE781E" w:rsidRPr="00F81D6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B162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BFF6" w14:textId="77777777" w:rsidR="00DE781E" w:rsidRPr="00F81D6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2585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DE781E" w14:paraId="36162EAA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A76B8" w14:textId="77777777" w:rsidR="00DE781E" w:rsidRDefault="00DE781E" w:rsidP="00DE781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94908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B018" w14:textId="77777777" w:rsidR="00DE781E" w:rsidRPr="00F81D6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749AE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07228490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52442E73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6DD14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FFF0" w14:textId="77777777" w:rsidR="00DE781E" w:rsidRPr="00F81D6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7274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A4EE" w14:textId="77777777" w:rsidR="00DE781E" w:rsidRPr="00F81D6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21AB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1895637B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DE781E" w14:paraId="74D36DE2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0674" w14:textId="77777777" w:rsidR="00DE781E" w:rsidRDefault="00DE781E" w:rsidP="00DE781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49AF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AB99" w14:textId="77777777" w:rsidR="00DE781E" w:rsidRPr="00F81D6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FCB13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57CE5E1C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3995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6796C1B3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D91CF30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3222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E506B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FDB56" w14:textId="77777777" w:rsidR="00DE781E" w:rsidRPr="00F81D6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E2A24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E2B69E4" w14:textId="77777777" w:rsidR="00DE781E" w:rsidRPr="00C60E02" w:rsidRDefault="00DE781E">
      <w:pPr>
        <w:tabs>
          <w:tab w:val="left" w:pos="3768"/>
        </w:tabs>
        <w:rPr>
          <w:sz w:val="20"/>
          <w:szCs w:val="20"/>
        </w:rPr>
      </w:pPr>
    </w:p>
    <w:p w14:paraId="48C8F310" w14:textId="77777777" w:rsidR="00DE781E" w:rsidRDefault="00DE781E" w:rsidP="00BC435D">
      <w:pPr>
        <w:pStyle w:val="Heading1"/>
        <w:spacing w:line="360" w:lineRule="auto"/>
      </w:pPr>
      <w:r>
        <w:t>LINIA 613</w:t>
      </w:r>
    </w:p>
    <w:p w14:paraId="60218873" w14:textId="77777777" w:rsidR="00DE781E" w:rsidRDefault="00DE781E" w:rsidP="005E6C8C">
      <w:pPr>
        <w:pStyle w:val="Heading1"/>
        <w:spacing w:line="360" w:lineRule="auto"/>
        <w:rPr>
          <w:b w:val="0"/>
          <w:bCs w:val="0"/>
          <w:sz w:val="8"/>
        </w:rPr>
      </w:pPr>
      <w:r>
        <w:t>LEŢCANI - DOROHOI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E781E" w14:paraId="3D4E57BA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C833D" w14:textId="77777777" w:rsidR="00DE781E" w:rsidRDefault="00DE781E" w:rsidP="00DE781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7E6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8+140</w:t>
            </w:r>
          </w:p>
          <w:p w14:paraId="06D3D9BC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AA66" w14:textId="77777777" w:rsidR="00DE781E" w:rsidRPr="00625463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9C384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Leţcani -</w:t>
            </w:r>
          </w:p>
          <w:p w14:paraId="7E6E6079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Larga Jijia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0F6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09C6" w14:textId="77777777" w:rsidR="00DE781E" w:rsidRPr="00D8119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F5C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AF15" w14:textId="77777777" w:rsidR="00DE781E" w:rsidRPr="00D8119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7FAA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781E" w14:paraId="4E65AF9C" w14:textId="77777777">
        <w:trPr>
          <w:cantSplit/>
          <w:trHeight w:val="3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528A" w14:textId="77777777" w:rsidR="00DE781E" w:rsidRDefault="00DE781E" w:rsidP="00DE781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3350C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010C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0200D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303A3B69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F6D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946438">
              <w:rPr>
                <w:b/>
                <w:bCs/>
                <w:sz w:val="20"/>
                <w:szCs w:val="20"/>
              </w:rPr>
              <w:t xml:space="preserve">toată </w:t>
            </w:r>
          </w:p>
          <w:p w14:paraId="10DAC1AA" w14:textId="77777777" w:rsidR="00DE781E" w:rsidRPr="00946438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5566" w14:textId="77777777" w:rsidR="00DE781E" w:rsidRPr="00D8119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FE33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C3B1" w14:textId="77777777" w:rsidR="00DE781E" w:rsidRPr="00D8119C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03CFD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terminus.</w:t>
            </w:r>
          </w:p>
          <w:p w14:paraId="561067A9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3 - 5.</w:t>
            </w:r>
          </w:p>
        </w:tc>
      </w:tr>
    </w:tbl>
    <w:p w14:paraId="2E0EDF1F" w14:textId="77777777" w:rsidR="00DE781E" w:rsidRDefault="00DE781E">
      <w:pPr>
        <w:spacing w:before="40" w:after="40" w:line="192" w:lineRule="auto"/>
        <w:ind w:right="57"/>
        <w:rPr>
          <w:sz w:val="20"/>
        </w:rPr>
      </w:pPr>
    </w:p>
    <w:p w14:paraId="7F4D9500" w14:textId="77777777" w:rsidR="00DE781E" w:rsidRDefault="00DE781E" w:rsidP="004F6534">
      <w:pPr>
        <w:pStyle w:val="Heading1"/>
        <w:spacing w:line="360" w:lineRule="auto"/>
      </w:pPr>
      <w:r>
        <w:t>LINIA 700</w:t>
      </w:r>
    </w:p>
    <w:p w14:paraId="5E5A2D30" w14:textId="77777777" w:rsidR="00DE781E" w:rsidRDefault="00DE781E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DE781E" w14:paraId="7C6E12CE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84F2" w14:textId="77777777" w:rsidR="00DE781E" w:rsidRDefault="00DE781E" w:rsidP="00DE781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1115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50BF2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4165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3118A8B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E1F3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C6AC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69273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07B8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CB54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6356431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5901" w14:textId="77777777" w:rsidR="00DE781E" w:rsidRDefault="00DE781E" w:rsidP="00DE781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520E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C2FF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774B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8195D1A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74A7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0C13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13D6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D7E7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869E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210E64DE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FEE7" w14:textId="77777777" w:rsidR="00DE781E" w:rsidRDefault="00DE781E" w:rsidP="00DE781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E88B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E374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B381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E2D37F2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482F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03EC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4E33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1CFB9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B3D7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D20B74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11 şi 12.</w:t>
            </w:r>
          </w:p>
        </w:tc>
      </w:tr>
      <w:tr w:rsidR="00DE781E" w14:paraId="5706F9EA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58B6" w14:textId="77777777" w:rsidR="00DE781E" w:rsidRDefault="00DE781E" w:rsidP="00DE781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2391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5+350</w:t>
            </w:r>
          </w:p>
          <w:p w14:paraId="0A996FA2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5A5E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8AAF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40CD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E187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9E7B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B57E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7053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2E1D8AEA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E7713" w14:textId="77777777" w:rsidR="00DE781E" w:rsidRDefault="00DE781E" w:rsidP="00DE781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F169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C3D5B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C1B3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EA5AA66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D1A4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3253819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07C7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17F7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1AD3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2DE0E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2D0E6A9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705F4" w14:textId="77777777" w:rsidR="00DE781E" w:rsidRDefault="00DE781E" w:rsidP="00DE781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3E68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2CA50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83130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673B4EA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2A82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B9B8B3A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0D47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5B80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F6F8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06E25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4033370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1086" w14:textId="77777777" w:rsidR="00DE781E" w:rsidRDefault="00DE781E" w:rsidP="00DE781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A1F9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9744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BBF5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9BD7EF2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BD4B1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71DB6EC7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B864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7D9D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2CD1A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3027B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26D67E3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A5B3" w14:textId="77777777" w:rsidR="00DE781E" w:rsidRDefault="00DE781E" w:rsidP="00DE781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86B70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965B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05C3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F88E87A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539C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ED33F7F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13 și 21 </w:t>
            </w:r>
          </w:p>
          <w:p w14:paraId="2937AAFB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7205F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1B766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5AA8F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CF602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2FAFA42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2B58" w14:textId="77777777" w:rsidR="00DE781E" w:rsidRDefault="00DE781E" w:rsidP="00DE781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8704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B7933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55DB6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CE8F432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CFD47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1, </w:t>
            </w:r>
          </w:p>
          <w:p w14:paraId="51BD61D6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şi 27 </w:t>
            </w:r>
          </w:p>
          <w:p w14:paraId="695F2ECC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4312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BFCA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A6F57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36F7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100979D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5BB2" w14:textId="77777777" w:rsidR="00DE781E" w:rsidRDefault="00DE781E" w:rsidP="00DE781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6D1E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ED3D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477B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216F926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0FAE1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3592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505D7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0737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77111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68D290E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C65B" w14:textId="77777777" w:rsidR="00DE781E" w:rsidRDefault="00DE781E" w:rsidP="00DE781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D7310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1D22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5F9E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3A70811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3B96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22</w:t>
            </w:r>
          </w:p>
          <w:p w14:paraId="6D13A0F0" w14:textId="77777777" w:rsidR="00DE781E" w:rsidRPr="00B401EA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200EA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CFE0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870F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23D9D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7FA7011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5BE3" w14:textId="77777777" w:rsidR="00DE781E" w:rsidRDefault="00DE781E" w:rsidP="00DE781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80F78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6601C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1F322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F99147A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5DD7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14</w:t>
            </w:r>
          </w:p>
          <w:p w14:paraId="5223F2EC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1E34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7BE5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D336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EA258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6A7F41E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23B74" w14:textId="77777777" w:rsidR="00DE781E" w:rsidRDefault="00DE781E" w:rsidP="00DE781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B878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49994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8F44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4990F01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510A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44EE9E89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C690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3F28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A7E4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9ED0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DE781E" w14:paraId="5D3D3F4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A7BD" w14:textId="77777777" w:rsidR="00DE781E" w:rsidRDefault="00DE781E" w:rsidP="00DE781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2C452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3C48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5C5D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1E73D32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5FBD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2B1C8E76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0336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E6E3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7C1D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4E30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DE781E" w14:paraId="06C77D9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AD2F" w14:textId="77777777" w:rsidR="00DE781E" w:rsidRDefault="00DE781E" w:rsidP="00DE781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08E42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5DEE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65924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2868037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720D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  <w:p w14:paraId="55B16624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inclu-</w:t>
            </w:r>
          </w:p>
          <w:p w14:paraId="11A868F2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B4AE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237F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8006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4B90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0CFCF80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34F7" w14:textId="77777777" w:rsidR="00DE781E" w:rsidRDefault="00DE781E" w:rsidP="00DE781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A2EC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249B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D254C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Mogoșoaia - </w:t>
            </w:r>
          </w:p>
          <w:p w14:paraId="493CD064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68DD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CCA4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67B3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13+071</w:t>
            </w:r>
          </w:p>
          <w:p w14:paraId="5F8C19BD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4E17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8772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6DDC029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252A" w14:textId="77777777" w:rsidR="00DE781E" w:rsidRDefault="00DE781E" w:rsidP="00DE781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9E30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280CA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387B2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488987FD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C3F5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4800C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115F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  <w:p w14:paraId="71042826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3450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4BA4D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008BC79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D881F" w14:textId="77777777" w:rsidR="00DE781E" w:rsidRDefault="00DE781E" w:rsidP="00DE781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BD891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FFB34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F380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5D7E47C5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43B57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4C39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A1BD3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674A1D74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E700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BF24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4F2E720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64FF" w14:textId="77777777" w:rsidR="00DE781E" w:rsidRDefault="00DE781E" w:rsidP="00DE781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3C63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99EAE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736C" w14:textId="77777777" w:rsidR="00DE781E" w:rsidRDefault="00DE781E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026DB388" w14:textId="77777777" w:rsidR="00DE781E" w:rsidRDefault="00DE781E">
            <w:pPr>
              <w:pStyle w:val="Heading2"/>
              <w:spacing w:before="40" w:after="40" w:line="276" w:lineRule="auto"/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0BDA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F0C7172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1103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5775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2CA0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B930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372FB8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2 abătute.</w:t>
            </w:r>
          </w:p>
        </w:tc>
      </w:tr>
      <w:tr w:rsidR="00DE781E" w14:paraId="7F73A54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05C9" w14:textId="77777777" w:rsidR="00DE781E" w:rsidRDefault="00DE781E" w:rsidP="00DE781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CB82E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26D1D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D869" w14:textId="77777777" w:rsidR="00DE781E" w:rsidRDefault="00DE781E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106B1D0C" w14:textId="77777777" w:rsidR="00DE781E" w:rsidRDefault="00DE781E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1439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B7C2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05A6E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F658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5347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32696D1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8B5D" w14:textId="77777777" w:rsidR="00DE781E" w:rsidRDefault="00DE781E" w:rsidP="00DE781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42329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5B476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E12A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Fierbinţi</w:t>
            </w:r>
          </w:p>
          <w:p w14:paraId="5F530157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754D4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03E9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8D2A4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C4FB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29E22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4B2496D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1D8B" w14:textId="77777777" w:rsidR="00DE781E" w:rsidRDefault="00DE781E" w:rsidP="00DE781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91F96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135+550</w:t>
            </w:r>
          </w:p>
          <w:p w14:paraId="103D78EA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45E0F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3001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Ruşeţu -</w:t>
            </w:r>
          </w:p>
          <w:p w14:paraId="41A365F0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A7E48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5EAE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C20D5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9399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371C" w14:textId="77777777" w:rsidR="00DE781E" w:rsidRPr="00C20CA5" w:rsidRDefault="00DE781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CE227FB" w14:textId="77777777" w:rsidR="00DE781E" w:rsidRPr="00EB107D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12D4510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451F" w14:textId="77777777" w:rsidR="00DE781E" w:rsidRDefault="00DE781E" w:rsidP="00DE781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8FE1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6781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FA59E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7D16B80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E3D2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AD1AC5C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DFA51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FEC6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2A376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59BD1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977260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0B915B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 st. Făurei, Cap X.</w:t>
            </w:r>
          </w:p>
        </w:tc>
      </w:tr>
      <w:tr w:rsidR="00DE781E" w14:paraId="250056B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AACA" w14:textId="77777777" w:rsidR="00DE781E" w:rsidRDefault="00DE781E" w:rsidP="00DE781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0B41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6D81B0D3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844B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EB9E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1CFD2FB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aparate de cale Cap X aferente </w:t>
            </w:r>
          </w:p>
          <w:p w14:paraId="0CDDC512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E0DDE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6DEAF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9BAA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5BC85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2C82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13, 19, 25 </w:t>
            </w:r>
          </w:p>
          <w:p w14:paraId="20CE4A2D" w14:textId="77777777" w:rsidR="00DE781E" w:rsidRPr="00C401D9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35 Cap X. </w:t>
            </w:r>
          </w:p>
        </w:tc>
      </w:tr>
      <w:tr w:rsidR="00DE781E" w14:paraId="35910C0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CB248" w14:textId="77777777" w:rsidR="00DE781E" w:rsidRDefault="00DE781E" w:rsidP="00DE781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4648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4EEA1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725A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Brăila</w:t>
            </w:r>
          </w:p>
          <w:p w14:paraId="7036B4B1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  <w:p w14:paraId="7DBEEDDF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– expedieri </w:t>
            </w:r>
          </w:p>
          <w:p w14:paraId="20B882B8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B8650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ADC911D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EE82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5DD6C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5D29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E16E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Afectrează intrări – ieşiri la liniile 5 – 7 </w:t>
            </w:r>
          </w:p>
          <w:p w14:paraId="023B3C9D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DE781E" w14:paraId="66BC299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88857B2" w14:textId="77777777" w:rsidR="00DE781E" w:rsidRDefault="00DE781E" w:rsidP="00DE781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13A4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5B76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9263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Vădeni</w:t>
            </w:r>
          </w:p>
          <w:p w14:paraId="0784B59D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ECC1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1825BBD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64145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C537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49DF5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84B8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537D3E9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952A4D" w14:textId="77777777" w:rsidR="00DE781E" w:rsidRDefault="00DE781E" w:rsidP="00DE781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BAA5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0A47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4ACA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0D9E111C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31DF7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4874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34B2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246+100</w:t>
            </w:r>
          </w:p>
          <w:p w14:paraId="69A39775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5B04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E776D" w14:textId="77777777" w:rsidR="00DE781E" w:rsidRPr="00C20CA5" w:rsidRDefault="00DE781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F087BAC" w14:textId="77777777" w:rsidR="00DE781E" w:rsidRPr="00EB107D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2B2BF8E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F1AB" w14:textId="77777777" w:rsidR="00DE781E" w:rsidRDefault="00DE781E" w:rsidP="00DE781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DE6D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C301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DB2C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1AF510B6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D4E8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08AAA5C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82B6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13A2F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1482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9ADBF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CB4F28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A8720B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6 - 8.</w:t>
            </w:r>
          </w:p>
        </w:tc>
      </w:tr>
      <w:tr w:rsidR="00DE781E" w14:paraId="11940FF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84E6B" w14:textId="77777777" w:rsidR="00DE781E" w:rsidRDefault="00DE781E" w:rsidP="00DE781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547EB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F589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C6993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327B2051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39D44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2050B61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23B43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86DEE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E0F36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7CF5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Afectează intrări - ieşiri </w:t>
            </w:r>
          </w:p>
          <w:p w14:paraId="0658A3E4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DE781E" w14:paraId="60FAA8B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0C30" w14:textId="77777777" w:rsidR="00DE781E" w:rsidRDefault="00DE781E" w:rsidP="00DE781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E7EE1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57E1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619EB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744D3BA3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5D24D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5E91B800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C4A6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0D650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BC3D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4FB2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9229D8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5C1691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</w:t>
            </w:r>
          </w:p>
          <w:p w14:paraId="28DA7D03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primiri-expedieri Cap Y.</w:t>
            </w:r>
          </w:p>
        </w:tc>
      </w:tr>
      <w:tr w:rsidR="00DE781E" w14:paraId="291A03B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853E6" w14:textId="77777777" w:rsidR="00DE781E" w:rsidRDefault="00DE781E" w:rsidP="00DE781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4DFC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958F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8710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12872AE3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F12C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1525135B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52E3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BD96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1E548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C110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9C6EB5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50052D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1 - 8 </w:t>
            </w:r>
          </w:p>
          <w:p w14:paraId="0BE346A6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E781E" w14:paraId="57C8668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E3F7" w14:textId="77777777" w:rsidR="00DE781E" w:rsidRDefault="00DE781E" w:rsidP="00DE781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5C10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A9C8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1A93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5C1146BA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38CC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9AD0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DF9F4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B7B1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E806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9D32F82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D25555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6 - 8  </w:t>
            </w:r>
          </w:p>
          <w:p w14:paraId="0120862F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DE781E" w14:paraId="4F86CB0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393E" w14:textId="77777777" w:rsidR="00DE781E" w:rsidRDefault="00DE781E" w:rsidP="00DE781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D4CC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3E59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3A490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3F1D1D0D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5569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873E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3727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C702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6AAB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3CA253F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03B6EE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7 - 8  </w:t>
            </w:r>
          </w:p>
          <w:p w14:paraId="428DA885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DE781E" w14:paraId="46F2003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E900" w14:textId="77777777" w:rsidR="00DE781E" w:rsidRDefault="00DE781E" w:rsidP="00DE781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63B8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3E98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2DC3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Filești</w:t>
            </w:r>
          </w:p>
          <w:p w14:paraId="67C78095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CBFCC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călcâi sch. 12 la </w:t>
            </w:r>
          </w:p>
          <w:p w14:paraId="7776F5FC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AE92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F1C6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837DC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C160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DEE3A2B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3A6999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3, 4 și 6 Cap Y și peste sch. 16, 18 și TDJ 22/24.</w:t>
            </w:r>
          </w:p>
        </w:tc>
      </w:tr>
      <w:tr w:rsidR="00DE781E" w14:paraId="5BC555B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9AC4" w14:textId="77777777" w:rsidR="00DE781E" w:rsidRDefault="00DE781E" w:rsidP="00DE781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41CCE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EF3E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E04A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Galaţi Călători</w:t>
            </w:r>
          </w:p>
          <w:p w14:paraId="7BD02449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0791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83A0A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76EEC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0CAE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E4ADA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BA464A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8276E75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</w:tbl>
    <w:p w14:paraId="3C765E2B" w14:textId="77777777" w:rsidR="00DE781E" w:rsidRDefault="00DE781E">
      <w:pPr>
        <w:spacing w:before="40" w:after="40" w:line="192" w:lineRule="auto"/>
        <w:ind w:right="57"/>
        <w:rPr>
          <w:sz w:val="20"/>
        </w:rPr>
      </w:pPr>
    </w:p>
    <w:p w14:paraId="4B3DACBB" w14:textId="77777777" w:rsidR="00DE781E" w:rsidRDefault="00DE781E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18185063" w14:textId="77777777" w:rsidR="00DE781E" w:rsidRDefault="00DE781E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DE781E" w14:paraId="07EE7407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0A042" w14:textId="77777777" w:rsidR="00DE781E" w:rsidRDefault="00DE781E" w:rsidP="00DE78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E9F5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C17B9" w14:textId="77777777" w:rsidR="00DE781E" w:rsidRPr="001304A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E522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771036C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174F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693F9B4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55DF5D95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0C3F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B509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06B0" w14:textId="77777777" w:rsidR="00DE781E" w:rsidRPr="001304A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87C6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9C77E4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B0522D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574D54D9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4CBCF421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DE781E" w14:paraId="57DF1199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E272" w14:textId="77777777" w:rsidR="00DE781E" w:rsidRDefault="00DE781E" w:rsidP="00DE78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0834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9619" w14:textId="77777777" w:rsidR="00DE781E" w:rsidRPr="001304A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B0371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BAFCF07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3C9A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E6F9990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7A631D4C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F3B4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2D68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FA01" w14:textId="77777777" w:rsidR="00DE781E" w:rsidRPr="001304A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985B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93CA68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77C8B3A5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69A0C629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DE781E" w14:paraId="18B4EB89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2FA58" w14:textId="77777777" w:rsidR="00DE781E" w:rsidRDefault="00DE781E" w:rsidP="00DE78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ABAB1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7C18DF08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121BA" w14:textId="77777777" w:rsidR="00DE781E" w:rsidRPr="001304A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C519" w14:textId="77777777" w:rsidR="00DE781E" w:rsidRDefault="00DE781E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A811278" w14:textId="77777777" w:rsidR="00DE781E" w:rsidRDefault="00DE781E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5CE4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3B65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95DBE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29E1" w14:textId="77777777" w:rsidR="00DE781E" w:rsidRPr="001304A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46EC" w14:textId="77777777" w:rsidR="00DE781E" w:rsidRPr="006A2576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2FC2AFB1" w14:textId="77777777" w:rsidR="00DE781E" w:rsidRPr="006A2576" w:rsidRDefault="00DE781E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5ADAD89D" w14:textId="77777777" w:rsidR="00DE781E" w:rsidRDefault="00DE781E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14:paraId="43713F8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9AD8" w14:textId="77777777" w:rsidR="00DE781E" w:rsidRDefault="00DE781E" w:rsidP="00DE78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3386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10FE7A9E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2B833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23DE" w14:textId="77777777" w:rsidR="00DE781E" w:rsidRDefault="00DE781E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9BCFC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F860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32D8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7C9B" w14:textId="77777777" w:rsidR="00DE781E" w:rsidRPr="001304A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34FB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14:paraId="22C309F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D650" w14:textId="77777777" w:rsidR="00DE781E" w:rsidRDefault="00DE781E" w:rsidP="00DE78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A4B6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4A0BB84D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482D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B6E6" w14:textId="77777777" w:rsidR="00DE781E" w:rsidRDefault="00DE781E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5324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981F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AA378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E1401" w14:textId="77777777" w:rsidR="00DE781E" w:rsidRPr="001304A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222EF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14:paraId="556F785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D640" w14:textId="77777777" w:rsidR="00DE781E" w:rsidRDefault="00DE781E" w:rsidP="00DE78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1696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19E96152" w14:textId="77777777" w:rsidR="00DE781E" w:rsidRDefault="00DE781E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73EC3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8C9E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51B3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4B18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B65A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8458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00227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14:paraId="670C1EF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9A510" w14:textId="77777777" w:rsidR="00DE781E" w:rsidRDefault="00DE781E" w:rsidP="00DE78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E1467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4B919918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1A37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8A6B" w14:textId="77777777" w:rsidR="00DE781E" w:rsidRPr="001904F7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0DEE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1BE1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7E53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0C18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4DBAB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DE781E" w14:paraId="15073D3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DB117" w14:textId="77777777" w:rsidR="00DE781E" w:rsidRDefault="00DE781E" w:rsidP="00DE78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AFBF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1DE8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4038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969C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0B896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2B23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11718CA0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7E5C" w14:textId="77777777" w:rsidR="00DE781E" w:rsidRPr="001304A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7E04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Fără inductori. </w:t>
            </w:r>
          </w:p>
        </w:tc>
      </w:tr>
      <w:tr w:rsidR="00DE781E" w14:paraId="345980B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33D31" w14:textId="77777777" w:rsidR="00DE781E" w:rsidRDefault="00DE781E" w:rsidP="00DE78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F6A13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4C653C9C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011D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EAA92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2989B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5258F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EC215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5F05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0FEA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14:paraId="06738C5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C35D" w14:textId="77777777" w:rsidR="00DE781E" w:rsidRDefault="00DE781E" w:rsidP="00DE78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C868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64720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6E84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9A43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F427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040A7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703D2141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AB9A" w14:textId="77777777" w:rsidR="00DE781E" w:rsidRPr="001304A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2FDA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4CE5903E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1DDB7065" w14:textId="77777777" w:rsidR="00DE781E" w:rsidRPr="00B56D0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14:paraId="15939D5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A6B1" w14:textId="77777777" w:rsidR="00DE781E" w:rsidRDefault="00DE781E" w:rsidP="00DE78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8EAB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5F232311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2136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ECE1" w14:textId="77777777" w:rsidR="00DE781E" w:rsidRPr="00DA3842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72E4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F781C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9793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6AE3A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6E062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3AAC601" w14:textId="77777777" w:rsidR="00DE781E" w:rsidRDefault="00DE781E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197AC2E5" w14:textId="77777777" w:rsidR="00DE781E" w:rsidRDefault="00DE781E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14:paraId="6B2B4DD3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6E2E6" w14:textId="77777777" w:rsidR="00DE781E" w:rsidRDefault="00DE781E" w:rsidP="00DE78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6D6B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2CE16FDF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D9B39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B20C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561E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9BFB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D948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649E" w14:textId="77777777" w:rsidR="00DE781E" w:rsidRPr="001304A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C37C" w14:textId="77777777" w:rsidR="00DE781E" w:rsidRPr="00175A24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14:paraId="17D0B79C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996D" w14:textId="77777777" w:rsidR="00DE781E" w:rsidRDefault="00DE781E" w:rsidP="00DE78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DB84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5851269A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2BF02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7A21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82BFC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673E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A9BC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986EE" w14:textId="77777777" w:rsidR="00DE781E" w:rsidRPr="001304A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A5F8F" w14:textId="77777777" w:rsidR="00DE781E" w:rsidRPr="00175A24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653D5BDD" w14:textId="77777777">
        <w:trPr>
          <w:cantSplit/>
          <w:trHeight w:val="4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09A2A" w14:textId="77777777" w:rsidR="00DE781E" w:rsidRDefault="00DE781E" w:rsidP="00DE78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70378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CCDA3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C527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D21F6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22CCE6E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839BC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BD117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1397F" w14:textId="77777777" w:rsidR="00DE781E" w:rsidRPr="001304A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8451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8C06B3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E9AA76" w14:textId="77777777" w:rsidR="00DE781E" w:rsidRPr="00175A24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DE781E" w14:paraId="2D755B1F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15CF" w14:textId="77777777" w:rsidR="00DE781E" w:rsidRDefault="00DE781E" w:rsidP="00DE78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38EF2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FD7B8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86CA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60697CC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5196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F18D7AA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64517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53CE6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E3093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A5C43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B21630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09EA7C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DE781E" w14:paraId="7CD2CBBA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7BB6" w14:textId="77777777" w:rsidR="00DE781E" w:rsidRDefault="00DE781E" w:rsidP="00DE78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79CDE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C522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684A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739CEE6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3C9A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FF89AC3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61B3C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F91F5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3095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79008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94D5CD1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EEBCEE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DE781E" w14:paraId="4BDC8818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9389" w14:textId="77777777" w:rsidR="00DE781E" w:rsidRDefault="00DE781E" w:rsidP="00DE78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B714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389A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70F2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1C3B747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DD95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4F37F35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0B9D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E6D82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0E82" w14:textId="77777777" w:rsidR="00DE781E" w:rsidRPr="001304A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7BD9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8D1FE0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0CD1E2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DE781E" w14:paraId="121DC28D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D503" w14:textId="77777777" w:rsidR="00DE781E" w:rsidRDefault="00DE781E" w:rsidP="00DE78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BB31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1E3D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0964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054B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B80D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9D890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38A5E04F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B01ED" w14:textId="77777777" w:rsidR="00DE781E" w:rsidRPr="001304A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C906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7A01A09A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46C2" w14:textId="77777777" w:rsidR="00DE781E" w:rsidRDefault="00DE781E" w:rsidP="00DE78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04868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24F6A602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679B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66B8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90A4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8975B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453D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246D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5FB0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1E796472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2098" w14:textId="77777777" w:rsidR="00DE781E" w:rsidRDefault="00DE781E" w:rsidP="00DE78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2962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656FD" w14:textId="77777777" w:rsidR="00DE781E" w:rsidRPr="001304A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3FF34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E4238D2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A9C57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799C9D74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620E" w14:textId="77777777" w:rsidR="00DE781E" w:rsidRPr="00CA3079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B70C1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6265" w14:textId="77777777" w:rsidR="00DE781E" w:rsidRPr="001304A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8A512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6157FD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DE781E" w14:paraId="0A2E8FDD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F3398" w14:textId="77777777" w:rsidR="00DE781E" w:rsidRDefault="00DE781E" w:rsidP="00DE78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B2151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5379E4C2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D97F" w14:textId="77777777" w:rsidR="00DE781E" w:rsidRPr="001304A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89A5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69254BD" w14:textId="77777777" w:rsidR="00DE781E" w:rsidRPr="00180EA2" w:rsidRDefault="00DE781E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8950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93CF" w14:textId="77777777" w:rsidR="00DE781E" w:rsidRPr="00CA3079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44C8F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D434" w14:textId="77777777" w:rsidR="00DE781E" w:rsidRPr="001304A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EA8F4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547F38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2AA1545F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DE781E" w14:paraId="18C28D6C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1D279" w14:textId="77777777" w:rsidR="00DE781E" w:rsidRDefault="00DE781E" w:rsidP="00DE78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46D8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EB2F9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C083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F1A5B6D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2590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7CB4C" w14:textId="77777777" w:rsidR="00DE781E" w:rsidRPr="00CA3079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EF1D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2C47F079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09A1" w14:textId="77777777" w:rsidR="00DE781E" w:rsidRPr="001304A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3DC0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BCEDE7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3FF9A32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CB63DA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DE781E" w14:paraId="62C7DDE3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818EF" w14:textId="77777777" w:rsidR="00DE781E" w:rsidRDefault="00DE781E" w:rsidP="00DE78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8B94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45EE4" w14:textId="77777777" w:rsidR="00DE781E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93E85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E907186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FE93C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68838E8B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1A004BFB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9BBA" w14:textId="77777777" w:rsidR="00DE781E" w:rsidRPr="00CA3079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5E340" w14:textId="77777777" w:rsidR="00DE781E" w:rsidRDefault="00DE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BB5F6" w14:textId="77777777" w:rsidR="00DE781E" w:rsidRPr="001304AF" w:rsidRDefault="00DE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828B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FD0914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00522467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6A4B389D" w14:textId="77777777" w:rsidR="00DE781E" w:rsidRPr="00B71446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2898498C" w14:textId="77777777" w:rsidR="00DE781E" w:rsidRDefault="00DE781E">
      <w:pPr>
        <w:tabs>
          <w:tab w:val="left" w:pos="6382"/>
        </w:tabs>
        <w:rPr>
          <w:sz w:val="20"/>
        </w:rPr>
      </w:pPr>
    </w:p>
    <w:p w14:paraId="5DC14F6B" w14:textId="77777777" w:rsidR="00DE781E" w:rsidRDefault="00DE781E" w:rsidP="00B52218">
      <w:pPr>
        <w:pStyle w:val="Heading1"/>
        <w:spacing w:line="360" w:lineRule="auto"/>
      </w:pPr>
      <w:r>
        <w:t>LINIA 704</w:t>
      </w:r>
    </w:p>
    <w:p w14:paraId="5C10AC43" w14:textId="77777777" w:rsidR="00DE781E" w:rsidRDefault="00DE781E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DE781E" w14:paraId="7972EBDA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71DE" w14:textId="77777777" w:rsidR="00DE781E" w:rsidRDefault="00DE781E" w:rsidP="00DE78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F7D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242+800</w:t>
            </w:r>
          </w:p>
          <w:p w14:paraId="6532A53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FC5A" w14:textId="77777777" w:rsidR="00DE781E" w:rsidRPr="00E4080B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8E155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 -</w:t>
            </w:r>
          </w:p>
          <w:p w14:paraId="2A097583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DF131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AD09" w14:textId="77777777" w:rsidR="00DE781E" w:rsidRPr="00E4080B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E9A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242+800</w:t>
            </w:r>
          </w:p>
          <w:p w14:paraId="72FC1B5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7527" w14:textId="77777777" w:rsidR="00DE781E" w:rsidRPr="00E4080B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83AF3" w14:textId="77777777" w:rsidR="00DE781E" w:rsidRPr="001467E0" w:rsidRDefault="00DE781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467E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3E2A57B1" w14:textId="77777777" w:rsidR="00DE781E" w:rsidRPr="00C00026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0002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6D49538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0022" w14:textId="77777777" w:rsidR="00DE781E" w:rsidRDefault="00DE781E" w:rsidP="00DE78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4EE9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219AF" w14:textId="77777777" w:rsidR="00DE781E" w:rsidRPr="00E4080B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0797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Barcea </w:t>
            </w:r>
          </w:p>
          <w:p w14:paraId="68D034D2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16875DFE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D9CD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779F" w14:textId="77777777" w:rsidR="00DE781E" w:rsidRPr="00E4080B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4BE1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E56F3" w14:textId="77777777" w:rsidR="00DE781E" w:rsidRPr="00E4080B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A57DC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0C1104E0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59219" w14:textId="77777777" w:rsidR="00DE781E" w:rsidRDefault="00DE781E" w:rsidP="00DE78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83E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FEF2" w14:textId="77777777" w:rsidR="00DE781E" w:rsidRPr="00E4080B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3756F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Iveşti </w:t>
            </w:r>
          </w:p>
          <w:p w14:paraId="1A6D1644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65FBFA9A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9E63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F158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4B899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ABAB2" w14:textId="77777777" w:rsidR="00DE781E" w:rsidRPr="00E4080B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914D5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1F3E52CA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C285" w14:textId="77777777" w:rsidR="00DE781E" w:rsidRDefault="00DE781E" w:rsidP="00DE78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7242F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FDEF" w14:textId="77777777" w:rsidR="00DE781E" w:rsidRPr="00E4080B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9204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Iveşti </w:t>
            </w:r>
          </w:p>
          <w:p w14:paraId="20CB7547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385EE5C2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0976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C05E" w14:textId="77777777" w:rsidR="00DE781E" w:rsidRPr="00E4080B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4C17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1074" w14:textId="77777777" w:rsidR="00DE781E" w:rsidRPr="00E4080B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E40C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5D8FC8C9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FACC3A" w14:textId="77777777" w:rsidR="00DE781E" w:rsidRDefault="00DE781E" w:rsidP="00DE78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936E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ABF2" w14:textId="77777777" w:rsidR="00DE781E" w:rsidRPr="00E4080B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133E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Hanu Conachi</w:t>
            </w:r>
          </w:p>
          <w:p w14:paraId="6B7D116E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381295FB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A31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5CB6" w14:textId="77777777" w:rsidR="00DE781E" w:rsidRPr="00E4080B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8F6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541B9" w14:textId="77777777" w:rsidR="00DE781E" w:rsidRPr="00E4080B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5835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72787969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016B78F" w14:textId="77777777" w:rsidR="00DE781E" w:rsidRDefault="00DE781E" w:rsidP="00DE78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E269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271+040</w:t>
            </w:r>
          </w:p>
          <w:p w14:paraId="61D69A8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0D36" w14:textId="77777777" w:rsidR="00DE781E" w:rsidRPr="00E4080B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7901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Hanu Conachi -</w:t>
            </w:r>
          </w:p>
          <w:p w14:paraId="264DF189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CF6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C6E35" w14:textId="77777777" w:rsidR="00DE781E" w:rsidRPr="00E4080B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CC9E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271+040</w:t>
            </w:r>
          </w:p>
          <w:p w14:paraId="599A483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1EACF" w14:textId="77777777" w:rsidR="00DE781E" w:rsidRPr="00E4080B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C5D7" w14:textId="77777777" w:rsidR="00DE781E" w:rsidRPr="001467E0" w:rsidRDefault="00DE781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467E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2B979D40" w14:textId="77777777" w:rsidR="00DE781E" w:rsidRPr="008D7F2C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D7F2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51BAF3BF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D6B732" w14:textId="77777777" w:rsidR="00DE781E" w:rsidRDefault="00DE781E" w:rsidP="00DE78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AAFE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278+900</w:t>
            </w:r>
          </w:p>
          <w:p w14:paraId="4932A41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E140C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3D658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Hanu Conachi -</w:t>
            </w:r>
          </w:p>
          <w:p w14:paraId="31A2BA79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78E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A0DC" w14:textId="77777777" w:rsidR="00DE781E" w:rsidRPr="00E4080B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2168E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F829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2E09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E781E" w14:paraId="39D49A6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25D67C" w14:textId="77777777" w:rsidR="00DE781E" w:rsidRDefault="00DE781E" w:rsidP="00DE78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1FC56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25F1" w14:textId="77777777" w:rsidR="00DE781E" w:rsidRPr="00E4080B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58F5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005770A5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921E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DBC8" w14:textId="77777777" w:rsidR="00DE781E" w:rsidRPr="00E4080B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84B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1A07" w14:textId="77777777" w:rsidR="00DE781E" w:rsidRPr="00E4080B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4534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0D65C570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367D0" w14:textId="77777777" w:rsidR="00DE781E" w:rsidRDefault="00DE781E" w:rsidP="00DE78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2519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863D" w14:textId="77777777" w:rsidR="00DE781E" w:rsidRPr="00E4080B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D7AF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630A226C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7EE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42B119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D33A" w14:textId="77777777" w:rsidR="00DE781E" w:rsidRPr="00E4080B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A3E3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F41B" w14:textId="77777777" w:rsidR="00DE781E" w:rsidRPr="00E4080B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97E2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4C9E67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4. </w:t>
            </w:r>
          </w:p>
        </w:tc>
      </w:tr>
      <w:tr w:rsidR="00DE781E" w14:paraId="77EBDD34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225F" w14:textId="77777777" w:rsidR="00DE781E" w:rsidRDefault="00DE781E" w:rsidP="00DE78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515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F3E8" w14:textId="77777777" w:rsidR="00DE781E" w:rsidRPr="00E4080B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F6CD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084D096B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EF36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DD0F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611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E84A0" w14:textId="77777777" w:rsidR="00DE781E" w:rsidRPr="00E4080B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BCB9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4EF3CE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4 - 6.</w:t>
            </w:r>
          </w:p>
        </w:tc>
      </w:tr>
      <w:tr w:rsidR="00DE781E" w14:paraId="638B2B8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21D03" w14:textId="77777777" w:rsidR="00DE781E" w:rsidRDefault="00DE781E" w:rsidP="00DE78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BF2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0472" w14:textId="77777777" w:rsidR="00DE781E" w:rsidRPr="00E4080B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7BFA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56091BAE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7D7C6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E9DA08C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4D7A0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FAE1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56FE" w14:textId="77777777" w:rsidR="00DE781E" w:rsidRPr="00E4080B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0C29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9A8273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– 8.</w:t>
            </w:r>
          </w:p>
        </w:tc>
      </w:tr>
      <w:tr w:rsidR="00DE781E" w14:paraId="1A4288D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B067" w14:textId="77777777" w:rsidR="00DE781E" w:rsidRDefault="00DE781E" w:rsidP="00DE78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56A1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3806" w14:textId="77777777" w:rsidR="00DE781E" w:rsidRPr="00E4080B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40B5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2CED236A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4742C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E998D9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5F8D" w14:textId="77777777" w:rsidR="00DE781E" w:rsidRPr="00E4080B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37691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88A6B" w14:textId="77777777" w:rsidR="00DE781E" w:rsidRPr="00E4080B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FA60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0BDDA4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7 şi 8. </w:t>
            </w:r>
          </w:p>
        </w:tc>
      </w:tr>
    </w:tbl>
    <w:p w14:paraId="0589472D" w14:textId="77777777" w:rsidR="00DE781E" w:rsidRDefault="00DE781E">
      <w:pPr>
        <w:spacing w:before="40" w:after="40" w:line="192" w:lineRule="auto"/>
        <w:ind w:right="57"/>
        <w:rPr>
          <w:sz w:val="20"/>
        </w:rPr>
      </w:pPr>
    </w:p>
    <w:p w14:paraId="2A8C5F3F" w14:textId="77777777" w:rsidR="00DE781E" w:rsidRDefault="00DE781E" w:rsidP="00D06EF4">
      <w:pPr>
        <w:pStyle w:val="Heading1"/>
        <w:spacing w:line="360" w:lineRule="auto"/>
      </w:pPr>
      <w:r>
        <w:t>LINIA 705</w:t>
      </w:r>
    </w:p>
    <w:p w14:paraId="662EB659" w14:textId="77777777" w:rsidR="00DE781E" w:rsidRDefault="00DE781E" w:rsidP="00F227EA">
      <w:pPr>
        <w:pStyle w:val="Heading1"/>
        <w:spacing w:line="360" w:lineRule="auto"/>
        <w:rPr>
          <w:b w:val="0"/>
          <w:bCs w:val="0"/>
          <w:sz w:val="8"/>
        </w:rPr>
      </w:pPr>
      <w:r>
        <w:t>GALAŢI - BÂRLAD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DE781E" w14:paraId="7C47216D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5298" w14:textId="77777777" w:rsidR="00DE781E" w:rsidRDefault="00DE781E" w:rsidP="00DE78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5806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  <w:p w14:paraId="291CD0F9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9E6C" w14:textId="77777777" w:rsidR="00DE781E" w:rsidRPr="006A1A91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7764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Galaţi -</w:t>
            </w:r>
          </w:p>
          <w:p w14:paraId="45E40F38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B3A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1057B" w14:textId="77777777" w:rsidR="00DE781E" w:rsidRPr="006A1A91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C042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C037" w14:textId="77777777" w:rsidR="00DE781E" w:rsidRPr="006A1A91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A23F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781E" w14:paraId="59778C95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4AEF" w14:textId="77777777" w:rsidR="00DE781E" w:rsidRDefault="00DE781E" w:rsidP="00DE78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81E1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9+250</w:t>
            </w:r>
          </w:p>
          <w:p w14:paraId="44783A0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F018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ADB8" w14:textId="77777777" w:rsidR="00DE781E" w:rsidRDefault="00DE781E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Galaţi -</w:t>
            </w:r>
          </w:p>
          <w:p w14:paraId="4EEF665A" w14:textId="77777777" w:rsidR="00DE781E" w:rsidRDefault="00DE781E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663EF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AE7A" w14:textId="77777777" w:rsidR="00DE781E" w:rsidRPr="006A1A91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525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0B8A8" w14:textId="77777777" w:rsidR="00DE781E" w:rsidRPr="006A1A91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C698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781E" w14:paraId="0279652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2863" w14:textId="77777777" w:rsidR="00DE781E" w:rsidRDefault="00DE781E" w:rsidP="00DE78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4C43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6834" w14:textId="77777777" w:rsidR="00DE781E" w:rsidRPr="006A1A91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5FC5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341DC9FB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75DA6B9C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402C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C59A" w14:textId="77777777" w:rsidR="00DE781E" w:rsidRPr="006A1A91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29B3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25D4" w14:textId="77777777" w:rsidR="00DE781E" w:rsidRPr="006A1A91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01FF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099B4BA8" w14:textId="77777777">
        <w:trPr>
          <w:cantSplit/>
          <w:trHeight w:val="6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A15A" w14:textId="77777777" w:rsidR="00DE781E" w:rsidRDefault="00DE781E" w:rsidP="00DE78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CA9CE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AFF78" w14:textId="77777777" w:rsidR="00DE781E" w:rsidRPr="006A1A91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77FAB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03696F7C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898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D375FE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3 - 7 </w:t>
            </w:r>
          </w:p>
          <w:p w14:paraId="00665F83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26AC22F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87B9E" w14:textId="77777777" w:rsidR="00DE781E" w:rsidRPr="006A1A91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B0589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27E5" w14:textId="77777777" w:rsidR="00DE781E" w:rsidRPr="006A1A91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74ED6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184EFE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3.</w:t>
            </w:r>
          </w:p>
        </w:tc>
      </w:tr>
      <w:tr w:rsidR="00DE781E" w14:paraId="6E1732C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2164B" w14:textId="77777777" w:rsidR="00DE781E" w:rsidRDefault="00DE781E" w:rsidP="00DE78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FFCE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6366" w14:textId="77777777" w:rsidR="00DE781E" w:rsidRPr="006A1A91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E033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4365DB72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814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501C" w14:textId="77777777" w:rsidR="00DE781E" w:rsidRPr="006A1A91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368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202FA" w14:textId="77777777" w:rsidR="00DE781E" w:rsidRPr="006A1A91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2F87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D10771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şi 4.</w:t>
            </w:r>
          </w:p>
        </w:tc>
      </w:tr>
      <w:tr w:rsidR="00DE781E" w14:paraId="6E88A52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9CAB" w14:textId="77777777" w:rsidR="00DE781E" w:rsidRDefault="00DE781E" w:rsidP="00DE78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F6C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27+300</w:t>
            </w:r>
          </w:p>
          <w:p w14:paraId="5B103183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861E8" w14:textId="77777777" w:rsidR="00DE781E" w:rsidRPr="006A1A91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C9A9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 -</w:t>
            </w:r>
          </w:p>
          <w:p w14:paraId="20A54412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Foltești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1AB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BBF7" w14:textId="77777777" w:rsidR="00DE781E" w:rsidRPr="006A1A91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CA71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8F5F" w14:textId="77777777" w:rsidR="00DE781E" w:rsidRPr="006A1A91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242E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781E" w14:paraId="46A05D9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44B45" w14:textId="77777777" w:rsidR="00DE781E" w:rsidRDefault="00DE781E" w:rsidP="00DE78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4CD6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  <w:p w14:paraId="3AE8A57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11D5A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CBFB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Tg. Bujor</w:t>
            </w:r>
          </w:p>
          <w:p w14:paraId="62F11E32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03EF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DC5C" w14:textId="77777777" w:rsidR="00DE781E" w:rsidRPr="006A1A91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593C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4C42" w14:textId="77777777" w:rsidR="00DE781E" w:rsidRPr="006A1A91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44462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781E" w14:paraId="2A63750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123F" w14:textId="77777777" w:rsidR="00DE781E" w:rsidRDefault="00DE781E" w:rsidP="00DE78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AAB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66+950</w:t>
            </w:r>
          </w:p>
          <w:p w14:paraId="5E541DC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D853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2D15A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Tg. Bujor -</w:t>
            </w:r>
          </w:p>
          <w:p w14:paraId="6B26446E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C2EE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FAF46" w14:textId="77777777" w:rsidR="00DE781E" w:rsidRPr="006A1A91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4177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7CE8" w14:textId="77777777" w:rsidR="00DE781E" w:rsidRPr="006A1A91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899DC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259BB08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3FF1" w14:textId="77777777" w:rsidR="00DE781E" w:rsidRDefault="00DE781E" w:rsidP="00DE78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DCA3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80+600</w:t>
            </w:r>
          </w:p>
          <w:p w14:paraId="1BC31BF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8102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8F3C2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 -</w:t>
            </w:r>
          </w:p>
          <w:p w14:paraId="33BC1EA3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01FC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07AA6" w14:textId="77777777" w:rsidR="00DE781E" w:rsidRPr="006A1A91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E0C3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798FD" w14:textId="77777777" w:rsidR="00DE781E" w:rsidRPr="006A1A91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D0D0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permanentă.</w:t>
            </w:r>
          </w:p>
        </w:tc>
      </w:tr>
      <w:tr w:rsidR="00DE781E" w14:paraId="2C9B773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FF346" w14:textId="77777777" w:rsidR="00DE781E" w:rsidRDefault="00DE781E" w:rsidP="00DE78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A22B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98+575</w:t>
            </w:r>
          </w:p>
          <w:p w14:paraId="40BE0803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98+625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6445D" w14:textId="77777777" w:rsidR="00DE781E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9857F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 -</w:t>
            </w:r>
          </w:p>
          <w:p w14:paraId="7F430737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BE0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952B" w14:textId="77777777" w:rsidR="00DE781E" w:rsidRPr="006A1A91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53D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0717" w14:textId="77777777" w:rsidR="00DE781E" w:rsidRPr="006A1A91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BD7F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781E" w14:paraId="5AE9766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88CA2" w14:textId="77777777" w:rsidR="00DE781E" w:rsidRDefault="00DE781E" w:rsidP="00DE78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80A08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104+943</w:t>
            </w:r>
          </w:p>
          <w:p w14:paraId="17258CF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104+999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4163" w14:textId="77777777" w:rsidR="00DE781E" w:rsidRPr="006A1A91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3727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 -</w:t>
            </w:r>
          </w:p>
          <w:p w14:paraId="666A91E2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Bălăbăneşti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B663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2106" w14:textId="77777777" w:rsidR="00DE781E" w:rsidRPr="006A1A91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8C33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CFC2" w14:textId="77777777" w:rsidR="00DE781E" w:rsidRPr="006A1A91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CFBBA" w14:textId="77777777" w:rsidR="00DE781E" w:rsidRPr="00D84B80" w:rsidRDefault="00DE781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D84B8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4781D587" w14:textId="77777777" w:rsidR="00DE781E" w:rsidRPr="00577556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7755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02E7188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4FDE" w14:textId="77777777" w:rsidR="00DE781E" w:rsidRDefault="00DE781E" w:rsidP="00DE78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4DA8D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14A6F" w14:textId="77777777" w:rsidR="00DE781E" w:rsidRPr="006A1A91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15DDD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Bereşti </w:t>
            </w:r>
          </w:p>
          <w:p w14:paraId="767AC372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5EA8D649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A1B0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49762" w14:textId="77777777" w:rsidR="00DE781E" w:rsidRPr="006A1A91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0582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2A9EE" w14:textId="77777777" w:rsidR="00DE781E" w:rsidRPr="006A1A91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E0087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679B9312" w14:textId="77777777">
        <w:trPr>
          <w:cantSplit/>
          <w:trHeight w:val="12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CD6F" w14:textId="77777777" w:rsidR="00DE781E" w:rsidRDefault="00DE781E" w:rsidP="00DE78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10F7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A507" w14:textId="77777777" w:rsidR="00DE781E" w:rsidRPr="006A1A91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DA73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Bereşti </w:t>
            </w:r>
          </w:p>
          <w:p w14:paraId="5C8676F8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Y</w:t>
            </w:r>
          </w:p>
          <w:p w14:paraId="2D8EF86A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B8B2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EA67BB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6,  7, diag.</w:t>
            </w:r>
          </w:p>
          <w:p w14:paraId="23E55A1A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 -  5, </w:t>
            </w:r>
          </w:p>
          <w:p w14:paraId="30BE4E85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  -  7, </w:t>
            </w:r>
          </w:p>
          <w:p w14:paraId="0FD70B34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 -  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76EC" w14:textId="77777777" w:rsidR="00DE781E" w:rsidRPr="006A1A91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1BF1" w14:textId="77777777" w:rsidR="00DE781E" w:rsidRDefault="00DE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CF15" w14:textId="77777777" w:rsidR="00DE781E" w:rsidRPr="006A1A91" w:rsidRDefault="00DE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2D00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C820B5" w14:textId="77777777" w:rsidR="00DE781E" w:rsidRDefault="00DE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2 - 6.</w:t>
            </w:r>
          </w:p>
        </w:tc>
      </w:tr>
    </w:tbl>
    <w:p w14:paraId="56661924" w14:textId="77777777" w:rsidR="00DE781E" w:rsidRPr="00454E32" w:rsidRDefault="00DE781E">
      <w:pPr>
        <w:spacing w:before="40" w:after="40" w:line="192" w:lineRule="auto"/>
        <w:ind w:right="57"/>
        <w:rPr>
          <w:b/>
          <w:sz w:val="20"/>
        </w:rPr>
      </w:pPr>
    </w:p>
    <w:p w14:paraId="23821B0B" w14:textId="77777777" w:rsidR="00DE781E" w:rsidRDefault="00DE781E" w:rsidP="00F0370D">
      <w:pPr>
        <w:pStyle w:val="Heading1"/>
        <w:spacing w:line="360" w:lineRule="auto"/>
      </w:pPr>
      <w:r>
        <w:t>LINIA 800</w:t>
      </w:r>
    </w:p>
    <w:p w14:paraId="515436A2" w14:textId="77777777" w:rsidR="00DE781E" w:rsidRDefault="00DE781E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E781E" w14:paraId="26D460CE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0C330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CD636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2C44A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10939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4BBAE58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C2941" w14:textId="77777777" w:rsidR="00DE781E" w:rsidRDefault="00DE781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780CD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4F850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6E59C" w14:textId="77777777" w:rsidR="00DE781E" w:rsidRPr="008D08D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375A1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55F0F9F0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284F8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3F888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25C77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1F9A7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4534CE3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99CC5" w14:textId="77777777" w:rsidR="00DE781E" w:rsidRDefault="00DE781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01884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96FD1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3AC79" w14:textId="77777777" w:rsidR="00DE781E" w:rsidRPr="008D08D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C6811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3A77671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15B02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D2800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484C2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5CA82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886DABB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21B5C" w14:textId="77777777" w:rsidR="00DE781E" w:rsidRDefault="00DE781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09A0D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2A17D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A1E29" w14:textId="77777777" w:rsidR="00DE781E" w:rsidRPr="008D08D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3FE5C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21E5BE" w14:textId="77777777" w:rsidR="00DE781E" w:rsidRDefault="00DE781E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DE781E" w:rsidRPr="00A8307A" w14:paraId="3FD75616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AB89F" w14:textId="77777777" w:rsidR="00DE781E" w:rsidRPr="00A75A00" w:rsidRDefault="00DE781E" w:rsidP="00DE781E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96861" w14:textId="77777777" w:rsidR="00DE781E" w:rsidRPr="00A8307A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6290D" w14:textId="77777777" w:rsidR="00DE781E" w:rsidRPr="00A8307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1D36E" w14:textId="77777777" w:rsidR="00DE781E" w:rsidRPr="00A8307A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8F89A" w14:textId="77777777" w:rsidR="00DE781E" w:rsidRDefault="00DE781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B561D62" w14:textId="77777777" w:rsidR="00DE781E" w:rsidRDefault="00DE781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31B238F4" w14:textId="77777777" w:rsidR="00DE781E" w:rsidRDefault="00DE781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D3FC854" w14:textId="77777777" w:rsidR="00DE781E" w:rsidRDefault="00DE781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4F045" w14:textId="77777777" w:rsidR="00DE781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251EB" w14:textId="77777777" w:rsidR="00DE781E" w:rsidRPr="00A8307A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D8FD1" w14:textId="77777777" w:rsidR="00DE781E" w:rsidRPr="00A8307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3310C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FD7752" w14:textId="77777777" w:rsidR="00DE781E" w:rsidRPr="00A8307A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DE781E" w14:paraId="035106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E66E7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8EC0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725A1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6F13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162100B9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845D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9539E61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CAB9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11318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64B2C" w14:textId="77777777" w:rsidR="00DE781E" w:rsidRPr="008D08D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EAD73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DE781E" w14:paraId="622287E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8C76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6E9A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1CB5C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51D9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37C7F256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89481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A55C260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  <w:p w14:paraId="070EA87B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o </w:t>
            </w:r>
          </w:p>
          <w:p w14:paraId="586234B9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dis-tanță</w:t>
            </w:r>
          </w:p>
          <w:p w14:paraId="4A8D8655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</w:t>
            </w:r>
          </w:p>
          <w:p w14:paraId="32673EA6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42FE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D833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F2C5" w14:textId="77777777" w:rsidR="00DE781E" w:rsidRPr="008D08D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54C07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6E9BAF4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71C7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C199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F069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C04A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DB00D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9C0A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2A1D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6563" w14:textId="77777777" w:rsidR="00DE781E" w:rsidRPr="008D08D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726A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86121E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71D8ED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DE781E" w14:paraId="0BCD77E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EC97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446E1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00067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4104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708E0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C4BB8" w14:textId="77777777" w:rsidR="00DE781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1C396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2124" w14:textId="77777777" w:rsidR="00DE781E" w:rsidRPr="008D08D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3F24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E8127B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19E0AF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DE781E" w14:paraId="0703A35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F36B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03E8A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18D5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A861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55498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56BD" w14:textId="77777777" w:rsidR="00DE781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B4C87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3B5E7" w14:textId="77777777" w:rsidR="00DE781E" w:rsidRPr="008D08D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63742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72BEBD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0C1162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DE781E" w14:paraId="6E05C4E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DFB4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BE7B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41E7301A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30DB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327A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41E6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C449" w14:textId="77777777" w:rsidR="00DE781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F30B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D49F" w14:textId="77777777" w:rsidR="00DE781E" w:rsidRPr="008D08D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B99E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7DDD84C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B2D4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95D3D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AA820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D1F3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6113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0FFCAE0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DD54" w14:textId="77777777" w:rsidR="00DE781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58CDA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368E" w14:textId="77777777" w:rsidR="00DE781E" w:rsidRPr="008D08D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E9EED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03BA5D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11685C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DE781E" w14:paraId="6C1EA39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EEEA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4845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60EC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201E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AE554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BDD3" w14:textId="77777777" w:rsidR="00DE781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B4097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9AED" w14:textId="77777777" w:rsidR="00DE781E" w:rsidRPr="008D08D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9472C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5C2AFD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EA1B1A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DE781E" w14:paraId="27C5496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B389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58216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4E73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5E0E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7157A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FD3B9" w14:textId="77777777" w:rsidR="00DE781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10FD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76E8" w14:textId="77777777" w:rsidR="00DE781E" w:rsidRPr="008D08D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5036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D20EB7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8B8048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DE781E" w14:paraId="3395458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1EC6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27A87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37CC3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1803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F664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0C40493A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5E2F4" w14:textId="77777777" w:rsidR="00DE781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7CEA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E16A" w14:textId="77777777" w:rsidR="00DE781E" w:rsidRPr="008D08D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997D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43E3207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8FBDA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8954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18A8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DD2C4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141B7063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4EDE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590BD" w14:textId="77777777" w:rsidR="00DE781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6054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18F23CCD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467D" w14:textId="77777777" w:rsidR="00DE781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3DDDD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781E" w14:paraId="7BB51B0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F2AE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F6AB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5E8E5" w14:textId="77777777" w:rsidR="00DE781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6CCF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1E6F3651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3713B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B9ED" w14:textId="77777777" w:rsidR="00DE781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9C9B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107+800</w:t>
            </w:r>
          </w:p>
          <w:p w14:paraId="6FDCA22C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7734" w14:textId="77777777" w:rsidR="00DE781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0497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781E" w14:paraId="462B3CC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A7D9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31FDA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108+300</w:t>
            </w:r>
          </w:p>
          <w:p w14:paraId="3EA9B6F3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706E" w14:textId="77777777" w:rsidR="00DE781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1F1DF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0F38BD8C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6CEB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2AAB" w14:textId="77777777" w:rsidR="00DE781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0BDE9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5AAC" w14:textId="77777777" w:rsidR="00DE781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802F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07D0">
              <w:rPr>
                <w:b/>
                <w:bCs/>
                <w:i/>
                <w:iCs/>
                <w:sz w:val="20"/>
              </w:rPr>
              <w:t>Semnalizată ca limitare de viteză. Valabil pentru trenurile de călători fără oprire și trenurile de marfă. Este interzisă circulația trenurilor de călători cu oprire.</w:t>
            </w:r>
          </w:p>
        </w:tc>
      </w:tr>
      <w:tr w:rsidR="00DE781E" w14:paraId="3595FF7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67C01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D534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3177D" w14:textId="77777777" w:rsidR="00DE781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8E9F6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1C9423CA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B04E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A752" w14:textId="77777777" w:rsidR="00DE781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C424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5FCD5A44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BD97" w14:textId="77777777" w:rsidR="00DE781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2305B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781E" w14:paraId="1195038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6E527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F059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E3E61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E3FC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2085FEBC" w14:textId="77777777" w:rsidR="00DE781E" w:rsidRPr="008B2519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A3103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3871B35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6EEE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A6E2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00D9" w14:textId="77777777" w:rsidR="00DE781E" w:rsidRPr="008D08D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34904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DE781E" w14:paraId="6E3135B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5386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1EA5B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2898AB7B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7626E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DA25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AC8A285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FA36D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8801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76E7F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6D9B2" w14:textId="77777777" w:rsidR="00DE781E" w:rsidRPr="008D08D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A8085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781E" w14:paraId="21FF1FC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D804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FB2D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D294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3A73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12B40F2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3E5C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1CF8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5639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649C938F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C065" w14:textId="77777777" w:rsidR="00DE781E" w:rsidRPr="008D08D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CEAA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781E" w14:paraId="7BBA768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31532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FB54" w14:textId="77777777" w:rsidR="00DE781E" w:rsidRDefault="00DE781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8907" w14:textId="77777777" w:rsidR="00DE781E" w:rsidRPr="001161EA" w:rsidRDefault="00DE781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9E44" w14:textId="77777777" w:rsidR="00DE781E" w:rsidRDefault="00DE781E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4BCBA268" w14:textId="77777777" w:rsidR="00DE781E" w:rsidRDefault="00DE781E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5036" w14:textId="77777777" w:rsidR="00DE781E" w:rsidRDefault="00DE781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656C1F0D" w14:textId="77777777" w:rsidR="00DE781E" w:rsidRDefault="00DE781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2417" w14:textId="77777777" w:rsidR="00DE781E" w:rsidRPr="001161EA" w:rsidRDefault="00DE781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758D" w14:textId="77777777" w:rsidR="00DE781E" w:rsidRDefault="00DE781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6AFA" w14:textId="77777777" w:rsidR="00DE781E" w:rsidRPr="008D08DE" w:rsidRDefault="00DE781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3E0F8" w14:textId="77777777" w:rsidR="00DE781E" w:rsidRDefault="00DE781E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DE781E" w14:paraId="0878FE1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7980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EB5C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7E352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6B6C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2BDF5A3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53B2B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BA901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50AD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6B0FF" w14:textId="77777777" w:rsidR="00DE781E" w:rsidRPr="008D08D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110A8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DE781E" w14:paraId="36C349A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5733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F986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953C9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01225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3C50443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14AB2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4BDB45A9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4AAC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98001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5FD5" w14:textId="77777777" w:rsidR="00DE781E" w:rsidRPr="008D08D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546F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7F28E915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5F82C4C3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DE781E" w14:paraId="1686C94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E4DB5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0D1E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C152F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8B61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E910A3D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A5B1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B67EC" w14:textId="77777777" w:rsidR="00DE781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E7C6F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894E7" w14:textId="77777777" w:rsidR="00DE781E" w:rsidRPr="008D08D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2EF1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0A47B5B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F6F7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4397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B3DF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5ECF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891FB27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CB360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065A4A29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CA08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6528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779C" w14:textId="77777777" w:rsidR="00DE781E" w:rsidRPr="008D08D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91D5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638373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7CB6C244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DE781E" w14:paraId="6A08C8A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4567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7528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5960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632F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19ADB77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23275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2CB67E42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675F4" w14:textId="77777777" w:rsidR="00DE781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F286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D346" w14:textId="77777777" w:rsidR="00DE781E" w:rsidRPr="008D08D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9010B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69C9F4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757002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0556B274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DE781E" w14:paraId="002A768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B26B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4B2B3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8525F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DC14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473D5BD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91D8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476F1AB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2408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2ADD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1F9B" w14:textId="77777777" w:rsidR="00DE781E" w:rsidRPr="008D08D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1D13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6F62B4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DE781E" w14:paraId="3D1CB85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1B211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29A4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5D5B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51A9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A92A5ED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2D4C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78ED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FE67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59B3E" w14:textId="77777777" w:rsidR="00DE781E" w:rsidRPr="008D08D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193F5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45F033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DE781E" w14:paraId="1AC3BA1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6CA0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DE23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4615BE67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5F84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B2C95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1EA43F7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 -</w:t>
            </w:r>
          </w:p>
          <w:p w14:paraId="733E5409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AE065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57BC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A75B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22A8" w14:textId="77777777" w:rsidR="00DE781E" w:rsidRPr="008D08D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3D47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781E" w14:paraId="2F6F7A2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7C4E6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87A4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817B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542E5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ED424BB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6B91F618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E097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F406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C44A1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53117BAD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2759C" w14:textId="77777777" w:rsidR="00DE781E" w:rsidRPr="008D08D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6D2BE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781E" w14:paraId="2E9F9F0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B7D5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5C04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E60A" w14:textId="77777777" w:rsidR="00DE781E" w:rsidRPr="001161EA" w:rsidRDefault="00DE781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C648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092577ED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624F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1A67F23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2B684718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C3457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0D887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F9499" w14:textId="77777777" w:rsidR="00DE781E" w:rsidRPr="001161EA" w:rsidRDefault="00DE781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49E75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781E" w14:paraId="2A5F8E0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5D0E6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E836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84598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2BA3A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0E1F0D07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383BB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312193FF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70376929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4DB2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36CA0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EA21" w14:textId="77777777" w:rsidR="00DE781E" w:rsidRPr="008D08D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4A9B7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46346BE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4D07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DF02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B24EB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395D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9499781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E6DC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6C32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1B80C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5DD5" w14:textId="77777777" w:rsidR="00DE781E" w:rsidRPr="008D08D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27412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EB9927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5F3301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DE781E" w14:paraId="6CDA1AA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56A3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18880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75CE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61D7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7382E47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23F8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DA8D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13DEC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5362" w14:textId="77777777" w:rsidR="00DE781E" w:rsidRPr="008D08D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CFD7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32677BD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9288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25A1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84A22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0E07B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3109844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2A6B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09D0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3A38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3F06" w14:textId="77777777" w:rsidR="00DE781E" w:rsidRPr="008D08D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FAA5D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5A6A42A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C616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D0692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1DAF2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92977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C3892DE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4A48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7AE9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EC73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CD45" w14:textId="77777777" w:rsidR="00DE781E" w:rsidRPr="008D08D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CA93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5DCFBAD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743B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CF6E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07A30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6B5D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A0FA627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F810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6C1B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23009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9625" w14:textId="77777777" w:rsidR="00DE781E" w:rsidRPr="008D08D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F137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14E30F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F7F1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9B9E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9F50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B2A2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1CEB0EB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6165E676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71476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B34E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9944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BAF0D" w14:textId="77777777" w:rsidR="00DE781E" w:rsidRPr="008D08D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6E67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662D6B5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1CB49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A190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D652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ECCB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FCCFBE5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832FF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19F6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A41E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041E" w14:textId="77777777" w:rsidR="00DE781E" w:rsidRPr="008D08D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8B810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E9E407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2FDDAC72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DE781E" w14:paraId="1A74A08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B4E27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29CD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6C39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9CDF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5C4D12DE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B23B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74446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E5CE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2CD6E867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85B8" w14:textId="77777777" w:rsidR="00DE781E" w:rsidRPr="008D08D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CB691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781E" w14:paraId="568B76C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62AB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E4C2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A784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33FE7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8576FAA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39212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FE770B1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3CDAF9F6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2D08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5D82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F049" w14:textId="77777777" w:rsidR="00DE781E" w:rsidRPr="008D08D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1F2DE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3EFA06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0AAE0A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7DC3AB31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DE781E" w14:paraId="43DB939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936C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C7BFD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6604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5768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2591436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36E2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56B38B8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C2A9" w14:textId="77777777" w:rsidR="00DE781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A2BC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023B" w14:textId="77777777" w:rsidR="00DE781E" w:rsidRPr="008D08D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558B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04B490C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808B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292A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13D7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FE1F0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E1BB54A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B087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53AED9F2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0DE0" w14:textId="77777777" w:rsidR="00DE781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38F7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5FD4" w14:textId="77777777" w:rsidR="00DE781E" w:rsidRPr="008D08D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C2AD9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17E993F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35393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FF1A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53F9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54E5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ACB9C13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584D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335B3BD2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E12A375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C15A243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24FEA741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23F5" w14:textId="77777777" w:rsidR="00DE781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74272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0475" w14:textId="77777777" w:rsidR="00DE781E" w:rsidRPr="008D08D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A57E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018899D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E1F41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E71E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2FF5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9D79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FBE1222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80C2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68BA8D95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77C0" w14:textId="77777777" w:rsidR="00DE781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ECCC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251A" w14:textId="77777777" w:rsidR="00DE781E" w:rsidRPr="008D08D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2BDC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2688FCA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F3B7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F98EF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EBF5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AD565" w14:textId="77777777" w:rsidR="00DE781E" w:rsidRDefault="00DE781E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AE950CA" w14:textId="77777777" w:rsidR="00DE781E" w:rsidRDefault="00DE781E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5210" w14:textId="77777777" w:rsidR="00DE781E" w:rsidRPr="00F565BC" w:rsidRDefault="00DE781E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56D2133E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0CC9" w14:textId="77777777" w:rsidR="00DE781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5E00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FDD2" w14:textId="77777777" w:rsidR="00DE781E" w:rsidRPr="008D08D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C1046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DE781E" w14:paraId="5C352B2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0BD52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F743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A494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7013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DC74620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ED18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97425" w14:textId="77777777" w:rsidR="00DE781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7708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87051" w14:textId="77777777" w:rsidR="00DE781E" w:rsidRPr="008D08D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C624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B33084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1 - 7 Grupa Tranzit, </w:t>
            </w:r>
          </w:p>
          <w:p w14:paraId="6758FED5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liniile 5A - 8A, Grupa A.</w:t>
            </w:r>
          </w:p>
        </w:tc>
      </w:tr>
      <w:tr w:rsidR="00DE781E" w14:paraId="7524F0F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BDEB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E943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AA25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427C" w14:textId="77777777" w:rsidR="00DE781E" w:rsidRDefault="00DE781E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F363808" w14:textId="77777777" w:rsidR="00DE781E" w:rsidRDefault="00DE781E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7276" w14:textId="77777777" w:rsidR="00DE781E" w:rsidRDefault="00DE781E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803CD8B" w14:textId="77777777" w:rsidR="00DE781E" w:rsidRDefault="00DE781E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1B93" w14:textId="77777777" w:rsidR="00DE781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9438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FC90" w14:textId="77777777" w:rsidR="00DE781E" w:rsidRPr="008D08D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30072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DE781E" w14:paraId="33260D4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7F50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9E778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1C468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8D24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3EB833C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5084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C1BA8E0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79CE" w14:textId="77777777" w:rsidR="00DE781E" w:rsidRPr="001161EA" w:rsidRDefault="00DE781E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CB5A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E462" w14:textId="77777777" w:rsidR="00DE781E" w:rsidRPr="008D08D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E4F48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694422A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30BB2A43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1751207D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1E580E37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DE781E" w14:paraId="0B13201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1B16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0C36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38B4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16FF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AB92B05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5EB8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EA29515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E3E111B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27C8" w14:textId="77777777" w:rsidR="00DE781E" w:rsidRPr="001161EA" w:rsidRDefault="00DE781E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D781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D6460" w14:textId="77777777" w:rsidR="00DE781E" w:rsidRPr="008D08D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0A219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677039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491E10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DE781E" w14:paraId="42DA19B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92E8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CC16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D40EE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DB9B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CF58793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EA11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67BF1" w14:textId="77777777" w:rsidR="00DE781E" w:rsidRDefault="00DE781E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D0BA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32EF" w14:textId="77777777" w:rsidR="00DE781E" w:rsidRPr="008D08D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7B99D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41489E1E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19E6B5D3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DE781E" w14:paraId="534349B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9F48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0552A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FF516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A3C1C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BE0E666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A3EE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6E4C93D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F2AB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44DE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BBB6" w14:textId="77777777" w:rsidR="00DE781E" w:rsidRPr="008D08D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1567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285FD3A1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469EB4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DE781E" w14:paraId="4F96947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C1BA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EB03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FC841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22A53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03E7B48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5DC9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D76BFC2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4FA76A37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99D1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3DEF6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5CC2" w14:textId="77777777" w:rsidR="00DE781E" w:rsidRPr="008D08D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4CB3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8376126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DE781E" w14:paraId="40537BF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B8D9F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0386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01B2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EF796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66CFAE0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44DC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161B6B77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68E8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5A5B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393D" w14:textId="77777777" w:rsidR="00DE781E" w:rsidRPr="008D08D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AD75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3469223E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DE781E" w14:paraId="07EEEFE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8B98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3064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54ED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F7D2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EE1E02C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2A61CA42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0A64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7E304B95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883F" w14:textId="77777777" w:rsidR="00DE781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88C4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A3AB" w14:textId="77777777" w:rsidR="00DE781E" w:rsidRPr="008D08D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9024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5397B0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DE781E" w14:paraId="4D31A6A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6A797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45EB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EF7CD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54C7D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8F42928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C3E5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CBEE" w14:textId="77777777" w:rsidR="00DE781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A5BF3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6818" w14:textId="77777777" w:rsidR="00DE781E" w:rsidRPr="008D08D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5370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5EB1605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46DDB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1BB6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EF4F4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7F454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375237E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5E9B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73D453D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0257" w14:textId="77777777" w:rsidR="00DE781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47A88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6C5A" w14:textId="77777777" w:rsidR="00DE781E" w:rsidRPr="008D08D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9454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408C1DA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9ACF7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64E2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142E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1FFF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A735A11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3359C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13C900B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BED4" w14:textId="77777777" w:rsidR="00DE781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B93C5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0D4B8" w14:textId="77777777" w:rsidR="00DE781E" w:rsidRPr="008D08D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D5CC1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22760F0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325C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D115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EE6B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45E7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76C9040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6BF36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28444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CBBD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D03DA" w14:textId="77777777" w:rsidR="00DE781E" w:rsidRPr="008D08D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9A0AD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75ADCF3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3A1C" w14:textId="77777777" w:rsidR="00DE781E" w:rsidRDefault="00DE781E" w:rsidP="00DE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061C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3404" w14:textId="77777777" w:rsidR="00DE781E" w:rsidRPr="001161EA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611B" w14:textId="77777777" w:rsidR="00DE781E" w:rsidRDefault="00DE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538FB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A570" w14:textId="77777777" w:rsidR="00DE781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92A1" w14:textId="77777777" w:rsidR="00DE781E" w:rsidRDefault="00DE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00C46" w14:textId="77777777" w:rsidR="00DE781E" w:rsidRPr="008D08DE" w:rsidRDefault="00DE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8E7B" w14:textId="77777777" w:rsidR="00DE781E" w:rsidRDefault="00DE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27F426BC" w14:textId="77777777" w:rsidR="00DE781E" w:rsidRDefault="00DE781E">
      <w:pPr>
        <w:spacing w:before="40" w:after="40" w:line="192" w:lineRule="auto"/>
        <w:ind w:right="57"/>
        <w:rPr>
          <w:sz w:val="20"/>
        </w:rPr>
      </w:pPr>
    </w:p>
    <w:p w14:paraId="102EC56A" w14:textId="77777777" w:rsidR="00DE781E" w:rsidRDefault="00DE781E" w:rsidP="00FF5C69">
      <w:pPr>
        <w:pStyle w:val="Heading1"/>
        <w:spacing w:line="276" w:lineRule="auto"/>
      </w:pPr>
      <w:r>
        <w:t>LINIA 804</w:t>
      </w:r>
    </w:p>
    <w:p w14:paraId="6D583884" w14:textId="77777777" w:rsidR="00DE781E" w:rsidRDefault="00DE781E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DE781E" w14:paraId="24E0ABE0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D04F4" w14:textId="77777777" w:rsidR="00DE781E" w:rsidRDefault="00DE781E" w:rsidP="00DE781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FF27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4CD02E0B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42A5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0AE4C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0E4B8B34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0B75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C3882" w14:textId="77777777" w:rsidR="00DE781E" w:rsidRPr="00F9444C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A520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9B8F" w14:textId="77777777" w:rsidR="00DE781E" w:rsidRPr="00F9444C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9C1B" w14:textId="77777777" w:rsidR="00DE781E" w:rsidRPr="00436B1D" w:rsidRDefault="00DE781E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DE781E" w14:paraId="064E8DC2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E71B6" w14:textId="77777777" w:rsidR="00DE781E" w:rsidRDefault="00DE781E" w:rsidP="00DE781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3BF1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56816ACF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B745F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2CF1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75B4D783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CC51C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29B37" w14:textId="77777777" w:rsidR="00DE781E" w:rsidRPr="00F9444C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50DF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1DDB" w14:textId="77777777" w:rsidR="00DE781E" w:rsidRPr="00F9444C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1FCB" w14:textId="77777777" w:rsidR="00DE781E" w:rsidRPr="00436B1D" w:rsidRDefault="00DE781E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DE781E" w14:paraId="1F00D8F2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10B3E" w14:textId="77777777" w:rsidR="00DE781E" w:rsidRDefault="00DE781E" w:rsidP="00DE781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131A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4F9EB485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0379F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2986A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42FE098D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14768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2ACF" w14:textId="77777777" w:rsidR="00DE781E" w:rsidRPr="00F9444C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032B9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AFC8" w14:textId="77777777" w:rsidR="00DE781E" w:rsidRPr="00F9444C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7DED" w14:textId="77777777" w:rsidR="00DE781E" w:rsidRPr="00E25A4B" w:rsidRDefault="00DE781E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7B55A0A5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781E" w14:paraId="16C3BC3A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9141" w14:textId="77777777" w:rsidR="00DE781E" w:rsidRDefault="00DE781E" w:rsidP="00DE781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668B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ECD1E" w14:textId="77777777" w:rsidR="00DE781E" w:rsidRPr="00A152FB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E3F2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384891E8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531246B3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F1D8F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E03AA" w14:textId="77777777" w:rsidR="00DE781E" w:rsidRPr="00F9444C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6F64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22D138FB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AD01" w14:textId="77777777" w:rsidR="00DE781E" w:rsidRPr="00F9444C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0E592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2B6BBC08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BAA9" w14:textId="77777777" w:rsidR="00DE781E" w:rsidRDefault="00DE781E" w:rsidP="00DE781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CB12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1D245E1D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B3995" w14:textId="77777777" w:rsidR="00DE781E" w:rsidRPr="00A152FB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C1B3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283FCF30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32FC3224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101C506B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2945DB56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2A23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6DE3" w14:textId="77777777" w:rsidR="00DE781E" w:rsidRPr="00F9444C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969F7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1408" w14:textId="77777777" w:rsidR="00DE781E" w:rsidRPr="00F9444C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42E94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46125F5F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957B2" w14:textId="77777777" w:rsidR="00DE781E" w:rsidRDefault="00DE781E" w:rsidP="00DE781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2ADE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7735F" w14:textId="77777777" w:rsidR="00DE781E" w:rsidRPr="00A152FB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1CC7D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794ED476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6039B923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218060BD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F126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2B60" w14:textId="77777777" w:rsidR="00DE781E" w:rsidRPr="00F9444C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FE349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02DF2018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EF184" w14:textId="77777777" w:rsidR="00DE781E" w:rsidRPr="00F9444C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22A8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781E" w14:paraId="74C8F1FA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9F45" w14:textId="77777777" w:rsidR="00DE781E" w:rsidRDefault="00DE781E" w:rsidP="00DE781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F926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13E7" w14:textId="77777777" w:rsidR="00DE781E" w:rsidRPr="00A152FB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4A61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0A182D54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5C8FAAEF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D6E3D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89AE4B7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100D" w14:textId="77777777" w:rsidR="00DE781E" w:rsidRPr="00F9444C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5BF2D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164F" w14:textId="77777777" w:rsidR="00DE781E" w:rsidRPr="00F9444C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8C34A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6A352E04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80D03" w14:textId="77777777" w:rsidR="00DE781E" w:rsidRDefault="00DE781E" w:rsidP="00DE781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1C68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7606A655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01F0" w14:textId="77777777" w:rsidR="00DE781E" w:rsidRPr="00A152FB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4628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5D932AA5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7EC08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E4EC" w14:textId="77777777" w:rsidR="00DE781E" w:rsidRPr="00F9444C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8E881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C949A" w14:textId="77777777" w:rsidR="00DE781E" w:rsidRPr="00F9444C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9576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B0BAE93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DE781E" w14:paraId="2698F8AE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4FE2" w14:textId="77777777" w:rsidR="00DE781E" w:rsidRDefault="00DE781E" w:rsidP="00DE781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5150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5E185D73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FA7D" w14:textId="77777777" w:rsidR="00DE781E" w:rsidRPr="00A152FB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74F6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51BEDC41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901E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994F6" w14:textId="77777777" w:rsidR="00DE781E" w:rsidRPr="00F9444C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4E79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5F21" w14:textId="77777777" w:rsidR="00DE781E" w:rsidRPr="00F9444C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79C4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33D0296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DE781E" w14:paraId="7E3E4BA9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E9ED" w14:textId="77777777" w:rsidR="00DE781E" w:rsidRDefault="00DE781E" w:rsidP="00DE781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30437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3D4560A9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1375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92934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09DE5E20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32CDA7E0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16AE0356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2CC2AE3E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43A35C9C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4AF93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919D" w14:textId="77777777" w:rsidR="00DE781E" w:rsidRPr="00F9444C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0D94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89C91" w14:textId="77777777" w:rsidR="00DE781E" w:rsidRPr="00F9444C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2A2F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6A8A4B9E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9A135" w14:textId="77777777" w:rsidR="00DE781E" w:rsidRDefault="00DE781E" w:rsidP="00DE781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5030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046C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8BE9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79BD39F7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5AE24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6D68D32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8337" w14:textId="77777777" w:rsidR="00DE781E" w:rsidRPr="00F9444C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BCD5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07C6" w14:textId="77777777" w:rsidR="00DE781E" w:rsidRPr="00F9444C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3350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56039953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D825" w14:textId="77777777" w:rsidR="00DE781E" w:rsidRDefault="00DE781E" w:rsidP="00DE781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E4ED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617A4" w14:textId="77777777" w:rsidR="00DE781E" w:rsidRPr="00A152FB" w:rsidRDefault="00DE781E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A341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14F4C2B1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BE1F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3591E" w14:textId="77777777" w:rsidR="00DE781E" w:rsidRPr="00F9444C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B409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D7279" w14:textId="77777777" w:rsidR="00DE781E" w:rsidRPr="00F9444C" w:rsidRDefault="00DE781E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3E15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781E" w14:paraId="4F260F09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DBFE" w14:textId="77777777" w:rsidR="00DE781E" w:rsidRDefault="00DE781E" w:rsidP="00DE781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D8D1F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506B9CAD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67E73" w14:textId="77777777" w:rsidR="00DE781E" w:rsidRPr="00A152FB" w:rsidRDefault="00DE781E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E74E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E6F79E5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28E0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0D552" w14:textId="77777777" w:rsidR="00DE781E" w:rsidRPr="00F9444C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46A40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D13B0" w14:textId="77777777" w:rsidR="00DE781E" w:rsidRPr="00F9444C" w:rsidRDefault="00DE781E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F2EC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A6C131C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DE781E" w14:paraId="52ACD9FA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9B66" w14:textId="77777777" w:rsidR="00DE781E" w:rsidRDefault="00DE781E" w:rsidP="00DE781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4456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48BB7E7F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A43A" w14:textId="77777777" w:rsidR="00DE781E" w:rsidRPr="00A152FB" w:rsidRDefault="00DE781E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39F6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D9153A1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2959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8F75A" w14:textId="77777777" w:rsidR="00DE781E" w:rsidRPr="00F9444C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5FE21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307F0" w14:textId="77777777" w:rsidR="00DE781E" w:rsidRPr="00F9444C" w:rsidRDefault="00DE781E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454C3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7E476C3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DE781E" w14:paraId="31A747F1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1C11" w14:textId="77777777" w:rsidR="00DE781E" w:rsidRDefault="00DE781E" w:rsidP="00DE781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A69E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CF190" w14:textId="77777777" w:rsidR="00DE781E" w:rsidRPr="00A152FB" w:rsidRDefault="00DE781E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E5F3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B715D70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7A70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DD7F221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B4DB" w14:textId="77777777" w:rsidR="00DE781E" w:rsidRPr="00F9444C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F95E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73BF" w14:textId="77777777" w:rsidR="00DE781E" w:rsidRPr="00F9444C" w:rsidRDefault="00DE781E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561B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3D61CFB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22947E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DE781E" w14:paraId="050F9B13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FBBCB" w14:textId="77777777" w:rsidR="00DE781E" w:rsidRDefault="00DE781E" w:rsidP="00DE781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5362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9B2A" w14:textId="77777777" w:rsidR="00DE781E" w:rsidRPr="00A152FB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5573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C9B09A6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DFC38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E528" w14:textId="77777777" w:rsidR="00DE781E" w:rsidRPr="00F9444C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1031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6A66E76A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8AF85" w14:textId="77777777" w:rsidR="00DE781E" w:rsidRPr="00F9444C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24E9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4EBCD5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46AF2E71" w14:textId="77777777" w:rsidR="00DE781E" w:rsidRDefault="00DE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9570A7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DE781E" w14:paraId="28BE02C4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EAAA" w14:textId="77777777" w:rsidR="00DE781E" w:rsidRDefault="00DE781E" w:rsidP="00DE781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34F87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ECABB" w14:textId="77777777" w:rsidR="00DE781E" w:rsidRPr="00A152FB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435DC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5930F2B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99AB8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C716439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E7AE" w14:textId="77777777" w:rsidR="00DE781E" w:rsidRPr="00F9444C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B330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FC07" w14:textId="77777777" w:rsidR="00DE781E" w:rsidRPr="00F9444C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45E0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0B5A7819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DE781E" w14:paraId="16B6D2E9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EF13" w14:textId="77777777" w:rsidR="00DE781E" w:rsidRDefault="00DE781E" w:rsidP="00DE781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6585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F934F" w14:textId="77777777" w:rsidR="00DE781E" w:rsidRPr="00A152FB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2F812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37B3911F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33025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EC23" w14:textId="77777777" w:rsidR="00DE781E" w:rsidRPr="00F9444C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B561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0E485310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3401" w14:textId="77777777" w:rsidR="00DE781E" w:rsidRPr="00F9444C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BDC4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781E" w14:paraId="1EF0357B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EBCA" w14:textId="77777777" w:rsidR="00DE781E" w:rsidRDefault="00DE781E" w:rsidP="00DE781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3989A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6131F4EE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E3603" w14:textId="77777777" w:rsidR="00DE781E" w:rsidRPr="00A152FB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EBFA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3FBBC53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3B748236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2515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A42B" w14:textId="77777777" w:rsidR="00DE781E" w:rsidRPr="00F9444C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E41B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BB85" w14:textId="77777777" w:rsidR="00DE781E" w:rsidRPr="00F9444C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C3BE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781E" w14:paraId="736347FA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60EA" w14:textId="77777777" w:rsidR="00DE781E" w:rsidRDefault="00DE781E" w:rsidP="00DE781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2B172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E4458" w14:textId="77777777" w:rsidR="00DE781E" w:rsidRPr="00A152FB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DBB4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9B96C6B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69813184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7D55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DA55" w14:textId="77777777" w:rsidR="00DE781E" w:rsidRPr="00F9444C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A80C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778CC4E6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AA503" w14:textId="77777777" w:rsidR="00DE781E" w:rsidRPr="00F9444C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4EDE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781E" w14:paraId="18AD58B6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3DE7" w14:textId="77777777" w:rsidR="00DE781E" w:rsidRDefault="00DE781E" w:rsidP="00DE781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98F7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0215119A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FA90" w14:textId="77777777" w:rsidR="00DE781E" w:rsidRPr="00A152FB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5A4E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9FA33C8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1EA16A82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B174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779C6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7511C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F7125" w14:textId="77777777" w:rsidR="00DE781E" w:rsidRPr="00F9444C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6756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781E" w14:paraId="2E7D9D08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10B5E" w14:textId="77777777" w:rsidR="00DE781E" w:rsidRDefault="00DE781E" w:rsidP="00DE781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F966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BF9A" w14:textId="77777777" w:rsidR="00DE781E" w:rsidRPr="00A152FB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7965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DA1FAAB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4A1A704D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0F50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F6BFE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D9E6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4CDA123D" w14:textId="77777777" w:rsidR="00DE781E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8526" w14:textId="77777777" w:rsidR="00DE781E" w:rsidRPr="00F9444C" w:rsidRDefault="00DE78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FE95" w14:textId="77777777" w:rsidR="00DE781E" w:rsidRDefault="00DE78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23FDFBF9" w14:textId="77777777" w:rsidR="00DE781E" w:rsidRDefault="00DE781E" w:rsidP="00802827">
      <w:pPr>
        <w:spacing w:line="276" w:lineRule="auto"/>
        <w:ind w:right="57"/>
        <w:rPr>
          <w:sz w:val="20"/>
        </w:rPr>
      </w:pPr>
    </w:p>
    <w:p w14:paraId="47E4411D" w14:textId="77777777" w:rsidR="00DE781E" w:rsidRDefault="00DE781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B00B807" w14:textId="77777777" w:rsidR="007077E8" w:rsidRDefault="007077E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124F941" w14:textId="77777777" w:rsidR="007077E8" w:rsidRDefault="007077E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F63F755" w14:textId="77777777" w:rsidR="007077E8" w:rsidRDefault="007077E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9CAFEEC" w14:textId="77777777" w:rsidR="007077E8" w:rsidRPr="00C21F42" w:rsidRDefault="007077E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AA2DFC9" w14:textId="77777777" w:rsidR="00DE781E" w:rsidRPr="00C21F42" w:rsidRDefault="00DE781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756FEB39" w14:textId="77777777" w:rsidR="00DE781E" w:rsidRPr="00C21F42" w:rsidRDefault="00DE781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619FD54D" w14:textId="77777777" w:rsidR="00DE781E" w:rsidRPr="00C21F42" w:rsidRDefault="00DE781E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4BC6E4E1" w14:textId="77777777" w:rsidR="00DE781E" w:rsidRDefault="00DE781E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284779E2" w14:textId="77777777" w:rsidR="00DE781E" w:rsidRPr="00C21F42" w:rsidRDefault="00DE781E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591BAD64" w14:textId="77777777" w:rsidR="00DE781E" w:rsidRPr="00C21F42" w:rsidRDefault="00DE781E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15D7AA73" w14:textId="77777777" w:rsidR="00DE781E" w:rsidRPr="00C21F42" w:rsidRDefault="00DE781E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0DB2BE72" w14:textId="77777777" w:rsidR="00DE781E" w:rsidRPr="00C21F42" w:rsidRDefault="00DE781E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6F43BD54" w14:textId="77777777" w:rsidR="001513BB" w:rsidRPr="00105A50" w:rsidRDefault="001513BB" w:rsidP="00105A50"/>
    <w:sectPr w:rsidR="001513BB" w:rsidRPr="00105A50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3F697" w14:textId="77777777" w:rsidR="008F1152" w:rsidRDefault="008F1152">
      <w:r>
        <w:separator/>
      </w:r>
    </w:p>
  </w:endnote>
  <w:endnote w:type="continuationSeparator" w:id="0">
    <w:p w14:paraId="5D74A7C7" w14:textId="77777777" w:rsidR="008F1152" w:rsidRDefault="008F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FC07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CF8B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55EE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85C6E" w14:textId="77777777" w:rsidR="008F1152" w:rsidRDefault="008F1152">
      <w:r>
        <w:separator/>
      </w:r>
    </w:p>
  </w:footnote>
  <w:footnote w:type="continuationSeparator" w:id="0">
    <w:p w14:paraId="09EA4AE6" w14:textId="77777777" w:rsidR="008F1152" w:rsidRDefault="008F1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EBE8" w14:textId="77777777" w:rsidR="00615117" w:rsidRDefault="00E44E4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3506">
      <w:rPr>
        <w:rStyle w:val="PageNumber"/>
      </w:rPr>
      <w:t>2</w:t>
    </w:r>
    <w:r>
      <w:rPr>
        <w:rStyle w:val="PageNumber"/>
      </w:rPr>
      <w:fldChar w:fldCharType="end"/>
    </w:r>
  </w:p>
  <w:p w14:paraId="0123CFCB" w14:textId="03E0AB7F" w:rsidR="00615117" w:rsidRDefault="00E6382E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E91F05">
      <w:rPr>
        <w:b/>
        <w:bCs/>
        <w:i/>
        <w:iCs/>
        <w:sz w:val="22"/>
      </w:rPr>
      <w:t>decada 11-20 octombrie 2025</w:t>
    </w:r>
  </w:p>
  <w:p w14:paraId="55E74E2D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5B7C65">
      <w:rPr>
        <w:rStyle w:val="PageNumber"/>
        <w:b/>
        <w:bCs/>
      </w:rPr>
      <w:t>IAȘI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2F2E98BB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25AEED5E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42D4E5FF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7C883FF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20B3995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53ACC200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259B4EAC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5225D9B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111D913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365938C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7E535C4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4C6E81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42381D96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7DD3CB58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412CF69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74FCD00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1C48557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B3C1F78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1C8FEF4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8DC12F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0DD1990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3CE96E7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623F0CBD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27D89C2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3BEA864A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72A92BA8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9A5FB3A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FA3A9E0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B8CCF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609D053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2DDD9C3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3F7CBF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583FBD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891F5F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42953F4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5EFCB3F5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0F48" w14:textId="77777777" w:rsidR="00615117" w:rsidRDefault="00E44E4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29CF">
      <w:rPr>
        <w:rStyle w:val="PageNumber"/>
      </w:rPr>
      <w:t>3</w:t>
    </w:r>
    <w:r>
      <w:rPr>
        <w:rStyle w:val="PageNumber"/>
      </w:rPr>
      <w:fldChar w:fldCharType="end"/>
    </w:r>
  </w:p>
  <w:p w14:paraId="17D100F8" w14:textId="28E79829" w:rsidR="00D66BBF" w:rsidRPr="00A048AC" w:rsidRDefault="00E6382E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 </w:t>
    </w:r>
    <w:r w:rsidR="00E91F05">
      <w:rPr>
        <w:b/>
        <w:bCs/>
        <w:i/>
        <w:iCs/>
        <w:sz w:val="22"/>
      </w:rPr>
      <w:t>decada 11-20 octombrie 2025</w:t>
    </w:r>
  </w:p>
  <w:p w14:paraId="481EEC55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655D423B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45C2CAF8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5CF15765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1B2AC96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2E93C9BD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76AF29EE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5B7C65">
      <w:rPr>
        <w:rStyle w:val="PageNumber"/>
        <w:b/>
        <w:bCs/>
      </w:rPr>
      <w:t>IAȘI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6A788316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8E87A3C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49A6237E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05AC6E7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4317A9D2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7DDAB327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A17E584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11CCC6A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77EDDC5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7B2BEAF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5EE230C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676A999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315521DB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2A00AF25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774BD716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33874D1F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68A667EA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2ED6B0D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7930B2E7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C4C384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73191A3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250FC949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69A9C192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3073E5E4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69472C39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4A3F1017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C49D0EA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26E0666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9C4EBD0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62974A1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102A27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D203D1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D5B27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92B6D4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20BD032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70591AFE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954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36C96AF2"/>
    <w:multiLevelType w:val="hybridMultilevel"/>
    <w:tmpl w:val="39D6254C"/>
    <w:lvl w:ilvl="0" w:tplc="AE0CA3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 w15:restartNumberingAfterBreak="0">
    <w:nsid w:val="48D26C77"/>
    <w:multiLevelType w:val="hybridMultilevel"/>
    <w:tmpl w:val="B4B659C6"/>
    <w:lvl w:ilvl="0" w:tplc="01B267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9354ED"/>
    <w:multiLevelType w:val="hybridMultilevel"/>
    <w:tmpl w:val="FF7CEA34"/>
    <w:lvl w:ilvl="0" w:tplc="18D0268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39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5F5211F5"/>
    <w:multiLevelType w:val="hybridMultilevel"/>
    <w:tmpl w:val="3E88771E"/>
    <w:lvl w:ilvl="0" w:tplc="DDE05C0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2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 w15:restartNumberingAfterBreak="0">
    <w:nsid w:val="73C23515"/>
    <w:multiLevelType w:val="hybridMultilevel"/>
    <w:tmpl w:val="951CB946"/>
    <w:lvl w:ilvl="0" w:tplc="0C602FC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A66A12"/>
    <w:multiLevelType w:val="hybridMultilevel"/>
    <w:tmpl w:val="615EE740"/>
    <w:lvl w:ilvl="0" w:tplc="E2268C5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79B44DF5"/>
    <w:multiLevelType w:val="hybridMultilevel"/>
    <w:tmpl w:val="5C661494"/>
    <w:lvl w:ilvl="0" w:tplc="6EA4053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853030552">
    <w:abstractNumId w:val="17"/>
  </w:num>
  <w:num w:numId="2" w16cid:durableId="1543975484">
    <w:abstractNumId w:val="11"/>
  </w:num>
  <w:num w:numId="3" w16cid:durableId="281805907">
    <w:abstractNumId w:val="13"/>
  </w:num>
  <w:num w:numId="4" w16cid:durableId="989358314">
    <w:abstractNumId w:val="0"/>
  </w:num>
  <w:num w:numId="5" w16cid:durableId="432436868">
    <w:abstractNumId w:val="1"/>
  </w:num>
  <w:num w:numId="6" w16cid:durableId="396048776">
    <w:abstractNumId w:val="23"/>
  </w:num>
  <w:num w:numId="7" w16cid:durableId="1308974699">
    <w:abstractNumId w:val="9"/>
  </w:num>
  <w:num w:numId="8" w16cid:durableId="2088573307">
    <w:abstractNumId w:val="22"/>
  </w:num>
  <w:num w:numId="9" w16cid:durableId="264074095">
    <w:abstractNumId w:val="26"/>
  </w:num>
  <w:num w:numId="10" w16cid:durableId="1181236199">
    <w:abstractNumId w:val="24"/>
  </w:num>
  <w:num w:numId="11" w16cid:durableId="936517881">
    <w:abstractNumId w:val="6"/>
  </w:num>
  <w:num w:numId="12" w16cid:durableId="149947623">
    <w:abstractNumId w:val="8"/>
  </w:num>
  <w:num w:numId="13" w16cid:durableId="25910938">
    <w:abstractNumId w:val="18"/>
  </w:num>
  <w:num w:numId="14" w16cid:durableId="1935016965">
    <w:abstractNumId w:val="27"/>
  </w:num>
  <w:num w:numId="15" w16cid:durableId="1318219569">
    <w:abstractNumId w:val="4"/>
  </w:num>
  <w:num w:numId="16" w16cid:durableId="1268854381">
    <w:abstractNumId w:val="10"/>
  </w:num>
  <w:num w:numId="17" w16cid:durableId="244806653">
    <w:abstractNumId w:val="28"/>
  </w:num>
  <w:num w:numId="18" w16cid:durableId="701826518">
    <w:abstractNumId w:val="7"/>
  </w:num>
  <w:num w:numId="19" w16cid:durableId="428818036">
    <w:abstractNumId w:val="25"/>
  </w:num>
  <w:num w:numId="20" w16cid:durableId="1572933392">
    <w:abstractNumId w:val="20"/>
  </w:num>
  <w:num w:numId="21" w16cid:durableId="1555240462">
    <w:abstractNumId w:val="14"/>
  </w:num>
  <w:num w:numId="22" w16cid:durableId="1499542297">
    <w:abstractNumId w:val="16"/>
  </w:num>
  <w:num w:numId="23" w16cid:durableId="232354897">
    <w:abstractNumId w:val="2"/>
  </w:num>
  <w:num w:numId="24" w16cid:durableId="384842544">
    <w:abstractNumId w:val="3"/>
  </w:num>
  <w:num w:numId="25" w16cid:durableId="1482119642">
    <w:abstractNumId w:val="15"/>
  </w:num>
  <w:num w:numId="26" w16cid:durableId="577131854">
    <w:abstractNumId w:val="5"/>
  </w:num>
  <w:num w:numId="27" w16cid:durableId="1501697941">
    <w:abstractNumId w:val="21"/>
  </w:num>
  <w:num w:numId="28" w16cid:durableId="2096515494">
    <w:abstractNumId w:val="12"/>
  </w:num>
  <w:num w:numId="29" w16cid:durableId="244926543">
    <w:abstractNumId w:val="1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G2YL5M6/FbLy6jwMW0Ulwdi9dIeOGVSnNp8EQrl0vYAmaVkp5cyoaxTP2/Vx+27ZfOrw/DN42lka+XC/u6XqIQ==" w:salt="eEl2Q9C36mLDqWY5ErEKIA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7E5"/>
    <w:rsid w:val="0000191B"/>
    <w:rsid w:val="00001DCD"/>
    <w:rsid w:val="00001F2E"/>
    <w:rsid w:val="000025B3"/>
    <w:rsid w:val="0000296F"/>
    <w:rsid w:val="00002C0A"/>
    <w:rsid w:val="000037A8"/>
    <w:rsid w:val="0000465F"/>
    <w:rsid w:val="000057DB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C5C"/>
    <w:rsid w:val="0001134F"/>
    <w:rsid w:val="00011595"/>
    <w:rsid w:val="00011823"/>
    <w:rsid w:val="00012024"/>
    <w:rsid w:val="00012230"/>
    <w:rsid w:val="0001296A"/>
    <w:rsid w:val="000137F5"/>
    <w:rsid w:val="000149E5"/>
    <w:rsid w:val="00014F1F"/>
    <w:rsid w:val="000153EE"/>
    <w:rsid w:val="000167C0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A52"/>
    <w:rsid w:val="00021D57"/>
    <w:rsid w:val="000227F7"/>
    <w:rsid w:val="00022E94"/>
    <w:rsid w:val="00023468"/>
    <w:rsid w:val="00023D7E"/>
    <w:rsid w:val="00023F40"/>
    <w:rsid w:val="00024227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079"/>
    <w:rsid w:val="0002669D"/>
    <w:rsid w:val="000266DD"/>
    <w:rsid w:val="000267D5"/>
    <w:rsid w:val="0002742F"/>
    <w:rsid w:val="0002788D"/>
    <w:rsid w:val="00027964"/>
    <w:rsid w:val="00027F92"/>
    <w:rsid w:val="00030335"/>
    <w:rsid w:val="00030AA4"/>
    <w:rsid w:val="000313A4"/>
    <w:rsid w:val="00032300"/>
    <w:rsid w:val="0003241C"/>
    <w:rsid w:val="0003277C"/>
    <w:rsid w:val="00032AD7"/>
    <w:rsid w:val="00032D77"/>
    <w:rsid w:val="00032EE7"/>
    <w:rsid w:val="00033E96"/>
    <w:rsid w:val="00034059"/>
    <w:rsid w:val="0003485B"/>
    <w:rsid w:val="00034A51"/>
    <w:rsid w:val="0003592A"/>
    <w:rsid w:val="000366E9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B2A"/>
    <w:rsid w:val="000422F8"/>
    <w:rsid w:val="00042783"/>
    <w:rsid w:val="00042BA8"/>
    <w:rsid w:val="00042CB7"/>
    <w:rsid w:val="00042D90"/>
    <w:rsid w:val="00042E36"/>
    <w:rsid w:val="000430F0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246"/>
    <w:rsid w:val="0004577C"/>
    <w:rsid w:val="00045E9C"/>
    <w:rsid w:val="00046458"/>
    <w:rsid w:val="00046709"/>
    <w:rsid w:val="00046B0E"/>
    <w:rsid w:val="00046C83"/>
    <w:rsid w:val="000471A0"/>
    <w:rsid w:val="00047B23"/>
    <w:rsid w:val="000507B9"/>
    <w:rsid w:val="00050F92"/>
    <w:rsid w:val="00050FE4"/>
    <w:rsid w:val="000518B0"/>
    <w:rsid w:val="0005202C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5780D"/>
    <w:rsid w:val="00057832"/>
    <w:rsid w:val="0006002F"/>
    <w:rsid w:val="000604F3"/>
    <w:rsid w:val="00060537"/>
    <w:rsid w:val="00060EDF"/>
    <w:rsid w:val="00061969"/>
    <w:rsid w:val="00061BF9"/>
    <w:rsid w:val="00061C95"/>
    <w:rsid w:val="0006211E"/>
    <w:rsid w:val="000627C1"/>
    <w:rsid w:val="00062FF3"/>
    <w:rsid w:val="0006363B"/>
    <w:rsid w:val="00063773"/>
    <w:rsid w:val="0006421E"/>
    <w:rsid w:val="0006443E"/>
    <w:rsid w:val="00065908"/>
    <w:rsid w:val="00065F7E"/>
    <w:rsid w:val="000662C8"/>
    <w:rsid w:val="000663D8"/>
    <w:rsid w:val="00066442"/>
    <w:rsid w:val="00066855"/>
    <w:rsid w:val="00066AB3"/>
    <w:rsid w:val="000673D3"/>
    <w:rsid w:val="0006768A"/>
    <w:rsid w:val="00067F77"/>
    <w:rsid w:val="000701D5"/>
    <w:rsid w:val="00070208"/>
    <w:rsid w:val="000705EB"/>
    <w:rsid w:val="0007118C"/>
    <w:rsid w:val="00071A41"/>
    <w:rsid w:val="00072302"/>
    <w:rsid w:val="000728F0"/>
    <w:rsid w:val="000728F2"/>
    <w:rsid w:val="00073AFB"/>
    <w:rsid w:val="00074596"/>
    <w:rsid w:val="000746B6"/>
    <w:rsid w:val="000748FB"/>
    <w:rsid w:val="00074E4B"/>
    <w:rsid w:val="00075256"/>
    <w:rsid w:val="00075816"/>
    <w:rsid w:val="00075A7F"/>
    <w:rsid w:val="00075AF9"/>
    <w:rsid w:val="00075EDB"/>
    <w:rsid w:val="0007604B"/>
    <w:rsid w:val="0007605B"/>
    <w:rsid w:val="0007738A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A23"/>
    <w:rsid w:val="00083C3E"/>
    <w:rsid w:val="00083DFF"/>
    <w:rsid w:val="000840EA"/>
    <w:rsid w:val="000844C7"/>
    <w:rsid w:val="00084F88"/>
    <w:rsid w:val="000851D8"/>
    <w:rsid w:val="0008522F"/>
    <w:rsid w:val="000854FF"/>
    <w:rsid w:val="000855BC"/>
    <w:rsid w:val="00085784"/>
    <w:rsid w:val="00085C7A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C84"/>
    <w:rsid w:val="00095D0F"/>
    <w:rsid w:val="00096999"/>
    <w:rsid w:val="00096DDA"/>
    <w:rsid w:val="0009720C"/>
    <w:rsid w:val="000973C0"/>
    <w:rsid w:val="00097607"/>
    <w:rsid w:val="0009769E"/>
    <w:rsid w:val="00097C14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A39"/>
    <w:rsid w:val="000A3FDD"/>
    <w:rsid w:val="000A40E3"/>
    <w:rsid w:val="000A4299"/>
    <w:rsid w:val="000A4FAD"/>
    <w:rsid w:val="000A511E"/>
    <w:rsid w:val="000A649B"/>
    <w:rsid w:val="000A6815"/>
    <w:rsid w:val="000A6870"/>
    <w:rsid w:val="000A7618"/>
    <w:rsid w:val="000A7EF6"/>
    <w:rsid w:val="000B02C4"/>
    <w:rsid w:val="000B032B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337"/>
    <w:rsid w:val="000B5649"/>
    <w:rsid w:val="000B5731"/>
    <w:rsid w:val="000B5AEF"/>
    <w:rsid w:val="000B628B"/>
    <w:rsid w:val="000B64CD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58F"/>
    <w:rsid w:val="000D1869"/>
    <w:rsid w:val="000D1968"/>
    <w:rsid w:val="000D1B9E"/>
    <w:rsid w:val="000D1CD5"/>
    <w:rsid w:val="000D1D8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A7A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558"/>
    <w:rsid w:val="000E792A"/>
    <w:rsid w:val="000E7A4B"/>
    <w:rsid w:val="000E7A59"/>
    <w:rsid w:val="000F0185"/>
    <w:rsid w:val="000F03A4"/>
    <w:rsid w:val="000F05C6"/>
    <w:rsid w:val="000F0DFD"/>
    <w:rsid w:val="000F1098"/>
    <w:rsid w:val="000F12DB"/>
    <w:rsid w:val="000F1517"/>
    <w:rsid w:val="000F15A8"/>
    <w:rsid w:val="000F1B4F"/>
    <w:rsid w:val="000F2324"/>
    <w:rsid w:val="000F29E5"/>
    <w:rsid w:val="000F3620"/>
    <w:rsid w:val="000F386E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6E1"/>
    <w:rsid w:val="00100BA6"/>
    <w:rsid w:val="00100BCC"/>
    <w:rsid w:val="001014A7"/>
    <w:rsid w:val="00101B24"/>
    <w:rsid w:val="00102272"/>
    <w:rsid w:val="00102807"/>
    <w:rsid w:val="00102E15"/>
    <w:rsid w:val="0010330B"/>
    <w:rsid w:val="001033FE"/>
    <w:rsid w:val="0010479D"/>
    <w:rsid w:val="0010482C"/>
    <w:rsid w:val="001048A7"/>
    <w:rsid w:val="00105434"/>
    <w:rsid w:val="001055AB"/>
    <w:rsid w:val="001055F3"/>
    <w:rsid w:val="00105A50"/>
    <w:rsid w:val="00105E5C"/>
    <w:rsid w:val="001067EF"/>
    <w:rsid w:val="001068F6"/>
    <w:rsid w:val="00106DA3"/>
    <w:rsid w:val="00106E43"/>
    <w:rsid w:val="001071AB"/>
    <w:rsid w:val="00107EF7"/>
    <w:rsid w:val="00110206"/>
    <w:rsid w:val="00110C5B"/>
    <w:rsid w:val="00111602"/>
    <w:rsid w:val="00111A07"/>
    <w:rsid w:val="00111CEC"/>
    <w:rsid w:val="00111D3F"/>
    <w:rsid w:val="0011229F"/>
    <w:rsid w:val="001126F5"/>
    <w:rsid w:val="00113E5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40B0"/>
    <w:rsid w:val="00135957"/>
    <w:rsid w:val="00136D6A"/>
    <w:rsid w:val="00136EC7"/>
    <w:rsid w:val="00137033"/>
    <w:rsid w:val="001375EC"/>
    <w:rsid w:val="0013767B"/>
    <w:rsid w:val="0014066F"/>
    <w:rsid w:val="00140A9F"/>
    <w:rsid w:val="001413DB"/>
    <w:rsid w:val="00141761"/>
    <w:rsid w:val="00141E4A"/>
    <w:rsid w:val="0014214D"/>
    <w:rsid w:val="0014230A"/>
    <w:rsid w:val="001427BF"/>
    <w:rsid w:val="00142C7C"/>
    <w:rsid w:val="00143804"/>
    <w:rsid w:val="00143BDF"/>
    <w:rsid w:val="00143C07"/>
    <w:rsid w:val="00143CB7"/>
    <w:rsid w:val="0014488F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9CF"/>
    <w:rsid w:val="00147D5F"/>
    <w:rsid w:val="00147F63"/>
    <w:rsid w:val="00150579"/>
    <w:rsid w:val="00150FB4"/>
    <w:rsid w:val="001511F4"/>
    <w:rsid w:val="0015139D"/>
    <w:rsid w:val="001513BB"/>
    <w:rsid w:val="0015195A"/>
    <w:rsid w:val="00151C5A"/>
    <w:rsid w:val="00153832"/>
    <w:rsid w:val="00153B2C"/>
    <w:rsid w:val="00154A4B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3D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E3D"/>
    <w:rsid w:val="0017031D"/>
    <w:rsid w:val="00170C42"/>
    <w:rsid w:val="00170E42"/>
    <w:rsid w:val="001717FD"/>
    <w:rsid w:val="001718F2"/>
    <w:rsid w:val="00171956"/>
    <w:rsid w:val="00171B37"/>
    <w:rsid w:val="00171B6A"/>
    <w:rsid w:val="00171D43"/>
    <w:rsid w:val="00171FE0"/>
    <w:rsid w:val="00172A3B"/>
    <w:rsid w:val="00172A97"/>
    <w:rsid w:val="00172B91"/>
    <w:rsid w:val="001736E7"/>
    <w:rsid w:val="0017445A"/>
    <w:rsid w:val="001745F9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1BE8"/>
    <w:rsid w:val="00182758"/>
    <w:rsid w:val="0018549B"/>
    <w:rsid w:val="00185757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2328"/>
    <w:rsid w:val="00192375"/>
    <w:rsid w:val="00192F7A"/>
    <w:rsid w:val="001930C4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C8B"/>
    <w:rsid w:val="00195E57"/>
    <w:rsid w:val="00195F73"/>
    <w:rsid w:val="00197AD7"/>
    <w:rsid w:val="00197C6B"/>
    <w:rsid w:val="00197E12"/>
    <w:rsid w:val="001A077A"/>
    <w:rsid w:val="001A0835"/>
    <w:rsid w:val="001A08C3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01"/>
    <w:rsid w:val="001A6324"/>
    <w:rsid w:val="001A7324"/>
    <w:rsid w:val="001A79F1"/>
    <w:rsid w:val="001A7E29"/>
    <w:rsid w:val="001B0067"/>
    <w:rsid w:val="001B0803"/>
    <w:rsid w:val="001B0BE6"/>
    <w:rsid w:val="001B13AA"/>
    <w:rsid w:val="001B18FC"/>
    <w:rsid w:val="001B19B9"/>
    <w:rsid w:val="001B1C50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5B5B"/>
    <w:rsid w:val="001B5D12"/>
    <w:rsid w:val="001B5DA7"/>
    <w:rsid w:val="001B6246"/>
    <w:rsid w:val="001B62BA"/>
    <w:rsid w:val="001B636E"/>
    <w:rsid w:val="001B6BE0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371E"/>
    <w:rsid w:val="001D3BA4"/>
    <w:rsid w:val="001D4226"/>
    <w:rsid w:val="001D437D"/>
    <w:rsid w:val="001D4421"/>
    <w:rsid w:val="001D4BA8"/>
    <w:rsid w:val="001D4D08"/>
    <w:rsid w:val="001D5473"/>
    <w:rsid w:val="001D63AE"/>
    <w:rsid w:val="001D6BAB"/>
    <w:rsid w:val="001D6D12"/>
    <w:rsid w:val="001D75F9"/>
    <w:rsid w:val="001D7B82"/>
    <w:rsid w:val="001D7D90"/>
    <w:rsid w:val="001E0281"/>
    <w:rsid w:val="001E044F"/>
    <w:rsid w:val="001E0A2D"/>
    <w:rsid w:val="001E18FE"/>
    <w:rsid w:val="001E19FB"/>
    <w:rsid w:val="001E1CE9"/>
    <w:rsid w:val="001E27CD"/>
    <w:rsid w:val="001E2A11"/>
    <w:rsid w:val="001E2A22"/>
    <w:rsid w:val="001E2B27"/>
    <w:rsid w:val="001E2D93"/>
    <w:rsid w:val="001E354A"/>
    <w:rsid w:val="001E3AC4"/>
    <w:rsid w:val="001E3F1C"/>
    <w:rsid w:val="001E450A"/>
    <w:rsid w:val="001E484B"/>
    <w:rsid w:val="001E577D"/>
    <w:rsid w:val="001E6407"/>
    <w:rsid w:val="001E64FB"/>
    <w:rsid w:val="001E6DA8"/>
    <w:rsid w:val="001F0142"/>
    <w:rsid w:val="001F1061"/>
    <w:rsid w:val="001F279F"/>
    <w:rsid w:val="001F2B93"/>
    <w:rsid w:val="001F2D22"/>
    <w:rsid w:val="001F36A8"/>
    <w:rsid w:val="001F3943"/>
    <w:rsid w:val="001F39A2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7CA0"/>
    <w:rsid w:val="001F7EC9"/>
    <w:rsid w:val="001F7F90"/>
    <w:rsid w:val="00200124"/>
    <w:rsid w:val="002003E3"/>
    <w:rsid w:val="0020130A"/>
    <w:rsid w:val="0020161B"/>
    <w:rsid w:val="0020233A"/>
    <w:rsid w:val="002036D6"/>
    <w:rsid w:val="002037F1"/>
    <w:rsid w:val="002038CB"/>
    <w:rsid w:val="00203DD4"/>
    <w:rsid w:val="00203E77"/>
    <w:rsid w:val="0020420B"/>
    <w:rsid w:val="002042CB"/>
    <w:rsid w:val="00204F84"/>
    <w:rsid w:val="0020527E"/>
    <w:rsid w:val="00205368"/>
    <w:rsid w:val="00205517"/>
    <w:rsid w:val="00205778"/>
    <w:rsid w:val="00205A50"/>
    <w:rsid w:val="00205FE4"/>
    <w:rsid w:val="00206973"/>
    <w:rsid w:val="00206BCC"/>
    <w:rsid w:val="00207EFA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F"/>
    <w:rsid w:val="0021573F"/>
    <w:rsid w:val="0021614B"/>
    <w:rsid w:val="00216431"/>
    <w:rsid w:val="002168A6"/>
    <w:rsid w:val="00216CDB"/>
    <w:rsid w:val="00217592"/>
    <w:rsid w:val="0021782F"/>
    <w:rsid w:val="00217850"/>
    <w:rsid w:val="00217935"/>
    <w:rsid w:val="00217EFC"/>
    <w:rsid w:val="00220312"/>
    <w:rsid w:val="002209CD"/>
    <w:rsid w:val="002219C9"/>
    <w:rsid w:val="00221B23"/>
    <w:rsid w:val="0022256E"/>
    <w:rsid w:val="00222F51"/>
    <w:rsid w:val="0022395B"/>
    <w:rsid w:val="00224170"/>
    <w:rsid w:val="002249B1"/>
    <w:rsid w:val="00225479"/>
    <w:rsid w:val="002258AF"/>
    <w:rsid w:val="00225B96"/>
    <w:rsid w:val="00225CC6"/>
    <w:rsid w:val="002261D0"/>
    <w:rsid w:val="00226F34"/>
    <w:rsid w:val="002278C9"/>
    <w:rsid w:val="00230044"/>
    <w:rsid w:val="00230625"/>
    <w:rsid w:val="00230914"/>
    <w:rsid w:val="00230998"/>
    <w:rsid w:val="00230BDE"/>
    <w:rsid w:val="0023107A"/>
    <w:rsid w:val="00231483"/>
    <w:rsid w:val="00231AC6"/>
    <w:rsid w:val="00231D6F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4439"/>
    <w:rsid w:val="00234833"/>
    <w:rsid w:val="00234D25"/>
    <w:rsid w:val="00234EA8"/>
    <w:rsid w:val="00234FC0"/>
    <w:rsid w:val="0023540D"/>
    <w:rsid w:val="002354FE"/>
    <w:rsid w:val="00235695"/>
    <w:rsid w:val="00235CFF"/>
    <w:rsid w:val="002361E8"/>
    <w:rsid w:val="0023648F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3DC8"/>
    <w:rsid w:val="00244051"/>
    <w:rsid w:val="00244373"/>
    <w:rsid w:val="00244401"/>
    <w:rsid w:val="002445E9"/>
    <w:rsid w:val="00244815"/>
    <w:rsid w:val="00244862"/>
    <w:rsid w:val="00245253"/>
    <w:rsid w:val="00245EAB"/>
    <w:rsid w:val="00246C28"/>
    <w:rsid w:val="0024738E"/>
    <w:rsid w:val="00247A22"/>
    <w:rsid w:val="00247A7E"/>
    <w:rsid w:val="002500AC"/>
    <w:rsid w:val="002505F4"/>
    <w:rsid w:val="0025075E"/>
    <w:rsid w:val="00250A05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4AFD"/>
    <w:rsid w:val="00265826"/>
    <w:rsid w:val="00265836"/>
    <w:rsid w:val="00265F1A"/>
    <w:rsid w:val="002660AD"/>
    <w:rsid w:val="0026659E"/>
    <w:rsid w:val="0026663C"/>
    <w:rsid w:val="00266D60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727"/>
    <w:rsid w:val="00276AC6"/>
    <w:rsid w:val="00276B3B"/>
    <w:rsid w:val="0027740B"/>
    <w:rsid w:val="0027759A"/>
    <w:rsid w:val="002777F4"/>
    <w:rsid w:val="00277E16"/>
    <w:rsid w:val="002804FE"/>
    <w:rsid w:val="00280A0B"/>
    <w:rsid w:val="00280B1B"/>
    <w:rsid w:val="00280C23"/>
    <w:rsid w:val="00280C7D"/>
    <w:rsid w:val="002819C5"/>
    <w:rsid w:val="00281F4A"/>
    <w:rsid w:val="00282112"/>
    <w:rsid w:val="002826CE"/>
    <w:rsid w:val="00283633"/>
    <w:rsid w:val="00283844"/>
    <w:rsid w:val="0028496F"/>
    <w:rsid w:val="00285469"/>
    <w:rsid w:val="00285601"/>
    <w:rsid w:val="00285919"/>
    <w:rsid w:val="00285F2D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901BD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ADA"/>
    <w:rsid w:val="00292F4A"/>
    <w:rsid w:val="002933A6"/>
    <w:rsid w:val="0029386E"/>
    <w:rsid w:val="00293BC0"/>
    <w:rsid w:val="00293D2B"/>
    <w:rsid w:val="00293F1F"/>
    <w:rsid w:val="00294975"/>
    <w:rsid w:val="00294A61"/>
    <w:rsid w:val="002953D5"/>
    <w:rsid w:val="002959C1"/>
    <w:rsid w:val="00295DAD"/>
    <w:rsid w:val="00296010"/>
    <w:rsid w:val="00296629"/>
    <w:rsid w:val="0029674F"/>
    <w:rsid w:val="002977DF"/>
    <w:rsid w:val="002A0F01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3DD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73D9"/>
    <w:rsid w:val="002A746C"/>
    <w:rsid w:val="002A76B5"/>
    <w:rsid w:val="002B0312"/>
    <w:rsid w:val="002B0408"/>
    <w:rsid w:val="002B0C4A"/>
    <w:rsid w:val="002B0C68"/>
    <w:rsid w:val="002B1326"/>
    <w:rsid w:val="002B174B"/>
    <w:rsid w:val="002B1BD6"/>
    <w:rsid w:val="002B2520"/>
    <w:rsid w:val="002B272A"/>
    <w:rsid w:val="002B38AC"/>
    <w:rsid w:val="002B4244"/>
    <w:rsid w:val="002B4665"/>
    <w:rsid w:val="002B486A"/>
    <w:rsid w:val="002B4C07"/>
    <w:rsid w:val="002B4C4E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3B5"/>
    <w:rsid w:val="002C5903"/>
    <w:rsid w:val="002C5AA1"/>
    <w:rsid w:val="002C5E4B"/>
    <w:rsid w:val="002C639A"/>
    <w:rsid w:val="002C669E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533"/>
    <w:rsid w:val="002D55B2"/>
    <w:rsid w:val="002D56FC"/>
    <w:rsid w:val="002D6252"/>
    <w:rsid w:val="002D7E9B"/>
    <w:rsid w:val="002D7F8D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3B7"/>
    <w:rsid w:val="002E3817"/>
    <w:rsid w:val="002E398C"/>
    <w:rsid w:val="002E3CDB"/>
    <w:rsid w:val="002E4255"/>
    <w:rsid w:val="002E4A9E"/>
    <w:rsid w:val="002E5077"/>
    <w:rsid w:val="002E51C4"/>
    <w:rsid w:val="002E544D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68"/>
    <w:rsid w:val="002F21E4"/>
    <w:rsid w:val="002F22CB"/>
    <w:rsid w:val="002F2C12"/>
    <w:rsid w:val="002F3B02"/>
    <w:rsid w:val="002F3D1A"/>
    <w:rsid w:val="002F429B"/>
    <w:rsid w:val="002F459C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D73"/>
    <w:rsid w:val="00300A21"/>
    <w:rsid w:val="003017E1"/>
    <w:rsid w:val="003028CA"/>
    <w:rsid w:val="00302F78"/>
    <w:rsid w:val="00303744"/>
    <w:rsid w:val="00303FC3"/>
    <w:rsid w:val="00303FCE"/>
    <w:rsid w:val="00304018"/>
    <w:rsid w:val="00304099"/>
    <w:rsid w:val="003041E8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4BF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2048"/>
    <w:rsid w:val="00322976"/>
    <w:rsid w:val="003232A5"/>
    <w:rsid w:val="0032357E"/>
    <w:rsid w:val="00323BEA"/>
    <w:rsid w:val="00324A26"/>
    <w:rsid w:val="00324ADE"/>
    <w:rsid w:val="00325355"/>
    <w:rsid w:val="0032589B"/>
    <w:rsid w:val="003258F1"/>
    <w:rsid w:val="003264C4"/>
    <w:rsid w:val="003265A3"/>
    <w:rsid w:val="00326762"/>
    <w:rsid w:val="00326B72"/>
    <w:rsid w:val="00326F2D"/>
    <w:rsid w:val="0032711C"/>
    <w:rsid w:val="003271B7"/>
    <w:rsid w:val="00327934"/>
    <w:rsid w:val="00327C30"/>
    <w:rsid w:val="00330E6A"/>
    <w:rsid w:val="0033147C"/>
    <w:rsid w:val="00331497"/>
    <w:rsid w:val="00331FAD"/>
    <w:rsid w:val="0033214A"/>
    <w:rsid w:val="003321BF"/>
    <w:rsid w:val="003323A6"/>
    <w:rsid w:val="003327DF"/>
    <w:rsid w:val="00332B6E"/>
    <w:rsid w:val="00332D3C"/>
    <w:rsid w:val="00332F6F"/>
    <w:rsid w:val="003334BC"/>
    <w:rsid w:val="003338EA"/>
    <w:rsid w:val="003341B0"/>
    <w:rsid w:val="003352B1"/>
    <w:rsid w:val="00335E3A"/>
    <w:rsid w:val="00336143"/>
    <w:rsid w:val="003362C8"/>
    <w:rsid w:val="0033693D"/>
    <w:rsid w:val="00336A66"/>
    <w:rsid w:val="00336FD2"/>
    <w:rsid w:val="003370A0"/>
    <w:rsid w:val="0033782A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D62"/>
    <w:rsid w:val="00355E0F"/>
    <w:rsid w:val="00355E97"/>
    <w:rsid w:val="00356038"/>
    <w:rsid w:val="003561A2"/>
    <w:rsid w:val="00356290"/>
    <w:rsid w:val="00357451"/>
    <w:rsid w:val="00357539"/>
    <w:rsid w:val="00357774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039"/>
    <w:rsid w:val="0037127A"/>
    <w:rsid w:val="00371573"/>
    <w:rsid w:val="00371756"/>
    <w:rsid w:val="003719B0"/>
    <w:rsid w:val="00371C41"/>
    <w:rsid w:val="00372908"/>
    <w:rsid w:val="00373139"/>
    <w:rsid w:val="003735AE"/>
    <w:rsid w:val="00374133"/>
    <w:rsid w:val="0037456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876A3"/>
    <w:rsid w:val="00390883"/>
    <w:rsid w:val="00390BD9"/>
    <w:rsid w:val="00390C7A"/>
    <w:rsid w:val="00390EDE"/>
    <w:rsid w:val="00391B24"/>
    <w:rsid w:val="003924C8"/>
    <w:rsid w:val="00392FAD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95"/>
    <w:rsid w:val="00397307"/>
    <w:rsid w:val="00397310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6DDD"/>
    <w:rsid w:val="003A71D7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347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B3"/>
    <w:rsid w:val="003B6CFD"/>
    <w:rsid w:val="003B6D00"/>
    <w:rsid w:val="003B6EAA"/>
    <w:rsid w:val="003B715E"/>
    <w:rsid w:val="003B79F2"/>
    <w:rsid w:val="003B7D55"/>
    <w:rsid w:val="003B7DE1"/>
    <w:rsid w:val="003B7EE7"/>
    <w:rsid w:val="003C0381"/>
    <w:rsid w:val="003C0C97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611"/>
    <w:rsid w:val="003C7661"/>
    <w:rsid w:val="003C7710"/>
    <w:rsid w:val="003C775A"/>
    <w:rsid w:val="003C7C8C"/>
    <w:rsid w:val="003D0447"/>
    <w:rsid w:val="003D04FA"/>
    <w:rsid w:val="003D058E"/>
    <w:rsid w:val="003D0B88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0F8"/>
    <w:rsid w:val="003D6377"/>
    <w:rsid w:val="003D653B"/>
    <w:rsid w:val="003D682D"/>
    <w:rsid w:val="003D6FA4"/>
    <w:rsid w:val="003D6FAE"/>
    <w:rsid w:val="003D7B03"/>
    <w:rsid w:val="003E045D"/>
    <w:rsid w:val="003E04AF"/>
    <w:rsid w:val="003E083D"/>
    <w:rsid w:val="003E0B79"/>
    <w:rsid w:val="003E0E71"/>
    <w:rsid w:val="003E0EC2"/>
    <w:rsid w:val="003E13C8"/>
    <w:rsid w:val="003E1634"/>
    <w:rsid w:val="003E188E"/>
    <w:rsid w:val="003E18D2"/>
    <w:rsid w:val="003E1C23"/>
    <w:rsid w:val="003E1D64"/>
    <w:rsid w:val="003E1F11"/>
    <w:rsid w:val="003E29B4"/>
    <w:rsid w:val="003E2ACB"/>
    <w:rsid w:val="003E2BDF"/>
    <w:rsid w:val="003E2EB1"/>
    <w:rsid w:val="003E32B8"/>
    <w:rsid w:val="003E3602"/>
    <w:rsid w:val="003E3FDB"/>
    <w:rsid w:val="003E4072"/>
    <w:rsid w:val="003E42DB"/>
    <w:rsid w:val="003E4C6F"/>
    <w:rsid w:val="003E55A6"/>
    <w:rsid w:val="003E5B0E"/>
    <w:rsid w:val="003E661F"/>
    <w:rsid w:val="003E68CC"/>
    <w:rsid w:val="003E6D91"/>
    <w:rsid w:val="003E6F75"/>
    <w:rsid w:val="003E7665"/>
    <w:rsid w:val="003E7AA7"/>
    <w:rsid w:val="003E7CB6"/>
    <w:rsid w:val="003F03B1"/>
    <w:rsid w:val="003F0514"/>
    <w:rsid w:val="003F0842"/>
    <w:rsid w:val="003F0EC6"/>
    <w:rsid w:val="003F187F"/>
    <w:rsid w:val="003F19CD"/>
    <w:rsid w:val="003F1A3F"/>
    <w:rsid w:val="003F1B97"/>
    <w:rsid w:val="003F1DF4"/>
    <w:rsid w:val="003F269A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67E"/>
    <w:rsid w:val="003F7D45"/>
    <w:rsid w:val="00400164"/>
    <w:rsid w:val="00400DAA"/>
    <w:rsid w:val="00401031"/>
    <w:rsid w:val="0040135E"/>
    <w:rsid w:val="00401DB8"/>
    <w:rsid w:val="00402642"/>
    <w:rsid w:val="0040427F"/>
    <w:rsid w:val="004049AB"/>
    <w:rsid w:val="004049AE"/>
    <w:rsid w:val="004049BC"/>
    <w:rsid w:val="00404E26"/>
    <w:rsid w:val="00404E8A"/>
    <w:rsid w:val="00405846"/>
    <w:rsid w:val="00405A07"/>
    <w:rsid w:val="00406F11"/>
    <w:rsid w:val="004076FE"/>
    <w:rsid w:val="00407725"/>
    <w:rsid w:val="00407791"/>
    <w:rsid w:val="004079E9"/>
    <w:rsid w:val="00407C63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15"/>
    <w:rsid w:val="00414492"/>
    <w:rsid w:val="004148FD"/>
    <w:rsid w:val="004150DA"/>
    <w:rsid w:val="00415426"/>
    <w:rsid w:val="00415976"/>
    <w:rsid w:val="00415B54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B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307FD"/>
    <w:rsid w:val="00430BBE"/>
    <w:rsid w:val="00430C22"/>
    <w:rsid w:val="00430EEF"/>
    <w:rsid w:val="00431790"/>
    <w:rsid w:val="00431D22"/>
    <w:rsid w:val="00431F86"/>
    <w:rsid w:val="00432158"/>
    <w:rsid w:val="0043254C"/>
    <w:rsid w:val="00432A20"/>
    <w:rsid w:val="00432D35"/>
    <w:rsid w:val="004333E6"/>
    <w:rsid w:val="00434A7A"/>
    <w:rsid w:val="00434FDE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8F2"/>
    <w:rsid w:val="00441DE4"/>
    <w:rsid w:val="00441F0C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57C"/>
    <w:rsid w:val="00444922"/>
    <w:rsid w:val="00444B49"/>
    <w:rsid w:val="004456EF"/>
    <w:rsid w:val="00446153"/>
    <w:rsid w:val="004463E0"/>
    <w:rsid w:val="00446C7C"/>
    <w:rsid w:val="004471F4"/>
    <w:rsid w:val="00447643"/>
    <w:rsid w:val="00447B07"/>
    <w:rsid w:val="004501DF"/>
    <w:rsid w:val="0045026F"/>
    <w:rsid w:val="00450657"/>
    <w:rsid w:val="00450A2C"/>
    <w:rsid w:val="004510C1"/>
    <w:rsid w:val="00451683"/>
    <w:rsid w:val="004516D2"/>
    <w:rsid w:val="0045179C"/>
    <w:rsid w:val="00451C94"/>
    <w:rsid w:val="0045203B"/>
    <w:rsid w:val="004526B0"/>
    <w:rsid w:val="00452CFF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F3B"/>
    <w:rsid w:val="0045756F"/>
    <w:rsid w:val="00457684"/>
    <w:rsid w:val="004579F5"/>
    <w:rsid w:val="0046103F"/>
    <w:rsid w:val="00461170"/>
    <w:rsid w:val="00461828"/>
    <w:rsid w:val="00461FAD"/>
    <w:rsid w:val="0046220F"/>
    <w:rsid w:val="004622E7"/>
    <w:rsid w:val="004623E7"/>
    <w:rsid w:val="00462591"/>
    <w:rsid w:val="00462907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A94"/>
    <w:rsid w:val="00470130"/>
    <w:rsid w:val="00470BC1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4ED"/>
    <w:rsid w:val="00477A18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6F1"/>
    <w:rsid w:val="004856FB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C74"/>
    <w:rsid w:val="00492093"/>
    <w:rsid w:val="00492D59"/>
    <w:rsid w:val="00493005"/>
    <w:rsid w:val="004931AE"/>
    <w:rsid w:val="00494814"/>
    <w:rsid w:val="004953A0"/>
    <w:rsid w:val="004955A6"/>
    <w:rsid w:val="004957DB"/>
    <w:rsid w:val="004958BA"/>
    <w:rsid w:val="00495D96"/>
    <w:rsid w:val="00496789"/>
    <w:rsid w:val="00496C13"/>
    <w:rsid w:val="00497154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4015"/>
    <w:rsid w:val="004A5279"/>
    <w:rsid w:val="004A52C8"/>
    <w:rsid w:val="004A538D"/>
    <w:rsid w:val="004A55E6"/>
    <w:rsid w:val="004A5B76"/>
    <w:rsid w:val="004A5E52"/>
    <w:rsid w:val="004A5EB0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B61"/>
    <w:rsid w:val="004B3B68"/>
    <w:rsid w:val="004B40FE"/>
    <w:rsid w:val="004B4332"/>
    <w:rsid w:val="004B4990"/>
    <w:rsid w:val="004B4C77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AE2"/>
    <w:rsid w:val="004C34B9"/>
    <w:rsid w:val="004C3AE3"/>
    <w:rsid w:val="004C3EEF"/>
    <w:rsid w:val="004C40FB"/>
    <w:rsid w:val="004C453A"/>
    <w:rsid w:val="004C5094"/>
    <w:rsid w:val="004C52BB"/>
    <w:rsid w:val="004C564E"/>
    <w:rsid w:val="004C568A"/>
    <w:rsid w:val="004C56DE"/>
    <w:rsid w:val="004C5C34"/>
    <w:rsid w:val="004C6638"/>
    <w:rsid w:val="004C67B8"/>
    <w:rsid w:val="004C67DD"/>
    <w:rsid w:val="004C70D1"/>
    <w:rsid w:val="004C76E8"/>
    <w:rsid w:val="004C7D10"/>
    <w:rsid w:val="004C7DEA"/>
    <w:rsid w:val="004D060C"/>
    <w:rsid w:val="004D0C97"/>
    <w:rsid w:val="004D0ED7"/>
    <w:rsid w:val="004D0F1F"/>
    <w:rsid w:val="004D0FC8"/>
    <w:rsid w:val="004D16AD"/>
    <w:rsid w:val="004D1AE6"/>
    <w:rsid w:val="004D1C55"/>
    <w:rsid w:val="004D2163"/>
    <w:rsid w:val="004D2191"/>
    <w:rsid w:val="004D29EB"/>
    <w:rsid w:val="004D374D"/>
    <w:rsid w:val="004D396A"/>
    <w:rsid w:val="004D3C11"/>
    <w:rsid w:val="004D3FAA"/>
    <w:rsid w:val="004D45F9"/>
    <w:rsid w:val="004D4C06"/>
    <w:rsid w:val="004D4CD9"/>
    <w:rsid w:val="004D52EB"/>
    <w:rsid w:val="004D532E"/>
    <w:rsid w:val="004D56FC"/>
    <w:rsid w:val="004D58F5"/>
    <w:rsid w:val="004D65DB"/>
    <w:rsid w:val="004D6B0D"/>
    <w:rsid w:val="004E0240"/>
    <w:rsid w:val="004E0EED"/>
    <w:rsid w:val="004E2199"/>
    <w:rsid w:val="004E2366"/>
    <w:rsid w:val="004E2B09"/>
    <w:rsid w:val="004E3189"/>
    <w:rsid w:val="004E31DB"/>
    <w:rsid w:val="004E3224"/>
    <w:rsid w:val="004E3E4F"/>
    <w:rsid w:val="004E4A23"/>
    <w:rsid w:val="004E54E3"/>
    <w:rsid w:val="004E5AE6"/>
    <w:rsid w:val="004E5DE1"/>
    <w:rsid w:val="004E5F39"/>
    <w:rsid w:val="004E5F49"/>
    <w:rsid w:val="004E6072"/>
    <w:rsid w:val="004E6B40"/>
    <w:rsid w:val="004E70DE"/>
    <w:rsid w:val="004E77FD"/>
    <w:rsid w:val="004F0B40"/>
    <w:rsid w:val="004F1CB6"/>
    <w:rsid w:val="004F22F5"/>
    <w:rsid w:val="004F245F"/>
    <w:rsid w:val="004F2B97"/>
    <w:rsid w:val="004F2DD8"/>
    <w:rsid w:val="004F31EE"/>
    <w:rsid w:val="004F3A0E"/>
    <w:rsid w:val="004F3C8F"/>
    <w:rsid w:val="004F4049"/>
    <w:rsid w:val="004F4296"/>
    <w:rsid w:val="004F48A5"/>
    <w:rsid w:val="004F49CA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C91"/>
    <w:rsid w:val="00505DC4"/>
    <w:rsid w:val="00506950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4F9"/>
    <w:rsid w:val="00513926"/>
    <w:rsid w:val="005139A3"/>
    <w:rsid w:val="00513C2F"/>
    <w:rsid w:val="00513FC6"/>
    <w:rsid w:val="005140A0"/>
    <w:rsid w:val="005146D1"/>
    <w:rsid w:val="005148E9"/>
    <w:rsid w:val="00514D18"/>
    <w:rsid w:val="005151D0"/>
    <w:rsid w:val="0051535B"/>
    <w:rsid w:val="005158D0"/>
    <w:rsid w:val="00515A0D"/>
    <w:rsid w:val="00515F9C"/>
    <w:rsid w:val="00516172"/>
    <w:rsid w:val="00516835"/>
    <w:rsid w:val="0051727E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A36"/>
    <w:rsid w:val="00521CB3"/>
    <w:rsid w:val="005220CC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596"/>
    <w:rsid w:val="00524994"/>
    <w:rsid w:val="00524AAB"/>
    <w:rsid w:val="00524F01"/>
    <w:rsid w:val="00525620"/>
    <w:rsid w:val="00525622"/>
    <w:rsid w:val="005256C4"/>
    <w:rsid w:val="00525AAB"/>
    <w:rsid w:val="00525C28"/>
    <w:rsid w:val="00525CEF"/>
    <w:rsid w:val="005263DA"/>
    <w:rsid w:val="00526664"/>
    <w:rsid w:val="005266A2"/>
    <w:rsid w:val="00526993"/>
    <w:rsid w:val="00526BC3"/>
    <w:rsid w:val="005300FA"/>
    <w:rsid w:val="005310D3"/>
    <w:rsid w:val="00531301"/>
    <w:rsid w:val="00531833"/>
    <w:rsid w:val="00531CF0"/>
    <w:rsid w:val="005326D6"/>
    <w:rsid w:val="005329B2"/>
    <w:rsid w:val="0053372A"/>
    <w:rsid w:val="0053472F"/>
    <w:rsid w:val="00534DA3"/>
    <w:rsid w:val="0053531A"/>
    <w:rsid w:val="0053541E"/>
    <w:rsid w:val="0053558A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979"/>
    <w:rsid w:val="00544D0C"/>
    <w:rsid w:val="00545037"/>
    <w:rsid w:val="005452DC"/>
    <w:rsid w:val="005457B0"/>
    <w:rsid w:val="0054608A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107C"/>
    <w:rsid w:val="0055124F"/>
    <w:rsid w:val="00551F08"/>
    <w:rsid w:val="00552433"/>
    <w:rsid w:val="00552B9C"/>
    <w:rsid w:val="00553C04"/>
    <w:rsid w:val="00553E84"/>
    <w:rsid w:val="00554599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B7E"/>
    <w:rsid w:val="00560E22"/>
    <w:rsid w:val="00560E7C"/>
    <w:rsid w:val="00560F82"/>
    <w:rsid w:val="005613AC"/>
    <w:rsid w:val="005615A3"/>
    <w:rsid w:val="00561755"/>
    <w:rsid w:val="005617B4"/>
    <w:rsid w:val="0056183B"/>
    <w:rsid w:val="0056197A"/>
    <w:rsid w:val="00561AB2"/>
    <w:rsid w:val="00562232"/>
    <w:rsid w:val="00562B7E"/>
    <w:rsid w:val="005631BF"/>
    <w:rsid w:val="005631F5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464"/>
    <w:rsid w:val="00567AA8"/>
    <w:rsid w:val="00567B12"/>
    <w:rsid w:val="00570BC5"/>
    <w:rsid w:val="00571697"/>
    <w:rsid w:val="00572E07"/>
    <w:rsid w:val="005730F6"/>
    <w:rsid w:val="00573953"/>
    <w:rsid w:val="00573FC8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73"/>
    <w:rsid w:val="005769DF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4589"/>
    <w:rsid w:val="00584AED"/>
    <w:rsid w:val="00584CFD"/>
    <w:rsid w:val="00584DF9"/>
    <w:rsid w:val="00584EEE"/>
    <w:rsid w:val="00585043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1ED2"/>
    <w:rsid w:val="00592670"/>
    <w:rsid w:val="00593608"/>
    <w:rsid w:val="00593AD1"/>
    <w:rsid w:val="00594150"/>
    <w:rsid w:val="0059435F"/>
    <w:rsid w:val="005953CA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9D2"/>
    <w:rsid w:val="005A0BB6"/>
    <w:rsid w:val="005A0F97"/>
    <w:rsid w:val="005A13C9"/>
    <w:rsid w:val="005A1A74"/>
    <w:rsid w:val="005A20BC"/>
    <w:rsid w:val="005A24D2"/>
    <w:rsid w:val="005A305E"/>
    <w:rsid w:val="005A32B2"/>
    <w:rsid w:val="005A3F70"/>
    <w:rsid w:val="005A42D0"/>
    <w:rsid w:val="005A48C4"/>
    <w:rsid w:val="005A4960"/>
    <w:rsid w:val="005A4987"/>
    <w:rsid w:val="005A4A41"/>
    <w:rsid w:val="005A5CF5"/>
    <w:rsid w:val="005A5DD0"/>
    <w:rsid w:val="005A60C0"/>
    <w:rsid w:val="005A6657"/>
    <w:rsid w:val="005A6EC5"/>
    <w:rsid w:val="005A6FBB"/>
    <w:rsid w:val="005A7537"/>
    <w:rsid w:val="005A7BBA"/>
    <w:rsid w:val="005B063B"/>
    <w:rsid w:val="005B0BFA"/>
    <w:rsid w:val="005B0E49"/>
    <w:rsid w:val="005B1669"/>
    <w:rsid w:val="005B2121"/>
    <w:rsid w:val="005B2151"/>
    <w:rsid w:val="005B2451"/>
    <w:rsid w:val="005B29E7"/>
    <w:rsid w:val="005B2BB4"/>
    <w:rsid w:val="005B31CA"/>
    <w:rsid w:val="005B32EC"/>
    <w:rsid w:val="005B49A8"/>
    <w:rsid w:val="005B4DEC"/>
    <w:rsid w:val="005B4F52"/>
    <w:rsid w:val="005B5206"/>
    <w:rsid w:val="005B526A"/>
    <w:rsid w:val="005B5776"/>
    <w:rsid w:val="005B5A78"/>
    <w:rsid w:val="005B6434"/>
    <w:rsid w:val="005B65EC"/>
    <w:rsid w:val="005B68E7"/>
    <w:rsid w:val="005B6AC7"/>
    <w:rsid w:val="005B75F5"/>
    <w:rsid w:val="005B7700"/>
    <w:rsid w:val="005B7A45"/>
    <w:rsid w:val="005B7C65"/>
    <w:rsid w:val="005B7FC0"/>
    <w:rsid w:val="005C012D"/>
    <w:rsid w:val="005C0677"/>
    <w:rsid w:val="005C0A12"/>
    <w:rsid w:val="005C0C16"/>
    <w:rsid w:val="005C0D93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1D0"/>
    <w:rsid w:val="005D156F"/>
    <w:rsid w:val="005D16F9"/>
    <w:rsid w:val="005D2034"/>
    <w:rsid w:val="005D3460"/>
    <w:rsid w:val="005D37D4"/>
    <w:rsid w:val="005D3A9F"/>
    <w:rsid w:val="005D50D4"/>
    <w:rsid w:val="005D51AB"/>
    <w:rsid w:val="005D562F"/>
    <w:rsid w:val="005D599D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17B"/>
    <w:rsid w:val="005E32FA"/>
    <w:rsid w:val="005E33FB"/>
    <w:rsid w:val="005E3536"/>
    <w:rsid w:val="005E3D02"/>
    <w:rsid w:val="005E3FE1"/>
    <w:rsid w:val="005E4018"/>
    <w:rsid w:val="005E40CD"/>
    <w:rsid w:val="005E460D"/>
    <w:rsid w:val="005E4F8B"/>
    <w:rsid w:val="005E55B8"/>
    <w:rsid w:val="005E5AB3"/>
    <w:rsid w:val="005E612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266D"/>
    <w:rsid w:val="005F3438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28E"/>
    <w:rsid w:val="00604731"/>
    <w:rsid w:val="006047F2"/>
    <w:rsid w:val="00604B43"/>
    <w:rsid w:val="00605270"/>
    <w:rsid w:val="00605B3E"/>
    <w:rsid w:val="00605FA3"/>
    <w:rsid w:val="0060691F"/>
    <w:rsid w:val="00606CAA"/>
    <w:rsid w:val="006079F4"/>
    <w:rsid w:val="00610034"/>
    <w:rsid w:val="0061004C"/>
    <w:rsid w:val="0061069F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117"/>
    <w:rsid w:val="0061536D"/>
    <w:rsid w:val="00615789"/>
    <w:rsid w:val="00615EF8"/>
    <w:rsid w:val="00615F1D"/>
    <w:rsid w:val="00616424"/>
    <w:rsid w:val="00616AFB"/>
    <w:rsid w:val="00616C56"/>
    <w:rsid w:val="00617500"/>
    <w:rsid w:val="006176F5"/>
    <w:rsid w:val="006179A5"/>
    <w:rsid w:val="00617B46"/>
    <w:rsid w:val="00617C72"/>
    <w:rsid w:val="00620EC0"/>
    <w:rsid w:val="00621419"/>
    <w:rsid w:val="00621752"/>
    <w:rsid w:val="006220AC"/>
    <w:rsid w:val="00623070"/>
    <w:rsid w:val="00623F91"/>
    <w:rsid w:val="0062454E"/>
    <w:rsid w:val="00624D11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617"/>
    <w:rsid w:val="00636802"/>
    <w:rsid w:val="00636C90"/>
    <w:rsid w:val="00636D41"/>
    <w:rsid w:val="00636DDE"/>
    <w:rsid w:val="006372A2"/>
    <w:rsid w:val="00637AEB"/>
    <w:rsid w:val="006401C8"/>
    <w:rsid w:val="00640803"/>
    <w:rsid w:val="006409A0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9AF"/>
    <w:rsid w:val="0065343C"/>
    <w:rsid w:val="00653B6A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6BC0"/>
    <w:rsid w:val="00657214"/>
    <w:rsid w:val="0065737D"/>
    <w:rsid w:val="006603B6"/>
    <w:rsid w:val="00660626"/>
    <w:rsid w:val="00661BA5"/>
    <w:rsid w:val="00661C02"/>
    <w:rsid w:val="00662477"/>
    <w:rsid w:val="00662554"/>
    <w:rsid w:val="00662811"/>
    <w:rsid w:val="00662C90"/>
    <w:rsid w:val="00663A1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016"/>
    <w:rsid w:val="0067147C"/>
    <w:rsid w:val="00671797"/>
    <w:rsid w:val="006721DE"/>
    <w:rsid w:val="00672723"/>
    <w:rsid w:val="00672937"/>
    <w:rsid w:val="00672DB6"/>
    <w:rsid w:val="00672FA6"/>
    <w:rsid w:val="0067473B"/>
    <w:rsid w:val="00675254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F1"/>
    <w:rsid w:val="00680EE0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6F34"/>
    <w:rsid w:val="0068700D"/>
    <w:rsid w:val="006874AF"/>
    <w:rsid w:val="00687F2D"/>
    <w:rsid w:val="0069009C"/>
    <w:rsid w:val="006906BC"/>
    <w:rsid w:val="00690E77"/>
    <w:rsid w:val="00691171"/>
    <w:rsid w:val="00691BB6"/>
    <w:rsid w:val="00691ED3"/>
    <w:rsid w:val="00692423"/>
    <w:rsid w:val="0069292F"/>
    <w:rsid w:val="006929CB"/>
    <w:rsid w:val="00692B53"/>
    <w:rsid w:val="00692D99"/>
    <w:rsid w:val="00693478"/>
    <w:rsid w:val="0069348E"/>
    <w:rsid w:val="00693953"/>
    <w:rsid w:val="0069426B"/>
    <w:rsid w:val="006944FC"/>
    <w:rsid w:val="00694787"/>
    <w:rsid w:val="00695368"/>
    <w:rsid w:val="00695774"/>
    <w:rsid w:val="0069681D"/>
    <w:rsid w:val="00696A5D"/>
    <w:rsid w:val="00696D94"/>
    <w:rsid w:val="0069739F"/>
    <w:rsid w:val="006A00CD"/>
    <w:rsid w:val="006A07B6"/>
    <w:rsid w:val="006A0A45"/>
    <w:rsid w:val="006A0AB3"/>
    <w:rsid w:val="006A0DE0"/>
    <w:rsid w:val="006A0E30"/>
    <w:rsid w:val="006A0E75"/>
    <w:rsid w:val="006A1301"/>
    <w:rsid w:val="006A19B5"/>
    <w:rsid w:val="006A1E93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75"/>
    <w:rsid w:val="006B0CB3"/>
    <w:rsid w:val="006B0D39"/>
    <w:rsid w:val="006B0D90"/>
    <w:rsid w:val="006B10B7"/>
    <w:rsid w:val="006B1F25"/>
    <w:rsid w:val="006B2553"/>
    <w:rsid w:val="006B2ACB"/>
    <w:rsid w:val="006B2EF6"/>
    <w:rsid w:val="006B30C3"/>
    <w:rsid w:val="006B3356"/>
    <w:rsid w:val="006B33FC"/>
    <w:rsid w:val="006B34F4"/>
    <w:rsid w:val="006B3516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066"/>
    <w:rsid w:val="006C15FE"/>
    <w:rsid w:val="006C18D8"/>
    <w:rsid w:val="006C1ADC"/>
    <w:rsid w:val="006C1D0F"/>
    <w:rsid w:val="006C214B"/>
    <w:rsid w:val="006C21BC"/>
    <w:rsid w:val="006C2C66"/>
    <w:rsid w:val="006C311C"/>
    <w:rsid w:val="006C3141"/>
    <w:rsid w:val="006C3E98"/>
    <w:rsid w:val="006C417E"/>
    <w:rsid w:val="006C4475"/>
    <w:rsid w:val="006C48C8"/>
    <w:rsid w:val="006C4A0F"/>
    <w:rsid w:val="006C5AAB"/>
    <w:rsid w:val="006C6DC1"/>
    <w:rsid w:val="006C737B"/>
    <w:rsid w:val="006C747B"/>
    <w:rsid w:val="006C7F08"/>
    <w:rsid w:val="006D004B"/>
    <w:rsid w:val="006D01B8"/>
    <w:rsid w:val="006D0710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C66"/>
    <w:rsid w:val="006D4820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BA"/>
    <w:rsid w:val="006F11AB"/>
    <w:rsid w:val="006F1253"/>
    <w:rsid w:val="006F1537"/>
    <w:rsid w:val="006F176C"/>
    <w:rsid w:val="006F17E6"/>
    <w:rsid w:val="006F1D60"/>
    <w:rsid w:val="006F302D"/>
    <w:rsid w:val="006F3788"/>
    <w:rsid w:val="006F4048"/>
    <w:rsid w:val="006F414F"/>
    <w:rsid w:val="006F508D"/>
    <w:rsid w:val="006F5526"/>
    <w:rsid w:val="006F57F3"/>
    <w:rsid w:val="006F59F1"/>
    <w:rsid w:val="006F5C01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1B9"/>
    <w:rsid w:val="007025CA"/>
    <w:rsid w:val="00702988"/>
    <w:rsid w:val="00703BE1"/>
    <w:rsid w:val="00703E5A"/>
    <w:rsid w:val="007043A3"/>
    <w:rsid w:val="007045A5"/>
    <w:rsid w:val="00704D2C"/>
    <w:rsid w:val="00705787"/>
    <w:rsid w:val="00705BE3"/>
    <w:rsid w:val="0070610B"/>
    <w:rsid w:val="00706B1A"/>
    <w:rsid w:val="007077E8"/>
    <w:rsid w:val="00707FE4"/>
    <w:rsid w:val="00710066"/>
    <w:rsid w:val="0071036D"/>
    <w:rsid w:val="007109B7"/>
    <w:rsid w:val="00710CEC"/>
    <w:rsid w:val="00710FEA"/>
    <w:rsid w:val="00711760"/>
    <w:rsid w:val="00711AC7"/>
    <w:rsid w:val="00712059"/>
    <w:rsid w:val="0071240F"/>
    <w:rsid w:val="007129CB"/>
    <w:rsid w:val="007131BC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313C"/>
    <w:rsid w:val="00723EB5"/>
    <w:rsid w:val="0072573A"/>
    <w:rsid w:val="00725B27"/>
    <w:rsid w:val="00725CD3"/>
    <w:rsid w:val="00726072"/>
    <w:rsid w:val="007262B9"/>
    <w:rsid w:val="00726E6D"/>
    <w:rsid w:val="007309EF"/>
    <w:rsid w:val="00731032"/>
    <w:rsid w:val="007317E6"/>
    <w:rsid w:val="007333C2"/>
    <w:rsid w:val="007336B8"/>
    <w:rsid w:val="007338E2"/>
    <w:rsid w:val="00733C8B"/>
    <w:rsid w:val="00733CCD"/>
    <w:rsid w:val="007347BD"/>
    <w:rsid w:val="00734C88"/>
    <w:rsid w:val="007350FA"/>
    <w:rsid w:val="007354F9"/>
    <w:rsid w:val="0073553F"/>
    <w:rsid w:val="0073583E"/>
    <w:rsid w:val="00735A5D"/>
    <w:rsid w:val="00736D25"/>
    <w:rsid w:val="007372AE"/>
    <w:rsid w:val="00737C2A"/>
    <w:rsid w:val="00740789"/>
    <w:rsid w:val="00740935"/>
    <w:rsid w:val="0074138A"/>
    <w:rsid w:val="00741550"/>
    <w:rsid w:val="00742339"/>
    <w:rsid w:val="00742377"/>
    <w:rsid w:val="007425D1"/>
    <w:rsid w:val="007427D0"/>
    <w:rsid w:val="007434FD"/>
    <w:rsid w:val="00743521"/>
    <w:rsid w:val="00743DBF"/>
    <w:rsid w:val="007446E8"/>
    <w:rsid w:val="0074474C"/>
    <w:rsid w:val="00744B32"/>
    <w:rsid w:val="007451F2"/>
    <w:rsid w:val="00745219"/>
    <w:rsid w:val="00745272"/>
    <w:rsid w:val="007464BD"/>
    <w:rsid w:val="00746526"/>
    <w:rsid w:val="00746663"/>
    <w:rsid w:val="00746C3B"/>
    <w:rsid w:val="0074761E"/>
    <w:rsid w:val="00747AED"/>
    <w:rsid w:val="00747DE8"/>
    <w:rsid w:val="0075038E"/>
    <w:rsid w:val="007503A8"/>
    <w:rsid w:val="007506D5"/>
    <w:rsid w:val="00750FD3"/>
    <w:rsid w:val="00751475"/>
    <w:rsid w:val="007526AF"/>
    <w:rsid w:val="007527AC"/>
    <w:rsid w:val="00752CD0"/>
    <w:rsid w:val="007530F1"/>
    <w:rsid w:val="00753776"/>
    <w:rsid w:val="007537BB"/>
    <w:rsid w:val="00753993"/>
    <w:rsid w:val="00754288"/>
    <w:rsid w:val="00754A6D"/>
    <w:rsid w:val="00754EDD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979"/>
    <w:rsid w:val="00761C94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1E58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B0583"/>
    <w:rsid w:val="007B0903"/>
    <w:rsid w:val="007B0E14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78F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C06"/>
    <w:rsid w:val="007C1D41"/>
    <w:rsid w:val="007C1E93"/>
    <w:rsid w:val="007C22BC"/>
    <w:rsid w:val="007C2AE9"/>
    <w:rsid w:val="007C302E"/>
    <w:rsid w:val="007C30D7"/>
    <w:rsid w:val="007C3397"/>
    <w:rsid w:val="007C36E2"/>
    <w:rsid w:val="007C3E6A"/>
    <w:rsid w:val="007C40FF"/>
    <w:rsid w:val="007C43EF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486"/>
    <w:rsid w:val="007D5B65"/>
    <w:rsid w:val="007D65CD"/>
    <w:rsid w:val="007D6877"/>
    <w:rsid w:val="007D6D43"/>
    <w:rsid w:val="007D6FB0"/>
    <w:rsid w:val="007D72BF"/>
    <w:rsid w:val="007D774A"/>
    <w:rsid w:val="007D7793"/>
    <w:rsid w:val="007D7824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2D6"/>
    <w:rsid w:val="007F3379"/>
    <w:rsid w:val="007F33E6"/>
    <w:rsid w:val="007F37DA"/>
    <w:rsid w:val="007F38FE"/>
    <w:rsid w:val="007F3A0C"/>
    <w:rsid w:val="007F3C46"/>
    <w:rsid w:val="007F3F02"/>
    <w:rsid w:val="007F4250"/>
    <w:rsid w:val="007F42C8"/>
    <w:rsid w:val="007F4AA7"/>
    <w:rsid w:val="007F5850"/>
    <w:rsid w:val="007F586E"/>
    <w:rsid w:val="007F59E5"/>
    <w:rsid w:val="007F5BC9"/>
    <w:rsid w:val="007F5D89"/>
    <w:rsid w:val="007F5EA8"/>
    <w:rsid w:val="007F629F"/>
    <w:rsid w:val="007F695D"/>
    <w:rsid w:val="007F6992"/>
    <w:rsid w:val="007F788E"/>
    <w:rsid w:val="007F7BC5"/>
    <w:rsid w:val="007F7F8C"/>
    <w:rsid w:val="00800907"/>
    <w:rsid w:val="008009E3"/>
    <w:rsid w:val="00800BFB"/>
    <w:rsid w:val="00800C45"/>
    <w:rsid w:val="00801BE3"/>
    <w:rsid w:val="008023D7"/>
    <w:rsid w:val="00803098"/>
    <w:rsid w:val="008030E1"/>
    <w:rsid w:val="00803552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20F"/>
    <w:rsid w:val="0080762F"/>
    <w:rsid w:val="008077E1"/>
    <w:rsid w:val="008079F4"/>
    <w:rsid w:val="00807A04"/>
    <w:rsid w:val="008113CC"/>
    <w:rsid w:val="0081321C"/>
    <w:rsid w:val="0081388A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1212"/>
    <w:rsid w:val="008221F0"/>
    <w:rsid w:val="008224F1"/>
    <w:rsid w:val="00822BAF"/>
    <w:rsid w:val="00822BF6"/>
    <w:rsid w:val="00822CAB"/>
    <w:rsid w:val="00823027"/>
    <w:rsid w:val="00823A5D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4041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352"/>
    <w:rsid w:val="0085165C"/>
    <w:rsid w:val="008519CA"/>
    <w:rsid w:val="00851D34"/>
    <w:rsid w:val="008526FE"/>
    <w:rsid w:val="00853211"/>
    <w:rsid w:val="0085377D"/>
    <w:rsid w:val="00853A12"/>
    <w:rsid w:val="00853D5E"/>
    <w:rsid w:val="008546C7"/>
    <w:rsid w:val="008547F1"/>
    <w:rsid w:val="008553D5"/>
    <w:rsid w:val="00855BB2"/>
    <w:rsid w:val="00856220"/>
    <w:rsid w:val="00856A3A"/>
    <w:rsid w:val="00856D7F"/>
    <w:rsid w:val="00856E61"/>
    <w:rsid w:val="00857EBB"/>
    <w:rsid w:val="008602A5"/>
    <w:rsid w:val="00861664"/>
    <w:rsid w:val="00861CDA"/>
    <w:rsid w:val="00862729"/>
    <w:rsid w:val="00862AAE"/>
    <w:rsid w:val="00862D85"/>
    <w:rsid w:val="00862DF6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67C"/>
    <w:rsid w:val="00867B0A"/>
    <w:rsid w:val="00867DE7"/>
    <w:rsid w:val="00870067"/>
    <w:rsid w:val="0087037C"/>
    <w:rsid w:val="00870AAA"/>
    <w:rsid w:val="00870AAE"/>
    <w:rsid w:val="00870B7B"/>
    <w:rsid w:val="00870D05"/>
    <w:rsid w:val="00872CCB"/>
    <w:rsid w:val="00872E9C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A46"/>
    <w:rsid w:val="00877CB1"/>
    <w:rsid w:val="00877DEB"/>
    <w:rsid w:val="008804AA"/>
    <w:rsid w:val="00880822"/>
    <w:rsid w:val="0088103E"/>
    <w:rsid w:val="00881419"/>
    <w:rsid w:val="00881505"/>
    <w:rsid w:val="00881DB3"/>
    <w:rsid w:val="00881F9C"/>
    <w:rsid w:val="00882184"/>
    <w:rsid w:val="00882BDC"/>
    <w:rsid w:val="00884371"/>
    <w:rsid w:val="00884E6C"/>
    <w:rsid w:val="00885200"/>
    <w:rsid w:val="00885DD8"/>
    <w:rsid w:val="00886067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25A"/>
    <w:rsid w:val="008A26F4"/>
    <w:rsid w:val="008A276D"/>
    <w:rsid w:val="008A2E48"/>
    <w:rsid w:val="008A31C5"/>
    <w:rsid w:val="008A366D"/>
    <w:rsid w:val="008A39F1"/>
    <w:rsid w:val="008A4290"/>
    <w:rsid w:val="008A42A1"/>
    <w:rsid w:val="008A494B"/>
    <w:rsid w:val="008A4C81"/>
    <w:rsid w:val="008A6B0D"/>
    <w:rsid w:val="008A710C"/>
    <w:rsid w:val="008A71F4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0FD4"/>
    <w:rsid w:val="008C1219"/>
    <w:rsid w:val="008C1999"/>
    <w:rsid w:val="008C1C84"/>
    <w:rsid w:val="008C1ED9"/>
    <w:rsid w:val="008C232D"/>
    <w:rsid w:val="008C29AD"/>
    <w:rsid w:val="008C2BFD"/>
    <w:rsid w:val="008C2EF9"/>
    <w:rsid w:val="008C3082"/>
    <w:rsid w:val="008C3108"/>
    <w:rsid w:val="008C3275"/>
    <w:rsid w:val="008C331D"/>
    <w:rsid w:val="008C355A"/>
    <w:rsid w:val="008C36CA"/>
    <w:rsid w:val="008C41B6"/>
    <w:rsid w:val="008C44E1"/>
    <w:rsid w:val="008C4527"/>
    <w:rsid w:val="008C49E6"/>
    <w:rsid w:val="008C50C1"/>
    <w:rsid w:val="008C55BA"/>
    <w:rsid w:val="008C56E0"/>
    <w:rsid w:val="008C571A"/>
    <w:rsid w:val="008C5D60"/>
    <w:rsid w:val="008C66C4"/>
    <w:rsid w:val="008C6B2D"/>
    <w:rsid w:val="008C6C58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4DB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4B4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62A7"/>
    <w:rsid w:val="008E653D"/>
    <w:rsid w:val="008E6F50"/>
    <w:rsid w:val="008E73C2"/>
    <w:rsid w:val="008E73DF"/>
    <w:rsid w:val="008E75B4"/>
    <w:rsid w:val="008E7A7D"/>
    <w:rsid w:val="008E7B3B"/>
    <w:rsid w:val="008F01B1"/>
    <w:rsid w:val="008F05B1"/>
    <w:rsid w:val="008F0875"/>
    <w:rsid w:val="008F0E64"/>
    <w:rsid w:val="008F0F25"/>
    <w:rsid w:val="008F10F5"/>
    <w:rsid w:val="008F1152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D2B"/>
    <w:rsid w:val="008F5D9A"/>
    <w:rsid w:val="008F617D"/>
    <w:rsid w:val="008F635A"/>
    <w:rsid w:val="008F645F"/>
    <w:rsid w:val="008F6761"/>
    <w:rsid w:val="008F6835"/>
    <w:rsid w:val="008F6DEE"/>
    <w:rsid w:val="008F7156"/>
    <w:rsid w:val="008F76B5"/>
    <w:rsid w:val="008F7F25"/>
    <w:rsid w:val="0090000D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4D15"/>
    <w:rsid w:val="00905A0F"/>
    <w:rsid w:val="00905AA7"/>
    <w:rsid w:val="00905B9D"/>
    <w:rsid w:val="0090698C"/>
    <w:rsid w:val="009077BE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338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033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A61"/>
    <w:rsid w:val="00937B90"/>
    <w:rsid w:val="009405EC"/>
    <w:rsid w:val="009416E7"/>
    <w:rsid w:val="009431A3"/>
    <w:rsid w:val="00943433"/>
    <w:rsid w:val="009439DB"/>
    <w:rsid w:val="00943AA3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CDE"/>
    <w:rsid w:val="00950EBE"/>
    <w:rsid w:val="0095136A"/>
    <w:rsid w:val="0095166F"/>
    <w:rsid w:val="0095183B"/>
    <w:rsid w:val="00951C49"/>
    <w:rsid w:val="00951D45"/>
    <w:rsid w:val="00951FCA"/>
    <w:rsid w:val="009527FE"/>
    <w:rsid w:val="00952953"/>
    <w:rsid w:val="009529D0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086"/>
    <w:rsid w:val="00960403"/>
    <w:rsid w:val="009604ED"/>
    <w:rsid w:val="00960759"/>
    <w:rsid w:val="00960992"/>
    <w:rsid w:val="00961216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5E7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19D7"/>
    <w:rsid w:val="00981EBC"/>
    <w:rsid w:val="00982CDD"/>
    <w:rsid w:val="00982CED"/>
    <w:rsid w:val="00983448"/>
    <w:rsid w:val="009834EF"/>
    <w:rsid w:val="0098369E"/>
    <w:rsid w:val="009836D9"/>
    <w:rsid w:val="00983B1E"/>
    <w:rsid w:val="00983BE6"/>
    <w:rsid w:val="00983CF4"/>
    <w:rsid w:val="0098433D"/>
    <w:rsid w:val="0098507A"/>
    <w:rsid w:val="009850BB"/>
    <w:rsid w:val="009856C3"/>
    <w:rsid w:val="00985F2A"/>
    <w:rsid w:val="00986255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03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18E"/>
    <w:rsid w:val="00995727"/>
    <w:rsid w:val="00995A0B"/>
    <w:rsid w:val="00995B83"/>
    <w:rsid w:val="00996820"/>
    <w:rsid w:val="00997551"/>
    <w:rsid w:val="009A09EC"/>
    <w:rsid w:val="009A0BC9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2F1"/>
    <w:rsid w:val="009A670A"/>
    <w:rsid w:val="009A6A46"/>
    <w:rsid w:val="009A6C27"/>
    <w:rsid w:val="009A6CD1"/>
    <w:rsid w:val="009A6E4E"/>
    <w:rsid w:val="009A6EF3"/>
    <w:rsid w:val="009A7033"/>
    <w:rsid w:val="009A759A"/>
    <w:rsid w:val="009A79EA"/>
    <w:rsid w:val="009A7D20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3D8"/>
    <w:rsid w:val="009B4BDF"/>
    <w:rsid w:val="009B5560"/>
    <w:rsid w:val="009B5645"/>
    <w:rsid w:val="009B5691"/>
    <w:rsid w:val="009B58D9"/>
    <w:rsid w:val="009B5966"/>
    <w:rsid w:val="009B5988"/>
    <w:rsid w:val="009B5CFD"/>
    <w:rsid w:val="009B615E"/>
    <w:rsid w:val="009B63DF"/>
    <w:rsid w:val="009B667F"/>
    <w:rsid w:val="009B73B9"/>
    <w:rsid w:val="009B77F8"/>
    <w:rsid w:val="009B7AB4"/>
    <w:rsid w:val="009B7B8B"/>
    <w:rsid w:val="009B7E43"/>
    <w:rsid w:val="009C0839"/>
    <w:rsid w:val="009C0DD9"/>
    <w:rsid w:val="009C1239"/>
    <w:rsid w:val="009C17E2"/>
    <w:rsid w:val="009C2251"/>
    <w:rsid w:val="009C248C"/>
    <w:rsid w:val="009C24D2"/>
    <w:rsid w:val="009C26B0"/>
    <w:rsid w:val="009C2AC4"/>
    <w:rsid w:val="009C31B4"/>
    <w:rsid w:val="009C3FC1"/>
    <w:rsid w:val="009C4317"/>
    <w:rsid w:val="009C43E6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F07"/>
    <w:rsid w:val="009D5091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AED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607F"/>
    <w:rsid w:val="009E67F7"/>
    <w:rsid w:val="009E6ECC"/>
    <w:rsid w:val="009E7814"/>
    <w:rsid w:val="009E7EC2"/>
    <w:rsid w:val="009F0081"/>
    <w:rsid w:val="009F0850"/>
    <w:rsid w:val="009F1622"/>
    <w:rsid w:val="009F18B4"/>
    <w:rsid w:val="009F1900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6D"/>
    <w:rsid w:val="009F4280"/>
    <w:rsid w:val="009F42C3"/>
    <w:rsid w:val="009F4425"/>
    <w:rsid w:val="009F4572"/>
    <w:rsid w:val="009F486B"/>
    <w:rsid w:val="009F498A"/>
    <w:rsid w:val="009F4A73"/>
    <w:rsid w:val="009F4C96"/>
    <w:rsid w:val="009F4DE1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2376"/>
    <w:rsid w:val="00A024EF"/>
    <w:rsid w:val="00A0305E"/>
    <w:rsid w:val="00A031D3"/>
    <w:rsid w:val="00A03503"/>
    <w:rsid w:val="00A03AA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872"/>
    <w:rsid w:val="00A07C44"/>
    <w:rsid w:val="00A07D73"/>
    <w:rsid w:val="00A07F91"/>
    <w:rsid w:val="00A10573"/>
    <w:rsid w:val="00A10820"/>
    <w:rsid w:val="00A10992"/>
    <w:rsid w:val="00A12962"/>
    <w:rsid w:val="00A13215"/>
    <w:rsid w:val="00A14314"/>
    <w:rsid w:val="00A14425"/>
    <w:rsid w:val="00A149CC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99"/>
    <w:rsid w:val="00A21451"/>
    <w:rsid w:val="00A21CE0"/>
    <w:rsid w:val="00A228E1"/>
    <w:rsid w:val="00A22B74"/>
    <w:rsid w:val="00A2415D"/>
    <w:rsid w:val="00A25011"/>
    <w:rsid w:val="00A25E58"/>
    <w:rsid w:val="00A26041"/>
    <w:rsid w:val="00A2665F"/>
    <w:rsid w:val="00A26AA3"/>
    <w:rsid w:val="00A271FC"/>
    <w:rsid w:val="00A27F81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9CF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101"/>
    <w:rsid w:val="00A36D60"/>
    <w:rsid w:val="00A37AC0"/>
    <w:rsid w:val="00A40AAB"/>
    <w:rsid w:val="00A42131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8F8"/>
    <w:rsid w:val="00A524A9"/>
    <w:rsid w:val="00A538F2"/>
    <w:rsid w:val="00A5391C"/>
    <w:rsid w:val="00A540B9"/>
    <w:rsid w:val="00A54494"/>
    <w:rsid w:val="00A54946"/>
    <w:rsid w:val="00A55DBD"/>
    <w:rsid w:val="00A5619B"/>
    <w:rsid w:val="00A568C5"/>
    <w:rsid w:val="00A575C6"/>
    <w:rsid w:val="00A60088"/>
    <w:rsid w:val="00A6078A"/>
    <w:rsid w:val="00A60F23"/>
    <w:rsid w:val="00A60FCD"/>
    <w:rsid w:val="00A611AA"/>
    <w:rsid w:val="00A613E4"/>
    <w:rsid w:val="00A61691"/>
    <w:rsid w:val="00A618DC"/>
    <w:rsid w:val="00A61AF8"/>
    <w:rsid w:val="00A61DD3"/>
    <w:rsid w:val="00A621C1"/>
    <w:rsid w:val="00A630C4"/>
    <w:rsid w:val="00A630FF"/>
    <w:rsid w:val="00A63305"/>
    <w:rsid w:val="00A64EA8"/>
    <w:rsid w:val="00A64F1D"/>
    <w:rsid w:val="00A65B38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31A8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80392"/>
    <w:rsid w:val="00A80D33"/>
    <w:rsid w:val="00A80DBE"/>
    <w:rsid w:val="00A80FD5"/>
    <w:rsid w:val="00A81E6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3FF8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8AF"/>
    <w:rsid w:val="00AA0ABF"/>
    <w:rsid w:val="00AA0FB9"/>
    <w:rsid w:val="00AA0FC9"/>
    <w:rsid w:val="00AA12C7"/>
    <w:rsid w:val="00AA3AE4"/>
    <w:rsid w:val="00AA3C00"/>
    <w:rsid w:val="00AA43C4"/>
    <w:rsid w:val="00AA43FF"/>
    <w:rsid w:val="00AA4C3B"/>
    <w:rsid w:val="00AA4FD4"/>
    <w:rsid w:val="00AA5FC7"/>
    <w:rsid w:val="00AA635E"/>
    <w:rsid w:val="00AA683F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EDE"/>
    <w:rsid w:val="00AB7FDA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49F4"/>
    <w:rsid w:val="00AE577E"/>
    <w:rsid w:val="00AE5CA1"/>
    <w:rsid w:val="00AE62EC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01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9C4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17AB"/>
    <w:rsid w:val="00B12DE8"/>
    <w:rsid w:val="00B12F02"/>
    <w:rsid w:val="00B13626"/>
    <w:rsid w:val="00B145BA"/>
    <w:rsid w:val="00B14D12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76"/>
    <w:rsid w:val="00B26C84"/>
    <w:rsid w:val="00B26E9C"/>
    <w:rsid w:val="00B275DE"/>
    <w:rsid w:val="00B2765E"/>
    <w:rsid w:val="00B2768A"/>
    <w:rsid w:val="00B27E2C"/>
    <w:rsid w:val="00B303FC"/>
    <w:rsid w:val="00B306BF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73"/>
    <w:rsid w:val="00B337CF"/>
    <w:rsid w:val="00B33A60"/>
    <w:rsid w:val="00B33E9F"/>
    <w:rsid w:val="00B343D1"/>
    <w:rsid w:val="00B347E5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0E10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92D"/>
    <w:rsid w:val="00B44BA0"/>
    <w:rsid w:val="00B4506F"/>
    <w:rsid w:val="00B46AC4"/>
    <w:rsid w:val="00B46DFE"/>
    <w:rsid w:val="00B47406"/>
    <w:rsid w:val="00B4744C"/>
    <w:rsid w:val="00B47535"/>
    <w:rsid w:val="00B50476"/>
    <w:rsid w:val="00B50782"/>
    <w:rsid w:val="00B507FD"/>
    <w:rsid w:val="00B50B80"/>
    <w:rsid w:val="00B51928"/>
    <w:rsid w:val="00B51B44"/>
    <w:rsid w:val="00B51C93"/>
    <w:rsid w:val="00B5224D"/>
    <w:rsid w:val="00B52DC7"/>
    <w:rsid w:val="00B5324C"/>
    <w:rsid w:val="00B53C6D"/>
    <w:rsid w:val="00B54018"/>
    <w:rsid w:val="00B544BA"/>
    <w:rsid w:val="00B54526"/>
    <w:rsid w:val="00B55E3A"/>
    <w:rsid w:val="00B55ED5"/>
    <w:rsid w:val="00B5611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AF2"/>
    <w:rsid w:val="00B72BED"/>
    <w:rsid w:val="00B72C16"/>
    <w:rsid w:val="00B72CCE"/>
    <w:rsid w:val="00B72E61"/>
    <w:rsid w:val="00B73042"/>
    <w:rsid w:val="00B7318C"/>
    <w:rsid w:val="00B73806"/>
    <w:rsid w:val="00B738C4"/>
    <w:rsid w:val="00B73D19"/>
    <w:rsid w:val="00B73D78"/>
    <w:rsid w:val="00B73FDF"/>
    <w:rsid w:val="00B745F9"/>
    <w:rsid w:val="00B749D4"/>
    <w:rsid w:val="00B74C03"/>
    <w:rsid w:val="00B75224"/>
    <w:rsid w:val="00B75967"/>
    <w:rsid w:val="00B76437"/>
    <w:rsid w:val="00B76B56"/>
    <w:rsid w:val="00B778A2"/>
    <w:rsid w:val="00B80641"/>
    <w:rsid w:val="00B8067A"/>
    <w:rsid w:val="00B81543"/>
    <w:rsid w:val="00B81B15"/>
    <w:rsid w:val="00B81BF4"/>
    <w:rsid w:val="00B820C3"/>
    <w:rsid w:val="00B820C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B5A"/>
    <w:rsid w:val="00B87BFF"/>
    <w:rsid w:val="00B87EF3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EE7"/>
    <w:rsid w:val="00B97054"/>
    <w:rsid w:val="00B9735A"/>
    <w:rsid w:val="00B97C72"/>
    <w:rsid w:val="00B97C7B"/>
    <w:rsid w:val="00BA0B29"/>
    <w:rsid w:val="00BA1606"/>
    <w:rsid w:val="00BA1BF2"/>
    <w:rsid w:val="00BA1C98"/>
    <w:rsid w:val="00BA215C"/>
    <w:rsid w:val="00BA21F3"/>
    <w:rsid w:val="00BA22B6"/>
    <w:rsid w:val="00BA271B"/>
    <w:rsid w:val="00BA2B63"/>
    <w:rsid w:val="00BA30A8"/>
    <w:rsid w:val="00BA354D"/>
    <w:rsid w:val="00BA3DEF"/>
    <w:rsid w:val="00BA40AE"/>
    <w:rsid w:val="00BA48A8"/>
    <w:rsid w:val="00BA4B31"/>
    <w:rsid w:val="00BA6373"/>
    <w:rsid w:val="00BA664E"/>
    <w:rsid w:val="00BA75FA"/>
    <w:rsid w:val="00BB00A3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FF6"/>
    <w:rsid w:val="00BB49F0"/>
    <w:rsid w:val="00BB51D6"/>
    <w:rsid w:val="00BB5425"/>
    <w:rsid w:val="00BB59AC"/>
    <w:rsid w:val="00BB5A42"/>
    <w:rsid w:val="00BB6623"/>
    <w:rsid w:val="00BB67ED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6A8"/>
    <w:rsid w:val="00BC2967"/>
    <w:rsid w:val="00BC2D1D"/>
    <w:rsid w:val="00BC2E31"/>
    <w:rsid w:val="00BC3262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083"/>
    <w:rsid w:val="00BD54E0"/>
    <w:rsid w:val="00BD550E"/>
    <w:rsid w:val="00BD5855"/>
    <w:rsid w:val="00BD5AB7"/>
    <w:rsid w:val="00BD5CCD"/>
    <w:rsid w:val="00BD61D1"/>
    <w:rsid w:val="00BD65DB"/>
    <w:rsid w:val="00BD75A5"/>
    <w:rsid w:val="00BD7AA7"/>
    <w:rsid w:val="00BE0041"/>
    <w:rsid w:val="00BE0587"/>
    <w:rsid w:val="00BE1662"/>
    <w:rsid w:val="00BE1A8F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C8A"/>
    <w:rsid w:val="00BF7DE6"/>
    <w:rsid w:val="00C0091A"/>
    <w:rsid w:val="00C009DE"/>
    <w:rsid w:val="00C00B9E"/>
    <w:rsid w:val="00C00BD4"/>
    <w:rsid w:val="00C01D0B"/>
    <w:rsid w:val="00C02D9A"/>
    <w:rsid w:val="00C03217"/>
    <w:rsid w:val="00C03472"/>
    <w:rsid w:val="00C05612"/>
    <w:rsid w:val="00C05D0F"/>
    <w:rsid w:val="00C05D26"/>
    <w:rsid w:val="00C0615B"/>
    <w:rsid w:val="00C06728"/>
    <w:rsid w:val="00C06B86"/>
    <w:rsid w:val="00C06D05"/>
    <w:rsid w:val="00C07E77"/>
    <w:rsid w:val="00C07FCE"/>
    <w:rsid w:val="00C1005E"/>
    <w:rsid w:val="00C107C5"/>
    <w:rsid w:val="00C10FC3"/>
    <w:rsid w:val="00C116C3"/>
    <w:rsid w:val="00C11B40"/>
    <w:rsid w:val="00C12139"/>
    <w:rsid w:val="00C12AF9"/>
    <w:rsid w:val="00C12D79"/>
    <w:rsid w:val="00C12EC7"/>
    <w:rsid w:val="00C13922"/>
    <w:rsid w:val="00C13E11"/>
    <w:rsid w:val="00C14022"/>
    <w:rsid w:val="00C141E8"/>
    <w:rsid w:val="00C14795"/>
    <w:rsid w:val="00C15C90"/>
    <w:rsid w:val="00C16CF6"/>
    <w:rsid w:val="00C16DD4"/>
    <w:rsid w:val="00C16EB8"/>
    <w:rsid w:val="00C17522"/>
    <w:rsid w:val="00C17A09"/>
    <w:rsid w:val="00C17BFD"/>
    <w:rsid w:val="00C17D9A"/>
    <w:rsid w:val="00C17DA4"/>
    <w:rsid w:val="00C20924"/>
    <w:rsid w:val="00C218B8"/>
    <w:rsid w:val="00C225CC"/>
    <w:rsid w:val="00C22621"/>
    <w:rsid w:val="00C22E98"/>
    <w:rsid w:val="00C2338F"/>
    <w:rsid w:val="00C234DB"/>
    <w:rsid w:val="00C236AA"/>
    <w:rsid w:val="00C23B5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46F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6283"/>
    <w:rsid w:val="00C46753"/>
    <w:rsid w:val="00C46C8F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6E8"/>
    <w:rsid w:val="00C5471F"/>
    <w:rsid w:val="00C54903"/>
    <w:rsid w:val="00C549E0"/>
    <w:rsid w:val="00C54AC0"/>
    <w:rsid w:val="00C54B64"/>
    <w:rsid w:val="00C54C44"/>
    <w:rsid w:val="00C54D83"/>
    <w:rsid w:val="00C55611"/>
    <w:rsid w:val="00C557F0"/>
    <w:rsid w:val="00C56256"/>
    <w:rsid w:val="00C564D4"/>
    <w:rsid w:val="00C568FB"/>
    <w:rsid w:val="00C56F1C"/>
    <w:rsid w:val="00C57087"/>
    <w:rsid w:val="00C57BF9"/>
    <w:rsid w:val="00C57F3F"/>
    <w:rsid w:val="00C57FEE"/>
    <w:rsid w:val="00C6075D"/>
    <w:rsid w:val="00C61087"/>
    <w:rsid w:val="00C62670"/>
    <w:rsid w:val="00C628AA"/>
    <w:rsid w:val="00C62F7F"/>
    <w:rsid w:val="00C63426"/>
    <w:rsid w:val="00C63748"/>
    <w:rsid w:val="00C63AA7"/>
    <w:rsid w:val="00C63B66"/>
    <w:rsid w:val="00C63C67"/>
    <w:rsid w:val="00C63D55"/>
    <w:rsid w:val="00C640FE"/>
    <w:rsid w:val="00C64476"/>
    <w:rsid w:val="00C64555"/>
    <w:rsid w:val="00C645CD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CC1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6FAB"/>
    <w:rsid w:val="00C7756A"/>
    <w:rsid w:val="00C77839"/>
    <w:rsid w:val="00C80123"/>
    <w:rsid w:val="00C801CE"/>
    <w:rsid w:val="00C80522"/>
    <w:rsid w:val="00C805E3"/>
    <w:rsid w:val="00C80910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717F"/>
    <w:rsid w:val="00C87B7B"/>
    <w:rsid w:val="00C907C3"/>
    <w:rsid w:val="00C9082D"/>
    <w:rsid w:val="00C9092C"/>
    <w:rsid w:val="00C90D10"/>
    <w:rsid w:val="00C91C62"/>
    <w:rsid w:val="00C927D4"/>
    <w:rsid w:val="00C929F4"/>
    <w:rsid w:val="00C92EB8"/>
    <w:rsid w:val="00C9306C"/>
    <w:rsid w:val="00C93301"/>
    <w:rsid w:val="00C934A7"/>
    <w:rsid w:val="00C938F1"/>
    <w:rsid w:val="00C93A92"/>
    <w:rsid w:val="00C93DDF"/>
    <w:rsid w:val="00C94144"/>
    <w:rsid w:val="00C941A1"/>
    <w:rsid w:val="00C941E0"/>
    <w:rsid w:val="00C94B6C"/>
    <w:rsid w:val="00C95714"/>
    <w:rsid w:val="00C95992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457F"/>
    <w:rsid w:val="00CA49C1"/>
    <w:rsid w:val="00CA4B78"/>
    <w:rsid w:val="00CA50E4"/>
    <w:rsid w:val="00CA5810"/>
    <w:rsid w:val="00CA64A5"/>
    <w:rsid w:val="00CA6650"/>
    <w:rsid w:val="00CA667C"/>
    <w:rsid w:val="00CA6A7F"/>
    <w:rsid w:val="00CA6C91"/>
    <w:rsid w:val="00CA6FBB"/>
    <w:rsid w:val="00CA759D"/>
    <w:rsid w:val="00CA7A60"/>
    <w:rsid w:val="00CA7EB0"/>
    <w:rsid w:val="00CB03DD"/>
    <w:rsid w:val="00CB058E"/>
    <w:rsid w:val="00CB0C39"/>
    <w:rsid w:val="00CB0CD1"/>
    <w:rsid w:val="00CB0E1C"/>
    <w:rsid w:val="00CB0E30"/>
    <w:rsid w:val="00CB16A4"/>
    <w:rsid w:val="00CB1C46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7384"/>
    <w:rsid w:val="00CB7391"/>
    <w:rsid w:val="00CB7F32"/>
    <w:rsid w:val="00CC089A"/>
    <w:rsid w:val="00CC094E"/>
    <w:rsid w:val="00CC0D13"/>
    <w:rsid w:val="00CC1BF8"/>
    <w:rsid w:val="00CC1DFD"/>
    <w:rsid w:val="00CC21C7"/>
    <w:rsid w:val="00CC24F1"/>
    <w:rsid w:val="00CC254E"/>
    <w:rsid w:val="00CC2DFB"/>
    <w:rsid w:val="00CC2E56"/>
    <w:rsid w:val="00CC2F8F"/>
    <w:rsid w:val="00CC4222"/>
    <w:rsid w:val="00CC43E2"/>
    <w:rsid w:val="00CC4641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51B"/>
    <w:rsid w:val="00CC6DAA"/>
    <w:rsid w:val="00CC7C74"/>
    <w:rsid w:val="00CD02CC"/>
    <w:rsid w:val="00CD0B73"/>
    <w:rsid w:val="00CD0DB1"/>
    <w:rsid w:val="00CD0FF7"/>
    <w:rsid w:val="00CD1458"/>
    <w:rsid w:val="00CD173E"/>
    <w:rsid w:val="00CD1C47"/>
    <w:rsid w:val="00CD2042"/>
    <w:rsid w:val="00CD24DF"/>
    <w:rsid w:val="00CD2AAE"/>
    <w:rsid w:val="00CD2C52"/>
    <w:rsid w:val="00CD2E47"/>
    <w:rsid w:val="00CD30A2"/>
    <w:rsid w:val="00CD36EF"/>
    <w:rsid w:val="00CD3EE6"/>
    <w:rsid w:val="00CD4424"/>
    <w:rsid w:val="00CD4685"/>
    <w:rsid w:val="00CD5656"/>
    <w:rsid w:val="00CD5AF7"/>
    <w:rsid w:val="00CD61DC"/>
    <w:rsid w:val="00CD644A"/>
    <w:rsid w:val="00CD64AD"/>
    <w:rsid w:val="00CD655C"/>
    <w:rsid w:val="00CD6F1D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1E7"/>
    <w:rsid w:val="00CE295D"/>
    <w:rsid w:val="00CE2B86"/>
    <w:rsid w:val="00CE3352"/>
    <w:rsid w:val="00CE3D8B"/>
    <w:rsid w:val="00CE4FD5"/>
    <w:rsid w:val="00CE56DD"/>
    <w:rsid w:val="00CE5746"/>
    <w:rsid w:val="00CE57DF"/>
    <w:rsid w:val="00CE5991"/>
    <w:rsid w:val="00CE5EBE"/>
    <w:rsid w:val="00CE6156"/>
    <w:rsid w:val="00CE637B"/>
    <w:rsid w:val="00CE6450"/>
    <w:rsid w:val="00CE678A"/>
    <w:rsid w:val="00CE6ED7"/>
    <w:rsid w:val="00CF06EC"/>
    <w:rsid w:val="00CF07B1"/>
    <w:rsid w:val="00CF0986"/>
    <w:rsid w:val="00CF0EDA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5E17"/>
    <w:rsid w:val="00CF62DC"/>
    <w:rsid w:val="00CF6ADB"/>
    <w:rsid w:val="00CF6F72"/>
    <w:rsid w:val="00CF75F1"/>
    <w:rsid w:val="00CF777C"/>
    <w:rsid w:val="00D00188"/>
    <w:rsid w:val="00D007AC"/>
    <w:rsid w:val="00D00AA7"/>
    <w:rsid w:val="00D01B83"/>
    <w:rsid w:val="00D020A8"/>
    <w:rsid w:val="00D02292"/>
    <w:rsid w:val="00D02620"/>
    <w:rsid w:val="00D0262A"/>
    <w:rsid w:val="00D0280F"/>
    <w:rsid w:val="00D030FA"/>
    <w:rsid w:val="00D031D4"/>
    <w:rsid w:val="00D035E2"/>
    <w:rsid w:val="00D04262"/>
    <w:rsid w:val="00D04960"/>
    <w:rsid w:val="00D04C5A"/>
    <w:rsid w:val="00D05158"/>
    <w:rsid w:val="00D0579F"/>
    <w:rsid w:val="00D061DE"/>
    <w:rsid w:val="00D07037"/>
    <w:rsid w:val="00D07255"/>
    <w:rsid w:val="00D103AF"/>
    <w:rsid w:val="00D109DC"/>
    <w:rsid w:val="00D10BA4"/>
    <w:rsid w:val="00D10C24"/>
    <w:rsid w:val="00D11481"/>
    <w:rsid w:val="00D114CE"/>
    <w:rsid w:val="00D117DB"/>
    <w:rsid w:val="00D12BB6"/>
    <w:rsid w:val="00D12FA3"/>
    <w:rsid w:val="00D13233"/>
    <w:rsid w:val="00D1350D"/>
    <w:rsid w:val="00D13E83"/>
    <w:rsid w:val="00D14076"/>
    <w:rsid w:val="00D14A56"/>
    <w:rsid w:val="00D15192"/>
    <w:rsid w:val="00D153E7"/>
    <w:rsid w:val="00D15949"/>
    <w:rsid w:val="00D15CEF"/>
    <w:rsid w:val="00D15F5C"/>
    <w:rsid w:val="00D16AB2"/>
    <w:rsid w:val="00D16B06"/>
    <w:rsid w:val="00D17221"/>
    <w:rsid w:val="00D17B28"/>
    <w:rsid w:val="00D202C2"/>
    <w:rsid w:val="00D2043A"/>
    <w:rsid w:val="00D20624"/>
    <w:rsid w:val="00D2095E"/>
    <w:rsid w:val="00D21069"/>
    <w:rsid w:val="00D21601"/>
    <w:rsid w:val="00D21BFB"/>
    <w:rsid w:val="00D21E17"/>
    <w:rsid w:val="00D22556"/>
    <w:rsid w:val="00D229D4"/>
    <w:rsid w:val="00D2398F"/>
    <w:rsid w:val="00D23D63"/>
    <w:rsid w:val="00D23DCC"/>
    <w:rsid w:val="00D23DCD"/>
    <w:rsid w:val="00D23E37"/>
    <w:rsid w:val="00D24146"/>
    <w:rsid w:val="00D24EF6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49A5"/>
    <w:rsid w:val="00D455D9"/>
    <w:rsid w:val="00D46143"/>
    <w:rsid w:val="00D46DFD"/>
    <w:rsid w:val="00D478D5"/>
    <w:rsid w:val="00D47F68"/>
    <w:rsid w:val="00D50285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CB5"/>
    <w:rsid w:val="00D53F49"/>
    <w:rsid w:val="00D540F9"/>
    <w:rsid w:val="00D5422E"/>
    <w:rsid w:val="00D54632"/>
    <w:rsid w:val="00D54685"/>
    <w:rsid w:val="00D546DD"/>
    <w:rsid w:val="00D54721"/>
    <w:rsid w:val="00D54A42"/>
    <w:rsid w:val="00D54CC3"/>
    <w:rsid w:val="00D54D28"/>
    <w:rsid w:val="00D55187"/>
    <w:rsid w:val="00D55CEB"/>
    <w:rsid w:val="00D56456"/>
    <w:rsid w:val="00D56A39"/>
    <w:rsid w:val="00D56DF3"/>
    <w:rsid w:val="00D56EF1"/>
    <w:rsid w:val="00D56F13"/>
    <w:rsid w:val="00D600A4"/>
    <w:rsid w:val="00D601F0"/>
    <w:rsid w:val="00D605BE"/>
    <w:rsid w:val="00D60850"/>
    <w:rsid w:val="00D60EC9"/>
    <w:rsid w:val="00D61E98"/>
    <w:rsid w:val="00D62746"/>
    <w:rsid w:val="00D62B23"/>
    <w:rsid w:val="00D631FF"/>
    <w:rsid w:val="00D633D9"/>
    <w:rsid w:val="00D63807"/>
    <w:rsid w:val="00D63A16"/>
    <w:rsid w:val="00D647A7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700E4"/>
    <w:rsid w:val="00D70761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716"/>
    <w:rsid w:val="00D86C7A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C67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82E"/>
    <w:rsid w:val="00DA118C"/>
    <w:rsid w:val="00DA1216"/>
    <w:rsid w:val="00DA15F7"/>
    <w:rsid w:val="00DA16AD"/>
    <w:rsid w:val="00DA1D3F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ACC"/>
    <w:rsid w:val="00DA78B5"/>
    <w:rsid w:val="00DA7FAB"/>
    <w:rsid w:val="00DA7FCC"/>
    <w:rsid w:val="00DB1048"/>
    <w:rsid w:val="00DB1191"/>
    <w:rsid w:val="00DB13BC"/>
    <w:rsid w:val="00DB1895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DC"/>
    <w:rsid w:val="00DC05D6"/>
    <w:rsid w:val="00DC09DE"/>
    <w:rsid w:val="00DC0AD2"/>
    <w:rsid w:val="00DC0BBC"/>
    <w:rsid w:val="00DC0BC8"/>
    <w:rsid w:val="00DC0D19"/>
    <w:rsid w:val="00DC0D80"/>
    <w:rsid w:val="00DC1133"/>
    <w:rsid w:val="00DC1234"/>
    <w:rsid w:val="00DC12BD"/>
    <w:rsid w:val="00DC19D8"/>
    <w:rsid w:val="00DC1B6E"/>
    <w:rsid w:val="00DC2115"/>
    <w:rsid w:val="00DC2151"/>
    <w:rsid w:val="00DC22A8"/>
    <w:rsid w:val="00DC22CA"/>
    <w:rsid w:val="00DC293D"/>
    <w:rsid w:val="00DC29BA"/>
    <w:rsid w:val="00DC2CB4"/>
    <w:rsid w:val="00DC3109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B48"/>
    <w:rsid w:val="00DC76D6"/>
    <w:rsid w:val="00DD00AA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625"/>
    <w:rsid w:val="00DD4818"/>
    <w:rsid w:val="00DD4B33"/>
    <w:rsid w:val="00DD5381"/>
    <w:rsid w:val="00DD5723"/>
    <w:rsid w:val="00DD5DD9"/>
    <w:rsid w:val="00DD62F1"/>
    <w:rsid w:val="00DD6441"/>
    <w:rsid w:val="00DD6952"/>
    <w:rsid w:val="00DD6B5A"/>
    <w:rsid w:val="00DD7879"/>
    <w:rsid w:val="00DD7EFD"/>
    <w:rsid w:val="00DE01E7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464"/>
    <w:rsid w:val="00DE3941"/>
    <w:rsid w:val="00DE3F36"/>
    <w:rsid w:val="00DE40C3"/>
    <w:rsid w:val="00DE4316"/>
    <w:rsid w:val="00DE49AF"/>
    <w:rsid w:val="00DE49BB"/>
    <w:rsid w:val="00DE5D22"/>
    <w:rsid w:val="00DE6264"/>
    <w:rsid w:val="00DE6621"/>
    <w:rsid w:val="00DE76BD"/>
    <w:rsid w:val="00DE7742"/>
    <w:rsid w:val="00DE781E"/>
    <w:rsid w:val="00DE79BE"/>
    <w:rsid w:val="00DE7BE5"/>
    <w:rsid w:val="00DF0124"/>
    <w:rsid w:val="00DF08D0"/>
    <w:rsid w:val="00DF1506"/>
    <w:rsid w:val="00DF1571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6D15"/>
    <w:rsid w:val="00DF6FB4"/>
    <w:rsid w:val="00DF71BF"/>
    <w:rsid w:val="00DF74B2"/>
    <w:rsid w:val="00DF77FC"/>
    <w:rsid w:val="00DF7FB3"/>
    <w:rsid w:val="00E002E0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99B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877"/>
    <w:rsid w:val="00E15909"/>
    <w:rsid w:val="00E15CCF"/>
    <w:rsid w:val="00E15E33"/>
    <w:rsid w:val="00E16677"/>
    <w:rsid w:val="00E1690B"/>
    <w:rsid w:val="00E17355"/>
    <w:rsid w:val="00E20178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BBD"/>
    <w:rsid w:val="00E25D48"/>
    <w:rsid w:val="00E26442"/>
    <w:rsid w:val="00E2661B"/>
    <w:rsid w:val="00E26B88"/>
    <w:rsid w:val="00E275D1"/>
    <w:rsid w:val="00E279C7"/>
    <w:rsid w:val="00E27A47"/>
    <w:rsid w:val="00E27ACC"/>
    <w:rsid w:val="00E27CB7"/>
    <w:rsid w:val="00E30096"/>
    <w:rsid w:val="00E3083F"/>
    <w:rsid w:val="00E30895"/>
    <w:rsid w:val="00E30DB7"/>
    <w:rsid w:val="00E313D4"/>
    <w:rsid w:val="00E31457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2E7"/>
    <w:rsid w:val="00E409A5"/>
    <w:rsid w:val="00E40D8C"/>
    <w:rsid w:val="00E417F8"/>
    <w:rsid w:val="00E418F5"/>
    <w:rsid w:val="00E419BC"/>
    <w:rsid w:val="00E41A4E"/>
    <w:rsid w:val="00E425A6"/>
    <w:rsid w:val="00E432F4"/>
    <w:rsid w:val="00E43616"/>
    <w:rsid w:val="00E437FB"/>
    <w:rsid w:val="00E43B25"/>
    <w:rsid w:val="00E43DE6"/>
    <w:rsid w:val="00E43F21"/>
    <w:rsid w:val="00E441EC"/>
    <w:rsid w:val="00E44350"/>
    <w:rsid w:val="00E44E4B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4B80"/>
    <w:rsid w:val="00E55A0E"/>
    <w:rsid w:val="00E55BFE"/>
    <w:rsid w:val="00E55C81"/>
    <w:rsid w:val="00E56026"/>
    <w:rsid w:val="00E5674D"/>
    <w:rsid w:val="00E56DF9"/>
    <w:rsid w:val="00E56E99"/>
    <w:rsid w:val="00E5700B"/>
    <w:rsid w:val="00E5765D"/>
    <w:rsid w:val="00E57709"/>
    <w:rsid w:val="00E604A5"/>
    <w:rsid w:val="00E607E6"/>
    <w:rsid w:val="00E60990"/>
    <w:rsid w:val="00E60AA9"/>
    <w:rsid w:val="00E61786"/>
    <w:rsid w:val="00E61D8D"/>
    <w:rsid w:val="00E62E49"/>
    <w:rsid w:val="00E62F28"/>
    <w:rsid w:val="00E636E8"/>
    <w:rsid w:val="00E6382E"/>
    <w:rsid w:val="00E65105"/>
    <w:rsid w:val="00E65988"/>
    <w:rsid w:val="00E65C1F"/>
    <w:rsid w:val="00E66020"/>
    <w:rsid w:val="00E665BD"/>
    <w:rsid w:val="00E667BF"/>
    <w:rsid w:val="00E66D5C"/>
    <w:rsid w:val="00E66F39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64F7"/>
    <w:rsid w:val="00E86623"/>
    <w:rsid w:val="00E87D68"/>
    <w:rsid w:val="00E9020A"/>
    <w:rsid w:val="00E911DA"/>
    <w:rsid w:val="00E91F05"/>
    <w:rsid w:val="00E92416"/>
    <w:rsid w:val="00E92423"/>
    <w:rsid w:val="00E9271F"/>
    <w:rsid w:val="00E928EA"/>
    <w:rsid w:val="00E9387B"/>
    <w:rsid w:val="00E93E96"/>
    <w:rsid w:val="00E94437"/>
    <w:rsid w:val="00E94650"/>
    <w:rsid w:val="00E9491E"/>
    <w:rsid w:val="00E95286"/>
    <w:rsid w:val="00E95565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4306"/>
    <w:rsid w:val="00EA49EE"/>
    <w:rsid w:val="00EA4C5A"/>
    <w:rsid w:val="00EA4EF5"/>
    <w:rsid w:val="00EA5034"/>
    <w:rsid w:val="00EA5263"/>
    <w:rsid w:val="00EA542F"/>
    <w:rsid w:val="00EA55AE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18A"/>
    <w:rsid w:val="00EB1719"/>
    <w:rsid w:val="00EB1959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3BE"/>
    <w:rsid w:val="00EB7AD1"/>
    <w:rsid w:val="00EB7D7E"/>
    <w:rsid w:val="00EB7EBA"/>
    <w:rsid w:val="00EC0038"/>
    <w:rsid w:val="00EC01C6"/>
    <w:rsid w:val="00EC03D7"/>
    <w:rsid w:val="00EC0609"/>
    <w:rsid w:val="00EC161B"/>
    <w:rsid w:val="00EC241F"/>
    <w:rsid w:val="00EC2483"/>
    <w:rsid w:val="00EC2629"/>
    <w:rsid w:val="00EC2824"/>
    <w:rsid w:val="00EC285B"/>
    <w:rsid w:val="00EC2C7F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B19"/>
    <w:rsid w:val="00ED1E9D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95"/>
    <w:rsid w:val="00ED6F4F"/>
    <w:rsid w:val="00ED72CD"/>
    <w:rsid w:val="00ED7308"/>
    <w:rsid w:val="00ED730B"/>
    <w:rsid w:val="00ED769F"/>
    <w:rsid w:val="00ED776A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109"/>
    <w:rsid w:val="00EE4E3D"/>
    <w:rsid w:val="00EE531B"/>
    <w:rsid w:val="00EE55DC"/>
    <w:rsid w:val="00EE5D3C"/>
    <w:rsid w:val="00EE61A9"/>
    <w:rsid w:val="00EE61B5"/>
    <w:rsid w:val="00EE64A3"/>
    <w:rsid w:val="00EE6C74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9AA"/>
    <w:rsid w:val="00F02F34"/>
    <w:rsid w:val="00F030B9"/>
    <w:rsid w:val="00F0313F"/>
    <w:rsid w:val="00F033EB"/>
    <w:rsid w:val="00F04518"/>
    <w:rsid w:val="00F0474E"/>
    <w:rsid w:val="00F05816"/>
    <w:rsid w:val="00F0596C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1154"/>
    <w:rsid w:val="00F11346"/>
    <w:rsid w:val="00F115BE"/>
    <w:rsid w:val="00F11DE0"/>
    <w:rsid w:val="00F11FCF"/>
    <w:rsid w:val="00F124CB"/>
    <w:rsid w:val="00F12D88"/>
    <w:rsid w:val="00F13052"/>
    <w:rsid w:val="00F13191"/>
    <w:rsid w:val="00F13DB8"/>
    <w:rsid w:val="00F1461B"/>
    <w:rsid w:val="00F1702F"/>
    <w:rsid w:val="00F171B0"/>
    <w:rsid w:val="00F176C3"/>
    <w:rsid w:val="00F2092B"/>
    <w:rsid w:val="00F2094D"/>
    <w:rsid w:val="00F20EA5"/>
    <w:rsid w:val="00F21ABB"/>
    <w:rsid w:val="00F21ABF"/>
    <w:rsid w:val="00F2203F"/>
    <w:rsid w:val="00F220E6"/>
    <w:rsid w:val="00F22387"/>
    <w:rsid w:val="00F2293B"/>
    <w:rsid w:val="00F22E82"/>
    <w:rsid w:val="00F22F2E"/>
    <w:rsid w:val="00F231EF"/>
    <w:rsid w:val="00F23298"/>
    <w:rsid w:val="00F23765"/>
    <w:rsid w:val="00F23821"/>
    <w:rsid w:val="00F2440A"/>
    <w:rsid w:val="00F24AA5"/>
    <w:rsid w:val="00F24BF9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5B18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11C5"/>
    <w:rsid w:val="00F412B5"/>
    <w:rsid w:val="00F413DA"/>
    <w:rsid w:val="00F41D84"/>
    <w:rsid w:val="00F435CB"/>
    <w:rsid w:val="00F43BF7"/>
    <w:rsid w:val="00F441BA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09FF"/>
    <w:rsid w:val="00F613B4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4486"/>
    <w:rsid w:val="00F649AD"/>
    <w:rsid w:val="00F64A2C"/>
    <w:rsid w:val="00F652EF"/>
    <w:rsid w:val="00F65AA0"/>
    <w:rsid w:val="00F65E7E"/>
    <w:rsid w:val="00F663A5"/>
    <w:rsid w:val="00F66DEF"/>
    <w:rsid w:val="00F67203"/>
    <w:rsid w:val="00F6741D"/>
    <w:rsid w:val="00F6746D"/>
    <w:rsid w:val="00F677A2"/>
    <w:rsid w:val="00F67981"/>
    <w:rsid w:val="00F67A51"/>
    <w:rsid w:val="00F67F2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23E"/>
    <w:rsid w:val="00F7341A"/>
    <w:rsid w:val="00F7346E"/>
    <w:rsid w:val="00F74677"/>
    <w:rsid w:val="00F7491F"/>
    <w:rsid w:val="00F74C53"/>
    <w:rsid w:val="00F74DCB"/>
    <w:rsid w:val="00F75282"/>
    <w:rsid w:val="00F7584E"/>
    <w:rsid w:val="00F75C68"/>
    <w:rsid w:val="00F75CDE"/>
    <w:rsid w:val="00F7617C"/>
    <w:rsid w:val="00F76215"/>
    <w:rsid w:val="00F76662"/>
    <w:rsid w:val="00F769AC"/>
    <w:rsid w:val="00F76DE5"/>
    <w:rsid w:val="00F7707C"/>
    <w:rsid w:val="00F7715B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7ED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BB3"/>
    <w:rsid w:val="00F86C13"/>
    <w:rsid w:val="00F871DC"/>
    <w:rsid w:val="00F8749D"/>
    <w:rsid w:val="00F876C8"/>
    <w:rsid w:val="00F876E0"/>
    <w:rsid w:val="00F87A42"/>
    <w:rsid w:val="00F87AE0"/>
    <w:rsid w:val="00F90176"/>
    <w:rsid w:val="00F90534"/>
    <w:rsid w:val="00F905A1"/>
    <w:rsid w:val="00F912A5"/>
    <w:rsid w:val="00F914D0"/>
    <w:rsid w:val="00F91D27"/>
    <w:rsid w:val="00F9213A"/>
    <w:rsid w:val="00F921E0"/>
    <w:rsid w:val="00F93E2E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369"/>
    <w:rsid w:val="00FA3569"/>
    <w:rsid w:val="00FA3D16"/>
    <w:rsid w:val="00FA41C8"/>
    <w:rsid w:val="00FA4358"/>
    <w:rsid w:val="00FA490D"/>
    <w:rsid w:val="00FA4B0C"/>
    <w:rsid w:val="00FA545A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E46"/>
    <w:rsid w:val="00FB10D8"/>
    <w:rsid w:val="00FB1A68"/>
    <w:rsid w:val="00FB1B15"/>
    <w:rsid w:val="00FB226B"/>
    <w:rsid w:val="00FB2C44"/>
    <w:rsid w:val="00FB36F1"/>
    <w:rsid w:val="00FB3D97"/>
    <w:rsid w:val="00FB403B"/>
    <w:rsid w:val="00FB4083"/>
    <w:rsid w:val="00FB425D"/>
    <w:rsid w:val="00FB45EB"/>
    <w:rsid w:val="00FB48BE"/>
    <w:rsid w:val="00FB4FB6"/>
    <w:rsid w:val="00FB55B6"/>
    <w:rsid w:val="00FB5896"/>
    <w:rsid w:val="00FB5FBB"/>
    <w:rsid w:val="00FB60BB"/>
    <w:rsid w:val="00FB6BF9"/>
    <w:rsid w:val="00FB727E"/>
    <w:rsid w:val="00FB728E"/>
    <w:rsid w:val="00FB769C"/>
    <w:rsid w:val="00FB7A80"/>
    <w:rsid w:val="00FC017F"/>
    <w:rsid w:val="00FC1430"/>
    <w:rsid w:val="00FC18A9"/>
    <w:rsid w:val="00FC1944"/>
    <w:rsid w:val="00FC1A80"/>
    <w:rsid w:val="00FC2480"/>
    <w:rsid w:val="00FC24D2"/>
    <w:rsid w:val="00FC25ED"/>
    <w:rsid w:val="00FC26F1"/>
    <w:rsid w:val="00FC2C5D"/>
    <w:rsid w:val="00FC34F5"/>
    <w:rsid w:val="00FC3506"/>
    <w:rsid w:val="00FC395C"/>
    <w:rsid w:val="00FC3A37"/>
    <w:rsid w:val="00FC44CF"/>
    <w:rsid w:val="00FC4C7B"/>
    <w:rsid w:val="00FC51E1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55E1"/>
    <w:rsid w:val="00FD5FD2"/>
    <w:rsid w:val="00FD6629"/>
    <w:rsid w:val="00FD6A01"/>
    <w:rsid w:val="00FD78B5"/>
    <w:rsid w:val="00FD7D01"/>
    <w:rsid w:val="00FD7F11"/>
    <w:rsid w:val="00FE0113"/>
    <w:rsid w:val="00FE01CE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D36"/>
    <w:rsid w:val="00FE4ECB"/>
    <w:rsid w:val="00FE5157"/>
    <w:rsid w:val="00FE525D"/>
    <w:rsid w:val="00FE548A"/>
    <w:rsid w:val="00FE5A06"/>
    <w:rsid w:val="00FE6575"/>
    <w:rsid w:val="00FE6752"/>
    <w:rsid w:val="00FE695E"/>
    <w:rsid w:val="00FE70A6"/>
    <w:rsid w:val="00FE7925"/>
    <w:rsid w:val="00FF01FF"/>
    <w:rsid w:val="00FF0379"/>
    <w:rsid w:val="00FF0706"/>
    <w:rsid w:val="00FF10BB"/>
    <w:rsid w:val="00FF127A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A287A8C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842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link w:val="Heading1Char"/>
    <w:qFormat/>
    <w:rsid w:val="003F084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F0842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3F0842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3F0842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3F0842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3F0842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3F0842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3F0842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3F0842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3F0842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link w:val="HeaderChar"/>
    <w:rsid w:val="003F084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F084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F0842"/>
  </w:style>
  <w:style w:type="paragraph" w:styleId="BlockText">
    <w:name w:val="Block Text"/>
    <w:basedOn w:val="Normal"/>
    <w:rsid w:val="003F0842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3F0842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3F0842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3F0842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347E5"/>
    <w:rPr>
      <w:color w:val="0000FF"/>
      <w:u w:val="single"/>
    </w:rPr>
  </w:style>
  <w:style w:type="character" w:styleId="FollowedHyperlink">
    <w:name w:val="FollowedHyperlink"/>
    <w:rsid w:val="00B347E5"/>
    <w:rPr>
      <w:color w:val="800080"/>
      <w:u w:val="single"/>
    </w:rPr>
  </w:style>
  <w:style w:type="character" w:customStyle="1" w:styleId="Heading7Char">
    <w:name w:val="Heading 7 Char"/>
    <w:link w:val="Heading7"/>
    <w:rsid w:val="00B347E5"/>
    <w:rPr>
      <w:rFonts w:ascii="Helvetica-R" w:hAnsi="Helvetica-R"/>
      <w:b/>
      <w:bCs/>
      <w:noProof/>
      <w:sz w:val="28"/>
      <w:szCs w:val="24"/>
      <w:lang w:val="ro-RO"/>
    </w:rPr>
  </w:style>
  <w:style w:type="character" w:customStyle="1" w:styleId="Heading8Char">
    <w:name w:val="Heading 8 Char"/>
    <w:link w:val="Heading8"/>
    <w:rsid w:val="00B347E5"/>
    <w:rPr>
      <w:rFonts w:ascii="Helvetica-R" w:hAnsi="Helvetica-R"/>
      <w:b/>
      <w:bCs/>
      <w:i/>
      <w:iCs/>
      <w:noProof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B347E5"/>
    <w:rPr>
      <w:b/>
      <w:bCs/>
      <w:i/>
      <w:iCs/>
      <w:noProof/>
      <w:szCs w:val="24"/>
      <w:lang w:val="ro-RO"/>
    </w:rPr>
  </w:style>
  <w:style w:type="character" w:customStyle="1" w:styleId="Heading1Char">
    <w:name w:val="Heading 1 Char"/>
    <w:aliases w:val="BAR Char"/>
    <w:link w:val="Heading1"/>
    <w:rsid w:val="00B347E5"/>
    <w:rPr>
      <w:b/>
      <w:bCs/>
      <w:noProof/>
      <w:sz w:val="24"/>
      <w:szCs w:val="24"/>
      <w:lang w:val="ro-RO"/>
    </w:rPr>
  </w:style>
  <w:style w:type="character" w:customStyle="1" w:styleId="HeaderChar">
    <w:name w:val="Header Char"/>
    <w:link w:val="Header"/>
    <w:rsid w:val="00B347E5"/>
    <w:rPr>
      <w:noProof/>
      <w:sz w:val="24"/>
      <w:szCs w:val="24"/>
      <w:lang w:val="ro-RO"/>
    </w:rPr>
  </w:style>
  <w:style w:type="character" w:customStyle="1" w:styleId="FooterChar">
    <w:name w:val="Footer Char"/>
    <w:link w:val="Footer"/>
    <w:rsid w:val="00B347E5"/>
    <w:rPr>
      <w:noProof/>
      <w:sz w:val="24"/>
      <w:szCs w:val="24"/>
      <w:lang w:val="ro-RO"/>
    </w:rPr>
  </w:style>
  <w:style w:type="character" w:customStyle="1" w:styleId="BodyTextChar">
    <w:name w:val="Body Text Char"/>
    <w:link w:val="BodyText"/>
    <w:rsid w:val="00B347E5"/>
    <w:rPr>
      <w:rFonts w:ascii="Helvetica-R" w:hAnsi="Helvetica-R"/>
      <w:b/>
      <w:bCs/>
      <w:noProof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7E5"/>
    <w:rPr>
      <w:rFonts w:ascii="Tahoma" w:hAnsi="Tahoma" w:cs="Tahoma"/>
      <w:noProof w:val="0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B347E5"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link w:val="Heading2"/>
    <w:rsid w:val="00B347E5"/>
    <w:rPr>
      <w:rFonts w:ascii="Helvetica-R" w:hAnsi="Helvetica-R"/>
      <w:b/>
      <w:bCs/>
      <w:noProof/>
      <w:szCs w:val="24"/>
      <w:lang w:val="ro-RO"/>
    </w:rPr>
  </w:style>
  <w:style w:type="paragraph" w:customStyle="1" w:styleId="Style1">
    <w:name w:val="Style1"/>
    <w:basedOn w:val="Normal"/>
    <w:rsid w:val="00B347E5"/>
    <w:pPr>
      <w:numPr>
        <w:numId w:val="3"/>
      </w:numPr>
      <w:tabs>
        <w:tab w:val="clear" w:pos="96"/>
        <w:tab w:val="num" w:pos="720"/>
        <w:tab w:val="num" w:pos="1102"/>
      </w:tabs>
      <w:ind w:left="720" w:hanging="351"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4</TotalTime>
  <Pages>1</Pages>
  <Words>15778</Words>
  <Characters>89935</Characters>
  <Application>Microsoft Office Word</Application>
  <DocSecurity>0</DocSecurity>
  <Lines>749</Lines>
  <Paragraphs>211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2012-08-09T06:05:00Z</cp:lastPrinted>
  <dcterms:created xsi:type="dcterms:W3CDTF">2025-10-03T06:32:00Z</dcterms:created>
  <dcterms:modified xsi:type="dcterms:W3CDTF">2025-10-03T08:03:00Z</dcterms:modified>
</cp:coreProperties>
</file>