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800B" w14:textId="77777777" w:rsidR="00954876" w:rsidRPr="00112589" w:rsidRDefault="00954876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FF6DF90" w14:textId="69E1464A" w:rsidR="00954876" w:rsidRPr="00112589" w:rsidRDefault="00924749" w:rsidP="00924749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</w:t>
      </w:r>
      <w:r w:rsidR="00954876"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2CEB562E" w14:textId="77777777" w:rsidR="00954876" w:rsidRDefault="0095487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B55E565" w14:textId="77777777" w:rsidR="00954876" w:rsidRDefault="0095487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94E46DC" w14:textId="77777777" w:rsidR="00954876" w:rsidRDefault="00954876">
      <w:pPr>
        <w:jc w:val="center"/>
        <w:rPr>
          <w:sz w:val="28"/>
        </w:rPr>
      </w:pPr>
    </w:p>
    <w:p w14:paraId="1B01205E" w14:textId="77777777" w:rsidR="00954876" w:rsidRDefault="00954876">
      <w:pPr>
        <w:jc w:val="center"/>
        <w:rPr>
          <w:sz w:val="28"/>
        </w:rPr>
      </w:pPr>
    </w:p>
    <w:p w14:paraId="154383B4" w14:textId="77777777" w:rsidR="00954876" w:rsidRDefault="00954876">
      <w:pPr>
        <w:jc w:val="center"/>
        <w:rPr>
          <w:sz w:val="28"/>
        </w:rPr>
      </w:pPr>
    </w:p>
    <w:p w14:paraId="22D58D74" w14:textId="77777777" w:rsidR="00954876" w:rsidRDefault="00954876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5A05249" w14:textId="77777777" w:rsidR="00954876" w:rsidRDefault="0095487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2281AEBC" w14:textId="77777777" w:rsidR="0095487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78A6AF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41931A5" w14:textId="77777777" w:rsidR="00954876" w:rsidRDefault="0095487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5926E7E" w14:textId="77777777" w:rsidR="00954876" w:rsidRDefault="0095487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4DA5B2A9" w14:textId="77777777" w:rsidR="00954876" w:rsidRPr="00304457" w:rsidRDefault="00954876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8C3E3E5" w14:textId="77777777" w:rsidR="00954876" w:rsidRDefault="0095487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54876" w14:paraId="22107BC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E0AB49D" w14:textId="77777777" w:rsidR="00954876" w:rsidRDefault="0095487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BBFBE82" w14:textId="77777777" w:rsidR="00954876" w:rsidRDefault="0095487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5FC420A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97E580A" w14:textId="77777777" w:rsidR="00954876" w:rsidRDefault="0095487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F0472BD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8B2A748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C86148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A48BEC1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3CAC369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4B7700E" w14:textId="77777777" w:rsidR="00954876" w:rsidRDefault="0095487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C52ABEB" w14:textId="77777777" w:rsidR="00954876" w:rsidRDefault="0095487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A9A2041" w14:textId="77777777" w:rsidR="00954876" w:rsidRDefault="00954876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5D414D5" w14:textId="77777777" w:rsidR="00954876" w:rsidRDefault="0095487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4302A8F" w14:textId="77777777" w:rsidR="00954876" w:rsidRDefault="0095487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6DDA178" w14:textId="77777777" w:rsidR="00954876" w:rsidRDefault="0095487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F883331" w14:textId="77777777" w:rsidR="00954876" w:rsidRDefault="0095487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72093ED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7D7BC9F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A6BEB37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92B7372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2F8CDC7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DFB44AD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B868494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298F28A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9D6AA1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54876" w14:paraId="3C113C8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D6A5517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34F4998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3C717F9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7EF776E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8C5BE35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51ECBDA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97F2071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D0C7C5E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30C22E0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3A2C79C" w14:textId="77777777" w:rsidR="00954876" w:rsidRDefault="009548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6D09C83" w14:textId="77777777" w:rsidR="00954876" w:rsidRDefault="009548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C4D143C" w14:textId="77777777" w:rsidR="00954876" w:rsidRDefault="00954876">
      <w:pPr>
        <w:spacing w:line="192" w:lineRule="auto"/>
        <w:jc w:val="center"/>
      </w:pPr>
    </w:p>
    <w:p w14:paraId="340E3D48" w14:textId="77777777" w:rsidR="00954876" w:rsidRDefault="0095487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151B3D2" w14:textId="77777777" w:rsidR="00954876" w:rsidRPr="00C40B51" w:rsidRDefault="0095487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66C4FC3" w14:textId="77777777" w:rsidR="00954876" w:rsidRPr="00C40B51" w:rsidRDefault="0095487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3CC8D4" w14:textId="77777777" w:rsidR="00954876" w:rsidRPr="00C40B51" w:rsidRDefault="0095487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BD6683E" w14:textId="77777777" w:rsidR="00954876" w:rsidRDefault="00954876" w:rsidP="004C7D25">
      <w:pPr>
        <w:pStyle w:val="Heading1"/>
        <w:spacing w:line="360" w:lineRule="auto"/>
      </w:pPr>
      <w:r>
        <w:t>LINIA 101</w:t>
      </w:r>
    </w:p>
    <w:p w14:paraId="3B69BFB5" w14:textId="77777777" w:rsidR="00954876" w:rsidRDefault="0095487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083CD4C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4A8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440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EE3C89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9B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4ED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538514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ADDE" w14:textId="77777777" w:rsidR="00954876" w:rsidRPr="009E41CA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E36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EAB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4C5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C2B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D42FD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657C116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9A0F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064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450503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5561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265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6F5584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8E0E" w14:textId="77777777" w:rsidR="00954876" w:rsidRPr="009E41CA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AF5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5B6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39D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84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9077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0D76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62506A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954876" w14:paraId="4D20D86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57C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A84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C733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985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1C7016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A8D892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B5D3" w14:textId="77777777" w:rsidR="00954876" w:rsidRPr="009E41CA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531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7C3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9572D6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F06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A8E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1BE819C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8E2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6AD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EA4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F5F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CD7112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1B9A16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4BB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30CF1D5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A00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83E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76A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C0A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CAF2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954876" w14:paraId="0AE01EF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9A05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8A8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5FA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076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0F082D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4C5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5F4B3F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F4D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948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D04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6A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954876" w14:paraId="0A2AEDE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E091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F7A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6C0F83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BE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4AB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5535FF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6A953D4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F9F" w14:textId="77777777" w:rsidR="00954876" w:rsidRPr="009E41CA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570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9F1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64D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4F2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809B5B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831F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0BB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2719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9A7D" w14:textId="77777777" w:rsidR="00954876" w:rsidRDefault="00954876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43F46DE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DFA3" w14:textId="77777777" w:rsidR="00954876" w:rsidRPr="009E41CA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2F1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FB5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45051F3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D4E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894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CE53D8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4BE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D02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503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19B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C8B0D4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175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F502C9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25C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80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6EB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421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BFDDEA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CEA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78A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4866BCF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74E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2F8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A38B41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C29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A63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89B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031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0EC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FC4809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92C0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ABE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1465F38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021F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19B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529024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214A441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642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E35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684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3B1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DBC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765087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DB0D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20D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DA6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822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08EF4B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74E4B6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FE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EE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34E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DC6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751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6A78C0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828B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C2A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4761DF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677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3F2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9C1D63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0EE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E25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451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8E3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2A5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D388E1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870A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61B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EC6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76E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5F1227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E3D4" w14:textId="77777777" w:rsidR="00954876" w:rsidRPr="00A165AE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297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625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C42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D61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8FD3D3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C800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7D5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1D66E8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686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B07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E3E09B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68F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5BEA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02D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BBF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902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954876" w14:paraId="48F812F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C0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658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212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897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64B84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989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C5E8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2D5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8D0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81D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EDDA5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E0F2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54876" w14:paraId="76FB017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CE90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65C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03C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936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75AB36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03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0A1B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656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181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942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95652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75F9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954876" w14:paraId="1D00F26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20DF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62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EA3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1B7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AFC9C1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F65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B12A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634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D45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B12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C4F5F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BF13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954876" w14:paraId="5C9C76B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B20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E1D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64B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E2F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3CD29E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16C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AF2F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697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56A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A0B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91EC0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8FC8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954876" w14:paraId="3BE39A3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7895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D7E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8E0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B03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FC68DD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278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C454E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286B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461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F90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6F3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6B4E0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9C43D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54876" w14:paraId="57E60F1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487E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C8F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7DB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EB1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D49CD8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AD6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88B588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4D0EBC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DF2AB0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98150B" w14:textId="77777777" w:rsidR="00954876" w:rsidRPr="00A165AE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173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93F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60E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F5D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5882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954876" w14:paraId="22650D5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0960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72C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14E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306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D8E43B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D59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BD3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DBC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21A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DEE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77693A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E97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8E2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E03C3F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6A4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BD1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72EA2E5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99A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BAE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962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D0B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32E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5519621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F98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E49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16FF785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2A7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B65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7623A7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C1A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A02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BD4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525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BB4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708630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06C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1F7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BE2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8DE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A52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14E6E4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68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34D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F0BF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996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6415E1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F67B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BEF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B994A3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127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E5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4196E6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D19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55F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61C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F0A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DD5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E23986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F39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D46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F0F14E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0FE7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E1E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B0FB56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4A1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697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BF8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EBA6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2F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954876" w14:paraId="3003FC0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2C4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E54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B3A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0BF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B3F5F2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B73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188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270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64B5D03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DED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8FC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B26A46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52F6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B5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013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3DC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246D32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8E6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6033D6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557CFF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D334D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59FEA3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E8F0F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C57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6E5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0E32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610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7E1884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1993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F68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F9A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511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020BBA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A6C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800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74E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362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89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F92D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54876" w14:paraId="14CE366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6995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45C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DC8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FCD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B6276D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A21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D84EF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D77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8A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78E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444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59203C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B727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33A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4BE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2DC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45C6EA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90D04E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14A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6BB02C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B50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A9C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23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EAA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D661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954876" w14:paraId="6BBB853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B71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1BF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A89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AF7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8C084E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CB78AE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8D5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9074B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3AB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4F9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E8A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6E7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5E26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54876" w14:paraId="1D61909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D211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963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879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69A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FD805E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D68370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F0E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0D43A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3BE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E04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837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5D1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954876" w14:paraId="182DC40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3BD6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5D0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B38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534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FB1BF3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F88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3D4ADCDC" w14:textId="77777777" w:rsidR="00954876" w:rsidRPr="00FA5543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B5E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E11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138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42F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954876" w14:paraId="2C8DD14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B590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154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998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744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19B614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0F0D48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F3F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59A6DB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487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C2C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C85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000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61CD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54876" w14:paraId="6B6E1BA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8055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0EE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6FF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36B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36DD81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648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505EF14" w14:textId="77777777" w:rsidR="00954876" w:rsidRPr="009E41CA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B027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928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F32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9B1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231CE1F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3AF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4F3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A8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226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D14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650037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92B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B10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FE6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C3B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954876" w14:paraId="70C0FF5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4D2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FCD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302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FC0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94F400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684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23B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041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729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3BE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63BC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954876" w14:paraId="54A037B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6F2C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C37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6A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6B8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0EB481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BF7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162BC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01D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E78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1B8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DD0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26C7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74AD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54876" w14:paraId="1965B76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DC5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117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CB7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06B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634D2C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D64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9EF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1C0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741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62A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F89021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6FBC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7B8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CA2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FBE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C8BF22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F01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B31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A34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70A267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91D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4F7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4CA7124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09F8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5D9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26E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D3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AFD422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84D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F7D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C51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18F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7E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954876" w14:paraId="6F18731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3DED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7FA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A36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8FE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7D8FA9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6DD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C74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66C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A89A96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78DE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8DF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D4910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3CD572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795F65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954876" w14:paraId="02F3BDE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4E58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56F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864292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CA4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DAB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BF68A2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C1ED4C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E11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9F5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11A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9C0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4FF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954876" w14:paraId="4050151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3AA3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5DA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AEE0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82A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B09C16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F8A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4986F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CACF0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C75F71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379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C75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26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3C7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954876" w14:paraId="019694D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033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82D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7054EF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0930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690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6B61AC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7F8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A7E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096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A9D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422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954876" w14:paraId="36C292E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625D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443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647C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D17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350670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0BC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09866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76886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562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9FE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78A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B5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954876" w14:paraId="7A518DF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B8F3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1BB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55FA1D3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B50C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870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8A3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067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3DC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A02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067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954876" w14:paraId="7D003BF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55C8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D9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18D869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7684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79D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B734AA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14F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26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442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0E25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8A44" w14:textId="77777777" w:rsidR="00954876" w:rsidRDefault="0095487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E8A30F7" w14:textId="77777777" w:rsidR="00954876" w:rsidRDefault="0095487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6853A89" w14:textId="77777777" w:rsidR="00954876" w:rsidRDefault="0095487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238C90" w14:textId="77777777" w:rsidR="00954876" w:rsidRDefault="0095487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ED42E48" w14:textId="77777777" w:rsidR="00954876" w:rsidRPr="002C6BE4" w:rsidRDefault="0095487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954876" w14:paraId="21E3ECC7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B12C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B0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742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6FC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E360CC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A95DB9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A51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36A510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107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8BBBC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FE7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A77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88B4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6839B2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954876" w14:paraId="1F26BAFB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5E51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22F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39E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C9B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AFCB1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7B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7F5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B94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5A4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BAF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540AA32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9B4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72E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2A4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23F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6FD6E8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386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D1DD3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61FCB4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CC5AC19" w14:textId="77777777" w:rsidR="00954876" w:rsidRPr="00164983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FDF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DAF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A3A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262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6E876" w14:textId="77777777" w:rsidR="00954876" w:rsidRPr="0058349B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54876" w14:paraId="08CE6766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03E6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703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AEE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19C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655C2A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AA8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AFF4C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5A2D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3FB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B3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E29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5955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954876" w14:paraId="09397F57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6A26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398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B8E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583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CC5688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C4823D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C14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D6B8AC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CC0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43A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EAA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0CA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FE981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01CBAD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54876" w14:paraId="40FB606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D1EB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0FB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D11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D8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F911BF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BF5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17F47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10AA29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81F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EE0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521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F8E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2D879C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28F6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1B2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0423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591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5DA2E1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AA7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C4275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68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FE1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9E2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F33" w14:textId="77777777" w:rsidR="00954876" w:rsidRPr="00860983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4C9F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668595F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DD6571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954876" w14:paraId="7527E44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BDE1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0F4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7A4E9C2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BA46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EB5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4A1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39F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77A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115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E74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5560639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84EA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D32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90A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334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F463E3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4F4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67DA7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35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0C3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FA6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627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D496FE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54876" w14:paraId="0F0DEAF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795F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1F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FD8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343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DB09B0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B37A00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E40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70B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726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A34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783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5C452CF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90B4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03F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04CDB60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48C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5F3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FDF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AC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285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6D1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033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4D3084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494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66E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A52E57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A9C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081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29246A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0AE0DC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38B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2DC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29C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904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3EA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E7389E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63D5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CCA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05B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42E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978451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BE3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915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B8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D42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F95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A7E684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54876" w14:paraId="07F95B5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D3B4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A57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907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BF1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F3A92C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1CBA1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3B2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B90F3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DA0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E96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107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16C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565026A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B414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169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88F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DA4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9507CE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FD4A31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51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207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532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965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A69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75B2FEAB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9E11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D92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907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12E2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7C7D2B2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8EDB38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817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4F6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2F0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40F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40E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6B4397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CAE6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BF3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270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32C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61A8E8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A3A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68581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786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89B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4FE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FE0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497110B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CCDE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1D3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1A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06C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4E488C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688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962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BF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BFE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E17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D179F5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DDD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784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80C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409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E05A2B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39B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FF32FC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F7C6FF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F5B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822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60F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CA6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54876" w14:paraId="23DE9D5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EF4E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5D7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880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95C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F68764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58ED8E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F4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B24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68C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ECE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BD8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3B41F83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1720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F34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BDA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F88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1E2123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7FE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3451C7A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A8A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0DB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7AD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A33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954876" w14:paraId="2AC70D67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AB7A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145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A0E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AED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7FA175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548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8040D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5FB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6AC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A9C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8AA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E6CC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ED0C94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54876" w14:paraId="36284ECB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E317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A57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FA2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828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59ABB1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CB0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04A09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7A8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47D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F98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EA1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954876" w14:paraId="5500B7D6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4CD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2B4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543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FE7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547288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4C5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6CE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504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96E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9B8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DEF00D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54876" w14:paraId="35FBA4E5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6456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F7A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02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E8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B20A42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45EBA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E87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7B062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BEF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D8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FA0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FF5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514901D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C6AD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9A6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5B2A30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2B7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4BD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AA257D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111BFC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373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37D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DF9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EFD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7C2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2A4A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54876" w14:paraId="52EFAEE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6767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9D1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E19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09F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DF6BE6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8FC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82A32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77BAE61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81ACE8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3C1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A59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33C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FDC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825F33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54876" w14:paraId="15C5D03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F9E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D27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899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DFB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6544D2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5FF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6B251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3965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BC5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D7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E91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54876" w14:paraId="7498DCD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EFA5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72D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A38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04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4EFEE2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226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101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6AA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146F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ADA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954876" w14:paraId="487597D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44EF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4A4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949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E01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5CFADD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08F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5EC3B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8D0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83A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D73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FC8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8079B3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FF9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6B4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DB4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69F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4EFED4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117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FCE28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5ED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391A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54B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BCA4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954876" w14:paraId="6D5881C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A3A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6EF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D3E311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721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B1B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8C5F59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B2B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0E69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B16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AE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A04" w14:textId="77777777" w:rsidR="00954876" w:rsidRPr="006064A3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2E9C5D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1F677A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AEF8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4DB7" w14:textId="77777777" w:rsidR="00954876" w:rsidRPr="006064A3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632356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8F8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34B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BDD2D6F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F1F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4C5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A2B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ED2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9E1" w14:textId="77777777" w:rsidR="00954876" w:rsidRPr="006064A3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B915854" w14:textId="77777777" w:rsidR="00954876" w:rsidRPr="001D28D8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06D026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A26D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ECE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79BB0A1" w14:textId="77777777" w:rsidR="00954876" w:rsidRPr="006064A3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0D78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8D8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69E38B8C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5E5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F95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27E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32E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F3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954876" w14:paraId="00E4EF4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3AA9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333F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C72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507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39FD375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24077A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BE8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ABDC6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CDA1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898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08E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8D7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52A3533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BFCB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C28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B67F2E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930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65F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87A4FD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54F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1105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DABD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4A0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697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075B170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8CBE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497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180C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5895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15F51CE8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9C6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D1767D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D0E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4A8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9BEB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6AC7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954876" w14:paraId="04CCFD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47DB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793E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5D3533D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88CE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234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3E8F9FE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67E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FE1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08D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66E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0EA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7BF1C2D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954876" w14:paraId="278C6A6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AFE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3B94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BBD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8595" w14:textId="77777777" w:rsidR="00954876" w:rsidRDefault="0095487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A09C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6CB67B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4560E81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17C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BD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F996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F3D0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54876" w14:paraId="1F78222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A95C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090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2B8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A363" w14:textId="77777777" w:rsidR="00954876" w:rsidRDefault="0095487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DEF0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C896C1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6C18" w14:textId="77777777" w:rsidR="00954876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C85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492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788B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954876" w14:paraId="2F5A9F1F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C161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88D7" w14:textId="77777777" w:rsidR="00954876" w:rsidRDefault="0095487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A1CF" w14:textId="77777777" w:rsidR="00954876" w:rsidRPr="000625F2" w:rsidRDefault="0095487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5DD" w14:textId="77777777" w:rsidR="00954876" w:rsidRDefault="0095487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723E396" w14:textId="77777777" w:rsidR="00954876" w:rsidRDefault="0095487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C316" w14:textId="77777777" w:rsidR="00954876" w:rsidRDefault="0095487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EF1BC6" w14:textId="77777777" w:rsidR="00954876" w:rsidRDefault="0095487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73A4" w14:textId="77777777" w:rsidR="00954876" w:rsidRDefault="0095487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25F4" w14:textId="77777777" w:rsidR="00954876" w:rsidRDefault="0095487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F782" w14:textId="77777777" w:rsidR="00954876" w:rsidRPr="000625F2" w:rsidRDefault="0095487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DEFD" w14:textId="77777777" w:rsidR="00954876" w:rsidRDefault="0095487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8628E" w14:textId="77777777" w:rsidR="00954876" w:rsidRDefault="0095487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1B9C8D6" w14:textId="77777777" w:rsidR="00954876" w:rsidRDefault="0095487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954876" w14:paraId="4B8BE25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38E2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2106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C4B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4D2A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A62418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1995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D749C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4368A00" w14:textId="77777777" w:rsidR="00954876" w:rsidRDefault="0095487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B58DDB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ACC3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BBA3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2D5D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17C3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2588D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954876" w14:paraId="499C071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7B53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F6D2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9DB2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9379" w14:textId="77777777" w:rsidR="00954876" w:rsidRDefault="00954876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83772AE" w14:textId="77777777" w:rsidR="00954876" w:rsidRDefault="00954876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625E" w14:textId="77777777" w:rsidR="00954876" w:rsidRDefault="0095487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C56BDD" w14:textId="77777777" w:rsidR="00954876" w:rsidRDefault="0095487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3DC7F492" w14:textId="77777777" w:rsidR="00954876" w:rsidRDefault="0095487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6579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407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8EEA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6FD7" w14:textId="77777777" w:rsidR="00954876" w:rsidRDefault="00954876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653DC" w14:textId="77777777" w:rsidR="00954876" w:rsidRDefault="00954876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954876" w14:paraId="6DA1DB9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29D1" w14:textId="77777777" w:rsidR="00954876" w:rsidRDefault="00954876" w:rsidP="009548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D618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4624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A161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CB8D8F6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1D39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F4F7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78BB" w14:textId="77777777" w:rsidR="00954876" w:rsidRDefault="0095487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5EF8" w14:textId="77777777" w:rsidR="00954876" w:rsidRPr="000625F2" w:rsidRDefault="0095487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4369" w14:textId="77777777" w:rsidR="00954876" w:rsidRDefault="0095487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5726F38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670C9D1C" w14:textId="77777777" w:rsidR="00954876" w:rsidRDefault="00954876" w:rsidP="00DB78D2">
      <w:pPr>
        <w:pStyle w:val="Heading1"/>
        <w:spacing w:line="360" w:lineRule="auto"/>
      </w:pPr>
      <w:r>
        <w:lastRenderedPageBreak/>
        <w:t>LINIA 112</w:t>
      </w:r>
    </w:p>
    <w:p w14:paraId="69F4203F" w14:textId="77777777" w:rsidR="00954876" w:rsidRDefault="0095487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954876" w14:paraId="6C2C892E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125D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4ED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FB1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DC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AB6D0D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FC9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67900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770C792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05D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2BF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AB66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4DE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BCDAB2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954876" w14:paraId="6C0C548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8D85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D8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F30A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A05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6A453E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D1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458F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51B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DB35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83C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954876" w14:paraId="3CDEDF6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DCCC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58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566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F85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4C48DC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F98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93F7E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F0B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E64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321A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B4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954876" w14:paraId="0E08CDE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42A3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3C1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04C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AA1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BF7C37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DC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98819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040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49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C9C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0F9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508C4EDB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CE2D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35F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615E1A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D90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62C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99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41B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874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F77E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9B0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7AD64588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164E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73A5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5B74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5B2A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8CA34FF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F33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01E03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8A86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FE8A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AF08" w14:textId="77777777" w:rsidR="00954876" w:rsidRPr="00483148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708A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2A8A1B7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65B9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32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7009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DFA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EA040C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4E282E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21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52499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03B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6EE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603E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EE5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6C89018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070B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DDC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F324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749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44257E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A4A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40125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A65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040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1269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F5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9C14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54876" w14:paraId="11E9532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B8F5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7C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979D70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3A7B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3B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5E32D8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A40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652D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57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EED5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6602" w14:textId="77777777" w:rsidR="00954876" w:rsidRPr="00EB0A8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CCFFB5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98F17B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E6B8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FBB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E281B7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5DC0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3BD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B1327B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35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357F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33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A5A7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D2C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265FB47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0E15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369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11D4F52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B3A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4A7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0B46F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511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824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486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F474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003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027A5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61B74E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954876" w14:paraId="436710D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A261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2D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B47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79F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E9D36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C17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0EA7CA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A94B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9CE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105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644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54876" w14:paraId="2431E44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F247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766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CA0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18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4B989D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CEA936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E7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05A5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401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6CB49DB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A77A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F0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9FB3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A47BE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54876" w14:paraId="2F3698F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04DD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502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A9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C8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3CA7C9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A8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BB312A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5D81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CB7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925E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E1B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CDA7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54876" w14:paraId="5729139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3D8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9DB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828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CF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07E71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9E0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13D32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C9954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5001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64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919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B049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DD9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C306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954876" w14:paraId="0E4EA886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6897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467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31D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03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93543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50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0DE703" w14:textId="77777777" w:rsidR="00954876" w:rsidRPr="000A20AF" w:rsidRDefault="00954876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038F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31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0B2B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45A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06AD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54876" w14:paraId="78A7142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D2ED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BB6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D2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03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59C1C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6F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C97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B1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A729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B2E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02133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954876" w14:paraId="248DBA8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A503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285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CA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2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83F26E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35A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DA917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021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51A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1BC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9BC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54876" w14:paraId="4713B62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4880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46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A48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B34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2478C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39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C9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C2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CB76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38C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54876" w14:paraId="75CE9098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2AD2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91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ABEE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916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DD9918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C1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57B3A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8A73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188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8FBE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356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79D6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54876" w14:paraId="0F3F6BA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40D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01E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CF54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CB5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94A6B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4CDBFC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3A8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86D8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6BA9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018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1DF7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4DB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51BA775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A2D0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C16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77D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8B7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87CBF8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4CB9F3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EF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31D6B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125E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9E2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121E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E6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1418E00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725C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3C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4CCE41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86BD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F8C5" w14:textId="77777777" w:rsidR="00954876" w:rsidRPr="002F2938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7E0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971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7B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627A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AB1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458068B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3F26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41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6ED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4CB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10F43C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1A7C7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C8E889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CA2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26E8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ACE5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7B6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BADA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DDC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39890C9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4379" w14:textId="77777777" w:rsidR="00954876" w:rsidRDefault="00954876" w:rsidP="009548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5B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FE22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7D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C5022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939C6E5" w14:textId="77777777" w:rsidR="00954876" w:rsidRPr="007D0C03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0B8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17B0D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CE8A7F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53FF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B9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96BB" w14:textId="77777777" w:rsidR="00954876" w:rsidRPr="0048314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6C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9B57F5B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3935FDA7" w14:textId="77777777" w:rsidR="00954876" w:rsidRPr="005905D7" w:rsidRDefault="00954876" w:rsidP="006B4CB8">
      <w:pPr>
        <w:pStyle w:val="Heading1"/>
        <w:spacing w:line="360" w:lineRule="auto"/>
      </w:pPr>
      <w:r w:rsidRPr="005905D7">
        <w:t>LINIA 116</w:t>
      </w:r>
    </w:p>
    <w:p w14:paraId="6750BCC4" w14:textId="77777777" w:rsidR="00954876" w:rsidRPr="005905D7" w:rsidRDefault="0095487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54876" w:rsidRPr="00743905" w14:paraId="347EC48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A7E3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6C8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78A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1B1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B958C5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9B8D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A9D680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E5D4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D79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E8E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0990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A6A7C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54876" w:rsidRPr="00743905" w14:paraId="36C2E3E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221C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948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627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BA5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09B1F9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3C4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870E6A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8E76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F1E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E4C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EF5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54876" w:rsidRPr="00743905" w14:paraId="341056B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1CCE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048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3B8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9D3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32F012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D4C26C2" w14:textId="77777777" w:rsidR="00954876" w:rsidRPr="00743905" w:rsidRDefault="0095487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C86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05C9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DF3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09B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597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6B226F9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6378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E20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6AD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036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843960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78C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D830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9E7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7D8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30E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719FD9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54876" w:rsidRPr="00743905" w14:paraId="5D756A7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80C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025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BDAEE3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E9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D71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F2D94B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B26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F52A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FF8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185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301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B43581" w14:textId="77777777" w:rsidR="00954876" w:rsidRPr="0007721B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3D7B587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E71D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30DC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33B1C0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E8B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D1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B310D3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EA3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4E1F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C4C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745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E42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2E68E9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74FD40F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5C79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561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8AA6D4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09D9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B2B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133952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2EF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C6B8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3B4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537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A31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FC740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77AFEE2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EB38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92B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49D77D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C13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E8D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BF2975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C6D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E9B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922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1A8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ECA3" w14:textId="77777777" w:rsidR="00954876" w:rsidRPr="00537749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54876" w:rsidRPr="00743905" w14:paraId="1D71A1C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05D7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E17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361B22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211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7646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FC820E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8CE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CEF0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B68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8E7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7BB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1B6D0B6" w14:textId="77777777" w:rsidR="00954876" w:rsidRPr="005A7670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71E8730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D41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67E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DD1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87F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6DA618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2DB6A0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6CF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E1C77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7B8C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76B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F21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8C5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0B76540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4DF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1F0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39D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100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D555F4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BBC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6F61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848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E46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DCE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6E933D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54876" w:rsidRPr="00743905" w14:paraId="7F8AE0AB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C491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C17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0DC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8EC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974D31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1D409C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F60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0F54E9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DD5DD75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09DDE72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36B888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F61064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83A687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AB67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4B0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701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D157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E9A5C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54876" w:rsidRPr="00743905" w14:paraId="555723B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499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1A7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A8D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F0E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B25AB3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F26EF4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E98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B2B009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0EA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CCC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20D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D2D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54876" w:rsidRPr="00743905" w14:paraId="34D26D9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1F7E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C97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9A6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1AB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BA29CD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290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65C7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6FA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B33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B14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0C0D32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070720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54876" w:rsidRPr="00743905" w14:paraId="2AF500A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78B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F0C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E8807B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CAC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39E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A536E4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553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D408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017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DB7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542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D1E96E" w14:textId="77777777" w:rsidR="00954876" w:rsidRPr="001D7D9E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2961AB9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920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144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B96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29D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DD5137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A25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3B4B33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64C7B9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F2DCFD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DE65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C0B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791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0369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4F9DB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54876" w:rsidRPr="00743905" w14:paraId="5D2D5F1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090A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932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4D2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D97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A8D6D3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BFA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FC605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521B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C7D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BB5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5EA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14EF25F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DBD0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933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072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7E7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965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1071E3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EEDCDDC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3FF33D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5416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A46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2B5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5E2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54876" w:rsidRPr="00743905" w14:paraId="1AEB33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C9C1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B41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3420BC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E1C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448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799945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526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2AF6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19E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7F9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90B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ED83F0" w14:textId="77777777" w:rsidR="00954876" w:rsidRPr="0007721B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4BA20BB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61A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F4A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C0F3C6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439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808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4F09D9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9E8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D22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D6E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8B8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4AFB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4F349B" w14:textId="77777777" w:rsidR="00954876" w:rsidRPr="0095174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7F2464E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D9B9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662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94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C30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CEC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0C58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F66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C7D775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416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0A99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120A50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ADAB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3D61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72669E4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2DA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8FD2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2196CE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302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9478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8CD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1EB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7A66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127DE45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E554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9C7C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37781A23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896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D33" w14:textId="77777777" w:rsidR="00954876" w:rsidRDefault="00954876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CA4F801" w14:textId="77777777" w:rsidR="00954876" w:rsidRPr="00743905" w:rsidRDefault="00954876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2D5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F02C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76B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17B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96E1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36E3360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DD10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612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6CA648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3D9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BC4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35AB103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8E2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C570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2DE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D6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A712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0FB942B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983D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3301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17674D8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674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17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EF1BDF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7EB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4811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968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B27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096C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27840DD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143B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016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FB2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D12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87176D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009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66CC5A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751B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53B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80B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0CE0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5BA98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54876" w:rsidRPr="00743905" w14:paraId="0E3A252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C55C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076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ED7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47F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61FEF7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232005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FE1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D3F64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86F7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79A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309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10A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625219A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AD71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C04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3E784F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EC8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B76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7BDC5A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611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D638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0FE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66E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C9C4" w14:textId="77777777" w:rsidR="00954876" w:rsidRPr="00351657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54876" w:rsidRPr="00743905" w14:paraId="37631FC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FC8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5BA5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6671C74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9C5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ECF4" w14:textId="77777777" w:rsidR="00954876" w:rsidRPr="00743905" w:rsidRDefault="00954876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D0738B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8EE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15E1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354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A4C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6B23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709B844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6EC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E0A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3E6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108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D5A980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786487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87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230D40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D091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F5F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9DF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CE6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490CB76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A52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667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78F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42C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9D94B7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149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5EF77B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5ECF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FA2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550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E99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01AE59F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755C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11D4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CF3CFD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B6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3708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680E9A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B8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98F2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270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5F6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779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6F3F29D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DDA2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5576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16076E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FFB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D99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E9141B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CF9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A242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B13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72E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05A5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1D8334" w14:textId="77777777" w:rsidR="00954876" w:rsidRPr="003B409E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436F807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4583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A5E8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3F87DA9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A81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6EB0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3F03FF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9B0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5380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4E4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2FD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4053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067EBD4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975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E33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CA793C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513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0C0A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808E6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180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DCEB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F53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402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F7F9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19D7F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54876" w:rsidRPr="00743905" w14:paraId="2BA0E90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102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51F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561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870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0B6912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6EC345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515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5DFDE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6BB2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715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032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B6C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7E1100F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5098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ABE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310070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A3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D66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125FDA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E14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D2BF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B95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EAD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0DD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54876" w:rsidRPr="00743905" w14:paraId="1CC78A2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FA57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CA1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0477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3726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405988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5BA3ADC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B10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244791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5001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ED2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01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D2B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6735ACE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AB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1B3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D15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DD1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3E81B3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A68C36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352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2F2B8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7DAA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BA7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EE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011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1A73A24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4847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9946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9F0BED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F31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5650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AB0E61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246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FB94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4D6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82A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9A5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351AA67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006A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CA0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7C5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D5B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7FFC67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D6E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C7C834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1934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B4A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956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4F2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54876" w:rsidRPr="00743905" w14:paraId="51732FB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84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57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110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2FF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F6F50C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BCB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34FD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ACB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F9E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4F6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54876" w:rsidRPr="00743905" w14:paraId="09D7580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8CD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819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F43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C51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82D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4CD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4AF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E71C91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4B6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AD0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54876" w:rsidRPr="00743905" w14:paraId="787FC55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F69E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CF1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BD0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5814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C9E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66F5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BFA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2DAD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0370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54876" w:rsidRPr="00743905" w14:paraId="3489247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6D48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3D9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D34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033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7B9263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6ED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D7C85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2E62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46B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72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E8F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64A006C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2BB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068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D94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65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534D49F" w14:textId="77777777" w:rsidR="00954876" w:rsidRPr="00D73778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B4B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C9BED2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1032" w14:textId="77777777" w:rsidR="00954876" w:rsidRPr="00D73778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2C2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98E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72A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06F8F29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A3C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19C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08D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EB4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23E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634F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C59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D6F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D86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54876" w:rsidRPr="00743905" w14:paraId="7CE8C38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F755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353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82A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5FE4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BA7873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3D92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575D5C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49798B9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6CAD23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DF0509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8ACC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A64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AAE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D622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9EAB3F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51C620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54876" w:rsidRPr="00743905" w14:paraId="5AE65B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472E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577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49F8E4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56C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8BA5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7652F1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E385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2E73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B00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6DA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DA2A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54876" w:rsidRPr="00743905" w14:paraId="006F204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4E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50B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11D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0FAB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5BACD3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A1D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D661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366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2A2091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2C6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CAC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54876" w:rsidRPr="00743905" w14:paraId="265E5CD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A0BA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D91D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EECB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E9F6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8698B4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5DC9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6B1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99DD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16E8CF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168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2738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0EAB5FD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B717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5D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DBF501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4742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99D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3D30E3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2B3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2D95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AF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E64BE74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6F3C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3DD1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6C4F4F1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1BC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0696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616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E15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0900CB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861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67D000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475A97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0F36242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5143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39EB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9B8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D0F1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347A95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54876" w:rsidRPr="00743905" w14:paraId="2351B84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F31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6E0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F6F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DF5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9A5C70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518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50B3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BB8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A4A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4B2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58A7A7C1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AD4D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2236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5726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0501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82DB3AD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C52FC85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6AE39C7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81B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8EC5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D902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45AF97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3EF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89C9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393A556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78B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04D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51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A57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9C53047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E52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E396024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A29FD6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08DA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6D4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638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0B9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2C9069B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7828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4B0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3E9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ECEA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922A07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4F7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998C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649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2F8527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90D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D65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1F8281D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7E15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03A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C05275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3BB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E8C0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03FE9F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5964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19F0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CE6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F4F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07D1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70954F9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EA2D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B9F5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D9ABE59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4E13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FE67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BFC848B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B25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9B54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CAE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3D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AD7C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62066E1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B3D1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2FE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1FC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64EB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C1571B9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A4B1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F603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B784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287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D552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5B7E9AB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AD17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0B33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3E44DB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31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4F37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677DD8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F7B4BA1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8113E6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946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B48C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07C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F126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1DD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3B9D67B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41E2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3CD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DCD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FA4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49E620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31EE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03F68AD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B9FA04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495E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791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87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F08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54876" w:rsidRPr="00743905" w14:paraId="6ED5025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E18C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6F1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4D7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FFE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1E02E7F" w14:textId="77777777" w:rsidR="00954876" w:rsidRPr="00CD295A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7A3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F6D6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3B91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C9522F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FA4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7D9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54876" w:rsidRPr="00743905" w14:paraId="42F553C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A070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EAF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C0F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30B3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199179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92C0B5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28D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8D44DBF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3B74E1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6B13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F1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501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663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5924BEC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8576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DD3B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E05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8DD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E109DA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E7D68D0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B652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DA161E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7793" w14:textId="77777777" w:rsidR="00954876" w:rsidRPr="00743905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F7E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26E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F99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542C7CD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45EF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CEC6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399A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136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866D68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11FC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DD44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690D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C835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3A5F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0E6334A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A4A838F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7A5F173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54876" w:rsidRPr="00743905" w14:paraId="4663D54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9A40" w14:textId="77777777" w:rsidR="00954876" w:rsidRPr="00743905" w:rsidRDefault="00954876" w:rsidP="009548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6809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F27E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A1B8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2AD06F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FBD4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DEBD51F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B5BEFB0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106FC37" w14:textId="77777777" w:rsidR="00954876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BC8D" w14:textId="77777777" w:rsidR="00954876" w:rsidRDefault="009548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1648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B6AC" w14:textId="77777777" w:rsidR="00954876" w:rsidRPr="00743905" w:rsidRDefault="009548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E19E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43F2B10" w14:textId="77777777" w:rsidR="00954876" w:rsidRDefault="009548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EFA2E81" w14:textId="77777777" w:rsidR="00954876" w:rsidRPr="005905D7" w:rsidRDefault="0095487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535BF53" w14:textId="77777777" w:rsidR="00954876" w:rsidRDefault="00954876" w:rsidP="00F078FE">
      <w:pPr>
        <w:pStyle w:val="Heading1"/>
        <w:spacing w:line="360" w:lineRule="auto"/>
      </w:pPr>
      <w:r>
        <w:t>LINIA 124</w:t>
      </w:r>
    </w:p>
    <w:p w14:paraId="09F9AB1F" w14:textId="77777777" w:rsidR="00954876" w:rsidRDefault="00954876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54876" w14:paraId="09F15D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812E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8F0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377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B3D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331B7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893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5F4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C76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0B2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265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BA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:rsidRPr="001F08D5" w14:paraId="6B24CEA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5952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675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8809" w14:textId="77777777" w:rsidR="00954876" w:rsidRPr="001F08D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939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6ADFC7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A4C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A19CEDF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13A9" w14:textId="77777777" w:rsidR="00954876" w:rsidRPr="001F08D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FB4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DE88" w14:textId="77777777" w:rsidR="00954876" w:rsidRPr="001F08D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FE65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92D4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B79D1C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B72B8B5" w14:textId="77777777" w:rsidR="00954876" w:rsidRPr="001F08D5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54876" w14:paraId="04C2C39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6AEE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3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BB9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0E2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AC277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1A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092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D5F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326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8DA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9753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54876" w:rsidRPr="00A8307A" w14:paraId="19E2134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D81E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C353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2B7C" w14:textId="77777777" w:rsidR="00954876" w:rsidRPr="0017752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EFD7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90E2FF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2CF4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37B9" w14:textId="77777777" w:rsidR="00954876" w:rsidRPr="0017752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9F0F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6AC" w14:textId="77777777" w:rsidR="00954876" w:rsidRPr="0017752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D57A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C7FD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54876" w:rsidRPr="00A8307A" w14:paraId="20D0AAF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99E1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0A7B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DDEE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FE13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69209B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9DF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FD0DC3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9D13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B454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BD81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02D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84EAC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B9EEB88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ABEB273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54876" w:rsidRPr="00A8307A" w14:paraId="2EC2AE3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85C5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7C1B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1B9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2D3C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274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6C5F0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875F86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5D71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6FA5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049A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64D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D040863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54876" w:rsidRPr="00A8307A" w14:paraId="0F89DCF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04D6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80ED" w14:textId="77777777" w:rsidR="00954876" w:rsidRPr="00A8307A" w:rsidRDefault="0095487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CF40" w14:textId="77777777" w:rsidR="00954876" w:rsidRPr="00AF6A38" w:rsidRDefault="0095487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AB36" w14:textId="77777777" w:rsidR="00954876" w:rsidRPr="00A8307A" w:rsidRDefault="00954876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EBBE" w14:textId="77777777" w:rsidR="00954876" w:rsidRDefault="0095487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6DA98C" w14:textId="77777777" w:rsidR="00954876" w:rsidRDefault="0095487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0E2B50" w14:textId="77777777" w:rsidR="00954876" w:rsidRDefault="0095487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7288" w14:textId="77777777" w:rsidR="00954876" w:rsidRDefault="0095487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9669" w14:textId="77777777" w:rsidR="00954876" w:rsidRPr="00A8307A" w:rsidRDefault="0095487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0D2A" w14:textId="77777777" w:rsidR="00954876" w:rsidRPr="00AF6A38" w:rsidRDefault="0095487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E7FD" w14:textId="77777777" w:rsidR="00954876" w:rsidRPr="00D66AFF" w:rsidRDefault="0095487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3DEA5C3" w14:textId="77777777" w:rsidR="00954876" w:rsidRDefault="0095487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54876" w:rsidRPr="00A8307A" w14:paraId="2A276CC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EBF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0D04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452A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5FFC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069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CE7420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C738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6FC8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2D97" w14:textId="77777777" w:rsidR="00954876" w:rsidRPr="00AF6A3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BCD8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54876" w:rsidRPr="00A8307A" w14:paraId="029D27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1BFB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5888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5E8" w14:textId="77777777" w:rsidR="00954876" w:rsidRPr="007328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2094" w14:textId="77777777" w:rsidR="00954876" w:rsidRPr="00A8307A" w:rsidRDefault="009548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41ABCE" w14:textId="77777777" w:rsidR="00954876" w:rsidRPr="00A8307A" w:rsidRDefault="009548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AFBC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BE73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250E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7DC6" w14:textId="77777777" w:rsidR="00954876" w:rsidRPr="007328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002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7AF5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B9D4D0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1E66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A0FFE56" w14:textId="77777777" w:rsidR="00954876" w:rsidRPr="00A8307A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54876" w:rsidRPr="00A8307A" w14:paraId="617687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D039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04E2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B57" w14:textId="77777777" w:rsidR="00954876" w:rsidRPr="001033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8F42" w14:textId="77777777" w:rsidR="00954876" w:rsidRPr="00A8307A" w:rsidRDefault="009548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6FAAFA" w14:textId="77777777" w:rsidR="00954876" w:rsidRPr="00A8307A" w:rsidRDefault="009548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DDB0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6A81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EDF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99D8" w14:textId="77777777" w:rsidR="00954876" w:rsidRPr="001033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BC3A" w14:textId="77777777" w:rsidR="00954876" w:rsidRPr="00A8307A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BBED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A45C3D4" w14:textId="77777777" w:rsidR="00954876" w:rsidRPr="00A8307A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54876" w:rsidRPr="00A8307A" w14:paraId="1C03EBE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E511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47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21BE" w14:textId="77777777" w:rsidR="00954876" w:rsidRPr="001033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636B" w14:textId="77777777" w:rsidR="00954876" w:rsidRPr="00A8307A" w:rsidRDefault="009548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E13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765FD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4837FE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C02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3AF6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ED8C" w14:textId="77777777" w:rsidR="00954876" w:rsidRPr="001033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E93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1B7457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EF083F9" w14:textId="77777777" w:rsidR="00954876" w:rsidRPr="00A8307A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54876" w14:paraId="7D7CC8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FFC5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218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0BC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E13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426BA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A9A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F0055A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1BE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DE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4E1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67A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62ED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17FC3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54876" w:rsidRPr="00A8307A" w14:paraId="13DE81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CC55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B783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063D" w14:textId="77777777" w:rsidR="00954876" w:rsidRPr="00B8526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307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5245E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EA7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B3FA382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889F" w14:textId="77777777" w:rsidR="00954876" w:rsidRPr="00B8526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FFCB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0C40" w14:textId="77777777" w:rsidR="00954876" w:rsidRPr="00B8526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D6AD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DAC7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54876" w:rsidRPr="00A8307A" w14:paraId="0A46CFC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0EBE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827C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CBBA" w14:textId="77777777" w:rsidR="00954876" w:rsidRPr="00DD472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8201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7B1556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6E3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21A4" w14:textId="77777777" w:rsidR="00954876" w:rsidRPr="00DD472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9A98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A98A" w14:textId="77777777" w:rsidR="00954876" w:rsidRPr="00DD472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D152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72DD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54876" w:rsidRPr="00A8307A" w14:paraId="2921408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A996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CF96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7D24" w14:textId="77777777" w:rsidR="00954876" w:rsidRPr="0080537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AB24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DF4E7B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ACAF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93E9" w14:textId="77777777" w:rsidR="00954876" w:rsidRPr="0080537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1F6C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3A8A" w14:textId="77777777" w:rsidR="00954876" w:rsidRPr="0080537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A4D7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68461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54876" w:rsidRPr="00A8307A" w14:paraId="7AF929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32DC" w14:textId="77777777" w:rsidR="00954876" w:rsidRPr="00A75A00" w:rsidRDefault="00954876" w:rsidP="0095487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2E7C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1F6" w14:textId="77777777" w:rsidR="00954876" w:rsidRPr="00AA776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380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8A778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449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7C66" w14:textId="77777777" w:rsidR="00954876" w:rsidRPr="00AA776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0E3B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140" w14:textId="77777777" w:rsidR="00954876" w:rsidRPr="00AA776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175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5812A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54876" w14:paraId="6D6811A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A63B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0B4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DD6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D75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616086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7B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9681D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EEC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CB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FF1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55E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54876" w14:paraId="5FBCDC0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1CF9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518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22A7B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F18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3E1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9207F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EF5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2BC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A9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B72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795D" w14:textId="77777777" w:rsidR="00954876" w:rsidRPr="00E462CC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C5939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954876" w:rsidRPr="00E462CC" w14:paraId="02F96FC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B42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20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5D469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AA9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A0F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A6F171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15D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75B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494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C63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D4AC" w14:textId="77777777" w:rsidR="00954876" w:rsidRPr="00E462CC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1CBC9FD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D07C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E3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39DFC21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961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D0D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B88865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08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20A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5F7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FFD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9EC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6EBCC72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D940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184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610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D4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DA6262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CD8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6348A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E6E04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9A7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D57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6CE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D3F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5F38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54876" w14:paraId="600EB03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05A7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BEB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832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B2B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0C666D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98C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E8C1E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192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BD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139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C4D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954876" w14:paraId="7159FF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E8FB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B0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43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E40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13B3EF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8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6EFBF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516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B7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5706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74C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53E7740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54876" w14:paraId="208840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B074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07B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C7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30D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A688D5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05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81A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F90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4F37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BF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954876" w14:paraId="66B5FA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4EF7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21D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F85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CC6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77318D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90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F3439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BBE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171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B8D9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36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06C8F6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54876" w14:paraId="7BD1E7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DA1E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A41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DAB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B32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1988E7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48E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5FB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1BD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F212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91F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B096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24D433B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54876" w14:paraId="0AAAC155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4CC6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1E0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09639AB5" w14:textId="77777777" w:rsidR="00954876" w:rsidRDefault="00954876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D304" w14:textId="77777777" w:rsidR="00954876" w:rsidRDefault="00954876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2250" w14:textId="77777777" w:rsidR="00954876" w:rsidRDefault="00954876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7EEF131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D31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DCC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F76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576D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DA1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954876" w14:paraId="3F436CC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A1F6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2A2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784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3E2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FC5AD7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858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309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9CB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4D0F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08D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A42D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954876" w14:paraId="2C51000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ED80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2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4D4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E0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FC967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9A7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8EE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3A6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D012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1B0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CC9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954876" w14:paraId="2849110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DD8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5C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C27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1AF0" w14:textId="77777777" w:rsidR="00954876" w:rsidRDefault="00954876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C9547D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2CF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D16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0F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B007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E07F" w14:textId="77777777" w:rsidR="00954876" w:rsidRDefault="0095487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AF4DD0" w14:textId="77777777" w:rsidR="00954876" w:rsidRDefault="0095487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954876" w14:paraId="3932D22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6E4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558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E79AE1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ECB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11EF" w14:textId="77777777" w:rsidR="00954876" w:rsidRDefault="00954876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E0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56E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06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DA42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BAC3" w14:textId="77777777" w:rsidR="00954876" w:rsidRDefault="0095487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954876" w14:paraId="71BDC31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A88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22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16BB620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CBE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58D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0B91413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95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E4C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2E1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FDBA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B7B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13C55C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0F44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69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0E14F21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0F8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B0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44BA948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B1F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911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FD9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A36F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813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A1DA3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5724C5A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942C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56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584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006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A0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90B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0F0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945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3AD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5C55CA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F594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EFC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EC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D3C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CBA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FAD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12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FCAA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D04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70624F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AF75" w14:textId="77777777" w:rsidR="00954876" w:rsidRDefault="00954876" w:rsidP="009548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F7F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48879E1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A12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BD6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C6A757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DD5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82F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ED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5C1A" w14:textId="77777777" w:rsidR="00954876" w:rsidRPr="00ED5B9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040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C4AF7C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416F1474" w14:textId="77777777" w:rsidR="00954876" w:rsidRDefault="00954876" w:rsidP="00C13E1E">
      <w:pPr>
        <w:pStyle w:val="Heading1"/>
        <w:spacing w:line="360" w:lineRule="auto"/>
      </w:pPr>
      <w:r>
        <w:t>LINIA 125</w:t>
      </w:r>
    </w:p>
    <w:p w14:paraId="5D708752" w14:textId="77777777" w:rsidR="00954876" w:rsidRDefault="00954876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4104452F" w14:textId="77777777" w:rsidR="00954876" w:rsidRDefault="00954876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54876" w14:paraId="787E30C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E13B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87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9C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613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32406E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4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49CE1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8AB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6C9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BC16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93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54876" w14:paraId="50D3010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6BC1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868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F48EA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44D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2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102963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7E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92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6E8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6AE8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45E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F7D5D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954876" w14:paraId="45B6BD0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4429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BD1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562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C36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CD5D54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F7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AE8E2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8FD1E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123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ACC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7415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08C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0324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54876" w14:paraId="0B91A4D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24C3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0C4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11C5E06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C7F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5A0" w14:textId="77777777" w:rsidR="00954876" w:rsidRDefault="00954876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000C2DE" w14:textId="77777777" w:rsidR="00954876" w:rsidRDefault="00954876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8D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F8D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46C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EF05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60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FCF0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954876" w14:paraId="13C865F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E96C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CBF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CD1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0AE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3A54EC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1D9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F4DAC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1BF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055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4F5D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998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595A40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102B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02E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294C79F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8E6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326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438430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4FF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7B3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A17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9245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4FC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CE8A62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3C44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DE7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29FA16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776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39C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90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1B9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F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4FF4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1F5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DA5A15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D8C9" w14:textId="77777777" w:rsidR="00954876" w:rsidRDefault="00954876" w:rsidP="009548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9BF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4F6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C7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BDA486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13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CA6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8CC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E949" w14:textId="77777777" w:rsidR="00954876" w:rsidRPr="00CE363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643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62C4666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75E06E4C" w14:textId="77777777" w:rsidR="00954876" w:rsidRDefault="00954876" w:rsidP="00E56A6A">
      <w:pPr>
        <w:pStyle w:val="Heading1"/>
        <w:spacing w:line="360" w:lineRule="auto"/>
      </w:pPr>
      <w:r>
        <w:t>LINIA 200</w:t>
      </w:r>
    </w:p>
    <w:p w14:paraId="3DF45A43" w14:textId="77777777" w:rsidR="00954876" w:rsidRDefault="0095487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54876" w14:paraId="75E2D3F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9188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FC6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A9DC7C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ADED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436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59B916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892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CFF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5FE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9AC73A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FF52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E055" w14:textId="77777777" w:rsidR="00954876" w:rsidRPr="00F716C0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54876" w14:paraId="47B7DCB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E87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2E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73B82E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3B7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D9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E7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95C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E65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F159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B75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47E4D0E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4CF2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DDA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D4F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C3C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1CF9894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366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879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0BE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709007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C1CF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033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54876" w14:paraId="6E18DEF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883B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0B4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DC4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94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D4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C8D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E34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39F9033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8988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DD4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54876" w14:paraId="1EDAC25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1666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264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B98E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39C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70AC56A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DF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665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399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3CBE978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9E16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B618" w14:textId="77777777" w:rsidR="00954876" w:rsidRPr="00C2058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077330" w14:textId="77777777" w:rsidR="00954876" w:rsidRPr="00F716C0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954876" w14:paraId="59524E6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7B03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F6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4AC113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5A10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19A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64AA605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557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220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585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7E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D0D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6C628D6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82C9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29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86423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DAD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315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8CA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FB2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ACD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357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AD6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30C4610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96B7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AC5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78D8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DE3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B73E05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5D9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1F4A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A2D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6EB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43B1" w14:textId="77777777" w:rsidR="00954876" w:rsidRPr="00032DF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C0E2" w14:textId="77777777" w:rsidR="00954876" w:rsidRPr="00F716C0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4EFCB74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91CB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3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FD5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A2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62C6BC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EF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5BD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C0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5FB02C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0E9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8F1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954876" w14:paraId="002A9A9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DD6F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BF7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37C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ED2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996160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3BF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780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5D9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476F9B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FB3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D60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7FDC1F14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AC4E" w14:textId="77777777" w:rsidR="00954876" w:rsidRDefault="00954876" w:rsidP="009548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2C8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8A4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2E4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8F1BF3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A87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E6F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F2A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9BB48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957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22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AA14BAF" w14:textId="77777777" w:rsidR="00954876" w:rsidRDefault="00954876" w:rsidP="00623FF6">
      <w:pPr>
        <w:spacing w:before="40" w:after="40" w:line="192" w:lineRule="auto"/>
        <w:ind w:right="57"/>
        <w:rPr>
          <w:lang w:val="ro-RO"/>
        </w:rPr>
      </w:pPr>
    </w:p>
    <w:p w14:paraId="430534E7" w14:textId="77777777" w:rsidR="00954876" w:rsidRDefault="00954876" w:rsidP="009D188E">
      <w:pPr>
        <w:pStyle w:val="Heading1"/>
        <w:spacing w:line="360" w:lineRule="auto"/>
      </w:pPr>
      <w:r>
        <w:t>LINIA 200B</w:t>
      </w:r>
    </w:p>
    <w:p w14:paraId="39CB663F" w14:textId="77777777" w:rsidR="00954876" w:rsidRDefault="00954876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954876" w14:paraId="0B3D9E3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610B" w14:textId="77777777" w:rsidR="00954876" w:rsidRDefault="00954876" w:rsidP="0095487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BAE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72C6" w14:textId="77777777" w:rsidR="00954876" w:rsidRPr="0087494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0D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DCAF68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B3D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8223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B500" w14:textId="77777777" w:rsidR="00954876" w:rsidRPr="0048429E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8E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107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AC2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B4195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954876" w14:paraId="47A51CA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6104" w14:textId="77777777" w:rsidR="00954876" w:rsidRDefault="00954876" w:rsidP="0095487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BE8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2658" w14:textId="77777777" w:rsidR="00954876" w:rsidRPr="0087494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EDF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E57CB9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410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50DE6B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ACC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9D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C96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AF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2449C9A1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1E2C407D" w14:textId="77777777" w:rsidR="00954876" w:rsidRDefault="00954876" w:rsidP="006D4098">
      <w:pPr>
        <w:pStyle w:val="Heading1"/>
        <w:spacing w:line="360" w:lineRule="auto"/>
      </w:pPr>
      <w:r>
        <w:lastRenderedPageBreak/>
        <w:t>LINIA 201</w:t>
      </w:r>
    </w:p>
    <w:p w14:paraId="22B2AED0" w14:textId="77777777" w:rsidR="00954876" w:rsidRDefault="0095487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54876" w14:paraId="788D147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2C44" w14:textId="77777777" w:rsidR="00954876" w:rsidRDefault="00954876" w:rsidP="009548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0A3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ADD4" w14:textId="77777777" w:rsidR="00954876" w:rsidRPr="00C937B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93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E1D2E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362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B4D366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C2C1A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30941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A030" w14:textId="77777777" w:rsidR="00954876" w:rsidRPr="00C937B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065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0B39" w14:textId="77777777" w:rsidR="00954876" w:rsidRPr="00C937B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7ED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C04F46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A225" w14:textId="77777777" w:rsidR="00954876" w:rsidRDefault="00954876" w:rsidP="009548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6F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D5F7" w14:textId="77777777" w:rsidR="00954876" w:rsidRPr="00C937B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19D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1CB81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C91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05011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E73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C9C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E39A" w14:textId="77777777" w:rsidR="00954876" w:rsidRPr="00C937B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79C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92207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4E51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54876" w14:paraId="6EF2C45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E4FD" w14:textId="77777777" w:rsidR="00954876" w:rsidRDefault="00954876" w:rsidP="009548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76C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AB53" w14:textId="77777777" w:rsidR="00954876" w:rsidRPr="00C937B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72B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F4592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481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3672E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963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69B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10EA" w14:textId="77777777" w:rsidR="00954876" w:rsidRPr="00C937B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9C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08D7CA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262281F" w14:textId="77777777" w:rsidR="00954876" w:rsidRPr="003012FC" w:rsidRDefault="00954876">
      <w:pPr>
        <w:spacing w:before="40" w:after="40" w:line="192" w:lineRule="auto"/>
        <w:ind w:right="57"/>
      </w:pPr>
    </w:p>
    <w:p w14:paraId="5A79D791" w14:textId="77777777" w:rsidR="00954876" w:rsidRDefault="00954876" w:rsidP="00C53936">
      <w:pPr>
        <w:pStyle w:val="Heading1"/>
        <w:spacing w:line="360" w:lineRule="auto"/>
      </w:pPr>
      <w:r>
        <w:t>LINIA 202 A</w:t>
      </w:r>
    </w:p>
    <w:p w14:paraId="0F4FB0CB" w14:textId="77777777" w:rsidR="00954876" w:rsidRDefault="0095487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954876" w14:paraId="0A0280E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0A6C" w14:textId="77777777" w:rsidR="00954876" w:rsidRDefault="00954876" w:rsidP="0095487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D7A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1CC6" w14:textId="77777777" w:rsidR="00954876" w:rsidRPr="0087494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C27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A78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BC98EE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4D71" w14:textId="77777777" w:rsidR="00954876" w:rsidRPr="0048429E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EF4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0B3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A68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954876" w14:paraId="336D5A49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CFD3" w14:textId="77777777" w:rsidR="00954876" w:rsidRDefault="00954876" w:rsidP="0095487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841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D678" w14:textId="77777777" w:rsidR="00954876" w:rsidRPr="0087494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A65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3A6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7E79" w14:textId="77777777" w:rsidR="00954876" w:rsidRPr="0048429E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C7D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64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D33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E22C50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ECBF2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54876" w:rsidRPr="00743905" w14:paraId="2F04F8C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81AF" w14:textId="77777777" w:rsidR="00954876" w:rsidRPr="00743905" w:rsidRDefault="00954876" w:rsidP="0095487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BDE9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5867B59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C7CB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9501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6B0348A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0DC3833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B64BA7F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25355EE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635A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5002" w14:textId="77777777" w:rsidR="00954876" w:rsidRPr="00743905" w:rsidRDefault="0095487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2E2D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38D5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1DF8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1957DBA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54876" w:rsidRPr="00743905" w14:paraId="18AEC38E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AFB8" w14:textId="77777777" w:rsidR="00954876" w:rsidRPr="00743905" w:rsidRDefault="00954876" w:rsidP="0095487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1B1B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BEFC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C422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ED061F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E10AED3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AD24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1722BC5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1C5" w14:textId="77777777" w:rsidR="00954876" w:rsidRPr="00743905" w:rsidRDefault="0095487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706A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5114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1313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54876" w:rsidRPr="00743905" w14:paraId="307AB61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D79C" w14:textId="77777777" w:rsidR="00954876" w:rsidRPr="00743905" w:rsidRDefault="00954876" w:rsidP="0095487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37EA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E758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04EA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2927F38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92744A3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EB07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6C50C70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F490" w14:textId="77777777" w:rsidR="00954876" w:rsidRPr="00743905" w:rsidRDefault="0095487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1AEB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84B6" w14:textId="77777777" w:rsidR="00954876" w:rsidRPr="00743905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FDB4" w14:textId="77777777" w:rsidR="00954876" w:rsidRPr="00743905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EA83FB5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09428D62" w14:textId="77777777" w:rsidR="00954876" w:rsidRDefault="00954876" w:rsidP="00BD3926">
      <w:pPr>
        <w:pStyle w:val="Heading1"/>
        <w:spacing w:line="360" w:lineRule="auto"/>
      </w:pPr>
      <w:r>
        <w:t>LINIA 202 B</w:t>
      </w:r>
    </w:p>
    <w:p w14:paraId="59369EC6" w14:textId="77777777" w:rsidR="00954876" w:rsidRDefault="00954876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954876" w14:paraId="381197C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F849" w14:textId="77777777" w:rsidR="00954876" w:rsidRDefault="00954876" w:rsidP="00954876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C0A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2F4A" w14:textId="77777777" w:rsidR="00954876" w:rsidRPr="007C5BF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104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67828C2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8BC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C978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1DBA" w14:textId="77777777" w:rsidR="00954876" w:rsidRPr="007C5BF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2B8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F43" w14:textId="77777777" w:rsidR="00954876" w:rsidRPr="00BD268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0DB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FE1A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5F82607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2A1BFFC6" w14:textId="77777777" w:rsidR="00954876" w:rsidRDefault="00954876" w:rsidP="002A4CB1">
      <w:pPr>
        <w:pStyle w:val="Heading1"/>
        <w:spacing w:line="360" w:lineRule="auto"/>
      </w:pPr>
      <w:r>
        <w:t>LINIA 203</w:t>
      </w:r>
    </w:p>
    <w:p w14:paraId="0F301EE2" w14:textId="77777777" w:rsidR="00954876" w:rsidRDefault="0095487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54876" w:rsidRPr="007126D7" w14:paraId="5723BAE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704F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66F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94A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CDD2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10DDFBC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FF3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0E8E67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1DDF6E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B57264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A08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FEF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AAA9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208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7B2F0D72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954876" w:rsidRPr="007126D7" w14:paraId="40FAACB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5716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A3B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4F5C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4DA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19388E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2D0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C883B9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162FC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D7C32F1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1149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C6C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A9E5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A71C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954876" w:rsidRPr="007126D7" w14:paraId="537090D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F17A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A36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3AE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AB9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C2DC89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826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E17932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6B0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0C0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923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8B5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54876" w:rsidRPr="007126D7" w14:paraId="17A90FA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8AD0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123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7F7AF0A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78B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CF6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95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F09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C5F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B75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F14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453AA511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7807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7B0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123ED1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4B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2A6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8D70F1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2AF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38F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43D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D4E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03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ECA95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28CC83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060F272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512B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D036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4D18F8B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9EE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360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5287AE6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8BC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B41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1C9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A4B4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6CE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488A48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ED98E4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5AE8F31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9EA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2FD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6CB3152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5EA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7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3D394C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E8D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439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B0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2E1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C0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5DFBB7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327049F" w14:textId="77777777" w:rsidR="00954876" w:rsidRPr="008F5A6B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1E6E2C3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D2EE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C2A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8CAA5B1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4348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DBA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390505F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074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A1F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A7D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F5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1D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8A399A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2D0C6FB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102998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8AE3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DA77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8B0E35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7D55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F6BA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E3F170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8976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61D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7A3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7594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6EA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26E0BA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881F67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3BAE300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1C92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D2D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88D99F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7FB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DFDC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657B3D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74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FAF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328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E3A6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398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9D1BA1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39C7AD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739E80C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8A3C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E5C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A2FF62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47D3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6E0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675C111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629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5A2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45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42E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9A3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99055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6FD080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387FFFE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7BE3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828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764CDA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84DD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D0E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3D5E83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6BB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1EA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91E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2F9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9F6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9418D2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88D5D4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7704FD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3191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54E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172EC5B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13E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A11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12EBCF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802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823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241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45D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9A8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805212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D6D062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033EFC1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E530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25C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EE5E84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346C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42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794B2F7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7EC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7B3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4A7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B4BD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73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83A1F6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E94D16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1991729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F0F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15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1BCF6A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4AAC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A40A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59B01A0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49D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9A7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AD8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2BB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F7DB" w14:textId="77777777" w:rsidR="00954876" w:rsidRPr="00F13EC0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012269E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B3A5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AD23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5ACFCA5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131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432F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76D416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283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8B9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15F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C8AD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58C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7A8CD5F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1DB9CFD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35C0E48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B483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C72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5D27060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67D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854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BACED0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405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2E0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A5A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E376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F4C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DAE74F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E88EF4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34C8FC2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1098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73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06827A6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637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3EC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ABB0AA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382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073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AB6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8EF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9AC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052C625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CDB9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EC5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2C610B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E68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5211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64A1B7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E9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DF9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741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9ADC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BC5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F34E50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1044CE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3D72D40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4C5F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84C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C66470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8A04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8C14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E279FD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4336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352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E38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19F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39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DE5BE4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D77F15A" w14:textId="77777777" w:rsidR="00954876" w:rsidRPr="00744E1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21EAACC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CB35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91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1664DB75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AE8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F0FC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7E8D10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FA4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2B4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F07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0A9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9C13" w14:textId="77777777" w:rsidR="00954876" w:rsidRPr="00E9314B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FD74E7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954876" w:rsidRPr="007126D7" w14:paraId="3724F02B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73C8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894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8AB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7C3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0F4C74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98E00A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DFC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3E2144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3310E8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C0670D5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E2392E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3E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9A6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BFE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FFB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54876" w:rsidRPr="007126D7" w14:paraId="015D54B7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7ACA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50B3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E18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0314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9FC01B6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8F3D" w14:textId="77777777" w:rsidR="00954876" w:rsidRPr="007126D7" w:rsidRDefault="0095487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2B5F51F" w14:textId="77777777" w:rsidR="00954876" w:rsidRPr="007126D7" w:rsidRDefault="0095487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9897790" w14:textId="77777777" w:rsidR="00954876" w:rsidRPr="007126D7" w:rsidRDefault="0095487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9BC85DD" w14:textId="77777777" w:rsidR="00954876" w:rsidRPr="007126D7" w:rsidRDefault="0095487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2BC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54F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720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997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526ECF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954876" w:rsidRPr="007126D7" w14:paraId="472131F4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9E8F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C8F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CA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F4DF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047DD50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8C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B7D9EE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D44D8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5378FD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5F4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2D9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F105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38D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C24D6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954876" w:rsidRPr="007126D7" w14:paraId="24783C1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31EF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84E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4F8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3A00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79BD5CF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4E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FE9D7D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909B32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642C03B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79858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A8A12D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E0147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226963B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10A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B6F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2B8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B50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05FAE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954876" w:rsidRPr="007126D7" w14:paraId="53DB076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86FC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427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D60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9BB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04EA447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FC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4E969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98A2DB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5076AF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8A052A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98F122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0B935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7B3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33EB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7BA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F2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32454E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954876" w:rsidRPr="007126D7" w14:paraId="6CC63DB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C546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D383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349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485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C66E4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263A8D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43C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645DC3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815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E21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731D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EDA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54876" w:rsidRPr="007126D7" w14:paraId="014E881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B275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FAA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FC2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97C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8514978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3F76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548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986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E6DFA47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2B9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29BC" w14:textId="77777777" w:rsidR="00954876" w:rsidRDefault="0095487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80DB7BC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7AB5026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15C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402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479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DAC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7E4CE0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FC1B1EC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857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1B44B8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CC221F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E9E6CE7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C824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C80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4C53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EF95" w14:textId="77777777" w:rsidR="00954876" w:rsidRDefault="0095487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954876" w:rsidRPr="007126D7" w14:paraId="0EA8736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950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439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F8CD42B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471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420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24CBAC6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E23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6EB5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FEB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11D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5102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6B613B6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CAD3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03A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FE7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35D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5FDCF41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504A908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8F7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1EEAAB7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156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0CF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C1F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FC6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54876" w:rsidRPr="007126D7" w14:paraId="696E6AF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0661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80B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DA2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0D6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33C64C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7CAB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5316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37D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7D44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4FB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54876" w:rsidRPr="007126D7" w14:paraId="705DD1C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2C46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546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6DCD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136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76F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AB9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A37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7C4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6EE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29F7C6C1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FBF6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F49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3819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D87F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6514990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19D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2E1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B113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649A1BF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9CF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8FD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41627EA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B501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A780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5ED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C234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52A2C10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66A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3D2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FB2E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045FFC0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2E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FE7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37C2AB0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7C4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B14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494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19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4EF50C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BFB02C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DC1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6C78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E77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972E96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8D41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D9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750F48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954876" w:rsidRPr="007126D7" w14:paraId="3AABF0D3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E5CB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6EF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F75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35C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622C7D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F59A987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546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657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482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4E94475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ED7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B66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3B2C15D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334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C8F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043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A2E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A694739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297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1CEA0A0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BCA7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28E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4F1C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9E32" w14:textId="77777777" w:rsidR="00954876" w:rsidRPr="007126D7" w:rsidRDefault="00954876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552A0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DE0911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954876" w:rsidRPr="007126D7" w14:paraId="36F4BDD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F987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85C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5BE3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E956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AAC41D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88E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336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D6D3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145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8C6B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54876" w:rsidRPr="007126D7" w14:paraId="19E08D3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9F57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B11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2E6162B9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22DB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089E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862B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E155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5F2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57B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699D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954876" w:rsidRPr="007126D7" w14:paraId="41116DD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675F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930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5AFD8CD8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2CBC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0236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AA42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7B3F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EE7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F9A4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E650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954876" w:rsidRPr="007126D7" w14:paraId="3A7C5F6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D433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8A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936F43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BD3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1C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5F29E52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1F3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F3A4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CE0A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525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AA7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B9E7F0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54876" w:rsidRPr="007126D7" w14:paraId="2CC4A7C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B1E2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FF2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E320D2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818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7CB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AED870A" w14:textId="77777777" w:rsidR="00954876" w:rsidRPr="00037854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562645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87E4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F11A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198F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55C0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F3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954876" w:rsidRPr="007126D7" w14:paraId="7FCFC76E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6890" w14:textId="77777777" w:rsidR="00954876" w:rsidRPr="007126D7" w:rsidRDefault="00954876" w:rsidP="009548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20CD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0CB2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F9A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2CE87893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71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E183EC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532D161C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0465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5075" w14:textId="77777777" w:rsidR="00954876" w:rsidRPr="007126D7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9A6E" w14:textId="77777777" w:rsidR="00954876" w:rsidRPr="007126D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469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EC0573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3DEA795" w14:textId="77777777" w:rsidR="00954876" w:rsidRPr="007126D7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6122D207" w14:textId="77777777" w:rsidR="00954876" w:rsidRDefault="00954876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BEB855F" w14:textId="77777777" w:rsidR="00954876" w:rsidRDefault="00954876" w:rsidP="00CC0982">
      <w:pPr>
        <w:pStyle w:val="Heading1"/>
        <w:spacing w:line="360" w:lineRule="auto"/>
      </w:pPr>
      <w:r>
        <w:t>LINIA 205</w:t>
      </w:r>
    </w:p>
    <w:p w14:paraId="05685080" w14:textId="77777777" w:rsidR="00954876" w:rsidRDefault="00954876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54876" w14:paraId="560E84F6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00D1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FBE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028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4DA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2400502" w14:textId="77777777" w:rsidR="00954876" w:rsidRPr="00985789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10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9453C0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401C8C1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4D5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97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2FE7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792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9848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954876" w14:paraId="1FF5A4F8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19D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5B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3B50C7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A84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F34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E0E861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3E9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BC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8E6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7A5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11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51D853E7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8BCC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27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22AF483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2A6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38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885CA6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75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F77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8EA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C719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F9A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8740F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D4915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954876" w14:paraId="0928D0CA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9F94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E8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FA1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37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83E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00A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927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9E7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EF0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31EF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954876" w14:paraId="3FE164A1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90A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15A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6825C62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337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19C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F4B4C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F5D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B8A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DB6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A8A3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25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6FCADAE7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48C8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07C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C8574E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343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CBF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438D1B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63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89F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7A3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5883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6C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E3200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4FFDD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954876" w14:paraId="727B2B00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508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9A2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804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9017" w14:textId="77777777" w:rsidR="00954876" w:rsidRDefault="00954876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07667E9A" w14:textId="77777777" w:rsidR="00954876" w:rsidRDefault="00954876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9A6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DC7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FA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A1BA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166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C4C3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54876" w14:paraId="2B52D22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8D11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BEE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B71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704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56F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705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493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D46B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D60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3A2A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954876" w14:paraId="2B441C5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0FF1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480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643EB5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0D9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A2A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1BDFFB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C14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C58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7D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E619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EFE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4C495D26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D380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C18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EF0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B65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2C3955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84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5D8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C31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0D2A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EC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92D6D83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49DB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22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432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DA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B85A74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DB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DD464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84C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D49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7956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BD8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50DD19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29A2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0D2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9C0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0E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7C2F4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2C0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D1A2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301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F7C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A5CD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8E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F16D00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3DC8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EB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C45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ABE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D1EA1E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88C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CD62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A67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F32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4481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EAF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35716E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54876" w14:paraId="5CEC21B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2950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AA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9CB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3FB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8D65F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A2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A8A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2DD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7D45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B1C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DA4F90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9F26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6DD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ABD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2F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012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ADDF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A8D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069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8BF4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DE1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CAF127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CE10" w14:textId="77777777" w:rsidR="00954876" w:rsidRDefault="00954876" w:rsidP="009548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442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0AF3890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B61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AD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9D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F18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F57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F65B" w14:textId="77777777" w:rsidR="00954876" w:rsidRPr="007343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BAE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3639A25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1BDB2553" w14:textId="77777777" w:rsidR="00954876" w:rsidRDefault="00954876" w:rsidP="001B3E46">
      <w:pPr>
        <w:pStyle w:val="Heading1"/>
        <w:spacing w:line="360" w:lineRule="auto"/>
      </w:pPr>
      <w:r>
        <w:t>LINIA 206</w:t>
      </w:r>
    </w:p>
    <w:p w14:paraId="41339C0C" w14:textId="77777777" w:rsidR="00954876" w:rsidRDefault="00954876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54876" w14:paraId="0819A71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495B" w14:textId="77777777" w:rsidR="00954876" w:rsidRDefault="00954876" w:rsidP="009548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0F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B82EE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B6AC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A9C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F4AAB4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ED0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FF2B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CE7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8DC3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463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2B4D5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00423C8D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954876" w14:paraId="2D12FD5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19B5" w14:textId="77777777" w:rsidR="00954876" w:rsidRDefault="00954876" w:rsidP="009548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178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637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92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52F9AF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C4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5E7F1876" w14:textId="77777777" w:rsidR="00954876" w:rsidRPr="008978B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66F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CBE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F048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C20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E2CE5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7F27C50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66EB" w14:textId="77777777" w:rsidR="00954876" w:rsidRDefault="00954876" w:rsidP="009548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25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5+900</w:t>
            </w:r>
          </w:p>
          <w:p w14:paraId="3575C2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C71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4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0FDD05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A51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524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347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BE68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868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84C93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E3593B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8D88" w14:textId="77777777" w:rsidR="00954876" w:rsidRDefault="00954876" w:rsidP="009548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700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8366DC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2B7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2D7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184727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34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89C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53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C35F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C4D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BA4D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0EA3C0A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B0A8" w14:textId="77777777" w:rsidR="00954876" w:rsidRDefault="00954876" w:rsidP="009548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88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78F5651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024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B0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0E9943A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8C4D5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223111B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018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86E9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525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A833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92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D8F10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742F195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E2F0" w14:textId="77777777" w:rsidR="00954876" w:rsidRDefault="00954876" w:rsidP="009548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F41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0D9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4D2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334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CC10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4E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7E9F" w14:textId="77777777" w:rsidR="00954876" w:rsidRPr="005E2797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59A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ECE49E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2AB5D7A8" w14:textId="77777777" w:rsidR="00954876" w:rsidRDefault="00954876" w:rsidP="00406C17">
      <w:pPr>
        <w:pStyle w:val="Heading1"/>
        <w:spacing w:line="360" w:lineRule="auto"/>
      </w:pPr>
      <w:r>
        <w:lastRenderedPageBreak/>
        <w:t>LINIA 210</w:t>
      </w:r>
    </w:p>
    <w:p w14:paraId="1D1F2060" w14:textId="77777777" w:rsidR="00954876" w:rsidRDefault="00954876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954876" w14:paraId="62FD81A4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BC45" w14:textId="77777777" w:rsidR="00954876" w:rsidRDefault="00954876" w:rsidP="0095487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822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D8E6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DB6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CA2DA5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841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23E02F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19A5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AD34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6AB3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217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4437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D34C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954876" w14:paraId="3F97D75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4CE4" w14:textId="77777777" w:rsidR="00954876" w:rsidRDefault="00954876" w:rsidP="0095487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98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A048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E6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BF0E03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0DF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01CC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97A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900C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06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77A203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BF89" w14:textId="77777777" w:rsidR="00954876" w:rsidRDefault="00954876" w:rsidP="0095487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BFD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6E9F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9E5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EC7E5A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E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F6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F19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3733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776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795FC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7C85" w14:textId="77777777" w:rsidR="00954876" w:rsidRDefault="00954876" w:rsidP="0095487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E5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56D9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8D7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041DBE6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4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11CD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A33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423B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B5B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CFFC0E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33A3" w14:textId="77777777" w:rsidR="00954876" w:rsidRDefault="00954876" w:rsidP="0095487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D02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3D2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0C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48D1F78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B8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3B515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DAC8BF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F81507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2D71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08B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24F4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81A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1DBFC8A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09DC" w14:textId="77777777" w:rsidR="00954876" w:rsidRDefault="00954876" w:rsidP="0095487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F48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639D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5AF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7FFD8B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E145" w14:textId="77777777" w:rsidR="00954876" w:rsidRDefault="0095487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110CB4B" w14:textId="77777777" w:rsidR="00954876" w:rsidRDefault="0095487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C53AAB4" w14:textId="77777777" w:rsidR="00954876" w:rsidRDefault="0095487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868B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637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34A0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60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A9D8F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36F7" w14:textId="77777777" w:rsidR="00954876" w:rsidRDefault="00954876" w:rsidP="0095487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6C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FB0F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49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73C34DB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0A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5994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7B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637F" w14:textId="77777777" w:rsidR="00954876" w:rsidRPr="00C7636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CAD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A7C621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7C533E1F" w14:textId="77777777" w:rsidR="00954876" w:rsidRDefault="00954876" w:rsidP="001B4DE9">
      <w:pPr>
        <w:pStyle w:val="Heading1"/>
        <w:spacing w:line="360" w:lineRule="auto"/>
      </w:pPr>
      <w:r>
        <w:lastRenderedPageBreak/>
        <w:t>LINIA 213</w:t>
      </w:r>
    </w:p>
    <w:p w14:paraId="208330C9" w14:textId="77777777" w:rsidR="00954876" w:rsidRDefault="00954876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954876" w14:paraId="69DA833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CDE" w14:textId="77777777" w:rsidR="00954876" w:rsidRDefault="00954876" w:rsidP="009548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A64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1F1B" w14:textId="77777777" w:rsidR="00954876" w:rsidRPr="00BA7F8C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077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D34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853C7A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11EED0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A7797C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905B72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5C08" w14:textId="77777777" w:rsidR="00954876" w:rsidRPr="009E006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801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BC62" w14:textId="77777777" w:rsidR="00954876" w:rsidRPr="00BA7F8C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71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954876" w14:paraId="034FA06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2DCA" w14:textId="77777777" w:rsidR="00954876" w:rsidRDefault="00954876" w:rsidP="009548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9EA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920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388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7F8D4B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F88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30C7" w14:textId="77777777" w:rsidR="00954876" w:rsidRPr="009E006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50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6A2" w14:textId="77777777" w:rsidR="00954876" w:rsidRPr="00BA7F8C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F68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6BAD35A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1171" w14:textId="77777777" w:rsidR="00954876" w:rsidRDefault="00954876" w:rsidP="009548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F23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3AD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248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D73CB8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BF0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80F3" w14:textId="77777777" w:rsidR="00954876" w:rsidRPr="009E006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C03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0B4C" w14:textId="77777777" w:rsidR="00954876" w:rsidRPr="00BA7F8C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2C1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72F9F5C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BE00" w14:textId="77777777" w:rsidR="00954876" w:rsidRDefault="00954876" w:rsidP="009548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F5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671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AFB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05357C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F01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3B88B4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9C4E9F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25152D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4E5052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C38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CC2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6BB4" w14:textId="77777777" w:rsidR="00954876" w:rsidRPr="00BA7F8C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9E2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A56317F" w14:textId="77777777" w:rsidR="00954876" w:rsidRPr="006A7611" w:rsidRDefault="00954876">
      <w:pPr>
        <w:spacing w:before="40" w:after="40" w:line="192" w:lineRule="auto"/>
        <w:ind w:right="57"/>
      </w:pPr>
    </w:p>
    <w:p w14:paraId="3638050C" w14:textId="77777777" w:rsidR="00954876" w:rsidRDefault="00954876" w:rsidP="00AF3F1F">
      <w:pPr>
        <w:pStyle w:val="Heading1"/>
        <w:spacing w:line="360" w:lineRule="auto"/>
      </w:pPr>
      <w:r>
        <w:t>LINIA 216</w:t>
      </w:r>
    </w:p>
    <w:p w14:paraId="1E266FB5" w14:textId="77777777" w:rsidR="00954876" w:rsidRDefault="00954876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54876" w14:paraId="3895F2D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3E22" w14:textId="77777777" w:rsidR="00954876" w:rsidRDefault="00954876" w:rsidP="00954876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6D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347135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036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A09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BD20CC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254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FFB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F10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D34B" w14:textId="77777777" w:rsidR="00954876" w:rsidRPr="00AA60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A2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097AE206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100E" w14:textId="77777777" w:rsidR="00954876" w:rsidRDefault="00954876" w:rsidP="00954876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C8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470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926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E9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28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F34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58B1" w14:textId="77777777" w:rsidR="00954876" w:rsidRPr="00AA60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CF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7B80EAE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B36E" w14:textId="77777777" w:rsidR="00954876" w:rsidRDefault="00954876" w:rsidP="00954876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661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356E661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0D4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0CC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5367DED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D3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BB6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CFB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6849" w14:textId="77777777" w:rsidR="00954876" w:rsidRPr="00AA60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67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0F4D540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0753" w14:textId="77777777" w:rsidR="00954876" w:rsidRDefault="00954876" w:rsidP="00954876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B4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1ED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4E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FB6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99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173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414B" w14:textId="77777777" w:rsidR="00954876" w:rsidRPr="00AA60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A97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7180DA8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73AD" w14:textId="77777777" w:rsidR="00954876" w:rsidRDefault="00954876" w:rsidP="00954876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73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030B84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B8A8" w14:textId="77777777" w:rsidR="00954876" w:rsidRPr="0061450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E87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F5BE08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062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52E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D1E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0854" w14:textId="77777777" w:rsidR="00954876" w:rsidRPr="00AA60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3DD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6A31214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AE06" w14:textId="77777777" w:rsidR="00954876" w:rsidRDefault="00954876" w:rsidP="00954876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25A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1D4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5A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9C8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8AB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53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2DC4" w14:textId="77777777" w:rsidR="00954876" w:rsidRPr="00AA60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24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D69441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42918425" w14:textId="77777777" w:rsidR="00954876" w:rsidRDefault="00954876" w:rsidP="005B00A7">
      <w:pPr>
        <w:pStyle w:val="Heading1"/>
        <w:spacing w:line="360" w:lineRule="auto"/>
      </w:pPr>
      <w:r>
        <w:lastRenderedPageBreak/>
        <w:t>LINIA 218</w:t>
      </w:r>
    </w:p>
    <w:p w14:paraId="6387686A" w14:textId="77777777" w:rsidR="00954876" w:rsidRDefault="0095487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54876" w14:paraId="747A207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96B4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5C5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82F8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1B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E107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B343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58ECB43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8C7A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F4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D20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6E1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:rsidRPr="00A8307A" w14:paraId="5BB5EA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DF1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E903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F659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A181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A89E5D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411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D5DA0A9" w14:textId="77777777" w:rsidR="00954876" w:rsidRPr="00664FA3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7206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920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550A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451C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5335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D3F674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6AAE85" w14:textId="77777777" w:rsidR="00954876" w:rsidRPr="00664FA3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54876" w:rsidRPr="00A8307A" w14:paraId="6DD46C4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374F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BE45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3E8C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66C3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B121E0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82D0" w14:textId="77777777" w:rsidR="00954876" w:rsidRPr="00664FA3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C4049BD" w14:textId="77777777" w:rsidR="00954876" w:rsidRPr="00664FA3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D23E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74A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2C98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9BB6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85C73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F4F7E9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B9613F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54876" w:rsidRPr="00A8307A" w14:paraId="2CCA7B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AB94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0BEE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8805" w14:textId="77777777" w:rsidR="00954876" w:rsidRPr="003F40D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0A80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028C72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B0E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7BCF" w14:textId="77777777" w:rsidR="00954876" w:rsidRPr="003F40D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8666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B47F" w14:textId="77777777" w:rsidR="00954876" w:rsidRPr="003F40D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43E1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7DD1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54876" w:rsidRPr="00A8307A" w14:paraId="57B68E9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23CE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777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0426" w14:textId="77777777" w:rsidR="00954876" w:rsidRPr="003F40D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D935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2490F6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48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2069CF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D31D" w14:textId="77777777" w:rsidR="00954876" w:rsidRPr="003F40D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B9C2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1720" w14:textId="77777777" w:rsidR="00954876" w:rsidRPr="003F40D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03B0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B4158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54876" w:rsidRPr="00A8307A" w14:paraId="40C2B12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AEA5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BDB7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426" w14:textId="77777777" w:rsidR="00954876" w:rsidRPr="007328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0A83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9FFBDC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109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8F39" w14:textId="77777777" w:rsidR="00954876" w:rsidRPr="007B4F6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63FD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9211" w14:textId="77777777" w:rsidR="00954876" w:rsidRPr="007328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4F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152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259C33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4341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E6EEE8F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54876" w:rsidRPr="00A8307A" w14:paraId="25C70E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F5EA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AF4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E46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5941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CFD5F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69D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C0C1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7D0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A2B4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A477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231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697B9F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54876" w:rsidRPr="00A8307A" w14:paraId="46EA1A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0AB1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1493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10F0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903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78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227ED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69AB5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23C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A172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4F55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3D3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75CDF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0E8329A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54876" w:rsidRPr="00A8307A" w14:paraId="41E7FC7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074C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AEF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616C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3357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78E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31302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101F47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D6F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7210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895C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551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785C51E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54876" w:rsidRPr="00A8307A" w14:paraId="168FFFE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68FF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03F0" w14:textId="77777777" w:rsidR="00954876" w:rsidRPr="00A8307A" w:rsidRDefault="0095487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C710" w14:textId="77777777" w:rsidR="00954876" w:rsidRPr="00B26991" w:rsidRDefault="0095487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5F1F" w14:textId="77777777" w:rsidR="00954876" w:rsidRPr="00A8307A" w:rsidRDefault="0095487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E57B" w14:textId="77777777" w:rsidR="00954876" w:rsidRDefault="0095487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236285" w14:textId="77777777" w:rsidR="00954876" w:rsidRDefault="0095487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87630E" w14:textId="77777777" w:rsidR="00954876" w:rsidRDefault="0095487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E8A7" w14:textId="77777777" w:rsidR="00954876" w:rsidRDefault="0095487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1CF7" w14:textId="77777777" w:rsidR="00954876" w:rsidRPr="00A8307A" w:rsidRDefault="0095487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28D0" w14:textId="77777777" w:rsidR="00954876" w:rsidRPr="00B26991" w:rsidRDefault="0095487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A1C8" w14:textId="77777777" w:rsidR="00954876" w:rsidRPr="00FD3B28" w:rsidRDefault="0095487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CC256FE" w14:textId="77777777" w:rsidR="00954876" w:rsidRDefault="0095487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54876" w:rsidRPr="00A8307A" w14:paraId="4BFD48A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17A8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555C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6F47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F438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0B1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703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8EF2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D71F" w14:textId="77777777" w:rsidR="00954876" w:rsidRPr="00B2699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87D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54876" w:rsidRPr="00A8307A" w14:paraId="4747528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CFF7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1CA3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4DE5" w14:textId="77777777" w:rsidR="00954876" w:rsidRPr="000D3BB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F1E7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B00F1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064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3E981C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1F5E" w14:textId="77777777" w:rsidR="00954876" w:rsidRPr="000D3BB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580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E5B3" w14:textId="77777777" w:rsidR="00954876" w:rsidRPr="000D3BB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B481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4BA6B5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54876" w:rsidRPr="00A8307A" w14:paraId="56191E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1103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5F4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1F2C" w14:textId="77777777" w:rsidR="00954876" w:rsidRPr="009658E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BDAA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8F0524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FC84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FD8B" w14:textId="77777777" w:rsidR="00954876" w:rsidRPr="009658E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69B5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FEAC" w14:textId="77777777" w:rsidR="00954876" w:rsidRPr="009658E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F5FD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094CB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54876" w:rsidRPr="00A8307A" w14:paraId="1A3321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0DC0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515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9712" w14:textId="77777777" w:rsidR="00954876" w:rsidRPr="00472E1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771D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A66AC0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3213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D314" w14:textId="77777777" w:rsidR="00954876" w:rsidRPr="00472E1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6760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C829" w14:textId="77777777" w:rsidR="00954876" w:rsidRPr="00472E1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9128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B7138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54876" w:rsidRPr="00A8307A" w14:paraId="3BFB0E4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22E0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C7E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1C00" w14:textId="77777777" w:rsidR="00954876" w:rsidRPr="00530A8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E41F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4D54FA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D1E2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CDDA" w14:textId="77777777" w:rsidR="00954876" w:rsidRPr="00530A8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FCAF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B344" w14:textId="77777777" w:rsidR="00954876" w:rsidRPr="00530A8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4E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C9634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54876" w:rsidRPr="00A8307A" w14:paraId="10CF53B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74EA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F48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4F679E6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3AA1" w14:textId="77777777" w:rsidR="00954876" w:rsidRPr="00530A8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16AB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7257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53B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5539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4434" w14:textId="77777777" w:rsidR="00954876" w:rsidRPr="00530A8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1FD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BED11C4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954876" w:rsidRPr="00A8307A" w14:paraId="0FB04C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4559" w14:textId="77777777" w:rsidR="00954876" w:rsidRPr="00A75A00" w:rsidRDefault="00954876" w:rsidP="00954876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734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8FB1024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ED59" w14:textId="77777777" w:rsidR="00954876" w:rsidRPr="00530A8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58F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E1E735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13CC35A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243F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427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2801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523" w14:textId="77777777" w:rsidR="00954876" w:rsidRPr="00530A8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C116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68FC6DC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E5B8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B47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ED02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2C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A31AF8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F2883F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BEF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45C1033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368A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26F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F172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2F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6941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54876" w14:paraId="1A38B4A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69C6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9BC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331C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58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FAA90A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D7B9CE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FBAC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05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8E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E1E9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77A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54876" w14:paraId="56031DD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938F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987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B398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A80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C5B192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93A6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3BE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BF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EE4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A1B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197A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54876" w14:paraId="3A0068D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4C00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75F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4A84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A17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86A214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92D6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0C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0AC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6242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572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DDFC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06E13F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54876" w14:paraId="326518A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8502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63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939AA4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CC3F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42B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401D7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918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DBB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5A1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F135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26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3872C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8AA5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BCD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BF3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B0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216E57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93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87B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1A3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0DBD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E52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DD1D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54876" w14:paraId="0272BE8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616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F75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1DF8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B0F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44A204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9CEF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A2265F2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EF0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7C0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649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14C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4594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54876" w14:paraId="459285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4B69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A7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0E53E1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ECE0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35A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F4C91B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2213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11C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3E0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8ABB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E8E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7A41B9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CBA3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1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A211CD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C7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C13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70D73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A729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BC1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A34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F4B3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2DF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54876" w14:paraId="38F64B0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4C6A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5CD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F77983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713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98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B87F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C9C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023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6B19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484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54876" w14:paraId="04DC28D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69DD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C1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50E3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DFD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30F8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694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3B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4A0D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BA7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EBE6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54876" w14:paraId="43A1C2F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F117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B42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24BA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92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37BC5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263C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A34A484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11D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BC7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1CE4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3EF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5E9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54876" w14:paraId="1153FD4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7173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27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8F7312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9C42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50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5A8753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AA4FA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9319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FAD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5B3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989B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4D6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54876" w14:paraId="733D27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6CED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9BA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7AE4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1DC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2A1F1F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FC1F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1940556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601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9C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AEFF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49C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B8024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54876" w14:paraId="2B62FC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4E8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F28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4BD5" w14:textId="77777777" w:rsidR="00954876" w:rsidRPr="00CF787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11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7C213C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5A0A" w14:textId="77777777" w:rsidR="00954876" w:rsidRPr="00465A98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F39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FB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F0C3" w14:textId="77777777" w:rsidR="00954876" w:rsidRPr="00984D7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0C4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54876" w14:paraId="6F7A5892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10E0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1CC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FE9732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B67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296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26117A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1D578C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121D" w14:textId="77777777" w:rsidR="00954876" w:rsidRPr="00465A98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9A8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3B0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5DD1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0D9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1644A1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A86EC22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D68B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75E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E05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0C6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8BFA34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EA0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4664689" w14:textId="77777777" w:rsidR="00954876" w:rsidRPr="00465A98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09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E7F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9F89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47A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089E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954876" w14:paraId="6A2541C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BB4D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68D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E13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BE0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754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F0F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361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CBF8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BFD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54876" w14:paraId="14A986E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1803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E9F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1EB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391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7B4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3A2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370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ABE3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DA9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54876" w14:paraId="24CFD80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81BD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103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F98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BC8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9D5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476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462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6384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A9E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54876" w14:paraId="338C083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9234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A7A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D9C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EAF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4954A4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D8E" w14:textId="77777777" w:rsidR="00954876" w:rsidRPr="00465A98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E4F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89E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41F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F25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E71E3E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FAB2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4FA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EDC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780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F51C63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317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C97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EA9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8A0F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596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8E3A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54876" w14:paraId="339579C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F74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FEA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184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F37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792BB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059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9D734B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00E6B2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CD9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1CA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1E99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8FE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44CD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954876" w14:paraId="65D3107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8ED3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E07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D8D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FAE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8C1979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490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6F1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F3B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80F4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09F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738C1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54876" w14:paraId="55A492B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C6EC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4B3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493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194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F047F2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C42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BC8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340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7704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B94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FD1E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54876" w14:paraId="3C81206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48E0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722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CFA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45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B48CA3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E7A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1B4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3C1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711A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E83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10DF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54876" w14:paraId="004BB79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1CA8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41E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2CB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44F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7316AB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A8E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59A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F1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03E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580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91F2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54876" w14:paraId="06250FF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C338" w14:textId="77777777" w:rsidR="00954876" w:rsidRDefault="00954876" w:rsidP="009548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3C9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882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3B4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8DEFD1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7E5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CC6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F61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A692" w14:textId="77777777" w:rsidR="00954876" w:rsidRPr="00984D71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F1F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4D8F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6E351F2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672B30C6" w14:textId="77777777" w:rsidR="00954876" w:rsidRDefault="00954876" w:rsidP="0095691E">
      <w:pPr>
        <w:pStyle w:val="Heading1"/>
        <w:spacing w:line="360" w:lineRule="auto"/>
      </w:pPr>
      <w:r>
        <w:t>LINIA 300</w:t>
      </w:r>
    </w:p>
    <w:p w14:paraId="7EFB0174" w14:textId="77777777" w:rsidR="00954876" w:rsidRDefault="0095487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954876" w14:paraId="7F4467B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C40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7CA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8FE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28B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43F81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2F8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DEC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58F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022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8CEE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4355CD1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CED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F59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291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7BD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D6421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76B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B04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97C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E29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B71E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4FD0A58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F6D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84F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243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572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38847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37B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EB94A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E26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5C2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BF0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4E79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6E7D7A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54876" w14:paraId="4BC389B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480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AE9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2C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C0F" w14:textId="77777777" w:rsidR="00954876" w:rsidRDefault="0095487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18E51A" w14:textId="77777777" w:rsidR="00954876" w:rsidRDefault="0095487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057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DB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E9F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723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8F3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B27798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2AC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42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B45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195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43E19F" w14:textId="77777777" w:rsidR="00954876" w:rsidRDefault="0095487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6C9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8DB042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53A1CE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F5F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6D4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1C4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ACD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71AF1F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FC09BD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54876" w14:paraId="0837C87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CB2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010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AEBF2D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C34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265B" w14:textId="77777777" w:rsidR="00954876" w:rsidRDefault="0095487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9C05289" w14:textId="77777777" w:rsidR="00954876" w:rsidRDefault="0095487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5E0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5A4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56C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CE1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DC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44D9C2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328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5E5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595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1C0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7FB165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3E5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DDA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3D6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436A96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C07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6C3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62425B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542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8F3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425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123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6B6FB2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CE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3F926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302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731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AC7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482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253710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6BCD748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715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F55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14C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C7A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6BDFD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D4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244EC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BD3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1B0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C82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9BB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8ABEF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54876" w14:paraId="74DF9ED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4F7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670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A22D5A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23C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E35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23C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377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C63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5BC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E06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4C5B4F1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8CA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ACF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6D9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855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DB0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855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6CD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95B8FE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568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6F2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325C5B80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CF7E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0B4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BD2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3B4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1B98A5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7E3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588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AB0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F4A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661D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5CFBE6E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05B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B4A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E6E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08A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DE4AA0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098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7899B7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51D33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C51E7A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D30AE6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BE1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D25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367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56A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25A6CA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2074C03" w14:textId="77777777" w:rsidR="00954876" w:rsidRPr="004870EE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54876" w14:paraId="029381E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27A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FAB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03042C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840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52D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E35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7E0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D59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D00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5B4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BBF42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954876" w14:paraId="0173699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16D5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ECE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5C1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9F5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FD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9F2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628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CBD591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BFF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7DE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0B02B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54876" w14:paraId="1527A4B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9FA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1B3E" w14:textId="77777777" w:rsidR="00954876" w:rsidRDefault="0095487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D8100B3" w14:textId="77777777" w:rsidR="00954876" w:rsidRDefault="0095487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B17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EA6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688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84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137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F7D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135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6711E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54876" w14:paraId="5B969BD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BE5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1DB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380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B39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BD0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CED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00A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3686FD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6F6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1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6DFD2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54876" w14:paraId="05838E2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21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ACA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C9B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963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D92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DCE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0EF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F9213A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426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7D9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66B2EBA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490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5E7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F68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11C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C16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880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033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3D5B8F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17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182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5F00610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A7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EC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A7D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201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F74567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CE4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C5587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5D5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AE7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FF9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476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281F4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45ACBA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54876" w14:paraId="7B107E2E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C3A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9D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0E8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196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D41762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AC4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D76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EB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837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03F5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1EDE5DD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30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D26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DF0D1D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50A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486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45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4DA8EB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FA0FBF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DEFCAA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3EA6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9A1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5CD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9C2A70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DDC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A5C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C5F572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65F113" w14:textId="77777777" w:rsidR="00954876" w:rsidRPr="00D344C9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954876" w14:paraId="6CD2FCA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B9B5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271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DBD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FD2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9A5904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5FE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74951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05A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5B9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8E3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755A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99EA92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C89398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54876" w14:paraId="1103D74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0CC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146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3CE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BF8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7FEBF6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E92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288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CFC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DDB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7594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07610C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22B844" w14:textId="77777777" w:rsidR="00954876" w:rsidRDefault="009548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954876" w14:paraId="6E0FCB91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939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FF6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41E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FDD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1E18FB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97A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2EDCDA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C9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D97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5D3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C16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9E402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54876" w14:paraId="2BD07EB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6ABD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D8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AD9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65C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DB1FF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86562D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48E1A2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965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AD0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819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5A1951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4F6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961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B1982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26883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C44E95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AB7B6E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4EF58C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D2EE83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B8EAEB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54876" w14:paraId="400B06C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FD6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4B1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EC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6BB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0F8192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27B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3C5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E3E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9F8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02D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62E91CC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4F1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0C0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368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ACE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AA21DE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C89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052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25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D75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45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1304A1A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C75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7EF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B20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D6E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C51DDA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E35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6AF12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BB2EEC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7F920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E2F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025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352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A41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2CA49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B2BCD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54876" w14:paraId="4CDDA21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AFF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C16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F72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099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40691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1CE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1BB46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700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CE8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FE6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C9E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DC63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54876" w14:paraId="62549D0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E6A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8B8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B10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E5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675066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091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EC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E6C" w14:textId="77777777" w:rsidR="00954876" w:rsidRPr="00E731A9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B1B95D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C4F892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A4A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EAA3" w14:textId="77777777" w:rsidR="00954876" w:rsidRDefault="009548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F835EDB" w14:textId="77777777" w:rsidR="00954876" w:rsidRDefault="009548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DDAEA20" w14:textId="77777777" w:rsidR="00954876" w:rsidRPr="001D4392" w:rsidRDefault="00954876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54876" w14:paraId="733B953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C3E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658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ECB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7A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B14EE0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274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0F1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8FE3" w14:textId="77777777" w:rsidR="00954876" w:rsidRPr="00E731A9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F53BE5A" w14:textId="77777777" w:rsidR="00954876" w:rsidRPr="00E731A9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ABA2FB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3C5D2C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FED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B918" w14:textId="77777777" w:rsidR="00954876" w:rsidRPr="00616BAF" w:rsidRDefault="009548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A0C2C2" w14:textId="77777777" w:rsidR="00954876" w:rsidRDefault="009548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5C5BD3" w14:textId="77777777" w:rsidR="00954876" w:rsidRPr="003B726B" w:rsidRDefault="009548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54876" w14:paraId="2256D8E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C6EE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66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59D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D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A44BF7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D0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8CE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A9A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774F0B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A4C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294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DD717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408A9B1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7E6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C0E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962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BC3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E58BC6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A1E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E70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59B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A20DCCE" w14:textId="77777777" w:rsidR="00954876" w:rsidRPr="00E731A9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9C3B981" w14:textId="77777777" w:rsidR="00954876" w:rsidRPr="00E731A9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4B06EA4" w14:textId="77777777" w:rsidR="00954876" w:rsidRPr="001D4392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6F2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1D3D" w14:textId="77777777" w:rsidR="00954876" w:rsidRDefault="009548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658BB7" w14:textId="77777777" w:rsidR="00954876" w:rsidRDefault="009548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ADF487" w14:textId="77777777" w:rsidR="00954876" w:rsidRPr="003B726B" w:rsidRDefault="0095487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54876" w14:paraId="7E55D8D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7B3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EFD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B75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585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A2F117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F8D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3E9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56F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B682F94" w14:textId="77777777" w:rsidR="00954876" w:rsidRPr="00E731A9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6F5FF2E" w14:textId="77777777" w:rsidR="00954876" w:rsidRPr="00E731A9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64B6D51" w14:textId="77777777" w:rsidR="00954876" w:rsidRPr="001D4392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7B9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2E6A" w14:textId="77777777" w:rsidR="00954876" w:rsidRPr="00616BAF" w:rsidRDefault="009548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E07B30" w14:textId="77777777" w:rsidR="00954876" w:rsidRDefault="009548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8E2C2BF" w14:textId="77777777" w:rsidR="00954876" w:rsidRPr="003B726B" w:rsidRDefault="0095487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54876" w14:paraId="2C51E9C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F744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BE0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C41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E91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6FB1AC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351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688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C1F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677AA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559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19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7E72E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0B01D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54876" w14:paraId="6946F19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116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4B2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BE0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498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CBF67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6B3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48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A62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7FBD70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EB3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2AA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54876" w14:paraId="09310F1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9B7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441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B78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0D4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8537B4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C00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EFE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D67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401B4F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E74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8B8C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DB6644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247214FC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D554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D2C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FF4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F83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E2C5E3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D30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91A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6CC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183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E54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6951C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54876" w14:paraId="471E979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C00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3E3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C15894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904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C65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CB8044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A89764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80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018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0AA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D51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386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28D27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6E2F087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417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424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912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615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07BBD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720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5CE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C1C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3607BF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343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873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54876" w14:paraId="71B4D578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8B43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59E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8313D6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78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425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DC0777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263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04B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7F7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793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A797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79F34AE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4ECC3C01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49C4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B0B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D4A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41F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1FAC5C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C8302D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911DDB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530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E0B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977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4E001CF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628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FE3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DBD6C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62E679D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E1C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935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63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130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D9C3B6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763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E365C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838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96E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F2F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89F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39475B21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8CD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FC7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D58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48A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C91B8A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24D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A9E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82D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3D826B5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D56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A05E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9DC08B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7DD48BC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C42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CFE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8C7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3FC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89B952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F8C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43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2C5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677D0D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634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7EB3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CEA9149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500FA940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92C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1C5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D79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DA9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79D6EA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E56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112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432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791547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75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E59D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4BD63B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A75FB7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54876" w14:paraId="183DBF3D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D7D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1F0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36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6B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095B20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EF0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4DF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FC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E8C2D7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91A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FEC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7E9C4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0EB803D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352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7A5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BD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D9F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C5C58E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BD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35D0C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7974A9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157D1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B27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6F6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72A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096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AC2656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0727565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512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120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CCE17C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D05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339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6B6E27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11BEB0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D4B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7AD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A9A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7A6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C29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DA20C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444E64A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2E4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941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191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0A5B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F1702B9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0D05FDB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4FA1693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B9D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BFB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331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4D33B2A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B54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9EF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95121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E4DF1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954876" w14:paraId="0E1119F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D7A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0E5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B53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D7F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12323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46F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DC157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8F1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077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930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67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A070B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54876" w14:paraId="421B520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BBE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613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3BB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D94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3D49E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FFC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7D378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25C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7D0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A78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55F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4FAFE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54876" w14:paraId="0CED6E2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E4F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9CB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3D36BD9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609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061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38FE27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EDD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2FF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C8D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12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9B0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954876" w14:paraId="1122D7E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E67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5473" w14:textId="77777777" w:rsidR="00954876" w:rsidRDefault="0095487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84DC" w14:textId="77777777" w:rsidR="00954876" w:rsidRDefault="00954876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7E4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9303C4A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C363" w14:textId="77777777" w:rsidR="00954876" w:rsidRDefault="0095487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A5AB5E" w14:textId="77777777" w:rsidR="00954876" w:rsidRDefault="0095487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1F7A" w14:textId="77777777" w:rsidR="00954876" w:rsidRDefault="00954876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3535" w14:textId="77777777" w:rsidR="00954876" w:rsidRDefault="00954876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FA55" w14:textId="77777777" w:rsidR="00954876" w:rsidRPr="00600D25" w:rsidRDefault="00954876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850A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79BBB5" w14:textId="77777777" w:rsidR="00954876" w:rsidRDefault="00954876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954876" w14:paraId="1F61EA1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DB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269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A95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CB0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D71C6C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528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EEA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B46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48D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BC0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6731147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C814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4D5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A9073D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079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5D0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50B3ED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968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530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A7F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4FA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7D1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533C63C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4663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B6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A0BA66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6C6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80B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5CED4A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10C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CE6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01E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E52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B20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0E152A3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C47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216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FD9698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E0B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BEB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6D07F4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9CB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057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E4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66DD8E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B64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D440" w14:textId="77777777" w:rsidR="00954876" w:rsidRPr="0019324E" w:rsidRDefault="009548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545FAA" w14:textId="77777777" w:rsidR="00954876" w:rsidRPr="000160B5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AE6AA04" w14:textId="77777777" w:rsidR="00954876" w:rsidRPr="006B78FD" w:rsidRDefault="009548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0409FA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E30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8BF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36EC800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B5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B14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2A15B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8F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B68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ABE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E2B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653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ED8CD6" w14:textId="77777777" w:rsidR="00954876" w:rsidRPr="00ED17B8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C3288C6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55B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CA2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8D6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CAB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B45B8C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D3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E4739B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B67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15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48B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9DC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C27569D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54876" w14:paraId="5715F01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CF33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A50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EA2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F5B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4E70F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3511E8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117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E0F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47C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83E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F522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69E66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B7E697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54876" w14:paraId="54CFC924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90C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1E7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B4A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F4D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1616A5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9F2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F91AC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F84015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33DB9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20C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1B8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FA1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BA5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D1A85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333046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54876" w14:paraId="234F2A9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508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4A5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DD0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94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FF0A48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51D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181B44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7F8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652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967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22C6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8F6E8D6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54876" w14:paraId="7A2AD8C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C5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6AF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0D2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6A0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E6C52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0F6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149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092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C3C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D7F3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C126EA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54876" w14:paraId="5D6588C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00C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612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2D9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256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44122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1790FF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C65B67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ECB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C06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6D5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4DD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99F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14668A6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609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2A1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5E0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BF1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6588D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83F250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97D3D1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FC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B79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0E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750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21E1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685FAA0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9CAE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99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6DC192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24D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014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4092C0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B7D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0AD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185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4AEC95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20B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EE1C" w14:textId="77777777" w:rsidR="00954876" w:rsidRPr="0019324E" w:rsidRDefault="009548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6299C16" w14:textId="77777777" w:rsidR="00954876" w:rsidRPr="000160B5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555D1D5" w14:textId="77777777" w:rsidR="00954876" w:rsidRPr="005C2BB7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9C999D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E1D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BCC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3FF1509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A33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960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D3B1EE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736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1C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6A1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100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AE23" w14:textId="77777777" w:rsidR="00954876" w:rsidRPr="00EC155E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A646D8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54876" w14:paraId="3F04778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E53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181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420F060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E6D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3E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5B26A4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B63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E05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E4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7E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7D33" w14:textId="77777777" w:rsidR="00954876" w:rsidRPr="00EC155E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7F3F94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5AED3EA" w14:textId="77777777" w:rsidR="00954876" w:rsidRPr="00EC155E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954876" w14:paraId="7ED86C9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10E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5A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F6EA5A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655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9AB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0F203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03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82E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E8A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789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84A2" w14:textId="77777777" w:rsidR="00954876" w:rsidRPr="00DE4F3A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E15FD9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CAF43C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AC91286" w14:textId="77777777" w:rsidR="00954876" w:rsidRPr="00DE4F3A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54876" w14:paraId="07200F8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4C8D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99C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3CB8DD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DC8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F64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BC3BE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15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1E9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AA5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D91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18C3" w14:textId="77777777" w:rsidR="00954876" w:rsidRPr="00DE4F3A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0F1A18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0CF2DE2" w14:textId="77777777" w:rsidR="00954876" w:rsidRPr="00DE4F3A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54876" w14:paraId="1CC7142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21AD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EB2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B02E4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DE3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7CA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8FBDD4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163C95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3BA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05A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BF6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1BC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7136" w14:textId="77777777" w:rsidR="00954876" w:rsidRPr="00DE4F3A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C3F040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889621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9841FDC" w14:textId="77777777" w:rsidR="00954876" w:rsidRPr="00DE4F3A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54876" w14:paraId="382891F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4F8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81D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79C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FBF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1414A4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7E0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A70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2CA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DC1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1FC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2DE0CDFC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BDC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427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17490B3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7FC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2C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2107029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A9C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121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55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7B2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340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07A8F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7EB030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54876" w14:paraId="0D9C865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023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686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72FF30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BCF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1C4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22614D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BE5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DC3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E91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2F2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EBC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5D041EE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946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68D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60510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261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E5B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30A9C5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7CA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0A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E93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FAC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B0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4FEB56" w14:textId="77777777" w:rsidR="00954876" w:rsidRPr="00CB2A72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1FD630A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5E64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D23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17B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BDD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CAFC73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589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CF7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884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F92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CDFD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003DF3D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417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1D7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56B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AD6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94B6EA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0BB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3E9152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05B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0F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B8A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9E3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21586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4899B7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54876" w14:paraId="23D353A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B72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04C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115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89B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9BD5F9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8F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514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F85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74AFCC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ADA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104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60ADE85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ED8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E8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E97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E61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E78461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A18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064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2DB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FE9570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FB6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C58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54876" w14:paraId="1E77EC0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27F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25F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680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36A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D845F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D48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898F7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BB0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95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8D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B83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CCDFF6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5CC021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54876" w14:paraId="0889AAD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24E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93E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F0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3D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9DC716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378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1A68A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98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07C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5B4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207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1E555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BDAC5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54876" w14:paraId="7BEAC44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281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A54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BEB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BE2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098CCC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8A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5778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BC2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309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AD1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AAB7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F21A6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54876" w14:paraId="0E7E62E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4EF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D60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216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775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08EEEF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5F2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5C3F9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AD2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F80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013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025C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5559A9" w14:textId="77777777" w:rsidR="00954876" w:rsidRPr="00D344C9" w:rsidRDefault="00954876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25DAB37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54876" w14:paraId="1729385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1BF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B95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ED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8B5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EB571C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A0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497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569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55A669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E41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A27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3C88D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E5AA99A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54876" w14:paraId="13BF8C0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0858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EE4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49F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CA8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004F31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8EF775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5C28D0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8E4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04D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90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6FF514A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5B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322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03ED9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2B5345C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F8C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B74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E0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85D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88B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89948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C42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A55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221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0B3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C86F9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6D689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54876" w14:paraId="5C0AACA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792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AE8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F63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8A0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DCE2E4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C1B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F02641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F74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999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E31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783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42C84A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54876" w14:paraId="260948B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607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120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152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34E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C52B96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C9EEB6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792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AF2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F53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0B2D92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AFF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5C9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0AE53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137B3DF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87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141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6FE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DDA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52A5CBA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D829A0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65C395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91E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0A5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6BE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03A0043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70A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11A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5F52126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187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BBB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F6F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80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6A1CF3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D9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C18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81A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190AD0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925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522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A5524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046DCCA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FF58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B6B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C1C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A7F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FA1AE7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994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DE2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7D0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C9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DAD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419A82B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3A8D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EDD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466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390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FF5D0A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945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FF1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94A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BF0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993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790AEC6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4EA4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D1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99C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16E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08BB09B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13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666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571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210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30E7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954876" w14:paraId="455BC66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072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36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BEF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BAF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F472FC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3C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25EF8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DCE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33E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0DC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CA1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1E8CD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0D394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54876" w14:paraId="5D9B8C9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C39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785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02A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E68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FDDBA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ADF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21CDF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A85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BD6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9BB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50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82BD0E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54876" w14:paraId="78FA03E2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5F48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275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35A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7F8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1FC79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F2B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C4A1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C7E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71F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EFD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A58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795D39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54876" w14:paraId="59DF4952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ED7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B0B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0E5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E49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12400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93C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745127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F22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F3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597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0922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19A099A7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C54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08C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D28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FC3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24201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245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CAE0AF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BA3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909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20A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EC0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728D3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54876" w14:paraId="559A5E0C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5C4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197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104964C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82C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087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160922E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2DF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BD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33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092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8F7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F694C22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954876" w14:paraId="5300C7A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E29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9B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905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604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DE160C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760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40A61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436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979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8AB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83C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BE1A3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54876" w14:paraId="4483B4F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8444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0C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73F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609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A5B623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5D2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078F3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30B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446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FE1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635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BB10E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54876" w14:paraId="0F232E8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8C8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CE6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4BE752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DE3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DDE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5B0B3B9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AA1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D73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AD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64C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229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4FADA2A9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074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E98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163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457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EBCF2C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269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489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A05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3C5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E21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4E4317E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1578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81E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52E1E3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C64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2C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452E5FC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1A7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A0B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7EB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3F4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459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D96D4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954876" w14:paraId="70FC45F5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1A6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589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152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CFF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749C7B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806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CB4BE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D91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AD0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1B8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761D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DB043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3E5980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54876" w14:paraId="330172E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CCA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037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06C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DC6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DA3582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544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745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4F8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5FEB5A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7A3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D3F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28719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9B679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CE186E9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54876" w14:paraId="7A86847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0FF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779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393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B62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933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774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E31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C73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18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272D5F2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54876" w14:paraId="18403FA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F9F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FF3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950C8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351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86F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7A1F39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FE3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0CC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DEE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5AEB30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254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1FE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59F93F1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AAA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CED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B46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599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088BF1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47D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883B6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986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E4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273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1E9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4D928A6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54876" w14:paraId="464CD49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7C6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D76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960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B3C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76A61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C78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539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C7F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D94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49C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8858BB1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54876" w14:paraId="4C11F6B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EBFD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01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8AB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581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1F8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3CF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59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E89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0A3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54876" w14:paraId="1F7B126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75D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C5D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A18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782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AF5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890B5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B84641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019B2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A91EB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81F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3A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AC4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40F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053008F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EEF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ECC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313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D6E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C49C4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43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496D6C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2D8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F4A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5A0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6A3A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54876" w14:paraId="1D4E527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BF2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C8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E96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015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2AA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C2D2D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61E569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E7A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A53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541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563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16326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197882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781BEC6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C8C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EF9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01A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00B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4A850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3DD572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F5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601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31A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FC6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D7A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38D3959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8FC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778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ADC378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2CC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B0D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A47891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094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F0A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831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F0E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F54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4AEF8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954876" w14:paraId="325D0F71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68C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4B5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16F546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D10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A1F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E5623B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436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AB8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BC0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2BC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B6A8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1BE56BD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35A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D63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1F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863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0FE1C3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25D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D4B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627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4D9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A78B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3225123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0A1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1A2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602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447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0E4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8DB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43A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7B95FF4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745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AE3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21281A6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4FF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D43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F42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574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7D53A3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969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56BCD1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3A7A1A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5E2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3AF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A57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A5C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34EF96A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F4B3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3B5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56922B7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3A8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55B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AAE330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7E8D86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AC1E19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AF874D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0FC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386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078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E21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8074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485142B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DE4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766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FA8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CDD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290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66C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F40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B8A780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890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9B01" w14:textId="77777777" w:rsidR="00954876" w:rsidRDefault="00954876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3A7D10C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4528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0CF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6B815E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254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A68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E314B0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417791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738E7B9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4E2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448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E42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82C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0BD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76CA3A30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6C1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AB9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34A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87E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98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F762F7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080DF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40CDB3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3A3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735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364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77C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100625C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54876" w14:paraId="710A44B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2A5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280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CD7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332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D09791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84D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720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A5E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D815DB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F91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D4DF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0253EFB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8BFB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F22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9C9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A34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6F2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772D46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896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E6C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15E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E0B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A77CE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C6ED0FB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6DC01CC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4B1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DA9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B6A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492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921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560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CE1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505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5A2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954876" w14:paraId="166303D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F37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92D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53B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3E2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EC0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FEB98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935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60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C62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43BA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72421345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738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6A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F3A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7D6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2AAA3C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728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A6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C33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570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05F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3DD099E2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3AE5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4B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84C9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F57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16D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97242C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F7896F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045923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807698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2B3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FE1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C6BF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8545" w14:textId="77777777" w:rsidR="00954876" w:rsidRPr="00D344C9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47BA5C5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4993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310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460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EB2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A4E3AD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805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2C0D2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00731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495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533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33B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A95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4CEAC7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954876" w14:paraId="1E70FC7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6805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6FA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C38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9B5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B64F9C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F2D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9D0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6E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098538C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150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DAB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5E3595D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293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D1F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C38C60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E2B2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8C9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A8E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C83D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D04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56C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0D1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7B0E5C8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A11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C17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4ACD422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D478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D49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1285716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552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D59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CC5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C7D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AA0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954876" w14:paraId="5428892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D25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7D2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426AFCC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5B6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251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3B4C8C1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73C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0F4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FD6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C35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E54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64A88A0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0F3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72B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9E08F6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6A7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EBC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F5268D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C12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756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6C2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BA2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6DF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6D523A4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EF1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FB1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5F1112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95D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E5D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38A64A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957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C98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FF7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388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1A4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2D90227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10D0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ACA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903E87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213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704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DED500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FC4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B6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C16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63F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DC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12086D1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9989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CFD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748733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7FE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F3D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764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B4C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CDA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52F6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670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569FE62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C4A5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D2D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8230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48B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08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175639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7751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1A3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4CE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F6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54876" w14:paraId="6CEEADE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2AB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DD0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6B1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8D3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C5A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D86A1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ECC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172A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83E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AA2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54876" w14:paraId="787100A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3E6F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DA0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1C3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C9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E98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BED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C25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0A9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F2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FD9A4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0159E9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54876" w14:paraId="524E390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210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9D8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F0C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ECB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3F8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4BC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D9E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4D0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45D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24AD4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817C0D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54876" w14:paraId="7B55EC8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50A3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377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7C5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AF0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FB8B4C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C99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D3D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D64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011C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8C8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54876" w14:paraId="49D628D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274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8AA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4607544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19CE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C5A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5A5A55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806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E249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CF75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732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5D9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2CC76ED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09D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0349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AA22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D76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009A7B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154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444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B77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BE9F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BFA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303B7C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0AEDB2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1B7E4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54876" w14:paraId="1C89620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DECE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879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5DF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53E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59B59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DC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3173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EE6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E4C4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1C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234488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ACEF89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24D19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54876" w14:paraId="11FC13A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732A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F1F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82AB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A4FA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57CFE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BCE4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46DA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F2B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F27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5C6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F8AC1F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93FFA9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7C84B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54876" w14:paraId="32D42B4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F032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1A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C694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CF3F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663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495C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3F7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7C0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BA7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7D1E5A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643F1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54876" w14:paraId="37530E8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C378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9E6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682D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897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A4D2EE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C47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A295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30A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60B1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40F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FB6155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5D09F0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54876" w14:paraId="3186F46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6927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A64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CD7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FA8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445AD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CF7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98A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30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5E8E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341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C1053A3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6562AB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54876" w14:paraId="1BE8C09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6C7D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30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EA0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663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11A1022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DA3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59F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F940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DFA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9D2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E89D5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954876" w14:paraId="09E997C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EBE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625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B05A33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0EE7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E46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27DA519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8AF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D227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051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3E9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5DA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7228E8F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708C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95DC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DB1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9D61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6987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3B25156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C4B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5118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FC7A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D0C8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8430E4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54896D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54876" w14:paraId="3A3441D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7226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DF9D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FA872A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A09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D43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E6E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B456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47D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1170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E0D5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54876" w14:paraId="74026C1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B5B1" w14:textId="77777777" w:rsidR="00954876" w:rsidRDefault="00954876" w:rsidP="009548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FFF2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D93CD0B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FF95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AFC7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250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7A08" w14:textId="77777777" w:rsidR="00954876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469E" w14:textId="77777777" w:rsidR="00954876" w:rsidRDefault="009548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00B3" w14:textId="77777777" w:rsidR="00954876" w:rsidRPr="00600D25" w:rsidRDefault="009548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C30C" w14:textId="77777777" w:rsidR="00954876" w:rsidRDefault="009548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BFA7CB0" w14:textId="77777777" w:rsidR="00954876" w:rsidRPr="00836022" w:rsidRDefault="00954876" w:rsidP="0095691E">
      <w:pPr>
        <w:spacing w:before="40" w:line="192" w:lineRule="auto"/>
        <w:ind w:right="57"/>
        <w:rPr>
          <w:sz w:val="20"/>
          <w:lang w:val="en-US"/>
        </w:rPr>
      </w:pPr>
    </w:p>
    <w:p w14:paraId="738E31FE" w14:textId="77777777" w:rsidR="00954876" w:rsidRPr="00DE2227" w:rsidRDefault="00954876" w:rsidP="0095691E"/>
    <w:p w14:paraId="3120D71C" w14:textId="77777777" w:rsidR="00954876" w:rsidRPr="0095691E" w:rsidRDefault="00954876" w:rsidP="0095691E"/>
    <w:p w14:paraId="7BB2C111" w14:textId="77777777" w:rsidR="00954876" w:rsidRDefault="00954876" w:rsidP="00956F37">
      <w:pPr>
        <w:pStyle w:val="Heading1"/>
        <w:spacing w:line="360" w:lineRule="auto"/>
      </w:pPr>
      <w:r>
        <w:t>LINIA 301 N</w:t>
      </w:r>
    </w:p>
    <w:p w14:paraId="13A5A64F" w14:textId="77777777" w:rsidR="00954876" w:rsidRDefault="0095487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54876" w14:paraId="2F068C1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E55D" w14:textId="77777777" w:rsidR="00954876" w:rsidRDefault="00954876" w:rsidP="009548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F1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4DF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C0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EBF76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223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CFF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6E4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80EC" w14:textId="77777777" w:rsidR="00954876" w:rsidRPr="0022092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CEB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983D1A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0682" w14:textId="77777777" w:rsidR="00954876" w:rsidRDefault="00954876" w:rsidP="009548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782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47B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9E2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8A556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32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E92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C8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B59A" w14:textId="77777777" w:rsidR="00954876" w:rsidRPr="0022092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95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2EE253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F0FF" w14:textId="77777777" w:rsidR="00954876" w:rsidRDefault="00954876" w:rsidP="009548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28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8DB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A6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4D7CE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84B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37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16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5610" w14:textId="77777777" w:rsidR="00954876" w:rsidRPr="0022092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82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F7952" w14:textId="77777777" w:rsidR="00954876" w:rsidRPr="00474FB0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54876" w14:paraId="653F3BD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946F" w14:textId="77777777" w:rsidR="00954876" w:rsidRDefault="00954876" w:rsidP="009548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E1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E08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5AE9" w14:textId="77777777" w:rsidR="00954876" w:rsidRDefault="0095487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0186BE" w14:textId="77777777" w:rsidR="00954876" w:rsidRDefault="0095487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08A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E28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68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7D02" w14:textId="77777777" w:rsidR="00954876" w:rsidRPr="0022092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6C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D25091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BDE4" w14:textId="77777777" w:rsidR="00954876" w:rsidRDefault="00954876" w:rsidP="009548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B28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26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0A0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1C951F" w14:textId="77777777" w:rsidR="00954876" w:rsidRDefault="0095487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934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CC4D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6BBB81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F94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07B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E448" w14:textId="77777777" w:rsidR="00954876" w:rsidRPr="0022092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47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538169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3C7A58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54876" w14:paraId="291A409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F51F" w14:textId="77777777" w:rsidR="00954876" w:rsidRDefault="00954876" w:rsidP="009548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6A3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600DC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8B3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90E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43EB22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547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5D8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E1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7803" w14:textId="77777777" w:rsidR="00954876" w:rsidRPr="0022092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EDE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58FC159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A49E" w14:textId="77777777" w:rsidR="00954876" w:rsidRDefault="00954876" w:rsidP="009548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3C9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EB4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0A1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7B8D60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75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6B45D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45F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D33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D1D3" w14:textId="77777777" w:rsidR="00954876" w:rsidRPr="0022092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490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D51FDA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54BC2F8C" w14:textId="77777777" w:rsidR="00954876" w:rsidRDefault="00954876" w:rsidP="007F72A5">
      <w:pPr>
        <w:pStyle w:val="Heading1"/>
        <w:spacing w:line="360" w:lineRule="auto"/>
      </w:pPr>
      <w:r>
        <w:t>LINIA 301 O</w:t>
      </w:r>
    </w:p>
    <w:p w14:paraId="5278EB5E" w14:textId="77777777" w:rsidR="00954876" w:rsidRDefault="0095487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50F07CA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695E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E40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F408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5E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BAEB82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E0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6531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E9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3294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1CE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AC38C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C4C1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EA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71B3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8FC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847D40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02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B348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8DF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5C5D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FE6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12F5F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EE15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624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6F60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7C1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B1130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1F3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ED0D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D96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BF0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18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676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954876" w14:paraId="0F5283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479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DA4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04AC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38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2A3870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AFC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425A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78FF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95B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252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7E0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9457BE0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9E0C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2F5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F58C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C6A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2C3FB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59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36475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B1BE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97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E192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7CD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F8CA3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1652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08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3ABE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6C3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5BAF74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70A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C88F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044A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3E7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00F8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D90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2A663D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2A2D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FB6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9BD1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8A2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18C85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705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A1FAF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DB5C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20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250E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34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25E3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54876" w14:paraId="4321B38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F77C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3BD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9C2D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2CB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FF9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EA0ED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E0F1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61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D801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77E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5B51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0AA4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54876" w14:paraId="03E0544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D374" w14:textId="77777777" w:rsidR="00954876" w:rsidRDefault="00954876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01E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B372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7C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26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B550E0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9075B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228D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3A6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C686" w14:textId="77777777" w:rsidR="00954876" w:rsidRPr="00F1029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E58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29C8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D9C652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00E88A7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2E93A2FA" w14:textId="77777777" w:rsidR="00954876" w:rsidRDefault="00954876" w:rsidP="003260D9">
      <w:pPr>
        <w:pStyle w:val="Heading1"/>
        <w:spacing w:line="360" w:lineRule="auto"/>
      </w:pPr>
      <w:r>
        <w:t>LINIA 301 P</w:t>
      </w:r>
    </w:p>
    <w:p w14:paraId="70E024F6" w14:textId="77777777" w:rsidR="00954876" w:rsidRDefault="0095487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54876" w14:paraId="090118C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F0E5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6106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093B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056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5252F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25C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03F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8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90F4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4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DA669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ECED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BC9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2D86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DA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B5406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D0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39D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D0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11A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EA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AC5D20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49F2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B449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3986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9DD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80D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B1C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45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3505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C6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81B33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54876" w:rsidRPr="00A8307A" w14:paraId="506AE5B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FA9D" w14:textId="77777777" w:rsidR="00954876" w:rsidRPr="00A75A00" w:rsidRDefault="00954876" w:rsidP="00954876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3460" w14:textId="77777777" w:rsidR="00954876" w:rsidRPr="00A8307A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A75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249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F517E1B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AAD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326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36A" w14:textId="77777777" w:rsidR="00954876" w:rsidRPr="00A8307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D39D" w14:textId="77777777" w:rsidR="00954876" w:rsidRPr="00A8307A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FA29" w14:textId="77777777" w:rsidR="00954876" w:rsidRPr="00A8307A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26002A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69D5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EDBD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51F0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3BB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3CB48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98C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757337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AF0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4B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CBE8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367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9CF203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34A2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14E0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B01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211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D7B0C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21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54940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B1C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67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A0FE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239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54876" w14:paraId="50614F9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8978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9B1C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44D6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7A0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94C99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9EA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00CB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0E8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0D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2161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7D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825E1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54876" w14:paraId="50B20D3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DBAE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6B0B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4DC0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A6E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E4B1D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D78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0805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527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7E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C7E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4F1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7196C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54876" w14:paraId="44B359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B4F2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8A13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AC6E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D44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0B52E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46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CDD3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94F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F7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7AC4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9F6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9D37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54876" w14:paraId="72FDCF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C1F8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140D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D8B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B6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6CB57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873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A26C4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53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4A9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006A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AFC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3C89B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CA61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54876" w14:paraId="2A37A18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8C5F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C732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82D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068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7FD29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D72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F48C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CBA0D1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A3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F29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FF9E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20C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F08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54876" w14:paraId="11CE59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3D3E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5501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ED44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24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9D5B1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B26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15484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89D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BF9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2208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516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A443E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54876" w14:paraId="25C4485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2B8B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4579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DB7E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54E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9708F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B6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D9944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A56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22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B6BC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49C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4238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54876" w14:paraId="49A0989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F7F6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87B7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27F6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CFD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029C9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F2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4CF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319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43F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499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5C6EB8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D34A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9015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3311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114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83C59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BF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1208B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E9C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A7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FB4E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89A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70570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54876" w14:paraId="4205D52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6101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175C" w14:textId="77777777" w:rsidR="00954876" w:rsidRDefault="009548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26E0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1BF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67B71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C2B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25229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0BB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636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9261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67F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DF2B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54876" w14:paraId="59F531F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6EF1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06B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7B5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734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774CF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0457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EA03833" w14:textId="77777777" w:rsidR="00954876" w:rsidRDefault="0095487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398D804" w14:textId="77777777" w:rsidR="00954876" w:rsidRDefault="009548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E2FA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5C4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BFE5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A59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70C168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DAD3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A16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A518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6308" w14:textId="77777777" w:rsidR="00954876" w:rsidRDefault="00954876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20817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B7B65E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3F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623BE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FFD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F9F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58B7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32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C8FAF0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9915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722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0C7F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52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98651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7DA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63D4F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4138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047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44A3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14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93DAF4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55CA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13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BAD5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3A1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FEA35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78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32D0D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C8E0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29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10A2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D9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FA8244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763D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B92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19D0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1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E1D95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B81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56198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7C6C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202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C3E6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23D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95108C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99D8" w14:textId="77777777" w:rsidR="00954876" w:rsidRDefault="00954876" w:rsidP="009548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D13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9AA6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953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A940B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746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34A24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4CFE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945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FFA2" w14:textId="77777777" w:rsidR="00954876" w:rsidRPr="001B37B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D9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CA2F5A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4640EF96" w14:textId="77777777" w:rsidR="00954876" w:rsidRDefault="0095487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443429BB" w14:textId="77777777" w:rsidR="00954876" w:rsidRDefault="0095487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54876" w14:paraId="53D8A9C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B56A" w14:textId="77777777" w:rsidR="00954876" w:rsidRDefault="00954876" w:rsidP="0095487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6C1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6EC0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89E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C1527B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2A0F47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3FE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730F26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BD0906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B403BE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ABCA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7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6D3D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BDD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9E496F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3F1C" w14:textId="77777777" w:rsidR="00954876" w:rsidRDefault="00954876" w:rsidP="0095487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E1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AF0B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F8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546DA2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A2C36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63A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B3BD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1F7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09B4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0B9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8AA2CE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3AC1" w14:textId="77777777" w:rsidR="00954876" w:rsidRDefault="00954876" w:rsidP="0095487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BA5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1066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82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4BF8F6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3EC886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743AB80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DD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125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D8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089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683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0745FB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01CA" w14:textId="77777777" w:rsidR="00954876" w:rsidRDefault="00954876" w:rsidP="0095487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8F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8691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69D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705AF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03363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22A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233653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AF1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D8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15DB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59B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A8003B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77F" w14:textId="77777777" w:rsidR="00954876" w:rsidRDefault="00954876" w:rsidP="0095487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2DB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77A8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1C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129F9B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281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AD7A89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5F1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5C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1A92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08C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AD10B9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873B" w14:textId="77777777" w:rsidR="00954876" w:rsidRDefault="00954876" w:rsidP="0095487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E2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F9AE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843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718237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416A01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943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B2A86C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4BC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B4D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091" w14:textId="77777777" w:rsidR="00954876" w:rsidRPr="00594E5B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67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B73073" w14:textId="77777777" w:rsidR="00954876" w:rsidRDefault="00954876">
      <w:pPr>
        <w:spacing w:before="40" w:after="40" w:line="192" w:lineRule="auto"/>
        <w:ind w:right="57"/>
        <w:rPr>
          <w:sz w:val="20"/>
          <w:lang w:val="en-US"/>
        </w:rPr>
      </w:pPr>
    </w:p>
    <w:p w14:paraId="67096E39" w14:textId="77777777" w:rsidR="00954876" w:rsidRDefault="00954876" w:rsidP="00343A98">
      <w:pPr>
        <w:pStyle w:val="Heading1"/>
        <w:spacing w:line="360" w:lineRule="auto"/>
      </w:pPr>
      <w:r>
        <w:t>LINIA 314 A</w:t>
      </w:r>
    </w:p>
    <w:p w14:paraId="6FD67658" w14:textId="77777777" w:rsidR="00954876" w:rsidRDefault="00954876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54876" w14:paraId="6D84E68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EE8E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76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7B6E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16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57F3EA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7C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A931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96F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1D762B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8F3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8D9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4AA41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67993A0F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DED4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22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32D12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061E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8E9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AFAA4C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4E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6A94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AFB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EF2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90E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747AD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29E9DF8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34E0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770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1E22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BDD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1182CF0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DED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7530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63D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BDE174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BED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034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2CCE0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54876" w14:paraId="74B4295B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16B7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2E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ED76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C4C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17B1E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B9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6B07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EA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40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08A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7F16CBB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7A9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452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9139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252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CF17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0F2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0876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60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7D1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276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0B7E727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1C81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4A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58BE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239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3995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BE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26D2FB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62A5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068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71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7F3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058EAE8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4DCB4E0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451CA9F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F620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EF6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6091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459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364E9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0718CF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834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E578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334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04A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8C9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54876" w14:paraId="691BCB31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581E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61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57B2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2D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726E3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3FA58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5C9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5FE6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D4F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F755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304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A1BC8E4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31B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D9C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D757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C2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1E9E4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7AAAAF8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011DC9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672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60B6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17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025E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A23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43D2E0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056EDD5B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A075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62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F1F4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1E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9A6F23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4A7A96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F1BE5A8" w14:textId="77777777" w:rsidR="00954876" w:rsidRPr="009A1321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522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2A70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D5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55E9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8FA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5C20587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A90E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2C0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7C8E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2B0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8FF84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D8774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07DFFFC" w14:textId="77777777" w:rsidR="00954876" w:rsidRPr="009A1321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27A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5251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B1B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72A0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14C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9037EEA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0EF2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19F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7147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62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CE1409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878CF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6DB6B2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14FB90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07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6E4B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19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0133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BB0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5DAEB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D3652B3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9CD8" w14:textId="77777777" w:rsidR="00954876" w:rsidRDefault="00954876" w:rsidP="009548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C90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2B73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91B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935F5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CBD41E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343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E004BB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C6668F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2391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641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AE47" w14:textId="77777777" w:rsidR="00954876" w:rsidRPr="0001408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D78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0D1019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80F5EE3" w14:textId="77777777" w:rsidR="00954876" w:rsidRPr="00074F42" w:rsidRDefault="00954876">
      <w:pPr>
        <w:spacing w:before="40" w:after="40" w:line="192" w:lineRule="auto"/>
        <w:ind w:right="57"/>
      </w:pPr>
    </w:p>
    <w:p w14:paraId="1AE1C4A9" w14:textId="77777777" w:rsidR="00954876" w:rsidRDefault="00954876" w:rsidP="00056376">
      <w:pPr>
        <w:pStyle w:val="Heading1"/>
        <w:spacing w:line="360" w:lineRule="auto"/>
      </w:pPr>
      <w:r>
        <w:lastRenderedPageBreak/>
        <w:t>LINIA 314 B</w:t>
      </w:r>
    </w:p>
    <w:p w14:paraId="62423A1F" w14:textId="77777777" w:rsidR="00954876" w:rsidRDefault="00954876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54876" w14:paraId="4B92E101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8FFB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460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77ED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AE1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67B9C6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767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6D117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F8B2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7EC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A33D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45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7965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FBFE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954876" w14:paraId="6A489CD8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D182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428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9712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749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800AF2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21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B92C2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CCD6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E55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0BE7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9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9BC445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FAB5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F5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CF49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F5A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731716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CB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FEC98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28583C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71E27C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3652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70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05D9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396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9A5A5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8BCB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954876" w14:paraId="55F69985" w14:textId="77777777">
        <w:trPr>
          <w:cantSplit/>
          <w:trHeight w:val="9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CC3D" w14:textId="77777777" w:rsidR="00954876" w:rsidRPr="002A0DFA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20D2" w14:textId="77777777" w:rsidR="00954876" w:rsidRPr="002A0DF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A0DFA">
              <w:rPr>
                <w:b/>
                <w:bCs/>
                <w:sz w:val="18"/>
                <w:szCs w:val="18"/>
                <w:lang w:val="ro-RO"/>
              </w:rPr>
              <w:t>0+400 -</w:t>
            </w:r>
          </w:p>
          <w:p w14:paraId="0DFCD7E8" w14:textId="77777777" w:rsidR="00954876" w:rsidRPr="002A0DF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0+787</w:t>
            </w:r>
          </w:p>
          <w:p w14:paraId="37F39AED" w14:textId="77777777" w:rsidR="00954876" w:rsidRPr="002A0DF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169+118-169+600</w:t>
            </w:r>
          </w:p>
          <w:p w14:paraId="178B400E" w14:textId="77777777" w:rsidR="00954876" w:rsidRPr="002A0DF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(0+787 ≡</w:t>
            </w:r>
          </w:p>
          <w:p w14:paraId="54251747" w14:textId="77777777" w:rsidR="00954876" w:rsidRPr="002A0DFA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169+118)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CF7E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04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Grupa Tranzit -</w:t>
            </w:r>
          </w:p>
          <w:p w14:paraId="5F07C768" w14:textId="77777777" w:rsidR="00954876" w:rsidRPr="00E25C24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CE0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B5F1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98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3D38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881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A22F1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B977185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5450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687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6A2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557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242EC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BC1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0EED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74C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2E7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511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316BEC4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C6B1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A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9C7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0E1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ED3780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8A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3294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505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63F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85C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C5500B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1888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DD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A6B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7EE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B6C47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3E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0BA973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C81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BDA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781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762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7FE481D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879A53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86B6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E08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E19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B81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44B72A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D7B228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37E85A0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89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78B7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DDA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E2A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EC5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81B14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72539B0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4F7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743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E6BC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71F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AD0F5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153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C19B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7183B40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49DA025" w14:textId="77777777" w:rsidR="00954876" w:rsidRPr="005148A2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892E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661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DCB9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60A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E34B58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09AD669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E483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4B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471A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71B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380E9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1A95590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349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9C822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472A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F6E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54FC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29A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984DEB1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5A95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B0D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F01D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515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4D4BE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065C51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97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4650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341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408F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89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B75F9D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0DA3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7D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5034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E9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85EEF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82E36F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F13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8D556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B6AC4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93CC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C03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E647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2C0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29DFA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5F9406E8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5D5D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82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11DC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0A3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C7D1C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6C3D44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41B27C6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785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0038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30F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7981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46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589F723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CAFF" w14:textId="77777777" w:rsidR="00954876" w:rsidRDefault="00954876" w:rsidP="009548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74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7FDA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BD2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37CE7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2F8C6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2CD4E4F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5B1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D4F4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6C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3976" w14:textId="77777777" w:rsidR="00954876" w:rsidRPr="00080A5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2D1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DACD42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7146E889" w14:textId="77777777" w:rsidR="00954876" w:rsidRDefault="00954876" w:rsidP="00B31BA0">
      <w:pPr>
        <w:pStyle w:val="Heading1"/>
        <w:spacing w:line="360" w:lineRule="auto"/>
      </w:pPr>
      <w:r>
        <w:t>LINIA 314 E</w:t>
      </w:r>
    </w:p>
    <w:p w14:paraId="4853D66A" w14:textId="77777777" w:rsidR="00954876" w:rsidRDefault="00954876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54876" w14:paraId="5FDA981A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A15" w14:textId="77777777" w:rsidR="00954876" w:rsidRDefault="00954876" w:rsidP="009548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1E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2ECA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F1E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4CE7ABD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77D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D9CB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F172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0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7D7C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FA4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8955C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7AC80E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954876" w14:paraId="67FC47D4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0A64" w14:textId="77777777" w:rsidR="00954876" w:rsidRDefault="00954876" w:rsidP="009548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7C3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144F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FBB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CC176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52AA24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E5C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82E3CC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0DEC7C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188E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AB5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2BCF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59B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545F60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4F6F7BB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6F53" w14:textId="77777777" w:rsidR="00954876" w:rsidRDefault="00954876" w:rsidP="009548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9EC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AD8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43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21012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6436BE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2338126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06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3443C4A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DCEB1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341E8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47CD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76D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CBA3" w14:textId="77777777" w:rsidR="00954876" w:rsidRPr="00FA003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ED7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AD432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18A8772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21FAD256" w14:textId="77777777" w:rsidR="00954876" w:rsidRDefault="00954876" w:rsidP="00FF39DE">
      <w:pPr>
        <w:pStyle w:val="Heading1"/>
        <w:spacing w:line="360" w:lineRule="auto"/>
      </w:pPr>
      <w:r>
        <w:lastRenderedPageBreak/>
        <w:t>LINIA 314 F</w:t>
      </w:r>
    </w:p>
    <w:p w14:paraId="2E64037C" w14:textId="77777777" w:rsidR="00954876" w:rsidRDefault="00954876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54876" w14:paraId="0E0B88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8882" w14:textId="77777777" w:rsidR="00954876" w:rsidRDefault="00954876" w:rsidP="009548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C29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BD48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28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4363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F5DC1E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D0D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DA55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EB1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714E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98E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F3D10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FBB0" w14:textId="77777777" w:rsidR="00954876" w:rsidRDefault="00954876" w:rsidP="009548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8C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2EFF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D86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AC091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3E5508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4C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7F7E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C29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EF13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8C0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0D705D6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93DF" w14:textId="77777777" w:rsidR="00954876" w:rsidRDefault="00954876" w:rsidP="009548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A4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D7F5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C04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759BD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6E938B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13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89379E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CB9C22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52F0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B13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0702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BFE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2A0E0A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D652327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D229" w14:textId="77777777" w:rsidR="00954876" w:rsidRDefault="00954876" w:rsidP="009548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4C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BF60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8CE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97819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1C543C1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66918F2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92D945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EC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C1B8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77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0F69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2AA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C47168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5FB8" w14:textId="77777777" w:rsidR="00954876" w:rsidRDefault="00954876" w:rsidP="009548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D37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2F01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FF7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E3859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60883B7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655DD64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BF2A6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2FC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BFB4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25E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A34C" w14:textId="77777777" w:rsidR="00954876" w:rsidRPr="000535D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840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38EB6E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0679D0BD" w14:textId="77777777" w:rsidR="00954876" w:rsidRDefault="00954876" w:rsidP="00E81B3B">
      <w:pPr>
        <w:pStyle w:val="Heading1"/>
        <w:spacing w:line="360" w:lineRule="auto"/>
      </w:pPr>
      <w:r>
        <w:t>LINIA 314 G</w:t>
      </w:r>
    </w:p>
    <w:p w14:paraId="0A49A401" w14:textId="77777777" w:rsidR="00954876" w:rsidRDefault="0095487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54876" w14:paraId="537F523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1F5" w14:textId="77777777" w:rsidR="00954876" w:rsidRDefault="00954876" w:rsidP="009548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D94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BD67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A3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3B764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334D9B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C7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BA89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C00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D251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699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DC13D5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070F" w14:textId="77777777" w:rsidR="00954876" w:rsidRDefault="00954876" w:rsidP="009548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22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44A1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B2B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57368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8D4D86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BF3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00C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744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9791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40C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CA9C27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73BE" w14:textId="77777777" w:rsidR="00954876" w:rsidRDefault="00954876" w:rsidP="009548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0AB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5F15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67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C51BF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669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6780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7F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0D25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0D1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D73F7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4A7E30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5493" w14:textId="77777777" w:rsidR="00954876" w:rsidRDefault="00954876" w:rsidP="009548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580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E3F6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03C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D2C822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D7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37DE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304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7AD7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7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6CDEA7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395A4D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F4DB" w14:textId="77777777" w:rsidR="00954876" w:rsidRDefault="00954876" w:rsidP="009548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5E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336B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738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F90CBD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0E91A7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9A886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0B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B73E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8F4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8043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676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E5EFC7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F44A" w14:textId="77777777" w:rsidR="00954876" w:rsidRDefault="00954876" w:rsidP="009548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993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C71F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B8B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3EC37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80B76A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AD3CF1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965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84DA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A0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7B44" w14:textId="77777777" w:rsidR="00954876" w:rsidRPr="00DF53C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DDE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0776FC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74B22334" w14:textId="77777777" w:rsidR="00954876" w:rsidRDefault="00954876" w:rsidP="003A5387">
      <w:pPr>
        <w:pStyle w:val="Heading1"/>
        <w:spacing w:line="360" w:lineRule="auto"/>
      </w:pPr>
      <w:r>
        <w:t>LINIA 316</w:t>
      </w:r>
    </w:p>
    <w:p w14:paraId="70FD89CF" w14:textId="77777777" w:rsidR="00954876" w:rsidRDefault="0095487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7FD3222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B73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C44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7E9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D9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999EF8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E9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97A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64B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E362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F92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3ED4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E2333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54876" w14:paraId="70956FB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872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FFD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D40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63E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F19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A05B85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87DF24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2C4F77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9578B3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E84B3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3D9572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3C4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14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3FD4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6F6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4600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54876" w14:paraId="43F146F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CB00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7A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58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D46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EC2DEC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F3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D517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218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06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56C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228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B66AA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5F3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54876" w14:paraId="34956E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9F50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7B0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B9D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837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2CD615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D3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C68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02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F042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D1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30882C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BCF4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AD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7FA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3F6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6A9E1D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084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E8A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15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E150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F7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A6AD07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B4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40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DE5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9CF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B42C43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327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3AE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4A3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16D2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2CE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E9FD9B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6B2D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54F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556993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898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E2E0" w14:textId="77777777" w:rsidR="00954876" w:rsidRDefault="00954876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5547541" w14:textId="77777777" w:rsidR="00954876" w:rsidRDefault="00954876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1C3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A55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127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0002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01D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7C66F47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334C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C11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7337E74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152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B0A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C0E63B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3EC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081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7C9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F6E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048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E3E1A5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B7F9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76F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B63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D1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38C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EBB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48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0D36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BE2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426918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4CB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30F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DE46DB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FA5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15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40ABB5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D5E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913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5DB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5601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5A9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6969022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8C43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CF76" w14:textId="77777777" w:rsidR="00954876" w:rsidRDefault="009548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3CADC00" w14:textId="77777777" w:rsidR="00954876" w:rsidRDefault="009548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C8AF" w14:textId="77777777" w:rsidR="00954876" w:rsidRDefault="009548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D5DC" w14:textId="77777777" w:rsidR="00954876" w:rsidRDefault="0095487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B725587" w14:textId="77777777" w:rsidR="00954876" w:rsidRDefault="0095487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F893" w14:textId="77777777" w:rsidR="00954876" w:rsidRDefault="009548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2C1D" w14:textId="77777777" w:rsidR="00954876" w:rsidRDefault="009548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5988" w14:textId="77777777" w:rsidR="00954876" w:rsidRDefault="009548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A022" w14:textId="77777777" w:rsidR="00954876" w:rsidRPr="00F6236C" w:rsidRDefault="009548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F724" w14:textId="77777777" w:rsidR="00954876" w:rsidRDefault="0095487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5F24CE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AFD0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55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2B91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F0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E05112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41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777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A3C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D113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A03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34C098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A65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AB8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708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F15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8E3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4A433B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A60DB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0DF3B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EF58B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159C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021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FCE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632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F00CA1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DCD4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7C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9DCE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AA9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E61835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F06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22AAD8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A4FEA4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CEFC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69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DF93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0CE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54876" w14:paraId="08AC9A9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E1EC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12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2BADC8D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371F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6C6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A6C00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EB4C" w14:textId="77777777" w:rsidR="00954876" w:rsidRPr="00273EC0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9901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7F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4332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B88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10C100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39C6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38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4B946D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E63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02B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424748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4CC9" w14:textId="77777777" w:rsidR="00954876" w:rsidRPr="00273EC0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7F48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B2D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B91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C9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651ED57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0F9F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25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BD9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7D0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5D39B4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EB2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D9AA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310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18A3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1FB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8E84F6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5D10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292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484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077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358209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684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3094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6E0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5788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F2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B507586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5CB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AF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415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E1C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74F5F1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E05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DC4D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364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7C56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BA7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F96D4F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46AE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797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015DEF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72A3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A6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3032293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F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5581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EA5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DE9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5DC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1F286F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BF86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445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43C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F28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FA9978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4E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99A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F30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05D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44A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50411B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C84F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42B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FD70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95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20D9B4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4C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36FD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60C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761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AC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EE88C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6CA7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0DF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86DD1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AA28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92E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8D1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876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3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4E3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EA3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5F5FE5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736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410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36DD17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518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10E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459CFCC" w14:textId="77777777" w:rsidR="00954876" w:rsidRPr="00830247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9E3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E33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9DC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0C52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6E6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B10988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48A6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BC6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B84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F40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FB6BF2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483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C0D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0E4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FA7B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07D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CC8203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4F50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6DB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653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D75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DEF98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828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FF0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F5E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8B02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B6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DFB33D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F3E2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F7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42AB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A09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435A90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9DC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B20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168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E390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B19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39AAF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AEB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A1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268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585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1E0FEF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1E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77F4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9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C587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C2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43BDC5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877F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003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C341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7D2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05D907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FCA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B59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DF8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408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BE7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325D8D" w14:textId="77777777" w:rsidR="00954876" w:rsidRPr="000D7AA7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54876" w14:paraId="1EA23D1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C1A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31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BA7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734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42690A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4EA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48FC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C4D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198C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B95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7F3EB1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65F0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91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7DD6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311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E38271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E6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CA66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8A7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CD4B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919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D39D6D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321C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3FD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D0E71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5BE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AC3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69ED17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66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12C7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59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DBD4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1E6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AA232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0759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AF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52786D5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CFE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230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D0C369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BB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F6D4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085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FB71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0D1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038144D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91F2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DC7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8156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B97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D19534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184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5CBEB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ACDB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36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2AE6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B31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C147A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8FAB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5E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1ACC4A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D1AC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844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876AA7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BD4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EDA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48C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1F51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326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35E9F48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B07D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A76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A0A7EF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0A4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B25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260783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7E9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51E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F79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5DC9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9A2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B1B6B2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54876" w14:paraId="52AF55DA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D96E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35B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7956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C4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792611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DF2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2080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9FB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5227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62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3DACA1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692F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F38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AE58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6A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9C590B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C12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A966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525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EA55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90D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CC6423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DED3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11E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AF2D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062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E31A20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8F9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CF5E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489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14BD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538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54876" w14:paraId="46DD840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4DB1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FC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2E1D32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A7E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296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3862D6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A6F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A7A6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7B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765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3E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62F5CE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77CF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03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6A1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98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1A990F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34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0055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84E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C14B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495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54876" w14:paraId="2CCA4E9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2918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699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E569B7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8EE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0A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2357D4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551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61A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F46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E311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E03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A19EA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D250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25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87D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BEB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244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43966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D4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F81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B0BD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399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98979F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22639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58D9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5E3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291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5CE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F17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E73D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E7C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0EA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96C0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102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AF272A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9E6D19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B341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A0E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758B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405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26F4A8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1A9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E4764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86AB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436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EAB5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EF0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4DD9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54876" w14:paraId="1B2726E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4381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87C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9870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002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69E3D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50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D02A7E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AB6D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52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89C4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EB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B3E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B4FF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54876" w14:paraId="6E198E9C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F90F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9FA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608E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DD9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127821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6C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75A9C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314F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65A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F20F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0D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0620B4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3A6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269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F973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954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0EDCEB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C56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3E4DD7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8217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E1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677A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A35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D8095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BF6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54876" w14:paraId="32A8E84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AB5B" w14:textId="77777777" w:rsidR="00954876" w:rsidRDefault="00954876" w:rsidP="009548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AD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C7D5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1B9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027F25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803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08EB8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F481" w14:textId="77777777" w:rsidR="00954876" w:rsidRPr="00514DA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D2A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3531" w14:textId="77777777" w:rsidR="00954876" w:rsidRPr="00F6236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765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BCA8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4E3F2E4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2B0B04C3" w14:textId="77777777" w:rsidR="00954876" w:rsidRDefault="00954876" w:rsidP="00005D2F">
      <w:pPr>
        <w:pStyle w:val="Heading1"/>
        <w:spacing w:line="360" w:lineRule="auto"/>
      </w:pPr>
      <w:r>
        <w:lastRenderedPageBreak/>
        <w:t>LINIA 317</w:t>
      </w:r>
    </w:p>
    <w:p w14:paraId="60C270F3" w14:textId="77777777" w:rsidR="00954876" w:rsidRDefault="00954876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54876" w14:paraId="2C23E07E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F864" w14:textId="77777777" w:rsidR="00954876" w:rsidRDefault="00954876" w:rsidP="0095487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CD3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F233" w14:textId="77777777" w:rsidR="00954876" w:rsidRPr="007237A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4BB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00C6A1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E27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7EB307F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01F3" w14:textId="77777777" w:rsidR="00954876" w:rsidRPr="007237A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922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E770" w14:textId="77777777" w:rsidR="00954876" w:rsidRPr="007237A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79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0428A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4397A86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77680548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69BF2105" w14:textId="77777777" w:rsidR="00954876" w:rsidRDefault="00954876" w:rsidP="00967407">
      <w:pPr>
        <w:pStyle w:val="Heading1"/>
        <w:spacing w:line="360" w:lineRule="auto"/>
      </w:pPr>
      <w:r>
        <w:t>LINIA 318</w:t>
      </w:r>
    </w:p>
    <w:p w14:paraId="6462A377" w14:textId="77777777" w:rsidR="00954876" w:rsidRDefault="00954876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54876" w14:paraId="42A3997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0697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9A1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123EFF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C1F5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7F8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7000991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30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C396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19E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6BAF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F31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C7D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5104DD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954876" w14:paraId="6D5865D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6F8F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934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39B795F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DA8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7D0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E0AA67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17C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E544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2F7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49FD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39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38CA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954876" w14:paraId="6C7CAE2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F49F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59F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1909443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846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A435" w14:textId="77777777" w:rsidR="00954876" w:rsidRDefault="00954876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6CF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B577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747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CC95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3C8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DDF7E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954876" w14:paraId="377E86F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5927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E33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2222A73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FB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2D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051CB2F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FC9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8D9C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7D5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C952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256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E7DFB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954876" w14:paraId="3C57F37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5608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2B4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794B09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85E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13F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17C8A4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16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42F7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E98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EAD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DE4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62B21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54876" w14:paraId="1F94E33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78B8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DA9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30007E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F6B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F91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64CBD5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AD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AA4F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926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92D8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28C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426E7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54876" w14:paraId="24216F9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6A00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595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29003D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D5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7F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24870F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8F6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263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716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5FAB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D4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95BA8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54876" w14:paraId="0891FB6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9D4B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0A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424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ED1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62A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B245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DAD9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9EA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7020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394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6B8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954876" w14:paraId="6988C0EE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12C2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82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9D3E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26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C57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14AB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252F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40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090D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394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B0E8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954876" w14:paraId="083D02A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8A4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30E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81EA34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AB72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128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D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4EC0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06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568F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2F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F2CF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954876" w14:paraId="54727F68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C0D8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69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44093A9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B31B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D1E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3C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3E3F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B27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57E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A53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A7CD0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954876" w14:paraId="2C0D16D5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9325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CE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4A92F3F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8221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DF1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51E44A8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E1D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7836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677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19E3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06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954876" w14:paraId="1C50BC66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A8B2" w14:textId="77777777" w:rsidR="00954876" w:rsidRDefault="00954876" w:rsidP="009548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7A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3070BE8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3E9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66C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6A724B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C1E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C41E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566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FE18" w14:textId="77777777" w:rsidR="00954876" w:rsidRPr="00B31D1D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F0B" w14:textId="77777777" w:rsidR="00954876" w:rsidRPr="00F578A4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60585FC2" w14:textId="77777777" w:rsidR="00954876" w:rsidRDefault="00954876">
      <w:pPr>
        <w:tabs>
          <w:tab w:val="left" w:pos="4320"/>
        </w:tabs>
        <w:rPr>
          <w:sz w:val="20"/>
          <w:lang w:val="ro-RO"/>
        </w:rPr>
      </w:pPr>
    </w:p>
    <w:p w14:paraId="6852E632" w14:textId="77777777" w:rsidR="00954876" w:rsidRDefault="00954876" w:rsidP="00553F36">
      <w:pPr>
        <w:pStyle w:val="Heading1"/>
        <w:spacing w:line="360" w:lineRule="auto"/>
      </w:pPr>
      <w:r>
        <w:t>LINIA 319</w:t>
      </w:r>
    </w:p>
    <w:p w14:paraId="4F55F8CF" w14:textId="77777777" w:rsidR="00954876" w:rsidRDefault="00954876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54876" w14:paraId="3D2DC559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593" w14:textId="77777777" w:rsidR="00954876" w:rsidRDefault="00954876" w:rsidP="0095487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B33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2483" w14:textId="77777777" w:rsidR="00954876" w:rsidRPr="006F7A4E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A62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76BC397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B51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D4E63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24F" w14:textId="77777777" w:rsidR="00954876" w:rsidRPr="006F7A4E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B67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D8CA" w14:textId="77777777" w:rsidR="00954876" w:rsidRPr="003F609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8F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F8B170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1921C588" w14:textId="77777777" w:rsidR="00954876" w:rsidRDefault="00954876" w:rsidP="009A5523">
      <w:pPr>
        <w:pStyle w:val="Heading1"/>
        <w:spacing w:line="360" w:lineRule="auto"/>
      </w:pPr>
      <w:r>
        <w:t>LINIA 320</w:t>
      </w:r>
    </w:p>
    <w:p w14:paraId="3FA3B697" w14:textId="77777777" w:rsidR="00954876" w:rsidRDefault="00954876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581220B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A3F0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E2F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1EB7E6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457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C75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57133DC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28C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F479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A2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62E6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08C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954876" w14:paraId="7B48722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F52F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F5F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6B38380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583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94A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2D8119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3626FE8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8D5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BB85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A0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3243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F84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954876" w14:paraId="6A1CB8E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DCEB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F7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9C6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F6C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3987EDD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3A0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0A1D9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12E8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1B1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D570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F7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AFE4BF0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26CD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63F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50F888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8067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D6F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6F22C2F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FDB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0EFF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20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92FC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ABF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7AAC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954876" w14:paraId="20B5C062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F4E7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1D0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13B190F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9A56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A9D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02FB535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910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20D2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E51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8429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0CC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103B0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1E1B40BB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998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B3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055450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C91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5D6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297421A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3E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6DC7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2BC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66BD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1F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3AE361A8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12BD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971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5587B45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072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872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04444D9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67B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5A06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9F2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6DB6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A5D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954876" w14:paraId="7FA3A090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2C1E" w14:textId="77777777" w:rsidR="00954876" w:rsidRDefault="00954876" w:rsidP="009548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5C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652B5A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76A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C0C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7491B51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E81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8628" w14:textId="77777777" w:rsidR="00954876" w:rsidRPr="00387E05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65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142E" w14:textId="77777777" w:rsidR="00954876" w:rsidRPr="00EB59D9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15C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02773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4353A7A1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28D1A2B9" w14:textId="77777777" w:rsidR="00954876" w:rsidRDefault="00954876" w:rsidP="00503CFC">
      <w:pPr>
        <w:pStyle w:val="Heading1"/>
        <w:spacing w:line="360" w:lineRule="auto"/>
      </w:pPr>
      <w:r>
        <w:t>LINIA 412</w:t>
      </w:r>
    </w:p>
    <w:p w14:paraId="0D5C4EA1" w14:textId="77777777" w:rsidR="00954876" w:rsidRDefault="0095487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54876" w14:paraId="37B4F79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2B8A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17B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8A84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99A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D1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6C6AF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94AF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E6E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D469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907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CB21AA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54876" w14:paraId="69BE66C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53C6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919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23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7E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2A1C9D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B9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FFB45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7F6A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F17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CBC9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982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287CD3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84E3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DE1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17B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32F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AFD76F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774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F786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A1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16C8C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857C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8F2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5D9A86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F02D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AF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8D2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54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00C4D7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64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C7F4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BDA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39553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EF8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05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07F3332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A88C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EBF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A4DF6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3DF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B65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71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C2E0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D20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61C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3C0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D379C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B6B518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4F4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D2F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8+578</w:t>
            </w:r>
          </w:p>
          <w:p w14:paraId="3F82717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D80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61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2E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5870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FE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D11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F6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EE3B7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79C466A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0B46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508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F4110B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607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B3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0C3B89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5F1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B91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88F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1F6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EBC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4AC2D8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64E4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76A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3624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BE4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CD349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53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29014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21A3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29D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8C0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8C2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84239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0CFB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C4B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578E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A97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A8E33F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51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CDCE6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A75265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B4C52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0ED78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396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2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A85B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99C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6B36DE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1B08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CC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4577A4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210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2552" w14:textId="77777777" w:rsidR="00954876" w:rsidRPr="007239CA" w:rsidRDefault="0095487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C808678" w14:textId="77777777" w:rsidR="00954876" w:rsidRPr="007239CA" w:rsidRDefault="0095487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9B36E9B" w14:textId="77777777" w:rsidR="00954876" w:rsidRDefault="0095487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EEF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B46D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6C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64B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7EC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47632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1781C9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8970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5DB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E2BE8A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513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AEA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BC5EF9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B4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8045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B78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7A9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216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581F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87DA16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1B8E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DC7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B9A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C48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1F0BF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BFD8A6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7AB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BA03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B32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74486DA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BB99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F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616E6EC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E7DF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237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453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11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0EEC96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45C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3A43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FB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17DEBF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AFE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57A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A86B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9247E7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65EB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D21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E97C7E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981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A1A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A53F10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D13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023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636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79E15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653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2D4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54876" w14:paraId="3468DB0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EBE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D2C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13D3E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5A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041A" w14:textId="77777777" w:rsidR="00954876" w:rsidRDefault="0095487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6922844" w14:textId="77777777" w:rsidR="00954876" w:rsidRDefault="0095487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BC3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E85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161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4AF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F08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4DFD7D0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E09B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693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FA5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68A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72B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AEED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940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23D0F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4E3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EF7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F7450E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6D1A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3AD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0D0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342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F45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9995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92C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9A828E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C1E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581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54876" w14:paraId="71F69E2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87C2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EF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5E3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727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DF511F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857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1143A6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05B1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185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8E8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C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064090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71F4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614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1A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BBD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EC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8251E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8C89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75B1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BE0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D067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E76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3D23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954876" w14:paraId="21210D3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405D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FC1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4F2D6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8C8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3F8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8EEF1E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8C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685D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8F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7CF0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C6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8E9D7C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A685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E9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42E93B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E1F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A08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B28E09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56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5511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33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977E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8B3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D6EA5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0DEE560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35D8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8FC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F69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361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6CD4EF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83E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AF12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3F7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22AE6A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B61C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212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54876" w14:paraId="013A60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F122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6D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8A9B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36D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6AD005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D7B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EDCC2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00A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585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F36C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4CB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FEA24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D5B6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8AD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8311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1405" w14:textId="77777777" w:rsidR="00954876" w:rsidRDefault="00954876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83BCC6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2572" w14:textId="77777777" w:rsidR="00954876" w:rsidRDefault="0095487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8F7AED" w14:textId="77777777" w:rsidR="00954876" w:rsidRDefault="0095487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6BC13F" w14:textId="77777777" w:rsidR="00954876" w:rsidRDefault="0095487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5E23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2C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DE8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784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16598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202D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35A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9F81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0A4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55C2DB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C33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C084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4FF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24A5593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C24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2C4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954876" w14:paraId="530AB5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1DF3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B41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B4C3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97F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989098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B8E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E0CA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76D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5EB8D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20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E8B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4BC3907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F3A8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624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1281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D65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624EFD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212430D" w14:textId="77777777" w:rsidR="00954876" w:rsidRDefault="00954876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472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ED7FB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02BE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118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83F0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749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733371A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E301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5D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4A2636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4FD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AC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A17C3F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371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4F55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46A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0ED1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50E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673C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7BFEAD3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ED64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CC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8ED524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278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E119" w14:textId="77777777" w:rsidR="00954876" w:rsidRPr="00B85537" w:rsidRDefault="00954876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173565E" w14:textId="77777777" w:rsidR="00954876" w:rsidRDefault="00954876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4FA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BA84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2A6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7496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61ED" w14:textId="77777777" w:rsidR="00954876" w:rsidRDefault="00954876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4B6711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1B4D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50C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F39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5652" w14:textId="77777777" w:rsidR="00954876" w:rsidRPr="00B85537" w:rsidRDefault="00954876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75074A9" w14:textId="77777777" w:rsidR="00954876" w:rsidRPr="00B85537" w:rsidRDefault="00954876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4E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2184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7F4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07179D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F54A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0834" w14:textId="77777777" w:rsidR="00954876" w:rsidRDefault="00954876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030480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0354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790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CD1786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13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21C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C427D4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010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32C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DB3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1F3B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82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57BE3B2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038C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F0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91D9C1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2AF7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2A1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944639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093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C5EA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7A6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67F5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23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7D2DF7C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7D97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D57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656CD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266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378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10BF8E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09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4748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719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99C9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704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4F95A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41F3B6E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20F4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4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CCB514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302B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29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2681A7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86F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D154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59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4B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B23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44EA96A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B510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194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8DC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710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339C99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D07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2FD4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BB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FFCE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68F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7A756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775A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A1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18AAA5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027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D16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86900A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EA0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BC79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550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F7E5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BEC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5F1A13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5272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CF8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41787DE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D77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AE1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94D905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D16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DD8A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ECC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2226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EAD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8299C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36E2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3DD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39D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C34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166950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8AA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593E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8B0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1803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FDF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442EFA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A9E8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216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9BCD9A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FF0A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153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B3A14F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9C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14F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9C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360A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033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797A21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20B6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8C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1C6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F45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B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DE4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6DC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6965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3C6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954876" w14:paraId="18F84C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8725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6F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7F4CC5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35D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6C3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CF9940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BC0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7EA8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E7A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8A83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B5E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21B2A9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604F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64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E863B7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12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97A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18FAE9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029185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954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C6E9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D2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D8ED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CCE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6C598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3010CC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00C0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BB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A48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19F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26A0E6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32D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425A5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344C8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DFA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BFC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A196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DA1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6209CE8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0ED3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61F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D643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C0C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2525BB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C947C4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3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6BC70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5AC9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0A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05F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7DC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179ACA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2C30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FC9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62EF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2D4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7C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EA7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A3A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485C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D39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54876" w14:paraId="553916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E18559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C5526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F7975C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7658A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533A2E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FE81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B5C51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580529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CAD9F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19FF40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621E8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8B04D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CCBD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243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430E6C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C64A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03F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831D09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94C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D1FD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B12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E6C7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251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5C405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E1E10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263E54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D600BC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54876" w14:paraId="2C1E306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29FB" w14:textId="77777777" w:rsidR="00954876" w:rsidRDefault="00954876" w:rsidP="009548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547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3C9D0E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74B4" w14:textId="77777777" w:rsidR="00954876" w:rsidRPr="005C35B0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F32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EA32B1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E31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3CCD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4F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0DAD" w14:textId="77777777" w:rsidR="00954876" w:rsidRPr="00396332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94A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338F73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375D26A6" w14:textId="77777777" w:rsidR="00954876" w:rsidRDefault="00954876" w:rsidP="0002281B">
      <w:pPr>
        <w:pStyle w:val="Heading1"/>
        <w:spacing w:line="360" w:lineRule="auto"/>
      </w:pPr>
      <w:r>
        <w:t>LINIA 416</w:t>
      </w:r>
    </w:p>
    <w:p w14:paraId="0BA08A18" w14:textId="77777777" w:rsidR="00954876" w:rsidRDefault="0095487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2F3928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81C1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841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F198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37A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D83B6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0FFBBCE" w14:textId="77777777" w:rsidR="00954876" w:rsidRDefault="00954876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B39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FA74F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B166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5A1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FB7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1A7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83AF5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BB05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7E0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4DE391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244F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AA2B" w14:textId="77777777" w:rsidR="00954876" w:rsidRPr="00575A50" w:rsidRDefault="0095487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E35E153" w14:textId="77777777" w:rsidR="00954876" w:rsidRDefault="0095487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25B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9AFF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75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AB97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738F" w14:textId="77777777" w:rsidR="00954876" w:rsidRDefault="00954876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84864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3049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4D2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2CA3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1DA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C75E24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177216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25B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194E20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7AEE6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BD3678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837EE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D31C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D14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9783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6D3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667FED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3DDF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834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30F4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EBA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211B4B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C4F9F6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5A3567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E8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9E3DEC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5E52E0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424EC2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83C9C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5E02FE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499B61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7EC352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D37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61F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13D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2A2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27A439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698E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323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7830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A2F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00C2CF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833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68462E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FD3A2F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51FD68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175584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4D5A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453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5E4A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0F8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66954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54876" w14:paraId="1A629B6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21BF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875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C341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817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48F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FA2E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975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5DC2D72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C8A2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B8CE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3922507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1C2D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C3D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D7C1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F51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FF8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950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870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1482FE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888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CA0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E4D61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1B4E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680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0B7C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908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D4A736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849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A076C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E65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8CD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4AFA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27D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4AFB42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8850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23B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8489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54F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348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3758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F5D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F5264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6C45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631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E48786B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275B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91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6995AC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EB0C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6A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99C378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6AD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9FA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A24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55FCC3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4432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E8C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52D6D1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6642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AD1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AC0579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49CD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0BA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4D4BDE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3B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5087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497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84BC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16D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280C5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F539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47B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7101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035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71BE6A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B52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C2D9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57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047DE9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5DC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8EB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BEAC8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0FAF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6F4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CB24124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002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D98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A56CA5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2B3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E559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77A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FFE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4B9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24217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746A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CA3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8E29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6202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BB0B98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188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EA00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D36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C765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260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66D99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3988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D6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5EC9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3AB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3BEFF7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12F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4F415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F993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4F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0530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E0E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54876" w14:paraId="08B15A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90D7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6D8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958DE8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3AEF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C4C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014097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DC8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90D1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97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B05C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857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5BFEC7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879A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CE9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B18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674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F40BD5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A50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BEC3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CF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10F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DC8C" w14:textId="77777777" w:rsidR="00954876" w:rsidRPr="00620605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54876" w14:paraId="75BD71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3930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D0B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05C3B9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5AD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116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7B177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57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E10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A6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2ECD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4B9B" w14:textId="77777777" w:rsidR="00954876" w:rsidRPr="0029205F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54876" w14:paraId="4D9903E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96DF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EE2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C32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70B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7AD8F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BA8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3F49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B6B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C3EE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4A71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7DA7BD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54876" w14:paraId="2B90CBB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AE7C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898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3959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B7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370EA53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2BC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188D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E05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7073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AA5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BBF2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54876" w14:paraId="4B0D0F9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7DE0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FC6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CE68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5C5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F10AF3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EE9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10BD2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074F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5DD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73A6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800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C1C0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54876" w14:paraId="63BBF0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F648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025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C4AA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728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6A0E9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D4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D8E8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75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9731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F11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7933A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5607" w14:textId="77777777" w:rsidR="00954876" w:rsidRDefault="00954876" w:rsidP="009548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0FE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D895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8BA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336FA29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C4F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4246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4BA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F70" w14:textId="77777777" w:rsidR="00954876" w:rsidRPr="00C4423F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474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41525A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2C29C641" w14:textId="77777777" w:rsidR="00954876" w:rsidRDefault="00954876" w:rsidP="00D37279">
      <w:pPr>
        <w:pStyle w:val="Heading1"/>
        <w:spacing w:line="276" w:lineRule="auto"/>
      </w:pPr>
      <w:r>
        <w:t>LINIA 418</w:t>
      </w:r>
    </w:p>
    <w:p w14:paraId="59A77B69" w14:textId="77777777" w:rsidR="00954876" w:rsidRDefault="0095487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688CBD6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5625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8B9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B5F7BB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32F6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ABE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204BBE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683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4978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69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8C97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689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565C208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E47F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DD8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C548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464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BC2EE6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F8D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DB6B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821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A877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C8E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616622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E5DB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D91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64AA8C6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B3E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306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37C617A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C7B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E9EE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295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2084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3D4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ED7555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42D3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506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D72384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438D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BF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D66706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DF3650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D76B0A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CA7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2D77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203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0291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DC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1709CF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815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376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73F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BD7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23555A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C69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BB03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323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3BF1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8AF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46EFE0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7FE7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A86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E15FEA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712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402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AFD227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1AF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A43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6D7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D490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59B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5CA9D7B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2024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CC4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9DCEF3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139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2BB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42D5EC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B4B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40A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1A0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91EE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160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5FBFBD53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B20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04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4F40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035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B76308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1B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700FF7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C54623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490C3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3AFE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0CE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993D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904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54876" w14:paraId="0A76C02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13F5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930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DC31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43D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941EC5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BAC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211B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DBF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02F3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0B2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CEE18B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1147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8F5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8999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8FD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94816F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90A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309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19D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4AAF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05E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3F262A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7F0C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C34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D7D656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7F8F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19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00AA02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079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D206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0ED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2B37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94C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C10E2F3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5765" w14:textId="77777777" w:rsidR="00954876" w:rsidRDefault="00954876" w:rsidP="009548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A1A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CA0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C5E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061BCA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5B0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327F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F2A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B335" w14:textId="77777777" w:rsidR="00954876" w:rsidRPr="00896D9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B71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E4B016" w14:textId="77777777" w:rsidR="00954876" w:rsidRDefault="00954876" w:rsidP="001F0E2C">
      <w:pPr>
        <w:pStyle w:val="Heading1"/>
        <w:spacing w:line="360" w:lineRule="auto"/>
      </w:pPr>
      <w:r>
        <w:lastRenderedPageBreak/>
        <w:t>LINIA 420</w:t>
      </w:r>
    </w:p>
    <w:p w14:paraId="2343FCA9" w14:textId="77777777" w:rsidR="00954876" w:rsidRDefault="00954876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09E8747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A083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6F26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1C66C912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6DDB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293C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7AEDCD9B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9D8F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404D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C383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1D87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B2EF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954876" w14:paraId="75806AE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98AC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C9DD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2EA4F2C9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D826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D616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F63F13D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BCE7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BA9D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0AEC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0389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65BA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79A6FC2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2EE9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83A0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2C7568F1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BAE5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B8C2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491D4F3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4C76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3113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5016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FF2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0C99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0AE959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6DBE423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877C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5F82" w14:textId="77777777" w:rsidR="00954876" w:rsidRDefault="0095487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F8A8" w14:textId="77777777" w:rsidR="00954876" w:rsidRDefault="0095487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DBD" w14:textId="77777777" w:rsidR="00954876" w:rsidRDefault="0095487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2AEE6D7A" w14:textId="77777777" w:rsidR="00954876" w:rsidRDefault="0095487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B7CA" w14:textId="77777777" w:rsidR="00954876" w:rsidRDefault="0095487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998B63" w14:textId="77777777" w:rsidR="00954876" w:rsidRDefault="0095487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27FB" w14:textId="77777777" w:rsidR="00954876" w:rsidRPr="00D061F6" w:rsidRDefault="0095487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D247" w14:textId="77777777" w:rsidR="00954876" w:rsidRDefault="0095487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BEA4" w14:textId="77777777" w:rsidR="00954876" w:rsidRPr="00D061F6" w:rsidRDefault="0095487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730B" w14:textId="77777777" w:rsidR="00954876" w:rsidRDefault="00954876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D97887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196F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83AD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46+200</w:t>
            </w:r>
          </w:p>
          <w:p w14:paraId="40226135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1489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7CED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Sărmăşel – </w:t>
            </w:r>
          </w:p>
          <w:p w14:paraId="031D4993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3CBC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B1D9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8922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92C6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A353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B5426B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D502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B75E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49+900</w:t>
            </w:r>
          </w:p>
          <w:p w14:paraId="6A1284E9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D0D5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74B1" w14:textId="77777777" w:rsidR="00954876" w:rsidRDefault="0095487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Sărmăşel – </w:t>
            </w:r>
          </w:p>
          <w:p w14:paraId="4BCA60B3" w14:textId="77777777" w:rsidR="00954876" w:rsidRDefault="0095487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87EC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3ADB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C066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BE8E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1B95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2D23F11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9FBB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A8B1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52+950</w:t>
            </w:r>
          </w:p>
          <w:p w14:paraId="79E56D62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35B2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D97C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D8E5292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93DD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638B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B8AA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448D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9331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187A99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428B5E9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9B7C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B57F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01618DA0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E75A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3253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4817C33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6AD2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E045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72C8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59F1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52FB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21E81D1A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C1C4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6B66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6463F0CF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1D59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CB9B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963BED8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2D87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B57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2465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FDB9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838A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5FA0046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2B5C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5C1D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  <w:p w14:paraId="38AF8965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BEC2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4DC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2FE9AB4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ABC1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E614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5460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A8D0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0768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698FF01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067F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665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  <w:p w14:paraId="65336344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18D7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FAF3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24D0614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2A3F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8BD3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0ECB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639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88CD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0136B8A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252" w14:textId="77777777" w:rsidR="00954876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E48E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30F10396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6FD4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E5CA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ECD650D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886E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9C3C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6D14" w14:textId="77777777" w:rsidR="0095487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9CD0" w14:textId="77777777" w:rsidR="00954876" w:rsidRPr="00D061F6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BDD8" w14:textId="77777777" w:rsidR="00954876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:rsidRPr="00F37505" w14:paraId="39EB00EA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8B99" w14:textId="77777777" w:rsidR="00954876" w:rsidRPr="00F37505" w:rsidRDefault="00954876" w:rsidP="009548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2C47" w14:textId="77777777" w:rsidR="00954876" w:rsidRPr="00F37505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478B" w14:textId="77777777" w:rsidR="00954876" w:rsidRPr="00F37505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73FA" w14:textId="77777777" w:rsidR="00954876" w:rsidRPr="00F37505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0BA3232A" w14:textId="77777777" w:rsidR="00954876" w:rsidRPr="00F37505" w:rsidRDefault="00954876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BC41" w14:textId="77777777" w:rsidR="00954876" w:rsidRPr="00F37505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D3B7" w14:textId="77777777" w:rsidR="00954876" w:rsidRPr="00F37505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05F8" w14:textId="77777777" w:rsidR="00954876" w:rsidRPr="00F37505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E9EA" w14:textId="77777777" w:rsidR="00954876" w:rsidRPr="00F37505" w:rsidRDefault="009548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8249" w14:textId="77777777" w:rsidR="00954876" w:rsidRPr="00F37505" w:rsidRDefault="009548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78ED50C" w14:textId="77777777" w:rsidR="00954876" w:rsidRDefault="00954876">
      <w:pPr>
        <w:spacing w:before="40" w:line="192" w:lineRule="auto"/>
        <w:ind w:right="57"/>
        <w:rPr>
          <w:sz w:val="20"/>
          <w:lang w:val="ro-RO"/>
        </w:rPr>
      </w:pPr>
    </w:p>
    <w:p w14:paraId="1C356D4C" w14:textId="77777777" w:rsidR="00954876" w:rsidRDefault="00954876" w:rsidP="00BF55B4">
      <w:pPr>
        <w:pStyle w:val="Heading1"/>
        <w:spacing w:line="360" w:lineRule="auto"/>
      </w:pPr>
      <w:r>
        <w:lastRenderedPageBreak/>
        <w:t>LINIA 421</w:t>
      </w:r>
    </w:p>
    <w:p w14:paraId="48AECE5B" w14:textId="77777777" w:rsidR="00954876" w:rsidRDefault="00954876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54876" w14:paraId="696912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596A" w14:textId="77777777" w:rsidR="00954876" w:rsidRDefault="00954876" w:rsidP="009548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27F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6E0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AB9A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5012176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A8F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583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FB91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AF81" w14:textId="77777777" w:rsidR="00954876" w:rsidRPr="00E22A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F327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80E01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66E8" w14:textId="77777777" w:rsidR="00954876" w:rsidRDefault="00954876" w:rsidP="009548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D3D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6E78" w14:textId="77777777" w:rsidR="00954876" w:rsidRPr="00FE111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AE23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3744591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EC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6D7D" w14:textId="77777777" w:rsidR="00954876" w:rsidRPr="007B5B0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1C0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9E5A" w14:textId="77777777" w:rsidR="00954876" w:rsidRPr="00E22A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99B0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FC191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625B" w14:textId="77777777" w:rsidR="00954876" w:rsidRDefault="00954876" w:rsidP="009548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23D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46590DA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E48B" w14:textId="77777777" w:rsidR="00954876" w:rsidRPr="00FE111C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9153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FF1D520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FA6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09BA" w14:textId="77777777" w:rsidR="00954876" w:rsidRPr="007B5B0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E2F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C327" w14:textId="77777777" w:rsidR="00954876" w:rsidRPr="00E22A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6E55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6FADE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585F" w14:textId="77777777" w:rsidR="00954876" w:rsidRDefault="00954876" w:rsidP="009548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F075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65477F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392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274" w14:textId="77777777" w:rsidR="00954876" w:rsidRDefault="0095487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DC28FF2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1A1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DD9F" w14:textId="77777777" w:rsidR="00954876" w:rsidRPr="007B5B0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E5B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80B8" w14:textId="77777777" w:rsidR="00954876" w:rsidRPr="00E22A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CC64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DDE15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4E68" w14:textId="77777777" w:rsidR="00954876" w:rsidRDefault="00954876" w:rsidP="009548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8B9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7665A8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FDE2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7EEC" w14:textId="77777777" w:rsidR="00954876" w:rsidRDefault="0095487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50D09F0" w14:textId="77777777" w:rsidR="00954876" w:rsidRDefault="0095487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0CB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6C41" w14:textId="77777777" w:rsidR="00954876" w:rsidRPr="007B5B0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B8E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4898" w14:textId="77777777" w:rsidR="00954876" w:rsidRPr="00E22A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C9A8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38CC2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CBC6" w14:textId="77777777" w:rsidR="00954876" w:rsidRDefault="00954876" w:rsidP="009548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6283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74137E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3324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DBF3" w14:textId="77777777" w:rsidR="00954876" w:rsidRDefault="0095487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1FAB406" w14:textId="77777777" w:rsidR="00954876" w:rsidRDefault="0095487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0D3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CCCE" w14:textId="77777777" w:rsidR="00954876" w:rsidRPr="007B5B0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DE0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B658" w14:textId="77777777" w:rsidR="00954876" w:rsidRPr="00E22A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14DA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7F4687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FB10" w14:textId="77777777" w:rsidR="00954876" w:rsidRDefault="00954876" w:rsidP="009548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775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7C43F56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B450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3463" w14:textId="77777777" w:rsidR="00954876" w:rsidRPr="00160207" w:rsidRDefault="00954876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5C9E6CD7" w14:textId="77777777" w:rsidR="00954876" w:rsidRDefault="0095487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5AC2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878" w14:textId="77777777" w:rsidR="00954876" w:rsidRPr="007B5B08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252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6400" w14:textId="77777777" w:rsidR="00954876" w:rsidRPr="00E22A01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2B5E" w14:textId="77777777" w:rsidR="00954876" w:rsidRPr="0082166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4FB79F4A" w14:textId="77777777" w:rsidR="00954876" w:rsidRDefault="0095487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1A572A6" w14:textId="77777777" w:rsidR="00954876" w:rsidRDefault="00954876" w:rsidP="00380064">
      <w:pPr>
        <w:pStyle w:val="Heading1"/>
        <w:spacing w:line="360" w:lineRule="auto"/>
      </w:pPr>
      <w:r>
        <w:t>LINIA 500</w:t>
      </w:r>
    </w:p>
    <w:p w14:paraId="732C4B2E" w14:textId="77777777" w:rsidR="00954876" w:rsidRPr="00071303" w:rsidRDefault="0095487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54876" w14:paraId="5ACA311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0DBD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C00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4F17F1D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D3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D17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6C225B7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5FB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D34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93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A73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CA3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7A18D5C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1C8A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98E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77D2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5DD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F212E4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6F8B7C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154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DD0F3C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EE98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FF02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B5A3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F3B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61EF025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1D80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6D1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46D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B21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E80683C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F2BA90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51B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5EEEF3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DB2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60E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1E36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E27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0A6367F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668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BA7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68293D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724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FF31" w14:textId="77777777" w:rsidR="00954876" w:rsidRPr="0008670B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FCAC10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05B4B2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364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6DA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884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AE85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CEC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:rsidRPr="00456545" w14:paraId="44AA508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3762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723C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3426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732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85EF889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7748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0B5A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61D2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A53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B082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4876" w:rsidRPr="00456545" w14:paraId="2FBFCA6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3B0F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9D7E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CBF4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400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1625E6F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6E8A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700A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EEA5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26ED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3D06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4876" w:rsidRPr="00456545" w14:paraId="0B8E74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8B61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058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2B8DC4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78D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75E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A56DA9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904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6543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65AE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6960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654F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4876" w:rsidRPr="00456545" w14:paraId="04BEB76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3B4E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25E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F1C17CF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5AE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4AA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6B0D68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6A7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1427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C32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0EFB437" w14:textId="77777777" w:rsidR="00954876" w:rsidRPr="00456545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2AF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FF7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F5B8C9" w14:textId="77777777" w:rsidR="00954876" w:rsidRPr="00A3090B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:rsidRPr="00456545" w14:paraId="1D7E5CD0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0591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52C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AAF6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4CD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1C047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06E4F93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939899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8B8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5E75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92F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634974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4E71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2230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:rsidRPr="00456545" w14:paraId="6175296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5515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BEF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4714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7DF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5DE534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D63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8DD4D0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FD34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90C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EB4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D94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1CD06F" w14:textId="77777777" w:rsidR="00954876" w:rsidRPr="005F21B7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54876" w:rsidRPr="00456545" w14:paraId="2C971CF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8691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4D1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E164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8D1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C9DD4C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579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B4432E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6C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EC9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624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112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584D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54876" w:rsidRPr="00456545" w14:paraId="4E59B8A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84FA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42B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C6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796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CAE75A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7C1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11BD5F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689A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D02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42B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463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817E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54876" w:rsidRPr="00456545" w14:paraId="6567AA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DB28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663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5B1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A51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8A7C56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4DB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AB805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0E35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D75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7835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3AE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CA6B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2F468D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54876" w:rsidRPr="00456545" w14:paraId="49DA79F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A2AC" w14:textId="77777777" w:rsidR="00954876" w:rsidRPr="00456545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7B9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08671A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E72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CAA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D41EA3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657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763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3DE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7B8B4A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E7F9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009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16DEAA8D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37B9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8E2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13E8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5A31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BDBD8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2E0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57B12B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D8ABAD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6C0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34E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61C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E8C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98E97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E40A69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144939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EDF481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54876" w14:paraId="3028B33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A7A1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C57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1B5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D2E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2607D3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FDA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2FFB28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66FD99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182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8CE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D98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BE1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2EE68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74E73A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7B89B3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54876" w14:paraId="015AD1D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9A46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34B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CBA112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AF03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BA6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9E25FEC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C86D98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95A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6623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1C3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391B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937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BB06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54876" w14:paraId="28FE772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D1F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A9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3B69D9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DE7B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D28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ACE4CB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0EF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862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501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700C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799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6D62337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1E76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620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AE51D4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327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DAD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3EE561C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4A7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65FD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5B9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E6E1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FC5D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8C3F39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42FD25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3A30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3B3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CAC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48D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4DEE0D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45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E5E2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EC3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91AB18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924A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93A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5376B0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70B02D1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A6EA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12C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7034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43C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9AFB8D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A76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2D6D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96F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A945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9B99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4C63A78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F7DF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F85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ACCC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03F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BD7369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C4C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C742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F4F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0444DD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8F3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A9F3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308D8D4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584A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CBB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4E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C77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5D210B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28E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1F7C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968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F256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D516" w14:textId="77777777" w:rsidR="00954876" w:rsidRPr="00534A5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18F92F9" w14:textId="77777777" w:rsidR="00954876" w:rsidRPr="00534A5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C06162D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54876" w14:paraId="5C64F2A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7080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AF9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626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1EF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7D2259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608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ED7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E6A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1D8B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14CA" w14:textId="77777777" w:rsidR="00954876" w:rsidRPr="00534A5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F158B89" w14:textId="77777777" w:rsidR="00954876" w:rsidRPr="00534A5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896CDE0" w14:textId="77777777" w:rsidR="00954876" w:rsidRPr="00534A55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54876" w14:paraId="6A56A3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AAB2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2BF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1FC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1ED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7D610D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DF8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CF3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5BE2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580E37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0BF2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4583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636030D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81E1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4B6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D217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A45B" w14:textId="77777777" w:rsidR="00954876" w:rsidRPr="000C4604" w:rsidRDefault="00954876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156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E3917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75070E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0C43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1E9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3051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97F9" w14:textId="77777777" w:rsidR="00954876" w:rsidRPr="000C4604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BA711BC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54876" w14:paraId="2550029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7B6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B7B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DD26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E9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FEDBA1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D24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EA66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278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8C0D25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0FD9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D32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697B5A2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6EE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B7C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70F574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3BD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D3B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26FE6A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9F18611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006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9101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D8A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C18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4F95" w14:textId="77777777" w:rsidR="00954876" w:rsidRPr="00BB30B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D7EEFA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9BCC26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54876" w14:paraId="4BA4C65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C830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A57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9443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9EB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8C58EA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70C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066B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E9F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CAA7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304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547B134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3B8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F6D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A2B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7D1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FF9C16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9BE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E70D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BA6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15A1C1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B4C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391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59E3082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93C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7B2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226574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D24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D00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7B22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9D39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D5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5D24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0ECF" w14:textId="77777777" w:rsidR="00954876" w:rsidRPr="000C4604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54876" w14:paraId="03CF1BB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515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CDD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881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E8F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CC6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7D9C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9C9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F8A362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97CB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F281" w14:textId="77777777" w:rsidR="00954876" w:rsidRPr="000C4604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54876" w14:paraId="44B4631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7DE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61D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4CDDF3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8C69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77E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FE0B80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C51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158A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37A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7F010C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9FF2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F848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75B52D" w14:textId="77777777" w:rsidR="00954876" w:rsidRPr="006C1F61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00CD6D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C70A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9D2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D44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7B9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461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D27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37F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ACDC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3004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20EADA8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5B6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B7E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F55426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64AD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12F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04490E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D652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FC27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417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3EBDE7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D6A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6AF8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6F06F4F" w14:textId="77777777" w:rsidR="00954876" w:rsidRPr="00D84BDE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08535B4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3D8B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F40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C36BE8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4944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71E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DA04C6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134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9104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460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6DB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BFA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068F2B8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DAE8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74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6D6A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754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4B991E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7A2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BB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A6D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3ACA6F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9DFC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AC3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055AA87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8B1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435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994E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156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F8F23D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7A6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08B451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7F77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E3D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0F8F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CF2B" w14:textId="77777777" w:rsidR="00954876" w:rsidRPr="00534C03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22385E2" w14:textId="77777777" w:rsidR="00954876" w:rsidRPr="00534C03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7D3D9E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54876" w14:paraId="38D6C3E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D2C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694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E893B2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5C2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155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D364D2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A09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D57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310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5BD1B4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750D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34EA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CAA989" w14:textId="77777777" w:rsidR="00954876" w:rsidRPr="00D84BDE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54AE525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A500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54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961B55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EEC6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FACC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4C27E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6A44AF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FBC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2DBC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509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EC79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D790" w14:textId="77777777" w:rsidR="00954876" w:rsidRPr="001F07B1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9CEA80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810B9A3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54876" w14:paraId="2288C4D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DECB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E4C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16F0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9F9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03831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6F9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6D6E6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9BD7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52B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E29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BDA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2F1A9C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C0BFA2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54876" w14:paraId="0B2DC76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287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77D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5F2F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5841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2088B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27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1898C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769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613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6DD0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BCA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5DF2E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63CF27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54876" w14:paraId="1691E93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4310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ABE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B1AF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79D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BC087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7AC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D8F63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DB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572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8CC5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495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47E6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54876" w14:paraId="1D11502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EA58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13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F0F6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D20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FE328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3E6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F68D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4AF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24CB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86F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B92D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53E2B5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54876" w14:paraId="2FB8B3F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57DD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95C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9FC5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2B2C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9D0125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BDB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CF8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6B8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971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56E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FCEA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54876" w14:paraId="7D0C600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D56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270E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3A19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AE2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2318BD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C57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7A6AE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FA3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D58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181B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8C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4207A9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54876" w14:paraId="435AB7F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DC1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E3A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39B7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17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FECFFDC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54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74E4D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76E6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64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BFE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7CD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209E6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16A3AB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54876" w14:paraId="34AF01B2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A839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413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9349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DFE" w14:textId="77777777" w:rsidR="00954876" w:rsidRPr="00AD0C48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ADA522" w14:textId="77777777" w:rsidR="00954876" w:rsidRPr="00AD0C48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FDB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A632C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6883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453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A188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A19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12019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D4CE5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BFD6F9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54876" w14:paraId="0293681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DD96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87C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BCC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B51A" w14:textId="77777777" w:rsidR="00954876" w:rsidRDefault="0095487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747BDD" w14:textId="77777777" w:rsidR="00954876" w:rsidRDefault="0095487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7C0A9D3" w14:textId="77777777" w:rsidR="00954876" w:rsidRDefault="0095487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53FC3A3" w14:textId="77777777" w:rsidR="00954876" w:rsidRPr="002532C4" w:rsidRDefault="0095487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491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C69A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8F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0027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B02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5EBA2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ACD732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6C87091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54876" w14:paraId="3C76399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B058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0652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6D5B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EF50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B728CD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86C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00A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767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8A1D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7C2B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12AE1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EF6C87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54876" w14:paraId="34EDF3F6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84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9F7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13EA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D6F2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BDBAB6" w14:textId="77777777" w:rsidR="00954876" w:rsidRPr="0037264C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A5D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2AA0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24F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5C8A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E0F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7049F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0D2E02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54876" w14:paraId="596FBF1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FC4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57C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C07B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F39E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6CD26F" w14:textId="77777777" w:rsidR="00954876" w:rsidRPr="003A070D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C49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ADA6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62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5629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523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FC4D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54876" w14:paraId="60B89C2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3578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FB1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4133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22EF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2609C3" w14:textId="77777777" w:rsidR="00954876" w:rsidRPr="00F401CD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36A2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FA9D8E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70C9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9873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DEB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F78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9CB7E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B10708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54876" w14:paraId="0577E27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3E8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FD4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010F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7BFC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BAE3CBA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65C7EAB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2A7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9727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AC6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C15C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CD7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12855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391A51C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54876" w14:paraId="237FECA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9B8B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FDF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9CE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286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E0DFE7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5FA76DC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4AEBCE1" w14:textId="77777777" w:rsidR="00954876" w:rsidRPr="002532C4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A6E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E6D8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D5E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7B78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9D2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EFD51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0B8FAF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54876" w14:paraId="1121FEB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B616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52E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BD5DA0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3422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EF85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B107BD6" w14:textId="77777777" w:rsidR="00954876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26B9544" w14:textId="77777777" w:rsidR="00954876" w:rsidRDefault="00954876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00F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8EA0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813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1250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54E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6644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54876" w14:paraId="3073896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77AB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14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7DD5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1618" w14:textId="77777777" w:rsidR="00954876" w:rsidRPr="002D1130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E3355A8" w14:textId="77777777" w:rsidR="00954876" w:rsidRPr="002D1130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269FE0D" w14:textId="77777777" w:rsidR="00954876" w:rsidRPr="002D1130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017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8D79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210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5C069E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69E8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EE2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743C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15FF06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896616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C2493C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245F276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54876" w14:paraId="249E658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543D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92DC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88DCE92" w14:textId="77777777" w:rsidR="00954876" w:rsidRDefault="00954876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B046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433A" w14:textId="77777777" w:rsidR="00954876" w:rsidRPr="002D1130" w:rsidRDefault="0095487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BAB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1CF5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9CF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D31B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7F0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54876" w14:paraId="49B15F4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11B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A5F0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CF36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417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06DC47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613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4C0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C37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84D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344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5077CE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B4FA673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54876" w14:paraId="179F796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BD92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6C46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71EE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694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F60DB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99B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EDD4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AA85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754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649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7F226C8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FC6C5CF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54876" w14:paraId="4F68649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512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9B0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6524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5FD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CF8B191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EC8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E39D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F7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D0FB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32B5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2FA179C" w14:textId="77777777" w:rsidR="00954876" w:rsidRPr="00CB3447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54876" w14:paraId="5C4B63F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88B6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42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632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940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6F68184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83A9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DB03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DC3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E118A9D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984F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B810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DBFB7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0A1083E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E31B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5D9F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7C4D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9C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CD7B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4C4AC04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0877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B678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907" w14:textId="77777777" w:rsidR="00954876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432" w14:textId="77777777" w:rsidR="00954876" w:rsidRPr="004143AF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54876" w14:paraId="0960E07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6201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8A77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E9BA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26A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408140A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8AAA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7D17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B351" w14:textId="77777777" w:rsidR="00954876" w:rsidRDefault="0095487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411" w14:textId="77777777" w:rsidR="00954876" w:rsidRPr="00D33E71" w:rsidRDefault="0095487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63F0" w14:textId="77777777" w:rsidR="00954876" w:rsidRDefault="0095487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54876" w14:paraId="0B2CA50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9C21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7D98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27BA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FFFB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379324D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7FF4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6E29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F6A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8B26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223F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5F006F8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C4B9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DC7A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040A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E07" w14:textId="77777777" w:rsidR="00954876" w:rsidRDefault="00954876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50AE18E6" w14:textId="77777777" w:rsidR="00954876" w:rsidRDefault="00954876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1EE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343F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34C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44473CC4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100E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D5A8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954876" w14:paraId="55AFFA5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DA7E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EED1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6FA3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A465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E548AEA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ECC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69DB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CF33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ACCC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DCB6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7F4F2C3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611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CEF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3FBC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F101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9C587CE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DEE1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2E0694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0F04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EF9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0CE1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0734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2853E37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D0B0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A4E9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6898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62E9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55880BB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319E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2F5045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20B1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CD91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EE0C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8F2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2F62A22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0A04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1C7C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A381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944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A995188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A159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0FD67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A31B8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464A9E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4D7711D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5016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1AB4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6CDF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5B1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2E475C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5746904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DED9B10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54876" w14:paraId="61D9D5F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CCB6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6490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F1A9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91ED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03E70B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88D0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48AF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597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CF53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5341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54876" w14:paraId="5FFBA81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D147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7B7F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D6D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F178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6B55E64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D4F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E172EE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F4D2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E68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3C8F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2087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1965DB8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89E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B104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C157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0D1C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985B13C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F7E7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5EF4018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67AB721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CD041B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8D7B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8CC4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F006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188F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5EB3E0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78A5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165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687C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19E4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ADE062F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286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53B67B7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3069EF7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00D282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F90C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08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00E6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2E40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356BA6E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0787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AB59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3EFC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3897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242DA31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3B6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C1B2" w14:textId="77777777" w:rsidR="00954876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BD6F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F0C9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4854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53E6696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53A3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9A1D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14CA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6372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A79F2FE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C74D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C9A453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AB1C558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0EC757E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A644946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EEDA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F4AA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04EF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234F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C242B2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C792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117F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E65E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497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97BB06D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0895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5224CF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C329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CAF2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7197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993A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7571FDE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2BEC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AB6B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E192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6345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AF847FA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0999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3F3333C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59FE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2CE8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8CA2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0036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54876" w14:paraId="6AF6178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11B5" w14:textId="77777777" w:rsidR="00954876" w:rsidRDefault="00954876" w:rsidP="009548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2C97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5C8B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2979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9FFCCCB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5604650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383D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5972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49B8" w14:textId="77777777" w:rsidR="00954876" w:rsidRDefault="00954876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19D9" w14:textId="77777777" w:rsidR="00954876" w:rsidRPr="00D33E71" w:rsidRDefault="00954876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5302" w14:textId="77777777" w:rsidR="00954876" w:rsidRDefault="00954876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DF20297" w14:textId="77777777" w:rsidR="00954876" w:rsidRPr="00BA7DAE" w:rsidRDefault="00954876" w:rsidP="000A5D7E">
      <w:pPr>
        <w:tabs>
          <w:tab w:val="left" w:pos="2748"/>
        </w:tabs>
        <w:rPr>
          <w:sz w:val="20"/>
          <w:lang w:val="ro-RO"/>
        </w:rPr>
      </w:pPr>
    </w:p>
    <w:p w14:paraId="3A97D650" w14:textId="77777777" w:rsidR="00954876" w:rsidRDefault="00954876" w:rsidP="00E7698F">
      <w:pPr>
        <w:pStyle w:val="Heading1"/>
        <w:spacing w:line="360" w:lineRule="auto"/>
      </w:pPr>
      <w:r>
        <w:t>LINIA 504</w:t>
      </w:r>
    </w:p>
    <w:p w14:paraId="6E059BF1" w14:textId="77777777" w:rsidR="00954876" w:rsidRPr="00A16A49" w:rsidRDefault="0095487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2F61229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676E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E2F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D080F2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51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C3C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188A51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CC8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6170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CBF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D17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C37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8F82C3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3C3F37F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54876" w14:paraId="5D696E8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7B7C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227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0CDB74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66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456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1995B8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457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2CD6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E25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BC5D9D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6D8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3B50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54876" w14:paraId="43D7C2F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7A92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0AD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48E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9B7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04BCE8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A26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0ED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60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CEB6DF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7963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A5B4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54876" w14:paraId="32DD56B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FF4E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260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341D54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F299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823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59B766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77D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AF67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C7A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7E8253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76C2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F121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ECF542F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6FFD05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2A1A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2B2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70D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6CC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9E93F2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428A20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68E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E6B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37E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2589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D99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1CD935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8D43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3B6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AB6B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DDA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41D2F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4D5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C2A0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45C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7C7F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8B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54876" w14:paraId="67C3BB3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A322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09D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8487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B0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885CE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DE5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3E5E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6DB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0AD0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798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54876" w14:paraId="6CBDA15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E2CF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FC4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60BE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410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90618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D2C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F81D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2AC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0D20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446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E5C79E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54876" w14:paraId="4CA9739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0570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6A6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237F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763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4CCBC7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4DE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2A66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6D9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E7DC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D0F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54876" w14:paraId="77456DF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6776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DA2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0487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7A4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DE490F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7A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607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F04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AF79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A83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54876" w14:paraId="6B1EEC3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7FFB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9A5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295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914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16EE5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88BA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040A7B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F264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BAC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0C9C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658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4DA05D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54876" w14:paraId="6E98CE4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9FA0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914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DD3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001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8F571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DF2D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DAA8AC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BAD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4A0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E7C7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933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1DA4BC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54876" w14:paraId="67CBDD5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74B8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A04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406C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26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D2C5B1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2386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9EE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C5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5924CE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CD5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EAC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1FDC745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34A5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5B1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69B16D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D4C8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D4F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8D31A6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73C6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600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B20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9273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279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7A5AF4D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DE56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7F2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DDC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F65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06E0F0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2138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BB1D5C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4AB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536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791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966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939C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54876" w14:paraId="05A4AFF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C820" w14:textId="77777777" w:rsidR="00954876" w:rsidRDefault="00954876" w:rsidP="00954876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312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10C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DFA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81A4A4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6C5F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6A4589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8E7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EC5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748E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4DF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DE98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54876" w14:paraId="5DC9F2F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75D9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BFC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1240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F17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43F839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BB1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C0E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91E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E391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28A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EC9C65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54876" w14:paraId="247519C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40E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140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7AC38D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643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9E5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35F91C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91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8F5E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D9D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255D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17DB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54876" w14:paraId="3671538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C762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C26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A4A03E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16F2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28F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3C760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A12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B20F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C63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DA84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A5B6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9313F4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0A1A23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49DD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808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379607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081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C65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32F316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0E6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0753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B69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DA74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5EB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54876" w14:paraId="084C09A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D442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903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E99563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335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E67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B50B33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B2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B331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07D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8871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4B1E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067F3D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F1F7B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F705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67F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770215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C493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F73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C8110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226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7481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3D5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9EB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7D5D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372F54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EB31F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3950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6FC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E1DFF1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D340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F31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764FBE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1BF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FEE3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1A7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06F3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7470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8BD691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F8927F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9C7A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9FA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BCE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D20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9C5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16E9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F05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11A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131" w14:textId="77777777" w:rsidR="00954876" w:rsidRPr="00E03C2B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FBF0E0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54876" w14:paraId="4A82AD9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DBE9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67C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7B58AA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BD9B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A3F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D7A57E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229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18F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2C8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C907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BCC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FAFB2D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0EC2C2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3A58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EAF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AF57A3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84B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3A8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2A9A6F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BA8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DAF6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DAE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60A1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C773" w14:textId="77777777" w:rsidR="00954876" w:rsidRPr="00E4349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A9C3AC7" w14:textId="77777777" w:rsidR="00954876" w:rsidRPr="00E4349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687C062" w14:textId="77777777" w:rsidR="00954876" w:rsidRPr="00E4349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54876" w14:paraId="54CECA2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584A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E86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EC2536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3391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0E7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3F2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A289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61F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F3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E40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2A175A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26FDCBC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5BE5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C7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5E7CDF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26F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90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7A19A17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05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572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04D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F3F0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28BD" w14:textId="77777777" w:rsidR="00954876" w:rsidRPr="000D6FC2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3D0998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9E92BB" w14:textId="77777777" w:rsidR="00954876" w:rsidRPr="000D6FC2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54876" w14:paraId="3E33460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F91A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4E5B" w14:textId="77777777" w:rsidR="00954876" w:rsidRDefault="0095487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952F930" w14:textId="77777777" w:rsidR="00954876" w:rsidRDefault="0095487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714B" w14:textId="77777777" w:rsidR="00954876" w:rsidRPr="00D0473F" w:rsidRDefault="0095487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0F5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701F57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8C6E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57DD" w14:textId="77777777" w:rsidR="00954876" w:rsidRDefault="0095487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9586" w14:textId="77777777" w:rsidR="00954876" w:rsidRDefault="0095487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002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ED80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ED21B7" w14:textId="77777777" w:rsidR="00954876" w:rsidRPr="00D0576C" w:rsidRDefault="0095487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DCD5A0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EDCE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D65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516E38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8BED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E88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60C40D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525E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9BB8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A4D5" w14:textId="77777777" w:rsidR="00954876" w:rsidRDefault="0095487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41B1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F3A0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64102C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86E21F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838C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9D4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4D16E2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F6FC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E1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45AE93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495A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FD4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6E52" w14:textId="77777777" w:rsidR="00954876" w:rsidRDefault="0095487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131B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F269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098CDF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BA1F0A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3AEE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7E7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727C2C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DF1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B2A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F5F773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8A0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94A6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772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CF2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117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867778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599BCF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7AD5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056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6FC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ADD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789DF6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919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601D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27F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994D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FAC3" w14:textId="77777777" w:rsidR="00954876" w:rsidRPr="00423757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C4DD1DF" w14:textId="77777777" w:rsidR="00954876" w:rsidRPr="00423757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079395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54876" w14:paraId="7B41B6F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001B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D92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D89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568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289F5D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807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2296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B2E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1CA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69F2" w14:textId="77777777" w:rsidR="00954876" w:rsidRPr="00F94F88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B27A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55C269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54876" w14:paraId="6E5C9A4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E7F8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E9D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8C7A14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78F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508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153339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508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D34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709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977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3712" w14:textId="77777777" w:rsidR="00954876" w:rsidRPr="00F94F88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4B44593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C551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B1A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7D75B6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9088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6C8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B3B369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CD2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B8C5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48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64BB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2204" w14:textId="77777777" w:rsidR="00954876" w:rsidRPr="004C4194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79C341" w14:textId="77777777" w:rsidR="00954876" w:rsidRPr="00D0576C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0A310B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AE6A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DAE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5A7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11F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6FDF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93A5DC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84EDFA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E81299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61E18C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4FAD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815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596C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38E9" w14:textId="77777777" w:rsidR="00954876" w:rsidRPr="006E4685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3E5BB9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4707" w14:textId="77777777" w:rsidR="00954876" w:rsidRDefault="00954876" w:rsidP="009548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856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7A3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5EF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ED95B7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B82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E819A8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CA0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C6C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EF1A" w14:textId="77777777" w:rsidR="00954876" w:rsidRPr="00D0473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895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F5A1434" w14:textId="77777777" w:rsidR="00954876" w:rsidRDefault="00954876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E908A22" w14:textId="77777777" w:rsidR="00954876" w:rsidRDefault="00954876" w:rsidP="003C645F">
      <w:pPr>
        <w:pStyle w:val="Heading1"/>
        <w:spacing w:line="360" w:lineRule="auto"/>
      </w:pPr>
      <w:r>
        <w:lastRenderedPageBreak/>
        <w:t>LINIA 602</w:t>
      </w:r>
    </w:p>
    <w:p w14:paraId="5A10050E" w14:textId="77777777" w:rsidR="00954876" w:rsidRDefault="0095487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54876" w14:paraId="77F785B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C799" w14:textId="77777777" w:rsidR="00954876" w:rsidRDefault="00954876" w:rsidP="0095487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066E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E6F9F98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9151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971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F71E57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8C41" w14:textId="77777777" w:rsidR="00954876" w:rsidRPr="00406474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7B04" w14:textId="77777777" w:rsidR="00954876" w:rsidRPr="00DA41E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4DC0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4899DF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A14B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7E6F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045270B" w14:textId="77777777" w:rsidR="00954876" w:rsidRPr="0007619C" w:rsidRDefault="009548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00ECB73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56E" w14:textId="77777777" w:rsidR="00954876" w:rsidRDefault="00954876" w:rsidP="0095487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FB7B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378748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2686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C77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C6DB91B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2656" w14:textId="77777777" w:rsidR="00954876" w:rsidRPr="00406474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8FE1" w14:textId="77777777" w:rsidR="00954876" w:rsidRPr="00DA41E4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6E07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C87BA5D" w14:textId="77777777" w:rsidR="00954876" w:rsidRDefault="00954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67FC" w14:textId="77777777" w:rsidR="00954876" w:rsidRDefault="009548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257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C70DD76" w14:textId="77777777" w:rsidR="00954876" w:rsidRDefault="009548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3C4C36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09BF8AFD" w14:textId="77777777" w:rsidR="00954876" w:rsidRDefault="00954876" w:rsidP="00DE3370">
      <w:pPr>
        <w:pStyle w:val="Heading1"/>
        <w:spacing w:line="360" w:lineRule="auto"/>
      </w:pPr>
      <w:r>
        <w:t>LINIA 610</w:t>
      </w:r>
    </w:p>
    <w:p w14:paraId="1443BF04" w14:textId="77777777" w:rsidR="00954876" w:rsidRDefault="0095487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54876" w14:paraId="078986E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AB4A" w14:textId="77777777" w:rsidR="00954876" w:rsidRDefault="00954876" w:rsidP="0095487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D726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BF84" w14:textId="77777777" w:rsidR="00954876" w:rsidRPr="00F81D6F" w:rsidRDefault="0095487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2EA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EEB894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27E3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D4CE0B1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954CD1A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54D4060" w14:textId="77777777" w:rsidR="00954876" w:rsidRDefault="0095487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8C3A" w14:textId="77777777" w:rsidR="00954876" w:rsidRPr="00F81D6F" w:rsidRDefault="0095487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4F8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F2AB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50E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1D5A824F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96CB" w14:textId="77777777" w:rsidR="00954876" w:rsidRDefault="00954876" w:rsidP="0095487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CBE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34D0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58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A78040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C39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3EFDB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1979C5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0546C4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90A6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FFC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E107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8B0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954876" w14:paraId="4A69B96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C05B" w14:textId="77777777" w:rsidR="00954876" w:rsidRDefault="00954876" w:rsidP="0095487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2A9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B4C9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3E4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1526A5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1C71E39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302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DC0F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D74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C8F5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5D1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75EC99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954876" w14:paraId="7D5B782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23D9" w14:textId="77777777" w:rsidR="00954876" w:rsidRDefault="00954876" w:rsidP="0095487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1DD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8B0F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30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B652E3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A71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4D8A5D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65E574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57D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E35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99F1" w14:textId="77777777" w:rsidR="00954876" w:rsidRPr="00F81D6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71A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1E076D" w14:textId="77777777" w:rsidR="00954876" w:rsidRPr="00C60E02" w:rsidRDefault="00954876">
      <w:pPr>
        <w:tabs>
          <w:tab w:val="left" w:pos="3768"/>
        </w:tabs>
        <w:rPr>
          <w:sz w:val="20"/>
          <w:szCs w:val="20"/>
          <w:lang w:val="ro-RO"/>
        </w:rPr>
      </w:pPr>
    </w:p>
    <w:p w14:paraId="6D5F1C73" w14:textId="77777777" w:rsidR="00954876" w:rsidRDefault="00954876" w:rsidP="004F6534">
      <w:pPr>
        <w:pStyle w:val="Heading1"/>
        <w:spacing w:line="360" w:lineRule="auto"/>
      </w:pPr>
      <w:r>
        <w:lastRenderedPageBreak/>
        <w:t>LINIA 700</w:t>
      </w:r>
    </w:p>
    <w:p w14:paraId="74D357DE" w14:textId="77777777" w:rsidR="00954876" w:rsidRDefault="0095487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54876" w14:paraId="4647E52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5A9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918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DFD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990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BA2CA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E5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500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DE2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42F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5AB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890AE0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7AA9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8FA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762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51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DB140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FA6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5C4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6E4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526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BF0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81E935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7896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07F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FAD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7E4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E8F31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5A8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989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53C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524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958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955D0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54876" w14:paraId="5A6A05D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04A5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E7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C140CA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47B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8BB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0F0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2D3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08A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6DB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37B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3F19FB8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853E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577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560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518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492D8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E6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57A06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90B3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FC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E29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296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2BA8F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6333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90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999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13C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FE507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042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E809E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D6C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5D0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88C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FD1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141B1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14BD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7D2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7A5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48E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F1605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D48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B8946B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DED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0FE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38C3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3F8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36592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9B8D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246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3A8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746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B397E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0B3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33AFB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CEA2B8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AD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08F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3B5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F87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C3F00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1018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292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C57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293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9D0BA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FC5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4E1FE1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CDE43D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C73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FAF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D73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E14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7E5A6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5497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D72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089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8A5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E6DA0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A93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793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361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589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2D1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DC8C6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2499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019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AE1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1B0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795BE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1CB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5016F5E" w14:textId="77777777" w:rsidR="00954876" w:rsidRPr="00B401EA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446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531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CA7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266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EBC05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BC72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65E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94B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6BC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A94F1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F09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AB7922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90D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B4E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636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02D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4FCDC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F0C0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AB7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23D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A62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FDB3FE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E9F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7D378C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83C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103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52B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1C6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54876" w14:paraId="40AC20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C3EC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FC9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E1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3F8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1A2BC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712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474AD9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9F6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08D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D7A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BF9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54876" w14:paraId="480F6F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9822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22E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980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BAF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4EF2E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CE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DCFA67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231280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3CE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92D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8C7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625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60393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67E3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197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198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CAE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FCEB8C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CBF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5BE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AE5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5954DD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FB7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D87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2CBEFA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2D47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29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2AC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39A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EC5B7B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ECB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8D9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5F0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3424577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A52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C8F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0CA7C2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7442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D9E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2E4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4E9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4FFB73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943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CB6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54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2BD98C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DA2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6F3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BE634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954D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586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5DE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B06" w14:textId="77777777" w:rsidR="00954876" w:rsidRDefault="0095487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CE6A26C" w14:textId="77777777" w:rsidR="00954876" w:rsidRDefault="00954876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032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6F6A4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6D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03C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781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A8B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0CA8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54876" w14:paraId="1B2428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FFA8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9E6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D57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46B1" w14:textId="77777777" w:rsidR="00954876" w:rsidRDefault="0095487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7BCD5EE" w14:textId="77777777" w:rsidR="00954876" w:rsidRDefault="0095487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FF4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FFE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B72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683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0B0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54139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F82C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A45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C78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F7D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2F1AC8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89B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C5F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787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17B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A0F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65AA2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AECD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13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E49CBD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1743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125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6E9A6B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D1C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F56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B99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177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3E39" w14:textId="77777777" w:rsidR="00954876" w:rsidRPr="00C20CA5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C44CC33" w14:textId="77777777" w:rsidR="00954876" w:rsidRPr="00EB107D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AE6AA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8B13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4E3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66A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EF6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E4E1B4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5D3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9DB1B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C16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2E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2503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D8E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1EF69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64B6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54876" w14:paraId="12710B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FCD7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A8A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9482C1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05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0E3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A8956E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1D895D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425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AB2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66D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08D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46B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915BFEF" w14:textId="77777777" w:rsidR="00954876" w:rsidRPr="00C401D9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54876" w14:paraId="59046F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C850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60A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E9D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9F6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D9E9C3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8DAF93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3977EB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BE5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9C4442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8F7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EAF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06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8EA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0654B3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54876" w14:paraId="032D12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3383A3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D24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451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4B0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DEA520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253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51C7A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3F5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A9A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4CF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AAD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C2C23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2FF68F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D0E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F4C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09C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4ADD37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2A3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2E0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30B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F5A871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4AF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A623" w14:textId="77777777" w:rsidR="00954876" w:rsidRPr="00C20CA5" w:rsidRDefault="0095487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12B7B76" w14:textId="77777777" w:rsidR="00954876" w:rsidRPr="00EB107D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AC2F7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0F9A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68B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82F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C81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935D0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5EE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99DF2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5C4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BEB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616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993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03AE6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6233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54876" w14:paraId="19B987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3FF6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8EE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A87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4BF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DB580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7E3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142D3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BB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BB5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095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0C3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0D1BFD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54876" w14:paraId="26279F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F961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07A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96F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60E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6ED88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9AD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BC133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F3F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D1C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9BB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60B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F574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2F50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04E47D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54876" w14:paraId="369A57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F199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0D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8B1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B6E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5DF37F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4D2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563E17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FF6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020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C5E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C07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70F0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8E31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1CD289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54876" w14:paraId="535147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5F33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14E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831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B2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9485B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B8E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E29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99B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FC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1B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CAB58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25B9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CA0E3D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54876" w14:paraId="552374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B990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AC3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B13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7E4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7ECBE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FE3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43C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79B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544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E57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7D6CC3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64CA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D976C5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54876" w14:paraId="5AAE85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F08F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8E5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8B2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3D9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2CFAF9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9AA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42DDDD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C97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A8D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BBB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0D4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593B6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9AE3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54876" w14:paraId="32B18C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9BD" w14:textId="77777777" w:rsidR="00954876" w:rsidRDefault="00954876" w:rsidP="009548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EE9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3B13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E7D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54F4BA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F0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F3C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45D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24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3D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376B1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1542D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05C1116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44F77AC8" w14:textId="77777777" w:rsidR="00954876" w:rsidRDefault="0095487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52E3162" w14:textId="77777777" w:rsidR="00954876" w:rsidRDefault="0095487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54876" w14:paraId="4B4F92F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5791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1CC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0CF5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E6D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DE7F67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35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0A4B5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AF9194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90D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4BB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BF18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A8C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0CB97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33AEB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6C1445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F6831E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54876" w14:paraId="5653224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9122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990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3713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CC5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21EF0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E05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ADC4CE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080279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F1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E1C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48B8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8D1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5A7C4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35FB65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9E2368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54876" w14:paraId="5B754FF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B977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EDB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217278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4E7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2A1D" w14:textId="77777777" w:rsidR="00954876" w:rsidRDefault="0095487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03045FE" w14:textId="77777777" w:rsidR="00954876" w:rsidRDefault="0095487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089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C1E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93F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2FAA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6ACB" w14:textId="77777777" w:rsidR="00954876" w:rsidRPr="006A25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9CFC603" w14:textId="77777777" w:rsidR="00954876" w:rsidRPr="006A2576" w:rsidRDefault="00954876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2EC39E2" w14:textId="77777777" w:rsidR="00954876" w:rsidRDefault="00954876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7A59B76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BD46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EF6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6DA65D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A2A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A754" w14:textId="77777777" w:rsidR="00954876" w:rsidRDefault="0095487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000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12F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3C3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825E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2F5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6DE5628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ABC1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F3E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7251C7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2EB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BCA9" w14:textId="77777777" w:rsidR="00954876" w:rsidRDefault="0095487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7B7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009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71B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DFEE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89B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48546E8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DDD6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0EA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A7E8B3D" w14:textId="77777777" w:rsidR="00954876" w:rsidRDefault="00954876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8A3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324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65C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3B4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939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346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867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6D7B0AD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0F13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4A8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6D41C3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D6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3BE0" w14:textId="77777777" w:rsidR="00954876" w:rsidRPr="001904F7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A2F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D7F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E28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B0B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E5A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54876" w14:paraId="1383747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A569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75B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0F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71E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AFF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476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49B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97DA38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7F22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1E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954876" w14:paraId="698A593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AEC3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300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F40576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FD7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844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DE5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9D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8E6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99F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F65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2F8EFCE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E12E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9D1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680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D67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921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D5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CFF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E9D311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30AC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427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97C1B4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9305DE5" w14:textId="77777777" w:rsidR="00954876" w:rsidRPr="00B56D0E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37E8B82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D952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DE4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A6337A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06C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9773" w14:textId="77777777" w:rsidR="00954876" w:rsidRPr="00DA3842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CF1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C8E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39C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540D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43C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C6031A" w14:textId="77777777" w:rsidR="00954876" w:rsidRDefault="0095487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171DAED" w14:textId="77777777" w:rsidR="00954876" w:rsidRDefault="0095487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7650905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5669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F9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C0FC85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E68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2E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89C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4A5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FA0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3734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B83A" w14:textId="77777777" w:rsidR="00954876" w:rsidRPr="00175A24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45D0FDC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4806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C48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1FF56C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59A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B9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8E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8BF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F78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9344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6B67" w14:textId="77777777" w:rsidR="00954876" w:rsidRPr="00175A24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4FC3737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66FA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71B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6A4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4A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0B71A4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959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0FED1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80E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6AE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924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ABB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F1A53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5B045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54876" w14:paraId="0CE4EB9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B7D0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76E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B183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E0B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0564BC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05C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94E14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600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9F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9783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45F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E23F1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9B179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54876" w14:paraId="67D2F69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3993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87B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F34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0AC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D37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B3B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E08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11B765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977C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4C8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3C49B6A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A148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C2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AB367F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35E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F4D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EE5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2F2F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050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A70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587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54876" w14:paraId="11A4F94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144F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0D4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B934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CF0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5D59F1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696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4E9A72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697E" w14:textId="77777777" w:rsidR="00954876" w:rsidRPr="00CA3079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CBC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9CA9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D38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C82E4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54876" w14:paraId="7F644EE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8A5E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DCA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9A144A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FEE7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D94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0297DAF" w14:textId="77777777" w:rsidR="00954876" w:rsidRPr="00180EA2" w:rsidRDefault="00954876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921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7ACE" w14:textId="77777777" w:rsidR="00954876" w:rsidRPr="00CA3079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088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0445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A8E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E5831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3E33B3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54876" w14:paraId="32A52A0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DEA9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D9D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B1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195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CBCDB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CF0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FD35" w14:textId="77777777" w:rsidR="00954876" w:rsidRPr="00CA3079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C6E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9594DE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7E59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02D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CC91C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B0238F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F5CB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54876" w14:paraId="255CF2D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36CD" w14:textId="77777777" w:rsidR="00954876" w:rsidRDefault="00954876" w:rsidP="009548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168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6B3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414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6DAE76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891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B53874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E788AE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766C" w14:textId="77777777" w:rsidR="00954876" w:rsidRPr="00CA3079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DC4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A833" w14:textId="77777777" w:rsidR="00954876" w:rsidRPr="001304AF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718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C179C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869751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0BD3310" w14:textId="77777777" w:rsidR="00954876" w:rsidRPr="00B7144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9DDBA1C" w14:textId="77777777" w:rsidR="00954876" w:rsidRDefault="00954876">
      <w:pPr>
        <w:tabs>
          <w:tab w:val="left" w:pos="6382"/>
        </w:tabs>
        <w:rPr>
          <w:sz w:val="20"/>
        </w:rPr>
      </w:pPr>
    </w:p>
    <w:p w14:paraId="74C11FC2" w14:textId="77777777" w:rsidR="00954876" w:rsidRDefault="00954876" w:rsidP="00F0370D">
      <w:pPr>
        <w:pStyle w:val="Heading1"/>
        <w:spacing w:line="360" w:lineRule="auto"/>
      </w:pPr>
      <w:r>
        <w:t>LINIA 800</w:t>
      </w:r>
    </w:p>
    <w:p w14:paraId="2FEC5D2C" w14:textId="77777777" w:rsidR="00954876" w:rsidRDefault="0095487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54876" w14:paraId="7AE48A7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3907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856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962A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B4DB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EA091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1896" w14:textId="77777777" w:rsidR="00954876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332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EFE9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8B846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226B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072B30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7384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58E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A0D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027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69749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2F34" w14:textId="77777777" w:rsidR="00954876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A4C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135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1375D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A6F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9A96B3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41CB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B028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EF2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480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1198A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C272" w14:textId="77777777" w:rsidR="00954876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5F9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E4F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D204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A7B7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8DD29" w14:textId="77777777" w:rsidR="00954876" w:rsidRDefault="0095487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54876" w:rsidRPr="00A8307A" w14:paraId="7696E6C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4BBE" w14:textId="77777777" w:rsidR="00954876" w:rsidRPr="00A75A00" w:rsidRDefault="00954876" w:rsidP="00954876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9B9B" w14:textId="77777777" w:rsidR="00954876" w:rsidRPr="00A8307A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4C38" w14:textId="77777777" w:rsidR="00954876" w:rsidRPr="00A8307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E20D" w14:textId="77777777" w:rsidR="00954876" w:rsidRPr="00A8307A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4E12A" w14:textId="77777777" w:rsidR="00954876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0EFD4B" w14:textId="77777777" w:rsidR="00954876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1181BCF" w14:textId="77777777" w:rsidR="00954876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EFADD1" w14:textId="77777777" w:rsidR="00954876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E7B2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4570F" w14:textId="77777777" w:rsidR="00954876" w:rsidRPr="00A8307A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8130" w14:textId="77777777" w:rsidR="00954876" w:rsidRPr="00A8307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E4C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A8A38C" w14:textId="77777777" w:rsidR="00954876" w:rsidRPr="00A8307A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54876" w14:paraId="4508DE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837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F76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BA01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89C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0D0B50D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681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AC5FA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319B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DA1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0CA1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7FFD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54876" w14:paraId="5B2C49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33E9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25D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A6A4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C68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BF9366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EAB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540DAB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412E0A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341B93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B6B5C8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0CA8AC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DBCA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B29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BAC6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2F4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A36FD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6917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640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7399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8A6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5DE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C59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78C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9AF1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020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8287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4B66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54876" w14:paraId="39AF46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DDBE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72C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5D5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6A5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3FC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72E9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53F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5C21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496F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8137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EDA74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54876" w14:paraId="76C6EB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CA9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281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CDA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854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102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6396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4CE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2AD6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236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529063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A16B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54876" w14:paraId="49EE48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0E29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08B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6DE56A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71FB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62D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452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6605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B5E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D121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CF0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CE184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7ED5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9DA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D534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F4F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59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B9743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2D6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C6B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2316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DD34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80868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7429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54876" w14:paraId="6EA504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807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20B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9D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667E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DB5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9F0E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CA4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60DEF39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DF37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286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5A1A65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83F7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868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B7AC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234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C31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2075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D1C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0F72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52D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8403EC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7796E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54876" w14:paraId="2F1F9D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3EB2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1A3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8ADE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4D39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771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C96F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688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447A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EE49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74B0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508CF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54876" w14:paraId="31DFE3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414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A46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0E68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A9E2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37E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6BCECA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1BBC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DD4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C34B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D27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6B2A91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187D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773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199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F6C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3A9997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4E8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802A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8D0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915CB4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DB9B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830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54876" w14:paraId="2B501D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40B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944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2B2F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26A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FC4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9BC9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5B1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D39535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B295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E6E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6DC041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86D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8BC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D299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07FA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ABCFE3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D87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792A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FB8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222E378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C43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331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290042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78BB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546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255F5A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88F2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62C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148AB2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E37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51AE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46F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7760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5FF7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954876" w14:paraId="6B92E2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8739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39E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FC21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5415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CAE7826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57C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E8AD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E3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21A4CF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42C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B2C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778979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964F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5D4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E52E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F4D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C5BDCDD" w14:textId="77777777" w:rsidR="00954876" w:rsidRPr="008B2519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D99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8B238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F76A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83A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CDCB" w14:textId="77777777" w:rsidR="00954876" w:rsidRPr="008D08DE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CCD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54876" w14:paraId="054079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65BE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14F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701698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ED55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CF0A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A68189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228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C8D7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C45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D89C" w14:textId="77777777" w:rsidR="00954876" w:rsidRPr="008D08DE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B4AF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0EE077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6B9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60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265A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0092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F7AB85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D5E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8F4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706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C97F0B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9F7D" w14:textId="77777777" w:rsidR="00954876" w:rsidRPr="008D08DE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388D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7637EA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1F73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4EF4" w14:textId="77777777" w:rsidR="00954876" w:rsidRDefault="009548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A7C1" w14:textId="77777777" w:rsidR="00954876" w:rsidRPr="001161EA" w:rsidRDefault="009548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6B09" w14:textId="77777777" w:rsidR="00954876" w:rsidRDefault="00954876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E78FC87" w14:textId="77777777" w:rsidR="00954876" w:rsidRDefault="00954876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B317" w14:textId="77777777" w:rsidR="00954876" w:rsidRDefault="009548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EF507F" w14:textId="77777777" w:rsidR="00954876" w:rsidRDefault="009548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FB7F" w14:textId="77777777" w:rsidR="00954876" w:rsidRPr="001161EA" w:rsidRDefault="009548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E537" w14:textId="77777777" w:rsidR="00954876" w:rsidRDefault="009548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406" w14:textId="77777777" w:rsidR="00954876" w:rsidRPr="008D08DE" w:rsidRDefault="009548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E303" w14:textId="77777777" w:rsidR="00954876" w:rsidRDefault="0095487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54876" w14:paraId="14B7A9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714E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A32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565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A6B6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4277E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707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C6B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745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8ACA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F6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954876" w14:paraId="695192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8425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708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08BD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0882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93B58DD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F6D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62781A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029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1E7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F009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4836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CDC094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05C8B1D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54876" w14:paraId="2F75CA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771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728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FE9C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532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65E18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EAE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8B7C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F47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E3C2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517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7ED0C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E27E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E3E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C101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2F4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8FE665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8E5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B0FEE7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D215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2A9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078C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94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5172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C65C96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54876" w14:paraId="1E97EF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241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75B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E4A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79F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D5B5E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345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ED4A3C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EFA5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6B6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1050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8D1F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7EA14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BD90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4D0F01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54876" w14:paraId="3529B2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573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7E6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4F9F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598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8F91C6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361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9EFB8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0DBD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EA7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E8A4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8B28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66647C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54876" w14:paraId="3B84B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AC55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FBF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15D4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5895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591BA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BE9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5FAE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7D7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FD40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2A83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09A828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54876" w14:paraId="3A5FD9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7D9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E19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854790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08A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4228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42FCED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5EE0ECE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AE4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CC6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DAF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1575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1566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4EA32C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D49F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8D3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3178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A9ED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91C10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7A8661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41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9517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664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4E574B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532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9AED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24060A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CFE7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BC3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6804" w14:textId="77777777" w:rsidR="00954876" w:rsidRPr="001161EA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39B8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4B820A2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CA0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FFC67C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127392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706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FF5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002C" w14:textId="77777777" w:rsidR="00954876" w:rsidRPr="001161EA" w:rsidRDefault="009548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7CD6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54876" w14:paraId="5673F8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8079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5A8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CC3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B498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8D6ECA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CC4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8E9C04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A82EAC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36A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746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045B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03B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AEB08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11C2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16C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4E7E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2A3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145B5D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D62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6811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1C1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2009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C62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B86137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66AC6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54876" w14:paraId="7CFA87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61B9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BF1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8B4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4702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25DE02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DB1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4F4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68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49C4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DA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CE715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503E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294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3899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1B1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1E8B69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F70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0CF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B57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ABB7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4D44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65EC77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DD5B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B51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F73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14F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B929BA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F6D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87E4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191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2B80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AFBC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5BB93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7EF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8F0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270D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A1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E3210B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7E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01DC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569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FBC8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28B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1F4854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912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346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0AFB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43A8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B0634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8DCFC6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AC1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D78E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3D5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71B8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6E2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33894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971D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14C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80BE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E06D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5E828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239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B6C5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65A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9973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AC3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1A9E5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139D8A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54876" w14:paraId="688E09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D67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6E5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D4FE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FDA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C7EA57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8A0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7B24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FD0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15CC7E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674C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C22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54876" w14:paraId="20A196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567B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870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B37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FF5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EFBDA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EFA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D9BB6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F74C6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4ADD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B74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2B70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18D7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BCFF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51BB4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1C4A958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54876" w14:paraId="75F534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C7E2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21E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D3CF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9DF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D1F634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DF9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346E4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1FA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722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364F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3D0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721AC3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4ECF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44E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F6E3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448B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257FDB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DBF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751395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C73E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882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9A7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8FB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67C6E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1BC4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DC4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AB3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6C5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0A0566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FD2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C66D9D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BF671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9E3C038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151E16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5468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FCC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9CA8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AE6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0FFBD1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CF85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25C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959F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A311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6DA6C2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34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D8E8EC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271D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58C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A570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81FE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04875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4274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45CA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349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84E0" w14:textId="77777777" w:rsidR="00954876" w:rsidRDefault="009548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4E7C49" w14:textId="77777777" w:rsidR="00954876" w:rsidRDefault="009548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E07A" w14:textId="77777777" w:rsidR="00954876" w:rsidRPr="00F565BC" w:rsidRDefault="0095487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36A67A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9E58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96C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E6B3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206A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54876" w14:paraId="1FF441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A7C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3A5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B6AF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3A8E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463168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11C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3B69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EF4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6EB8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8E7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759C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6C6CAB4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954876" w14:paraId="322367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E85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2D9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E25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D236" w14:textId="77777777" w:rsidR="00954876" w:rsidRDefault="009548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AA3AB6" w14:textId="77777777" w:rsidR="00954876" w:rsidRDefault="009548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0A78" w14:textId="77777777" w:rsidR="00954876" w:rsidRDefault="0095487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ED79D4" w14:textId="77777777" w:rsidR="00954876" w:rsidRDefault="0095487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AADC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28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4F42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652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54876" w14:paraId="065B61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E708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D80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42C4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1D16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BAC49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DA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2CE74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5274" w14:textId="77777777" w:rsidR="00954876" w:rsidRPr="001161EA" w:rsidRDefault="0095487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06C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DE6F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1ABF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68AE3B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94F6EAD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755B28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DAD8F3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54876" w14:paraId="3E01D2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CF88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A01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C290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B0A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7FF1AC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1D9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E6F5F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F778D0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2BA4" w14:textId="77777777" w:rsidR="00954876" w:rsidRPr="001161EA" w:rsidRDefault="0095487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91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C3B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18B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A048D7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75AC2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54876" w14:paraId="3CB680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C1F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EFE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30FB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F2A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6E2ECE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BA3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FE25" w14:textId="77777777" w:rsidR="00954876" w:rsidRDefault="0095487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BAC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C00F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CFC7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948ADF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44741DD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54876" w14:paraId="5F0E9A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A240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456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0CDA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0D65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A09B76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A11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C88AB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00B1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765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F08C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ECA6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41B6236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39D83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54876" w14:paraId="265F23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1C63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DDC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FC2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F8C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ADC9BE5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837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A1865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AAC434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C131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77EE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424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0924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2F46F4F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54876" w14:paraId="180CBC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DF88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1F4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9DF9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1A7E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50471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5CF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A1FC8D7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B6A6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04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02B2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247B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C4256E6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54876" w14:paraId="20BE48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1A5C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AE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1350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BB4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AA57D1F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9BDB81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720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F61D76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4223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FE6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660B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AFC8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441D5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54876" w14:paraId="6A7CD6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1CA2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4E9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D0BD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C81D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FDD82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A6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7988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196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FA01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C8B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46FA8D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739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2CD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FF4B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8E0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837BB5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AE70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9D6E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4790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2046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09C6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E3F1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9C84E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2DD1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D9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C88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29F3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79D198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5079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C0F22B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4F03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F57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B13C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4C0C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F2591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1A36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7F55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A112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E41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F12050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897C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2D99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E801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224A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5180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54876" w14:paraId="3374E0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CC73" w14:textId="77777777" w:rsidR="00954876" w:rsidRDefault="00954876" w:rsidP="009548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1E5D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8D4F" w14:textId="77777777" w:rsidR="00954876" w:rsidRPr="001161EA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DA07" w14:textId="77777777" w:rsidR="00954876" w:rsidRDefault="009548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1F94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2CDB" w14:textId="77777777" w:rsidR="00954876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C152" w14:textId="77777777" w:rsidR="00954876" w:rsidRDefault="009548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590D" w14:textId="77777777" w:rsidR="00954876" w:rsidRPr="008D08DE" w:rsidRDefault="009548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4813" w14:textId="77777777" w:rsidR="00954876" w:rsidRDefault="009548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5D8B29C" w14:textId="77777777" w:rsidR="00954876" w:rsidRDefault="00954876">
      <w:pPr>
        <w:spacing w:before="40" w:after="40" w:line="192" w:lineRule="auto"/>
        <w:ind w:right="57"/>
        <w:rPr>
          <w:sz w:val="20"/>
          <w:lang w:val="ro-RO"/>
        </w:rPr>
      </w:pPr>
    </w:p>
    <w:p w14:paraId="4B9ED388" w14:textId="77777777" w:rsidR="00954876" w:rsidRDefault="00954876" w:rsidP="00FF5C69">
      <w:pPr>
        <w:pStyle w:val="Heading1"/>
        <w:spacing w:line="276" w:lineRule="auto"/>
      </w:pPr>
      <w:r>
        <w:lastRenderedPageBreak/>
        <w:t>LINIA 804</w:t>
      </w:r>
    </w:p>
    <w:p w14:paraId="2725EE76" w14:textId="77777777" w:rsidR="00954876" w:rsidRDefault="0095487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54876" w14:paraId="6264CA2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E77A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F84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A2FEFE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7E4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4714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34AA99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480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8717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66E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8FAE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CA2C" w14:textId="77777777" w:rsidR="00954876" w:rsidRPr="00436B1D" w:rsidRDefault="0095487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54876" w14:paraId="04400FF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4802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48A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916CC90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9C5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4C6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EF153E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87A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3834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018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5B54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83D9" w14:textId="77777777" w:rsidR="00954876" w:rsidRPr="00436B1D" w:rsidRDefault="0095487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54876" w14:paraId="076B313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8BC4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9C8B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5C15F2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5EA4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718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182FC0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544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190B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7EC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1D89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0609" w14:textId="77777777" w:rsidR="00954876" w:rsidRPr="00E25A4B" w:rsidRDefault="0095487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1D44516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54876" w14:paraId="53BD527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C4C0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D55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368D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ACE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BB28A3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B6D277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BEA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A58B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AB0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215E3BE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AC58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67E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503A9CE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DD53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8C2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D6257B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D842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081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227F37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1B4D52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162B12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232A47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EDB0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E94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9A3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0BD5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DE5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55DDFC2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50AE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277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A445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D31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BBB118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29B9C5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6CA8A7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68D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051A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A01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79B96E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0220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2FD0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54876" w14:paraId="164724F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49D9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CFF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112C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81A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44DA8A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24B2014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ED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4F9B6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5EBD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7710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8B24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DE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BC22E4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10EF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836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D65EE4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C38E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18C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51E077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41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FF38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BA4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BCDD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608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76BC06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54876" w14:paraId="0CA64C4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0DB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461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C7142E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AFB9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263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A802BC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1C13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FA3E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E163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43AC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D38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792FAA4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54876" w14:paraId="0E1780E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274C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7C1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76EF390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D58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16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6490B60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B4649B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28734F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807E41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1C6F41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021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8114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A9D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90B1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A10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76A964D7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F3A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835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A78D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AB3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1F7DC8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49F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8377C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C81E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CA9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E1D5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9B5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BDD8C5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73F4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4E8E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5B2E" w14:textId="77777777" w:rsidR="00954876" w:rsidRPr="00A152FB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B308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FEFF0A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149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7C28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F72D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61BA" w14:textId="77777777" w:rsidR="00954876" w:rsidRPr="00F9444C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D10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056552B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22DF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BE7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9D3EC5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A5C4" w14:textId="77777777" w:rsidR="00954876" w:rsidRPr="00A152FB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455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9B0AA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1E9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1984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993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EE81" w14:textId="77777777" w:rsidR="00954876" w:rsidRPr="00F9444C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8E8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001855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54876" w14:paraId="6A7BEBC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16EA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E01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6CB4DA3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2F0C" w14:textId="77777777" w:rsidR="00954876" w:rsidRPr="00A152FB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A81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9B148B0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4DD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435D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363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46A0" w14:textId="77777777" w:rsidR="00954876" w:rsidRPr="00F9444C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4AE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431830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54876" w14:paraId="48D7A52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C58E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A74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848B" w14:textId="77777777" w:rsidR="00954876" w:rsidRPr="00A152FB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7BB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9263184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7AB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DE3F0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ED9D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A19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D394" w14:textId="77777777" w:rsidR="00954876" w:rsidRPr="00F9444C" w:rsidRDefault="0095487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B7A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226125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A2059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54876" w14:paraId="55DAD30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03E4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0E2E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D813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10D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EA5F97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43E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1B27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9024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B28A14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DF5C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999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95FD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0BFA6F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4E0A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54876" w14:paraId="5102AB3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E9D8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DAA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55E6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28C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792EE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BD2B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AB059E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66ED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547D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F057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0488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FD4C7D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54876" w14:paraId="345064A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346B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EC1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6567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16F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3E0761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30E4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8C6B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CCCB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318857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B37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0B46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54876" w14:paraId="2924B8A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DFC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84EE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D8663C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5715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844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392E58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57CFD74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440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8D51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23A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C073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C76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54876" w14:paraId="205759E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54B5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512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6E96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238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CA738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0BF6740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CE3B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67F5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D02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C7A8A8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9B36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409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54876" w14:paraId="0777D70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5D85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864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2E5AFF4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1322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E3F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DB4EBD9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30C8D19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DEC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7BD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A5E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2446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626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54876" w14:paraId="58CAF39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E7F4" w14:textId="77777777" w:rsidR="00954876" w:rsidRDefault="00954876" w:rsidP="009548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440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5F7D" w14:textId="77777777" w:rsidR="00954876" w:rsidRPr="00A152F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18E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9CFFC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70C902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9224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397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0BA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B6416E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B66B" w14:textId="77777777" w:rsidR="00954876" w:rsidRPr="00F9444C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15B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CEF4B28" w14:textId="77777777" w:rsidR="00954876" w:rsidRDefault="00954876" w:rsidP="00802827">
      <w:pPr>
        <w:spacing w:line="276" w:lineRule="auto"/>
        <w:ind w:right="57"/>
        <w:rPr>
          <w:sz w:val="20"/>
          <w:lang w:val="ro-RO"/>
        </w:rPr>
      </w:pPr>
    </w:p>
    <w:p w14:paraId="0FB2906A" w14:textId="77777777" w:rsidR="00954876" w:rsidRDefault="00954876" w:rsidP="00672C80">
      <w:pPr>
        <w:pStyle w:val="Heading1"/>
        <w:spacing w:line="360" w:lineRule="auto"/>
      </w:pPr>
      <w:r>
        <w:t>LINIA 813</w:t>
      </w:r>
    </w:p>
    <w:p w14:paraId="505AF531" w14:textId="77777777" w:rsidR="00954876" w:rsidRDefault="0095487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54876" w14:paraId="3E43546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4BF7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238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32AE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3D69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8C9DD2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0740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11DFE69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EC0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88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D655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72E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1C5369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9B5B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C4C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F484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26D9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BA23D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636A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2DBCCD3" w14:textId="77777777" w:rsidR="00954876" w:rsidRPr="00285047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830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B59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C94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92D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116CAA9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074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049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DAA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50C6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0078B6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CA16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A6180A3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D478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BEC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F70A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F6F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46ED22C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FBF6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BA1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3D1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BF7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867B1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7886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0186061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4FD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D1F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CFE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6D7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954876" w14:paraId="27B78C3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2C9E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6F7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AEF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6DA2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42BE5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C4F4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96CAB11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8EB90A2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481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0E1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841C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E92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7E05BB04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9D94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05D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EE9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755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896E" w14:textId="77777777" w:rsidR="00954876" w:rsidRDefault="0095487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151B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85F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812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1A3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954876" w14:paraId="419500C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73E7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2AAE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0CC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ED9327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D730F0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2230" w14:textId="77777777" w:rsidR="00954876" w:rsidRPr="001A0BE2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FCD7BAF" w14:textId="77777777" w:rsidR="00954876" w:rsidRPr="001A0BE2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90E9FCC" w14:textId="77777777" w:rsidR="00954876" w:rsidRPr="001A0BE2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211529EE" w14:textId="77777777" w:rsidR="00954876" w:rsidRPr="00564F54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5A9D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19F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7F863B3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0A5E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5D3D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C3A0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98FC27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B252ED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E55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B0253F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35CBD6B" w14:textId="77777777" w:rsidR="00954876" w:rsidRPr="00DD369C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87AB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5DC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4A46A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954876" w14:paraId="154C551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2A5B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D7A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E48C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BD6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8F9091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321D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3540F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8FE1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904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5F43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700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A5521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954876" w14:paraId="4710A90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276D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52C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1E7198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0DF6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8B1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B2564A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05F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13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E2D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D1A443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0AAF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BC7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954876" w14:paraId="7EABC08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20D2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09B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A1324E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515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E1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43E0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AD1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E2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FFE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A57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954876" w14:paraId="73E7B56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724F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040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9899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2E2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34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D052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812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850905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A8FB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5D1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954876" w14:paraId="273D47AB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5631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5AC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9C3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4B08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2F716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8F2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C3D79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32581B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C9A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7D8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167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99B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C06DB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954876" w14:paraId="68CBAD51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2437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3B8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8DE1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BBAA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255B2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8ED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9F782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BD0D31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2DA3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B1F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0BDA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69B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E22C5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954876" w14:paraId="4C8488C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E0C1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2E4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E4F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675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B25FD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D8DB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D04A83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4E3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90E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266F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65B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E9CF5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401C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54876" w14:paraId="652340A6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2CB6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039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21B5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F2C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7525D7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49C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3F0D23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E0F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8B7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5536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DCC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C0525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954876" w14:paraId="53CE77F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FBDF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4C2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C869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3AF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3BC36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B81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67AC96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A6AD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F30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CFAD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022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54876" w14:paraId="28C9CFAE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45B5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02F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081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E55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60D3BF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2D1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50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B6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354A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38E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AEE4B7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1E1A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54876" w14:paraId="3EB7B1CE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1928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F04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4223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313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A74E5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C7621B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8B2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1697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5F2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E270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ADF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44427897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FF15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9AE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545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EE2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734837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4A4427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F86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0041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A03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5FAF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8028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5E95D26F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0EA6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CF5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E89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BE3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A7A1F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48B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437D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018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8032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C41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1BB082C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DBBE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E5A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465C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24D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279474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86F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5D8AEF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AE72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2E6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B082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409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7BF69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954876" w14:paraId="0B0326CB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10C4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0E6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B35B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8DA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80B8F7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901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A35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35A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CA25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A0B1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6F6896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54876" w14:paraId="3C91DDF8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E775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1F5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0A0C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461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B2A21D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4F2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C876A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47D0AE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4EFD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036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12F7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413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8E5FE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02E07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C6AE9A3" w14:textId="77777777" w:rsidR="00954876" w:rsidRPr="00CB3CD0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54876" w14:paraId="4BD3D17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3F12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66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0F0E1C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7EC2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38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DE7589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F3DDF1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271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2806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59A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FFC3B1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E1C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B5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16941DD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B8A6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850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5DC0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A0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CE12AD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5F5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28EE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FF4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8E25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155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0471352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F25B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6A9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7B330E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6A1A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480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DFE138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EE5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BC46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B18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B21872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4647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DA7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1D709B9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701C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A75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A85347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386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C7B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903D04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159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A9E9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17F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A9FC" w14:textId="77777777" w:rsidR="00954876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E0D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4B7E3F5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3497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44B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3136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C89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4B26ED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0EB8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C57B0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60E127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2A6D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8C5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991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8C4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954876" w14:paraId="0F6C9A3F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A103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BBD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972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0B4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514372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C2A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9E8C0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E352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9C6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10E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BFA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66A49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DC5FC4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954876" w14:paraId="79BB54B3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23EC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080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A31A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0844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013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55DF6D2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ADBC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B7C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F74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6DD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7042F59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4C71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56CD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DC0E8D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5499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2DA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2A7134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4A1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B437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586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5622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287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EDF86CB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954876" w14:paraId="3FDEB5F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2FAC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B6C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B7A82D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A704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FDA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F08AD4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5C6F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D2A8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6A0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214E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8A1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954876" w14:paraId="00C96E80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09F1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3F6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5E6694D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5705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1AA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1B57F1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C1D7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3430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0289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073B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2485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E6E41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954876" w14:paraId="58EF021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C8B1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FDE1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5BEE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A65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0B3E1CC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1D9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D79B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3B4A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419B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81D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954876" w14:paraId="4F4C59AB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B0B3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B16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5EE3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F33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267937F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350C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609D2E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643E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A2A0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9097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E119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954876" w14:paraId="216E9605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C9F1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EDB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F35A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78D2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C81E1D0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404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4C6D3EB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CFBC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58AE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EF1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6453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58C96A7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C379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954876" w14:paraId="1E8C48D4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0DC4" w14:textId="77777777" w:rsidR="00954876" w:rsidRDefault="00954876" w:rsidP="0095487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EAC6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8E36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971D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ADB2A26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BBE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F0C343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CC56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E7C5" w14:textId="77777777" w:rsidR="00954876" w:rsidRDefault="009548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2F3" w14:textId="77777777" w:rsidR="00954876" w:rsidRPr="00564F54" w:rsidRDefault="009548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91EE" w14:textId="77777777" w:rsidR="00954876" w:rsidRDefault="009548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D2C00A" w14:textId="77777777" w:rsidR="00954876" w:rsidRPr="00237377" w:rsidRDefault="0095487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2961D46" w14:textId="77777777" w:rsidR="00954876" w:rsidRDefault="0095487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3EDF2B3" w14:textId="77777777" w:rsidR="00954876" w:rsidRDefault="0095487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54876" w14:paraId="6BF950C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A8ED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552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96D4" w14:textId="77777777" w:rsidR="00954876" w:rsidRPr="002B6917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1EC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718BD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A4F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92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A3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0B0F" w14:textId="77777777" w:rsidR="00954876" w:rsidRPr="002A6824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216E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193FB46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B7A3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BDDB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6C00" w14:textId="77777777" w:rsidR="00954876" w:rsidRPr="002B6917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15FD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D56A8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417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F304135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52F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96D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5A8C" w14:textId="77777777" w:rsidR="00954876" w:rsidRPr="002A6824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AE4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110D6E5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FF59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DAD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4377" w14:textId="77777777" w:rsidR="00954876" w:rsidRPr="002B6917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074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0EB02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94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8096D3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CAEF74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F51FA2C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427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09A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2282" w14:textId="77777777" w:rsidR="00954876" w:rsidRPr="002A6824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C31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0B4D96F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FF07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9513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B218" w14:textId="77777777" w:rsidR="00954876" w:rsidRPr="002B6917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4BC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FC5A38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33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86E2BF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C4E1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A1E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4E00" w14:textId="77777777" w:rsidR="00954876" w:rsidRPr="002A6824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E20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6AE1C37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B4E2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278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4A2E" w14:textId="77777777" w:rsidR="00954876" w:rsidRPr="002B6917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8727" w14:textId="77777777" w:rsidR="00954876" w:rsidRDefault="0095487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56B5BD" w14:textId="77777777" w:rsidR="00954876" w:rsidRDefault="0095487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F3F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2494E0E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18F8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D08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24EF" w14:textId="77777777" w:rsidR="00954876" w:rsidRPr="002A6824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C6C1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54876" w14:paraId="6B5CABB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E8A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9AE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1949" w14:textId="77777777" w:rsidR="00954876" w:rsidRPr="002B6917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D40B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91919F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629D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9C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A42A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B62D" w14:textId="77777777" w:rsidR="00954876" w:rsidRPr="002A6824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AAC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8B34C4" w14:textId="77777777" w:rsidR="00954876" w:rsidRPr="00C87E63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0874292F" w14:textId="77777777" w:rsidR="00954876" w:rsidRPr="00C87E63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954876" w14:paraId="2F1B126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7BCC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25BD" w14:textId="77777777" w:rsidR="00954876" w:rsidRDefault="0095487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9B54" w14:textId="77777777" w:rsidR="00954876" w:rsidRPr="002B6917" w:rsidRDefault="0095487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ACEC" w14:textId="77777777" w:rsidR="00954876" w:rsidRDefault="0095487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E7B78C" w14:textId="77777777" w:rsidR="00954876" w:rsidRDefault="0095487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3939" w14:textId="77777777" w:rsidR="00954876" w:rsidRDefault="0095487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894FE7F" w14:textId="77777777" w:rsidR="00954876" w:rsidRDefault="0095487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037" w14:textId="77777777" w:rsidR="00954876" w:rsidRDefault="0095487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544" w14:textId="77777777" w:rsidR="00954876" w:rsidRDefault="0095487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0224" w14:textId="77777777" w:rsidR="00954876" w:rsidRPr="002A6824" w:rsidRDefault="0095487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C9CA" w14:textId="77777777" w:rsidR="00954876" w:rsidRDefault="00954876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54876" w14:paraId="601FDBB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4F29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0A6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E874" w14:textId="77777777" w:rsidR="00954876" w:rsidRPr="002B6917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9690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C7E5DC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FC9F0B3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03AF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ADFF67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0069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BA52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D77F" w14:textId="77777777" w:rsidR="00954876" w:rsidRPr="002A6824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F8C8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266EFF0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9549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F120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5022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1DC3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C0B3E2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AA1C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A7D92C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677D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2603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27D0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57F7" w14:textId="77777777" w:rsidR="00954876" w:rsidRDefault="0095487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246CCF" w14:textId="77777777" w:rsidR="00954876" w:rsidRDefault="0095487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54876" w14:paraId="781C8D2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10AD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769E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66F6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C3DB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799641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1274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D9FC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7D53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BEC2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D7A5" w14:textId="77777777" w:rsidR="00954876" w:rsidRDefault="0095487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54876" w14:paraId="27B135F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5A64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B713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D4B1A69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0511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0544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D12BC00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2C30B9E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680B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37F3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9D5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4594114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67CB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42E" w14:textId="77777777" w:rsidR="00954876" w:rsidRDefault="0095487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54876" w14:paraId="4048340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CB66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843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34DE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2361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A042E75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1FC3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E0A4CD6" w14:textId="77777777" w:rsidR="00954876" w:rsidRPr="00810F5B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9525" w14:textId="77777777" w:rsidR="00954876" w:rsidRPr="00557C88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7964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E012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E35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A3821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54876" w14:paraId="5B811D4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31C1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8AB5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3A8A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927A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4410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6A0E975" w14:textId="77777777" w:rsidR="00954876" w:rsidRDefault="0095487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30EE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E504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9A07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D4A4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6133FBD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54876" w14:paraId="3737896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7262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CC8D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2AD8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8759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23DE" w14:textId="77777777" w:rsidR="00954876" w:rsidRDefault="0095487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E0E1" w14:textId="77777777" w:rsidR="00954876" w:rsidRPr="00557C88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A6C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5466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ADF1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ACA4B4" w14:textId="77777777" w:rsidR="00954876" w:rsidRPr="00D83307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54876" w14:paraId="52C458F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D921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C757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3436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F320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6B7080A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334F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4913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1C9E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B482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DAA3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4098889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971C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E5AA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7217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B333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0B27303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F882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5278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84C2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E509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6CF4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70BE8375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A1F5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0812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931A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09F7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02B0113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2686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9662" w14:textId="77777777" w:rsidR="00954876" w:rsidRPr="00557C88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EDD1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37F4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5AFD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54876" w14:paraId="5A682F87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20C1" w14:textId="77777777" w:rsidR="00954876" w:rsidRDefault="00954876" w:rsidP="0095487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72B0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BD54" w14:textId="77777777" w:rsidR="00954876" w:rsidRPr="002B6917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0EDE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90E1BD6" w14:textId="77777777" w:rsidR="00954876" w:rsidRPr="006315B8" w:rsidRDefault="0095487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BBA2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F5FD" w14:textId="77777777" w:rsidR="00954876" w:rsidRPr="00557C88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755" w14:textId="77777777" w:rsidR="00954876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B6C" w14:textId="77777777" w:rsidR="00954876" w:rsidRPr="002A6824" w:rsidRDefault="0095487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3C61" w14:textId="77777777" w:rsidR="00954876" w:rsidRDefault="0095487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9F42329" w14:textId="77777777" w:rsidR="00954876" w:rsidRDefault="00954876">
      <w:pPr>
        <w:tabs>
          <w:tab w:val="left" w:pos="3183"/>
        </w:tabs>
      </w:pPr>
    </w:p>
    <w:p w14:paraId="2C9D4DAD" w14:textId="77777777" w:rsidR="003408FE" w:rsidRDefault="003408FE">
      <w:pPr>
        <w:tabs>
          <w:tab w:val="left" w:pos="3183"/>
        </w:tabs>
      </w:pPr>
    </w:p>
    <w:p w14:paraId="54F8E03F" w14:textId="77777777" w:rsidR="003408FE" w:rsidRDefault="003408FE">
      <w:pPr>
        <w:tabs>
          <w:tab w:val="left" w:pos="3183"/>
        </w:tabs>
      </w:pPr>
    </w:p>
    <w:p w14:paraId="59CB47CA" w14:textId="77777777" w:rsidR="003408FE" w:rsidRDefault="003408FE">
      <w:pPr>
        <w:tabs>
          <w:tab w:val="left" w:pos="3183"/>
        </w:tabs>
      </w:pPr>
    </w:p>
    <w:p w14:paraId="6CC4255C" w14:textId="77777777" w:rsidR="003408FE" w:rsidRDefault="003408FE">
      <w:pPr>
        <w:tabs>
          <w:tab w:val="left" w:pos="3183"/>
        </w:tabs>
      </w:pPr>
    </w:p>
    <w:p w14:paraId="3CD16BD7" w14:textId="77777777" w:rsidR="003408FE" w:rsidRDefault="003408FE">
      <w:pPr>
        <w:tabs>
          <w:tab w:val="left" w:pos="3183"/>
        </w:tabs>
      </w:pPr>
    </w:p>
    <w:p w14:paraId="5B31F4B7" w14:textId="77777777" w:rsidR="003408FE" w:rsidRDefault="003408FE">
      <w:pPr>
        <w:tabs>
          <w:tab w:val="left" w:pos="3183"/>
        </w:tabs>
      </w:pPr>
    </w:p>
    <w:p w14:paraId="7DAE5899" w14:textId="77777777" w:rsidR="003408FE" w:rsidRDefault="003408FE">
      <w:pPr>
        <w:tabs>
          <w:tab w:val="left" w:pos="3183"/>
        </w:tabs>
      </w:pPr>
    </w:p>
    <w:p w14:paraId="5B662923" w14:textId="77777777" w:rsidR="003408FE" w:rsidRDefault="003408FE">
      <w:pPr>
        <w:tabs>
          <w:tab w:val="left" w:pos="3183"/>
        </w:tabs>
      </w:pPr>
    </w:p>
    <w:p w14:paraId="6B8B6B09" w14:textId="77777777" w:rsidR="003408FE" w:rsidRDefault="003408FE">
      <w:pPr>
        <w:tabs>
          <w:tab w:val="left" w:pos="3183"/>
        </w:tabs>
      </w:pPr>
    </w:p>
    <w:p w14:paraId="3EF3C5E7" w14:textId="77777777" w:rsidR="003408FE" w:rsidRDefault="003408FE">
      <w:pPr>
        <w:tabs>
          <w:tab w:val="left" w:pos="3183"/>
        </w:tabs>
      </w:pPr>
    </w:p>
    <w:p w14:paraId="65174C9B" w14:textId="77777777" w:rsidR="003408FE" w:rsidRDefault="003408FE">
      <w:pPr>
        <w:tabs>
          <w:tab w:val="left" w:pos="3183"/>
        </w:tabs>
      </w:pPr>
    </w:p>
    <w:p w14:paraId="1E04547F" w14:textId="77777777" w:rsidR="003408FE" w:rsidRDefault="003408FE">
      <w:pPr>
        <w:tabs>
          <w:tab w:val="left" w:pos="3183"/>
        </w:tabs>
      </w:pPr>
    </w:p>
    <w:p w14:paraId="1EB6EF18" w14:textId="77777777" w:rsidR="003408FE" w:rsidRDefault="003408FE">
      <w:pPr>
        <w:tabs>
          <w:tab w:val="left" w:pos="3183"/>
        </w:tabs>
      </w:pPr>
    </w:p>
    <w:p w14:paraId="57F2379F" w14:textId="77777777" w:rsidR="003408FE" w:rsidRDefault="003408FE">
      <w:pPr>
        <w:tabs>
          <w:tab w:val="left" w:pos="3183"/>
        </w:tabs>
      </w:pPr>
    </w:p>
    <w:p w14:paraId="51B92FF2" w14:textId="77777777" w:rsidR="003408FE" w:rsidRPr="00930181" w:rsidRDefault="003408FE">
      <w:pPr>
        <w:tabs>
          <w:tab w:val="left" w:pos="3183"/>
        </w:tabs>
      </w:pPr>
    </w:p>
    <w:p w14:paraId="745F1E5F" w14:textId="77777777" w:rsidR="00954876" w:rsidRPr="00C21F42" w:rsidRDefault="0095487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1D2737" w14:textId="77777777" w:rsidR="00954876" w:rsidRPr="00C21F42" w:rsidRDefault="0095487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9761077" w14:textId="77777777" w:rsidR="00954876" w:rsidRPr="00C21F42" w:rsidRDefault="0095487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1629ADF" w14:textId="77777777" w:rsidR="00954876" w:rsidRPr="00C21F42" w:rsidRDefault="0095487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EDC259D" w14:textId="77777777" w:rsidR="00954876" w:rsidRDefault="0095487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E9BF89C" w14:textId="77777777" w:rsidR="00954876" w:rsidRPr="00C21F42" w:rsidRDefault="0095487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09D6D30" w14:textId="77777777" w:rsidR="00954876" w:rsidRPr="00C21F42" w:rsidRDefault="0095487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2728F39" w14:textId="77777777" w:rsidR="00954876" w:rsidRPr="00C21F42" w:rsidRDefault="0095487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FED4DCF" w14:textId="77777777" w:rsidR="00954876" w:rsidRPr="00C21F42" w:rsidRDefault="0095487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331C9E" w:rsidRDefault="00FB37F1" w:rsidP="00331C9E"/>
    <w:sectPr w:rsidR="00FB37F1" w:rsidRPr="00331C9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7171" w14:textId="77777777" w:rsidR="00091352" w:rsidRDefault="00091352">
      <w:r>
        <w:separator/>
      </w:r>
    </w:p>
  </w:endnote>
  <w:endnote w:type="continuationSeparator" w:id="0">
    <w:p w14:paraId="3B38392D" w14:textId="77777777" w:rsidR="00091352" w:rsidRDefault="0009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929B" w14:textId="77777777" w:rsidR="00091352" w:rsidRDefault="00091352">
      <w:r>
        <w:separator/>
      </w:r>
    </w:p>
  </w:footnote>
  <w:footnote w:type="continuationSeparator" w:id="0">
    <w:p w14:paraId="36B28CD3" w14:textId="77777777" w:rsidR="00091352" w:rsidRDefault="0009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6D81349D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A32D6">
      <w:rPr>
        <w:b/>
        <w:bCs/>
        <w:i/>
        <w:iCs/>
        <w:sz w:val="22"/>
      </w:rPr>
      <w:t>decada 21-31 octombrie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0CAB1B60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A32D6">
      <w:rPr>
        <w:b/>
        <w:bCs/>
        <w:i/>
        <w:iCs/>
        <w:sz w:val="22"/>
      </w:rPr>
      <w:t>decada 21-31 octombrie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3"/>
  </w:num>
  <w:num w:numId="8" w16cid:durableId="598950671">
    <w:abstractNumId w:val="37"/>
  </w:num>
  <w:num w:numId="9" w16cid:durableId="1288388605">
    <w:abstractNumId w:val="16"/>
  </w:num>
  <w:num w:numId="10" w16cid:durableId="1403331679">
    <w:abstractNumId w:val="33"/>
  </w:num>
  <w:num w:numId="11" w16cid:durableId="946889578">
    <w:abstractNumId w:val="5"/>
  </w:num>
  <w:num w:numId="12" w16cid:durableId="777607632">
    <w:abstractNumId w:val="26"/>
  </w:num>
  <w:num w:numId="13" w16cid:durableId="2074769900">
    <w:abstractNumId w:val="9"/>
  </w:num>
  <w:num w:numId="14" w16cid:durableId="1184783915">
    <w:abstractNumId w:val="1"/>
  </w:num>
  <w:num w:numId="15" w16cid:durableId="1079517301">
    <w:abstractNumId w:val="42"/>
  </w:num>
  <w:num w:numId="16" w16cid:durableId="811023296">
    <w:abstractNumId w:val="47"/>
  </w:num>
  <w:num w:numId="17" w16cid:durableId="885263045">
    <w:abstractNumId w:val="18"/>
  </w:num>
  <w:num w:numId="18" w16cid:durableId="2029215308">
    <w:abstractNumId w:val="41"/>
  </w:num>
  <w:num w:numId="19" w16cid:durableId="1208643832">
    <w:abstractNumId w:val="40"/>
  </w:num>
  <w:num w:numId="20" w16cid:durableId="1139808656">
    <w:abstractNumId w:val="21"/>
  </w:num>
  <w:num w:numId="21" w16cid:durableId="2011443954">
    <w:abstractNumId w:val="4"/>
  </w:num>
  <w:num w:numId="22" w16cid:durableId="19402065">
    <w:abstractNumId w:val="7"/>
  </w:num>
  <w:num w:numId="23" w16cid:durableId="1704288517">
    <w:abstractNumId w:val="45"/>
  </w:num>
  <w:num w:numId="24" w16cid:durableId="214392657">
    <w:abstractNumId w:val="10"/>
  </w:num>
  <w:num w:numId="25" w16cid:durableId="84882993">
    <w:abstractNumId w:val="19"/>
  </w:num>
  <w:num w:numId="26" w16cid:durableId="65613399">
    <w:abstractNumId w:val="20"/>
  </w:num>
  <w:num w:numId="27" w16cid:durableId="71894456">
    <w:abstractNumId w:val="24"/>
  </w:num>
  <w:num w:numId="28" w16cid:durableId="182784983">
    <w:abstractNumId w:val="44"/>
  </w:num>
  <w:num w:numId="29" w16cid:durableId="598873749">
    <w:abstractNumId w:val="17"/>
  </w:num>
  <w:num w:numId="30" w16cid:durableId="557742951">
    <w:abstractNumId w:val="23"/>
  </w:num>
  <w:num w:numId="31" w16cid:durableId="2003316541">
    <w:abstractNumId w:val="2"/>
  </w:num>
  <w:num w:numId="32" w16cid:durableId="491726566">
    <w:abstractNumId w:val="12"/>
  </w:num>
  <w:num w:numId="33" w16cid:durableId="1374768146">
    <w:abstractNumId w:val="14"/>
  </w:num>
  <w:num w:numId="34" w16cid:durableId="2124642321">
    <w:abstractNumId w:val="8"/>
  </w:num>
  <w:num w:numId="35" w16cid:durableId="2009209847">
    <w:abstractNumId w:val="13"/>
  </w:num>
  <w:num w:numId="36" w16cid:durableId="1411655536">
    <w:abstractNumId w:val="38"/>
  </w:num>
  <w:num w:numId="37" w16cid:durableId="175312487">
    <w:abstractNumId w:val="6"/>
  </w:num>
  <w:num w:numId="38" w16cid:durableId="2137330231">
    <w:abstractNumId w:val="25"/>
  </w:num>
  <w:num w:numId="39" w16cid:durableId="104346094">
    <w:abstractNumId w:val="32"/>
  </w:num>
  <w:num w:numId="40" w16cid:durableId="554776066">
    <w:abstractNumId w:val="3"/>
  </w:num>
  <w:num w:numId="41" w16cid:durableId="1088505474">
    <w:abstractNumId w:val="46"/>
  </w:num>
  <w:num w:numId="42" w16cid:durableId="1204487216">
    <w:abstractNumId w:val="15"/>
  </w:num>
  <w:num w:numId="43" w16cid:durableId="605817473">
    <w:abstractNumId w:val="0"/>
  </w:num>
  <w:num w:numId="44" w16cid:durableId="243221892">
    <w:abstractNumId w:val="36"/>
  </w:num>
  <w:num w:numId="45" w16cid:durableId="1230266498">
    <w:abstractNumId w:val="39"/>
  </w:num>
  <w:num w:numId="46" w16cid:durableId="2051491828">
    <w:abstractNumId w:val="28"/>
  </w:num>
  <w:num w:numId="47" w16cid:durableId="1108620561">
    <w:abstractNumId w:val="31"/>
  </w:num>
  <w:num w:numId="48" w16cid:durableId="5328760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4s0juf2lpE6PyNX0wPTUN6Cuc4hodpnrDnLBLtUTnYHUSVXBsITdDPZygPzimx9ccnOgUUovyreiS2ZaVNvhqw==" w:salt="epsmgLwIVV3KFXrI4DmUV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352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1C4B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8FE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1C0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9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126</Pages>
  <Words>18434</Words>
  <Characters>105078</Characters>
  <Application>Microsoft Office Word</Application>
  <DocSecurity>0</DocSecurity>
  <Lines>875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2012-08-09T05:47:00Z</cp:lastPrinted>
  <dcterms:created xsi:type="dcterms:W3CDTF">2025-10-13T06:51:00Z</dcterms:created>
  <dcterms:modified xsi:type="dcterms:W3CDTF">2025-10-13T08:05:00Z</dcterms:modified>
</cp:coreProperties>
</file>