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DCE6" w14:textId="77777777" w:rsidR="00752944" w:rsidRPr="00112589" w:rsidRDefault="00752944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84B293" w14:textId="758CA2FC" w:rsidR="00752944" w:rsidRPr="00112589" w:rsidRDefault="00752944" w:rsidP="00BA05A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3EC37C42" w14:textId="77777777" w:rsidR="00752944" w:rsidRDefault="0075294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C82B50F" w14:textId="77777777" w:rsidR="00752944" w:rsidRDefault="0075294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D68EC6B" w14:textId="77777777" w:rsidR="00752944" w:rsidRDefault="00752944">
      <w:pPr>
        <w:jc w:val="center"/>
        <w:rPr>
          <w:sz w:val="28"/>
        </w:rPr>
      </w:pPr>
    </w:p>
    <w:p w14:paraId="6D42BB55" w14:textId="77777777" w:rsidR="00752944" w:rsidRDefault="00752944">
      <w:pPr>
        <w:jc w:val="center"/>
        <w:rPr>
          <w:sz w:val="28"/>
        </w:rPr>
      </w:pPr>
    </w:p>
    <w:p w14:paraId="34198C76" w14:textId="77777777" w:rsidR="00752944" w:rsidRDefault="00752944">
      <w:pPr>
        <w:jc w:val="center"/>
        <w:rPr>
          <w:sz w:val="28"/>
        </w:rPr>
      </w:pPr>
    </w:p>
    <w:p w14:paraId="532E69F3" w14:textId="77777777" w:rsidR="00752944" w:rsidRDefault="00752944">
      <w:pPr>
        <w:jc w:val="center"/>
        <w:rPr>
          <w:sz w:val="28"/>
        </w:rPr>
      </w:pPr>
    </w:p>
    <w:p w14:paraId="38E73456" w14:textId="77777777" w:rsidR="00752944" w:rsidRDefault="0075294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8CF8955" w14:textId="77777777" w:rsidR="0075294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B2A2C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CD43D4B" w14:textId="77777777" w:rsidR="00752944" w:rsidRDefault="0075294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5406806" w14:textId="77777777" w:rsidR="00752944" w:rsidRDefault="0075294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32E378BC" w14:textId="77777777" w:rsidR="00752944" w:rsidRPr="00304457" w:rsidRDefault="00752944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B9B93DF" w14:textId="77777777" w:rsidR="00752944" w:rsidRDefault="0075294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52944" w14:paraId="66F2011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A84A81A" w14:textId="77777777" w:rsidR="00752944" w:rsidRDefault="0075294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E31E255" w14:textId="77777777" w:rsidR="00752944" w:rsidRDefault="0075294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AC4BE81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8CD3CB9" w14:textId="77777777" w:rsidR="00752944" w:rsidRDefault="0075294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49F413A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C961481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49D68CF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5CAC623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1FE6A2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5DFBE5A" w14:textId="77777777" w:rsidR="00752944" w:rsidRDefault="0075294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39652F2" w14:textId="77777777" w:rsidR="00752944" w:rsidRDefault="0075294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8F8D5FE" w14:textId="77777777" w:rsidR="00752944" w:rsidRDefault="00752944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D36676F" w14:textId="77777777" w:rsidR="00752944" w:rsidRDefault="0075294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B2AF866" w14:textId="77777777" w:rsidR="00752944" w:rsidRDefault="0075294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A882A43" w14:textId="77777777" w:rsidR="00752944" w:rsidRDefault="0075294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4CA1193" w14:textId="77777777" w:rsidR="00752944" w:rsidRDefault="0075294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71107F3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6ABD10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0E3C2BD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CB2A1C8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BF53651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931B843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376BF54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D96BCF3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DBA266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52944" w14:paraId="1043FAA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D20A79E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8CB578E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BEA9F81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2F5E531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E664DA9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BE2377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A635943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0640854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8A03FB4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6B8B747" w14:textId="77777777" w:rsidR="00752944" w:rsidRDefault="007529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75C054C" w14:textId="77777777" w:rsidR="00752944" w:rsidRDefault="007529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AF44598" w14:textId="77777777" w:rsidR="00752944" w:rsidRDefault="00752944">
      <w:pPr>
        <w:spacing w:line="192" w:lineRule="auto"/>
        <w:jc w:val="center"/>
      </w:pPr>
    </w:p>
    <w:p w14:paraId="281E9909" w14:textId="77777777" w:rsidR="00752944" w:rsidRDefault="0075294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8E1A651" w14:textId="77777777" w:rsidR="00752944" w:rsidRPr="00C40B51" w:rsidRDefault="0075294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3B6462B" w14:textId="77777777" w:rsidR="00752944" w:rsidRPr="00C40B51" w:rsidRDefault="0075294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2AECA2B" w14:textId="77777777" w:rsidR="00752944" w:rsidRPr="00C40B51" w:rsidRDefault="0075294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3D39447" w14:textId="77777777" w:rsidR="00752944" w:rsidRDefault="00752944" w:rsidP="004C7D25">
      <w:pPr>
        <w:pStyle w:val="Heading1"/>
        <w:spacing w:line="360" w:lineRule="auto"/>
      </w:pPr>
      <w:r>
        <w:t>LINIA 101</w:t>
      </w:r>
    </w:p>
    <w:p w14:paraId="76EC52A3" w14:textId="77777777" w:rsidR="00752944" w:rsidRDefault="0075294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67E22B5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382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945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94511A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749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53F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96A4B8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2626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3F9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8D9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CE7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D4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A11CF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D199E8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A39B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1B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A21FB8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CCD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05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BE02CC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1A06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2D7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636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487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15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3D64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FFE5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8BD314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52944" w14:paraId="4898E53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AFF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DFF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C268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CE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A565BF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E12F19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60C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CC2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E80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24E8D9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2E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0CD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C981C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E0B4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22D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AC6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BF2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027B75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EB1A10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7A1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565974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7F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98B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C49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020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77DE4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52944" w14:paraId="66FFFC7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A1A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DC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F8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64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3F4476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D33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9AAE9E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259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40E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2A4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36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52944" w14:paraId="6C33611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47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D1E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629F00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E7B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D5F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2C42C5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AE5920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FAF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F55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FA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890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BD7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6EFBCB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2679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A58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2760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66F7" w14:textId="77777777" w:rsidR="00752944" w:rsidRDefault="0075294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4AB5EA7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3A7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82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326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874C06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77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D11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217954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BA6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52B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08C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BE9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63D84B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7D9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396533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EEA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06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B72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D19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3457D2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9AB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DF2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E99CD5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15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93E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D1F268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E4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F07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47A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C9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06F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5BC623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6DA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7EC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0D18FD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5A96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15C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537E1E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0BE27C1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4D0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FB1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146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6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138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F3F29B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6E1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1F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BF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124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0A31F6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F9944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49E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D8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532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E2B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E8C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F94476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F7A6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79C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4E2161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D2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D9E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7D2FDC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C88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F24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7F9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A05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DC9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651D37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027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923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C23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6BF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3CD584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31F8" w14:textId="77777777" w:rsidR="00752944" w:rsidRPr="00A165AE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EE4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FC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30A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D7C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D1775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599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DC4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4FE9B9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874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FC2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206D30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DD1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1615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C3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DF9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CC9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52944" w14:paraId="115126D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D5E3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374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D2D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4D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16E26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AE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E13B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465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2A0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581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616E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9182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52944" w14:paraId="0590103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A7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9EE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CA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922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EEF76E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21A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541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CB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F01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831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BF60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A6C7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752944" w14:paraId="737AA14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A312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91C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78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D46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609E68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E6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3BFF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4CB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348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ADA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A2EFB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2EA7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752944" w14:paraId="782C878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29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FB7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2B0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56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F400B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623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D95A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2C9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36A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AAE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2801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9BFB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752944" w14:paraId="22771FE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1AC9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7BA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2EA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871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9ED5F5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2F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A2FDB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A55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243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AB7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0C9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13D47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A003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52944" w14:paraId="49F0A8C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DF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6F3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950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494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BDDBA9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48B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8E69C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B7BB95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48279E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8C56D5" w14:textId="77777777" w:rsidR="00752944" w:rsidRPr="00A165AE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C3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D8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EB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40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3773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52944" w14:paraId="30D3950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96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13D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0DA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89E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4F4D6B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04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1C1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474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026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1FE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55AE89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DD6C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4B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975100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7EF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51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E0D672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0A5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C18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A4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54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A4B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A6D32F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9AFB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7CE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5529A9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DB0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DE5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73BD14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2A0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A1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323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3BD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AB1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7897AF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4FE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470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D56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4A0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9DB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076D91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DA8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6C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3B3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4E9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462250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A25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7F9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2DF610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3E7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A35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ECE06E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40F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E95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FC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C51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FD4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6E5770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17D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3D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2AB5B2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4FB6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EF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BFB26E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9DC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7D3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91C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683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480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752944" w14:paraId="66558C6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429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0B1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EE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80E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12E2DC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480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EDC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096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3AD2DF2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064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8CF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61DD92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BBC9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02D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61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D1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A8D5C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A5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C17195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D34E73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9802E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FB509E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4A9C0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2ED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D3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8186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CEE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6D49F1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267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63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3EC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E2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72968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A9C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986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475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BCB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A9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7AA1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52944" w14:paraId="72454ED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85A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304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F5E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35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A01AE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4FF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4958B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31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B0F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76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51F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82CCE1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36E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DBA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20D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8DF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51E6F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3163CB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28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1DF46D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ADB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D9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5C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AA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E21A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52944" w14:paraId="6AB066A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A5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41F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60B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15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802DF3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13A9A8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DF9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9F7B7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B6A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B2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A34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3CF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2EB1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52944" w14:paraId="7CCD411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15F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8F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E0A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D1E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24FCBC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A49A65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A2E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3D6A2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AD4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AB0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4E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ECF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52944" w14:paraId="2175E50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807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69B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2BD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480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B4000D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087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3547591B" w14:textId="77777777" w:rsidR="00752944" w:rsidRPr="00FA5543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A2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606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274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243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752944" w14:paraId="6FFA7AD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C04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8C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986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98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C18156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2FAA9D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CCF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48DDF1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75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71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93E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3B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FD71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52944" w14:paraId="1B70330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92C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C1E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79E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DCA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B2E78D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BF7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C63759F" w14:textId="77777777" w:rsidR="00752944" w:rsidRPr="009E41CA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1C3E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B4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7E9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B2E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05448B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97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F7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7E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6C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D56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382679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AD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1E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B45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6E6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52944" w14:paraId="2C0FEAC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22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156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CC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D9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56022E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98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6C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FA3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538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87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9D07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52944" w14:paraId="70864B0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EDE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494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01B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41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0C3416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65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558A8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3A1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E83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479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56B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A381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5F93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52944" w14:paraId="48B7C0E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5782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BC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F9B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E1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1A25D5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1B3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9DB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87B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D1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D5E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A596FE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8B7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87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9B8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06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138848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5A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D73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32A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D3CFA7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A47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DDF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6D43ED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7C0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E1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E3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5C28" w14:textId="77777777" w:rsidR="00752944" w:rsidRDefault="0075294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0C61E29" w14:textId="77777777" w:rsidR="00752944" w:rsidRDefault="0075294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CFA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A66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04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60EAD22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2C2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CF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</w:t>
            </w:r>
          </w:p>
        </w:tc>
      </w:tr>
      <w:tr w:rsidR="00752944" w14:paraId="32E9467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706E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EEA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31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A3B1" w14:textId="77777777" w:rsidR="00752944" w:rsidRDefault="0075294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FAA91D1" w14:textId="77777777" w:rsidR="00752944" w:rsidRDefault="0075294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FAE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6DF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0C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B93DDC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1341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771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</w:t>
            </w:r>
          </w:p>
        </w:tc>
      </w:tr>
      <w:tr w:rsidR="00752944" w14:paraId="1F0E269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0AB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FF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53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999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BB7126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267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33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ACB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1D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50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52944" w14:paraId="7CAB5F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4E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C6B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F7C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7F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FEBF39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2D5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417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708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034477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FC44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8F5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47309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C1FA98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5B6B0D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752944" w14:paraId="7584591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50BE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CE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100DCF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477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983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1E4887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7541B3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F81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B41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A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F17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A29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752944" w14:paraId="7FB6D2B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0E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D8C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3A3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D30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2D103C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E0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AB53F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BFF8E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EBD74A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C0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E2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B5D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A6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752944" w14:paraId="427892E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13E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087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92F9F2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AB4D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B8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12063C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B2C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5F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2FB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5A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FF9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752944" w14:paraId="146B705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825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065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F1D4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AA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C9BDB8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6D4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09653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7C48C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6EF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C9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D2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FE8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752944" w14:paraId="4A18DA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7CC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0F0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4ACE2C1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A9B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95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84B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675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99A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152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343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752944" w14:paraId="15484C2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3262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A74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B211CA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DB4F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440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FDDB0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3A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57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2E8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CE26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6624" w14:textId="77777777" w:rsidR="00752944" w:rsidRDefault="0075294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1EA40DB" w14:textId="77777777" w:rsidR="00752944" w:rsidRDefault="0075294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2C6D9DE" w14:textId="77777777" w:rsidR="00752944" w:rsidRDefault="0075294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A0D7FE" w14:textId="77777777" w:rsidR="00752944" w:rsidRDefault="0075294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28AE38C" w14:textId="77777777" w:rsidR="00752944" w:rsidRPr="002C6BE4" w:rsidRDefault="0075294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752944" w14:paraId="14DAB6E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22E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EC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6F5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D3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1F6CEE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6C316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4E0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0B798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3B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CAD6B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5EB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59B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A778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ED88E5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52944" w14:paraId="28FD214C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1822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A41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15F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D93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DE762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D2E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34D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49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9BA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AA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2EF9A39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3189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0ED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1F2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FB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F872EA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6B9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2ADB1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22413F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D1FBCCE" w14:textId="77777777" w:rsidR="00752944" w:rsidRPr="00164983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A4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0D4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23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B56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70535" w14:textId="77777777" w:rsidR="00752944" w:rsidRPr="0058349B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52944" w14:paraId="7AE4B81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39A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7C7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30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E1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A248E8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02B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3B804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BE92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48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78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79E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9DD1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52944" w14:paraId="3A0EAE0A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3ACB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56A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68B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18F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C4C5F1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8E911B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100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A24740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BA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B28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C26A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3DD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2811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6E0685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52944" w14:paraId="46F9949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7B7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692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171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EAD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2497FF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C0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0AF1D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EBEF0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2B3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CB9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CA4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F9B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CDB7B1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136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B52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804D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D49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3A1EE7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037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5C757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7D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48A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0FC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085A" w14:textId="77777777" w:rsidR="00752944" w:rsidRPr="00860983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F545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6F359F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0CEE95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52944" w14:paraId="524BDBB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EC5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3DD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7F8A28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24CC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8B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2A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FF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012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547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36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8D2728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DC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08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CD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1ED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53A140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C01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1900E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F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A30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212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C3E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36A873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52944" w14:paraId="52C03B4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A5B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096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517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5AC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F3A7DE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1FBB33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C8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C72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F7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863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11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131986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814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3F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772992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FD2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8E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EF4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46B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938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81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7F2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9D9109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137C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01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F21D55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50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14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1F3243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7C06AC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61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788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DC1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06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1FD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AD09B8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0F89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ACB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B2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98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EB796C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15C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4F3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394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671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E1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688D7E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52944" w14:paraId="30AEA02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651C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CAC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D5F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471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4D8E9F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949F0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B9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809F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E58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61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5E9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A33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FD239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2D6C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A9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8D0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1D0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722EE8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224B2B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F25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81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B2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469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6C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7D56552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8AB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7DF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E1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89A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1DDDFC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7DF994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8E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C4E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0E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FB9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CA1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46289D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C9C4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8E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622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BD5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570B0A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249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CAC59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5BC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2D1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CE3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53E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CBF06C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2824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A14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F7F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954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BA2706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E5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7D8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97A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EC4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7B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1621FB1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692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5F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287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9C7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C786A0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BF9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CCD0CA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16AF02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FCA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A5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B8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BDD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52944" w14:paraId="41FAEEB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B39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D14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383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7A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08E40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D218D2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77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CC4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A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2F6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7D5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C0AF26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84DF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472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DC2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232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AE87E9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E2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D8A99F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30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219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E8E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15E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52944" w14:paraId="0F60E8A9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0476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39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646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8203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2C93D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3E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4958F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12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EC7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9B4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B00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2DFB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80CD55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52944" w14:paraId="75322908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983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C05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D97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7AC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D1E22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DA2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0781F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1C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FE1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6AD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83F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52944" w14:paraId="7E3B3B6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FD1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0AA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941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4EB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0512DC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7F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D3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60E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26E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99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24578E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52944" w14:paraId="005D835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5A8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E80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3BC0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65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25456C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890FC7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1D4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98E6A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978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C24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F1A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97A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A8B837B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5CE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85F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D128B7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A24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B8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24F2B0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232979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52D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45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67A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A4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3B3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5EEBD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52944" w14:paraId="26CA924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EBB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744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674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5A4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891D63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5C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81158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222F7D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28BB8D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1A7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40B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AA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BD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E58268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52944" w14:paraId="1E947E1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4EE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7F7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1FD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E2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F98C0E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2A1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B5B6A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618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DD7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4E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7AA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52944" w14:paraId="71713D7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AE64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061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C9C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589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9AD8FE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CFC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F19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34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FE2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9DD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52944" w14:paraId="7197C06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231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091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545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BFC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06A3384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381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3F2B1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B4D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F2D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8FC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D51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431B64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7CD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371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2B3F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EB3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429D3A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A7B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94604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C8E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286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DE5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AC2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52944" w14:paraId="21110F8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92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8D8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9F8927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89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4B8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3C3E97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54A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E115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C3B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ECB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3E7C" w14:textId="77777777" w:rsidR="00752944" w:rsidRPr="006064A3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420D9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E231E3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C9E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28D7" w14:textId="77777777" w:rsidR="00752944" w:rsidRPr="006064A3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43680F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75A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84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3B4F9C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57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0A1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2755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DD12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250" w14:textId="77777777" w:rsidR="00752944" w:rsidRPr="006064A3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927870" w14:textId="77777777" w:rsidR="00752944" w:rsidRPr="001D28D8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BD1445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8F9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D13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52D6B97" w14:textId="77777777" w:rsidR="00752944" w:rsidRPr="006064A3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66E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7D6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C5394E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86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7BF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C6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078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DFD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52944" w14:paraId="76CC4C2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2DF3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782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955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35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445493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116E54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98E8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04B41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2FA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3DA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662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A57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F00744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5B27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3F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BC9ED9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13D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01F7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CEF442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42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458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A6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D2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A3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5029617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7F8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B05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DAD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78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00AA910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A58D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4FEAC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15A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AD4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1001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D6A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52944" w14:paraId="25CB96F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FC4C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DE0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8058EE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F1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2A9B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B276522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A79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8F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02A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034D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3E1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7DF1F9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52944" w14:paraId="3AA74EF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0A33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E2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73F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93F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C2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B6B1EC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78871C4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2BE4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B2C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4EAB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DB0D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52944" w14:paraId="087661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AB6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34E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E359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A945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9109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CC1DF5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A523" w14:textId="77777777" w:rsidR="00752944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0BF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5A1E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FDE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52944" w14:paraId="39EF5897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297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279" w14:textId="77777777" w:rsidR="00752944" w:rsidRDefault="0075294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5C0E" w14:textId="77777777" w:rsidR="00752944" w:rsidRPr="000625F2" w:rsidRDefault="0075294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597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C815043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DE4C" w14:textId="77777777" w:rsidR="00752944" w:rsidRDefault="0075294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8D0025" w14:textId="77777777" w:rsidR="00752944" w:rsidRDefault="0075294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72EC" w14:textId="77777777" w:rsidR="00752944" w:rsidRDefault="0075294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754A" w14:textId="77777777" w:rsidR="00752944" w:rsidRDefault="0075294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282" w14:textId="77777777" w:rsidR="00752944" w:rsidRPr="000625F2" w:rsidRDefault="0075294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7AFC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DF382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1739386" w14:textId="77777777" w:rsidR="00752944" w:rsidRDefault="0075294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52944" w14:paraId="2F0ABF6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7BB0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8D2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78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2169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082844C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890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F8EE2B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AD592C9" w14:textId="77777777" w:rsidR="00752944" w:rsidRDefault="0075294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E6CCE1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EA3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0496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9B39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C468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7A1E5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752944" w14:paraId="7806203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E43A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710C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830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305B" w14:textId="77777777" w:rsidR="00752944" w:rsidRDefault="0075294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7B0EF4C" w14:textId="77777777" w:rsidR="00752944" w:rsidRDefault="0075294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117" w14:textId="77777777" w:rsidR="00752944" w:rsidRDefault="0075294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0B97F6" w14:textId="77777777" w:rsidR="00752944" w:rsidRDefault="0075294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8D19295" w14:textId="77777777" w:rsidR="00752944" w:rsidRDefault="0075294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C48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AF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FA7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33D0" w14:textId="77777777" w:rsidR="00752944" w:rsidRDefault="0075294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48A9A" w14:textId="77777777" w:rsidR="00752944" w:rsidRDefault="0075294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752944" w14:paraId="5E1A455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785" w14:textId="77777777" w:rsidR="00752944" w:rsidRDefault="00752944" w:rsidP="007529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C91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9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8E6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37698A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A1E3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3146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F98F" w14:textId="77777777" w:rsidR="00752944" w:rsidRDefault="0075294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674" w14:textId="77777777" w:rsidR="00752944" w:rsidRPr="000625F2" w:rsidRDefault="0075294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25F" w14:textId="77777777" w:rsidR="00752944" w:rsidRDefault="0075294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E425B4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675BE51" w14:textId="77777777" w:rsidR="00752944" w:rsidRDefault="00752944" w:rsidP="00DB78D2">
      <w:pPr>
        <w:pStyle w:val="Heading1"/>
        <w:spacing w:line="360" w:lineRule="auto"/>
      </w:pPr>
      <w:r>
        <w:lastRenderedPageBreak/>
        <w:t>LINIA 112</w:t>
      </w:r>
    </w:p>
    <w:p w14:paraId="6E12DB8D" w14:textId="77777777" w:rsidR="00752944" w:rsidRDefault="0075294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52944" w14:paraId="07A84F49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9DEA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17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076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3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3DD66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8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0D6CB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111717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B8A7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BC4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E6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3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A2710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752944" w14:paraId="15656EB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4EAD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34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3439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60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C148B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C0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6601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06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F3D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E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752944" w14:paraId="1A72158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0FD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AE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1C30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31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5859AF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DD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61476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5A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6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B4FD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8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752944" w14:paraId="6790EBB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A72B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4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E5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6C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0072A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A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6A7D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3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A41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623D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9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12BEE383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B61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4C88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481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6AB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1104710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B9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FAB4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0F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01C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18E0" w14:textId="77777777" w:rsidR="00752944" w:rsidRPr="00483148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D6A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0D37001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D090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F2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24A9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4C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BB239B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F5D0B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F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9E70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22C3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9D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BE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9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018416E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2E14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5F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0217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D71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DE36F2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2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F7E6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D79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4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882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BF6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6793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52944" w14:paraId="3D296F2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90ED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B01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C0309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195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807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68C345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87F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C5D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07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9B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3B8" w14:textId="77777777" w:rsidR="00752944" w:rsidRPr="00EB0A86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CFDBC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6B2ADF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735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1B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3C858A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F60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44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684AF7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B9B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E996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E60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64E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9D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45A7469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02E3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6D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28FC9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963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B33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B9B38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D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082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E5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53B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64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CD0F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2D80E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752944" w14:paraId="513BAB6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E61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51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8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80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5BE2D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A48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25C48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1F5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D9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2DFB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08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52944" w14:paraId="6BD99BE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4F87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E8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A2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71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A15A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62B72B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7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09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7B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4045DD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7830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B2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3DF2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FA71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52944" w14:paraId="73FA63D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E85C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BE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88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8D1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20324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FF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085262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544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9C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5E84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C97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AC59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52944" w14:paraId="63B118A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9F06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AB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F9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D24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27B2C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21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C783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8FC14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9B2AB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BE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B6A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A3D9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F7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2BB1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752944" w14:paraId="6498B95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C08D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5E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8AF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97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C409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8B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AA2F47" w14:textId="77777777" w:rsidR="00752944" w:rsidRPr="000A20AF" w:rsidRDefault="0075294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811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3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6B4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C4C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16B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52944" w14:paraId="03A91A1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6818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359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9A2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CD5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576B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20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EF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6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8736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1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B1D1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752944" w14:paraId="2626FF7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8015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610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E4C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A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E5646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F7B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44664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C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2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FFE2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96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52944" w14:paraId="510E749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16AE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FA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A8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FA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00F15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F2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21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36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B958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1E8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52944" w14:paraId="1CC7C180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987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264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46A8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79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43FD7E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13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E1C9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7AA0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517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5B43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95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ACD7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52944" w14:paraId="7A3A20C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1169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AE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1244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8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C0039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955E5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B4A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D268F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E1EA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1B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B4E4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3F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0B232D5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28A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53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A31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965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200BF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C7757A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44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4BB7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2D2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8F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05E7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5A9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48A47AE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592C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C7A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52CFC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FC57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67F4" w14:textId="77777777" w:rsidR="00752944" w:rsidRPr="002F2938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C7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A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24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07DE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6E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62CEEC1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385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273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F9B1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22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F3058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CBED3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FD042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4B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3998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1AF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DFD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1536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B2F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76AD28A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5028" w14:textId="77777777" w:rsidR="00752944" w:rsidRDefault="00752944" w:rsidP="007529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E1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6190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C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1732B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A55E86F" w14:textId="77777777" w:rsidR="00752944" w:rsidRPr="007D0C03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3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9DDA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1E55A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3F11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53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E4D" w14:textId="77777777" w:rsidR="00752944" w:rsidRPr="0048314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139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BFD17A8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458B0CE0" w14:textId="77777777" w:rsidR="00752944" w:rsidRPr="005905D7" w:rsidRDefault="00752944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0279BD67" w14:textId="77777777" w:rsidR="00752944" w:rsidRPr="005905D7" w:rsidRDefault="0075294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52944" w:rsidRPr="00743905" w14:paraId="797B007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CB99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261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1C79241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568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869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06C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70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EE8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B01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B7B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2B052C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B70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22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0D1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E7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C0632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731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952BF7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AD83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7BD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CDA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7F9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5A064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52944" w:rsidRPr="00743905" w14:paraId="7272424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700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BB2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1A2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43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955E63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3A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0EC3F2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0C56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2B4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8CE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2C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52944" w:rsidRPr="00743905" w14:paraId="02BBB84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AA83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1BD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B09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AF6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AC6C3A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64CA5F9" w14:textId="77777777" w:rsidR="00752944" w:rsidRPr="00743905" w:rsidRDefault="0075294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262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D188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11C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715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A9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183BAE5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1CDD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1A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555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FB3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1455C8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527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260D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88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72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884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5BD3F8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52944" w:rsidRPr="00743905" w14:paraId="6166578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CFDD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3B1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72180C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3B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CE6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9C6956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0CB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F45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77A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167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84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AF6946" w14:textId="77777777" w:rsidR="00752944" w:rsidRPr="0007721B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119AD7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41C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619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7110D9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4B5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5C7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67B431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4E2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F99F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1F3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FC7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450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EB1BE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41883F0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9923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DE7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DC7FDCE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C1F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3C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AF7D9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936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7FF9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52D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E4B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57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C64D1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408BAAB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B71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01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5A9F4F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EE4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4DF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8AEDD7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E4D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DD7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4F1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9FD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D8F" w14:textId="77777777" w:rsidR="00752944" w:rsidRPr="00537749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52944" w:rsidRPr="00743905" w14:paraId="28A5128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FA4F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7BA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5A745B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DF4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C5A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A16016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1B5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98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53C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B7D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9D53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6F74F2C" w14:textId="77777777" w:rsidR="00752944" w:rsidRPr="005A7670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5CDD939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23E1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503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5A3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FDE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E3C3B2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7B6EB2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7E7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C8EE7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B3B5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D90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D2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D5F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6467803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9FD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D0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5B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51D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6BAB1A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E40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EADD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DF9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F41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B0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339330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52944" w:rsidRPr="00743905" w14:paraId="7BB2CFA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A550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7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7F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7F6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767157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8B0476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494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EF91E1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604096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3EAC03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FDBDB9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084D85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36C9EA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621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6C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28E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7451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2417D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52944" w:rsidRPr="00743905" w14:paraId="1F91715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10B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887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B29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CA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9CB44A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6149F0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389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5550F2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59F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ADD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21B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7F2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52944" w:rsidRPr="00743905" w14:paraId="6C414BC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B6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22D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46F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1A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5E0064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80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0D8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B9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365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47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554AAA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C246B9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52944" w:rsidRPr="00743905" w14:paraId="2564240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17C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D87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F632B1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22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75B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9FC750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347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6A50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1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4B7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D3A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816DF4" w14:textId="77777777" w:rsidR="00752944" w:rsidRPr="001D7D9E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56314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F3B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9BF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5D0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16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37EAF1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5F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E299E6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DAF500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99EF33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6AEE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F4E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A7A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1D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F093C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52944" w:rsidRPr="00743905" w14:paraId="6F14081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46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0A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446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21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FA72BD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199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678AD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9BD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6D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9CC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7E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55C69C9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BDF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FF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A9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A6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375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A6CBC8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88867A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3FDFDE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B7F9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D9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37E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5B6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52944" w:rsidRPr="00743905" w14:paraId="11BB59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7B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EF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E443DD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B1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CC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01DD3B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26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7156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EE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84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920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D3DC68" w14:textId="77777777" w:rsidR="00752944" w:rsidRPr="0007721B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6AC585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768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5C3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A9C090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B0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85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4DE73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393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D1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92A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95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0E5B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4FADA5" w14:textId="77777777" w:rsidR="00752944" w:rsidRPr="00951746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6B6D94F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C81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26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66F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3A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F6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418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AFF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D3C31E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4ED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CE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682770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A369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675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64A054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2D8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176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A1715E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67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0186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2BA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55F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3DC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3FB3F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D7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77E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21DA7697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55F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AFE" w14:textId="77777777" w:rsidR="00752944" w:rsidRDefault="0075294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0A0B691" w14:textId="77777777" w:rsidR="00752944" w:rsidRPr="00743905" w:rsidRDefault="0075294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FC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0CBB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612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4C3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08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5229E0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2F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C3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DD43B5C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0FCA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8A47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36DB416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83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694C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50F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E59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5FB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1A5D9DA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385F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25E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B45590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750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2E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035012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655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631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6F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CB9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B1EC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77E61D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C1E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C6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722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24B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D48E17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642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3B2340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CFE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B75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462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0E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35756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52944" w:rsidRPr="00743905" w14:paraId="6A0A058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85B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3B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9F4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53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9AEE0D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4F4C29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76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64C03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F8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C4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16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6F1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79262F0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7C1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76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690D7B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EAB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052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DEFB75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413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F86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8D0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F4C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DDD" w14:textId="77777777" w:rsidR="00752944" w:rsidRPr="00351657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52944" w:rsidRPr="00743905" w14:paraId="33D767B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252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AAD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24D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AD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2B3F56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CDA457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9FE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AF1BB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1EA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A4F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21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DEC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721D949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4DE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A87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258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009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43146D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9D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BB104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E4D7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C8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D26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88F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73AAC84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352D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4C3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858A89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B3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AE33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C0596B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FF0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3FB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212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B5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791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1D57E08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7D91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B9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C88EA6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B0E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7F10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83E46E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E23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417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B5D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38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A3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D7A167" w14:textId="77777777" w:rsidR="00752944" w:rsidRPr="003B409E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465ED53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641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205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1CFA21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031A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44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3891E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5F1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3368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DC1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713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C6B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5496D54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B6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9371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406474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E72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88C6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A40A5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9EF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45E5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25B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371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3BC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404B5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52944" w:rsidRPr="00743905" w14:paraId="6F7E1AB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864B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CE0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BF4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C22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F218D2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5312C9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AC3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E779C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8410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193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C3F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DAE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582E257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02E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EB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FA9BCF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AF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F2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C0C2AE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19B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2D64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19B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B4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7E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52944" w:rsidRPr="00743905" w14:paraId="050EC76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24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749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745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0E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CC9FC4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BE074B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04B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C3CCD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ADAB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4BF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251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64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376F850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301C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6CA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0B4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56A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2CDC61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354B8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63F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6DB4F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AD5C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F8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A6C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E26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2AA2812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C3A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5DFE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A27827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A5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49B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520F9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35E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749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1D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6EB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4EF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59C074E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0DA3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F6D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5AA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0D6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07482C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EBA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3BE74C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DDA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17D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448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13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52944" w:rsidRPr="00743905" w14:paraId="03546BA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65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FCB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65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70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8848D7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2C6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C5C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DB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11B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FC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52944" w:rsidRPr="00743905" w14:paraId="465C170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AEA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ECF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E98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83D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86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D866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934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D26E20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0AD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56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52944" w:rsidRPr="00743905" w14:paraId="64AA20D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DEA0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88B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0E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74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4D5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E0A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F3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7FD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963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52944" w:rsidRPr="00743905" w14:paraId="13A6F8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343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FB9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D95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111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854463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9CC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E6597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9FB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4B9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27E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153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0B2E96A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A22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AF3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8E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3A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2BB7933" w14:textId="77777777" w:rsidR="00752944" w:rsidRPr="00D73778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87D3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3D86B8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73D4" w14:textId="77777777" w:rsidR="00752944" w:rsidRPr="00D73778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73C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FC2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247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01B03C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DFF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B3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D7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986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D47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6930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AB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7D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30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52944" w:rsidRPr="00743905" w14:paraId="23BE38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42EB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0CB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7CB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F662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C4CE4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316A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3497E6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5833FE3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736B4B7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8BFB4B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6B7D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501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B6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49E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232EE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9CB9FC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52944" w:rsidRPr="00743905" w14:paraId="4BC634B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1A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EE4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536A77E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689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E2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C00A17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20A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6DC7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D3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044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B73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52944" w:rsidRPr="00743905" w14:paraId="18624D5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CE7E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621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97B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8B76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B021B2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DAE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A682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89E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423E28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1ED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1B5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52944" w:rsidRPr="00743905" w14:paraId="152F315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5C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CE6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5AF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B7C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04182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94A4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6D1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9E3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1E02104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594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469F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B0F447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4F30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BEF3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0505A4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6A4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CC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C3C9F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AE5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0E92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C68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99F6B4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5A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DC0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7BBCB4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03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A8E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877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9D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58AB0E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8F4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12F5117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F469EF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34D721A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966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429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2B5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A71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D1E7F1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52944" w:rsidRPr="00743905" w14:paraId="3353A23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8FD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B1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491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40B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7D7C7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144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F92F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5BC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147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3ED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1E2189C3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E4F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34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B3F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A6AD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C91318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92623D2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738FAF7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C11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E77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FAEC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07208F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1F1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492B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DA8C1D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752944" w:rsidRPr="00743905" w14:paraId="43C59CF8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AED9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665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EC15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37D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E5A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778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4B3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D46D89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27F7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C63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7AAF3A6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A91E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14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E7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E0D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A738B3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90C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00C1888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B15E50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222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751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AD4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7D0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1BBE7B2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87C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99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5F7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02B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D4FDD5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EC4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51CA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9F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F47FC4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1E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AA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7EFBC51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CA9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52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BC9017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FE4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81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4B614F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4C89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BC7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A1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666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7F77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79CE717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849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800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F7D12BE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EC73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C10F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20E28A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5E17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86E0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2D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C25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DAD9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1DA81A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1DF4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D8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A6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594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3708575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7B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CB0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7E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ECE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BB5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6720953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B3E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588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B62AC1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58F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7DFA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FE3CAE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0EB7C52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50D3A6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F28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F89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0EF2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D46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B9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003CCA8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099D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37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9CA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07F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9262DD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E01A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77A273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43FB77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A99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58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6590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FB6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52944" w:rsidRPr="00743905" w14:paraId="628FDA7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7FA6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DEA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31E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CE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7EE2476" w14:textId="77777777" w:rsidR="00752944" w:rsidRPr="00CD295A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972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E700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9C15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79A842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D02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9D7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52944" w:rsidRPr="00743905" w14:paraId="6E5B40D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E705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7D1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FC4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5D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BD36E6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93F3B9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EF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AF4AD0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79FADF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881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2EB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0E1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296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07C966A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4C2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996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A0F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2BA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D09257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B8B158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DB0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E7130A1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F3C" w14:textId="77777777" w:rsidR="00752944" w:rsidRPr="00743905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7D5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503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913C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69A0C15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669E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398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9AE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A92C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54E954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2E62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A9C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87AD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CBFF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A870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3ECB060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A371017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D712B8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52944" w:rsidRPr="00743905" w14:paraId="189EA6D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5B7" w14:textId="77777777" w:rsidR="00752944" w:rsidRPr="00743905" w:rsidRDefault="00752944" w:rsidP="0075294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1225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E829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B1D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5F48CC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64BF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FBDB46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BBF868D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D99979B" w14:textId="77777777" w:rsidR="00752944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DA9E" w14:textId="77777777" w:rsidR="00752944" w:rsidRDefault="0075294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B9EA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9AB" w14:textId="77777777" w:rsidR="00752944" w:rsidRPr="00743905" w:rsidRDefault="0075294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FC8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092539E" w14:textId="77777777" w:rsidR="00752944" w:rsidRDefault="0075294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97298A3" w14:textId="77777777" w:rsidR="00752944" w:rsidRPr="005905D7" w:rsidRDefault="0075294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6EC97D0" w14:textId="77777777" w:rsidR="00752944" w:rsidRDefault="00752944" w:rsidP="00F078FE">
      <w:pPr>
        <w:pStyle w:val="Heading1"/>
        <w:spacing w:line="360" w:lineRule="auto"/>
      </w:pPr>
      <w:r>
        <w:t>LINIA 124</w:t>
      </w:r>
    </w:p>
    <w:p w14:paraId="4D88F5FB" w14:textId="77777777" w:rsidR="00752944" w:rsidRDefault="00752944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52944" w14:paraId="19F931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7BD9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E94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500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3E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EC9D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CE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8CE8B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52F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7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BD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29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:rsidRPr="001F08D5" w14:paraId="46EC3A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F105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3ED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2D08" w14:textId="77777777" w:rsidR="00752944" w:rsidRPr="001F08D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861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91EA44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037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6F331D0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83D" w14:textId="77777777" w:rsidR="00752944" w:rsidRPr="001F08D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9C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AD9A" w14:textId="77777777" w:rsidR="00752944" w:rsidRPr="001F08D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E5E2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0C9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BB26E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34FD74" w14:textId="77777777" w:rsidR="00752944" w:rsidRPr="001F08D5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52944" w14:paraId="1F602D0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BDFF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7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567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008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21D5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12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CD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287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8F0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27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5AF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52944" w:rsidRPr="00A8307A" w14:paraId="11D94F1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D98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FCD5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E55" w14:textId="77777777" w:rsidR="00752944" w:rsidRPr="001775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439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F26D8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5E56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F836" w14:textId="77777777" w:rsidR="00752944" w:rsidRPr="001775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9D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FE88" w14:textId="77777777" w:rsidR="00752944" w:rsidRPr="001775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C3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463E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52944" w:rsidRPr="00A8307A" w14:paraId="113B68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F0DA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C57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F9E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EBF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E1692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F7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D66F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27B1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9016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6D37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ACED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CC0B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9F8E97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207528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52944" w:rsidRPr="00A8307A" w14:paraId="569210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85C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C49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C686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B3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9D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D955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B4135B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841F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48B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752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0BA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8CDB47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52944" w:rsidRPr="00A8307A" w14:paraId="46BAF5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5638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7C90" w14:textId="77777777" w:rsidR="00752944" w:rsidRPr="00A8307A" w:rsidRDefault="0075294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4819" w14:textId="77777777" w:rsidR="00752944" w:rsidRPr="00AF6A38" w:rsidRDefault="0075294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23B" w14:textId="77777777" w:rsidR="00752944" w:rsidRPr="00A8307A" w:rsidRDefault="00752944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F1AF" w14:textId="77777777" w:rsidR="00752944" w:rsidRDefault="0075294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C08EA8" w14:textId="77777777" w:rsidR="00752944" w:rsidRDefault="0075294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2D92D5" w14:textId="77777777" w:rsidR="00752944" w:rsidRDefault="0075294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BA04" w14:textId="77777777" w:rsidR="00752944" w:rsidRDefault="0075294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D9E" w14:textId="77777777" w:rsidR="00752944" w:rsidRPr="00A8307A" w:rsidRDefault="0075294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8C9" w14:textId="77777777" w:rsidR="00752944" w:rsidRPr="00AF6A38" w:rsidRDefault="0075294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E4F" w14:textId="77777777" w:rsidR="00752944" w:rsidRPr="00D66AFF" w:rsidRDefault="0075294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FD4EDFE" w14:textId="77777777" w:rsidR="00752944" w:rsidRDefault="0075294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52944" w:rsidRPr="00A8307A" w14:paraId="62752B2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902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4BC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4DDB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87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0C1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C4C9A8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17F0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06DD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A5C" w14:textId="77777777" w:rsidR="00752944" w:rsidRPr="00AF6A3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1F9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52944" w:rsidRPr="00A8307A" w14:paraId="1BB68C4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CA64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9E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B851" w14:textId="77777777" w:rsidR="00752944" w:rsidRPr="007328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920" w14:textId="77777777" w:rsidR="00752944" w:rsidRPr="00A8307A" w:rsidRDefault="0075294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56211B" w14:textId="77777777" w:rsidR="00752944" w:rsidRPr="00A8307A" w:rsidRDefault="0075294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D04A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BAA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81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7709" w14:textId="77777777" w:rsidR="00752944" w:rsidRPr="007328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6EB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1F8C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452FBF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9C3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F83283" w14:textId="77777777" w:rsidR="00752944" w:rsidRPr="00A8307A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52944" w:rsidRPr="00A8307A" w14:paraId="1BCC2B9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6A16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AAFA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229F" w14:textId="77777777" w:rsidR="00752944" w:rsidRPr="001033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F385" w14:textId="77777777" w:rsidR="00752944" w:rsidRPr="00A8307A" w:rsidRDefault="0075294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7C1346" w14:textId="77777777" w:rsidR="00752944" w:rsidRPr="00A8307A" w:rsidRDefault="0075294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5C1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B57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E26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58A" w14:textId="77777777" w:rsidR="00752944" w:rsidRPr="001033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0D19" w14:textId="77777777" w:rsidR="00752944" w:rsidRPr="00A8307A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F230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C8F2D5C" w14:textId="77777777" w:rsidR="00752944" w:rsidRPr="00A8307A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52944" w:rsidRPr="00A8307A" w14:paraId="715254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165B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5F41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EAF3" w14:textId="77777777" w:rsidR="00752944" w:rsidRPr="001033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4ECD" w14:textId="77777777" w:rsidR="00752944" w:rsidRPr="00A8307A" w:rsidRDefault="0075294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D38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BDA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8C6FF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CF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1ECC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61FC" w14:textId="77777777" w:rsidR="00752944" w:rsidRPr="001033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CD5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ED3B02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A1922A1" w14:textId="77777777" w:rsidR="00752944" w:rsidRPr="00A8307A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52944" w14:paraId="06E211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0C50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D0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0F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65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C62D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EB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AE71A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CA9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E2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40E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70A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779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95B83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752944" w:rsidRPr="00A8307A" w14:paraId="3A7FB83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00E8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856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479C" w14:textId="77777777" w:rsidR="00752944" w:rsidRPr="00B8526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164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29274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F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AE7DC95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F64D" w14:textId="77777777" w:rsidR="00752944" w:rsidRPr="00B8526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E5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24A3" w14:textId="77777777" w:rsidR="00752944" w:rsidRPr="00B8526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5CE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1D68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52944" w:rsidRPr="00A8307A" w14:paraId="264AB3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7D0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B93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61D5" w14:textId="77777777" w:rsidR="00752944" w:rsidRPr="00DD47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7D9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F71D89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095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BF65" w14:textId="77777777" w:rsidR="00752944" w:rsidRPr="00DD47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6466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8DAC" w14:textId="77777777" w:rsidR="00752944" w:rsidRPr="00DD472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98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3B67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52944" w:rsidRPr="00A8307A" w14:paraId="4BC83B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2B5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2776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AC10" w14:textId="77777777" w:rsidR="00752944" w:rsidRPr="0080537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C59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511624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3173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08D4" w14:textId="77777777" w:rsidR="00752944" w:rsidRPr="0080537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9730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F51D" w14:textId="77777777" w:rsidR="00752944" w:rsidRPr="0080537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29D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EABF8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52944" w:rsidRPr="00A8307A" w14:paraId="0C4A1F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298" w14:textId="77777777" w:rsidR="00752944" w:rsidRPr="00A75A00" w:rsidRDefault="00752944" w:rsidP="0075294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21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23F7" w14:textId="77777777" w:rsidR="00752944" w:rsidRPr="00AA776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906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2A7DF5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D3A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A71A" w14:textId="77777777" w:rsidR="00752944" w:rsidRPr="00AA776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B3A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1568" w14:textId="77777777" w:rsidR="00752944" w:rsidRPr="00AA776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21D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A97B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52944" w14:paraId="1C3C0F3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558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58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38A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7B4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4FAF7C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D5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BE8F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007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A6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65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E6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52944" w14:paraId="3F24ED4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0C38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C9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E90EE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0FE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086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3080CD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81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CB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E9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67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D9F1" w14:textId="77777777" w:rsidR="00752944" w:rsidRPr="00E462CC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F0EF9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752944" w:rsidRPr="00E462CC" w14:paraId="19BA81D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3E0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02B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13F1FF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AF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498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DA007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413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CEC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41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ADE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39DC" w14:textId="77777777" w:rsidR="00752944" w:rsidRPr="00E462CC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39C591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010D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06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D26880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28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B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880F7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1D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888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5A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D1B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22A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6466DB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A23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A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C2D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AD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5761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E6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0BB5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457AB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F2F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76F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2EF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A8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49C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52944" w14:paraId="4054946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C325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F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E78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9B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1501F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47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2CB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CD4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5F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A15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C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752944" w14:paraId="16EC03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2702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1C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95B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E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F696AA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8F9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EB590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E12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52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CF8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F50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EA123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52944" w14:paraId="78EBEF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CA79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74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65D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F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CF1BD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30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59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49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7533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EA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752944" w14:paraId="310D39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CE84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4F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3E4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1D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215BCD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511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A92E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DA2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09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D74F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E9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E828A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52944" w14:paraId="2FDBF9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011A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31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95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8A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230FA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3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8D2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DE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CC63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BB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18C7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2547001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52944" w14:paraId="393CF511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0118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C9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00CE7CF9" w14:textId="77777777" w:rsidR="00752944" w:rsidRDefault="00752944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FFE7" w14:textId="77777777" w:rsidR="00752944" w:rsidRDefault="00752944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12B" w14:textId="77777777" w:rsidR="00752944" w:rsidRDefault="00752944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115E09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74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3EE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14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C0FB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0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752944" w14:paraId="5FF5C12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690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6E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E7A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D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C0AD89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1C4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E6A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7A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E78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A5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074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752944" w14:paraId="5C18C89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0692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0B5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5F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A81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B52172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3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D9A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20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0F85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13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202F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752944" w14:paraId="40B673F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922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DCF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261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FE5F" w14:textId="77777777" w:rsidR="00752944" w:rsidRDefault="00752944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BF02BB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2E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E7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05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BC6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CDEA" w14:textId="77777777" w:rsidR="00752944" w:rsidRDefault="0075294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272AE" w14:textId="77777777" w:rsidR="00752944" w:rsidRDefault="0075294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752944" w14:paraId="37F9ABB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ED7A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8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8705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57B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F9ED" w14:textId="77777777" w:rsidR="00752944" w:rsidRDefault="00752944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D4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10C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F9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DD89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8A8B" w14:textId="77777777" w:rsidR="00752944" w:rsidRDefault="0075294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752944" w14:paraId="710E3A9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A429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59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0AEE4A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A9D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6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7B58A0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85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81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8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122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51C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8E3F6D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537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47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05F33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F94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54D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12579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AE7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166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0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DE0F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A5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B821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14BCAC0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C06C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D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5A7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F51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9B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1A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9CB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CB6F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8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C0EB0C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E1E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0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24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28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7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EB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4C4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6C20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FF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20B2B5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1AF5" w14:textId="77777777" w:rsidR="00752944" w:rsidRDefault="00752944" w:rsidP="007529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4F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66122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AB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144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726E5C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DD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F2C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1A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BDAB" w14:textId="77777777" w:rsidR="00752944" w:rsidRPr="00ED5B9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4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8BA0BF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1228AFA3" w14:textId="77777777" w:rsidR="00752944" w:rsidRDefault="00752944" w:rsidP="00C13E1E">
      <w:pPr>
        <w:pStyle w:val="Heading1"/>
        <w:spacing w:line="360" w:lineRule="auto"/>
      </w:pPr>
      <w:r>
        <w:t>LINIA 125</w:t>
      </w:r>
    </w:p>
    <w:p w14:paraId="3DE6B93C" w14:textId="77777777" w:rsidR="00752944" w:rsidRDefault="00752944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75D1567" w14:textId="77777777" w:rsidR="00752944" w:rsidRDefault="00752944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52944" w14:paraId="7E00CF4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BC2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51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7A8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A2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4EEF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6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6228BC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454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BB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068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FA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52944" w14:paraId="1E7C29D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F1B4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3E5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E3B43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C1F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85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AAAE19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EB4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7D4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9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300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1C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F148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752944" w14:paraId="76E82C3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3542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1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DB8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2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878F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91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1CE0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DD4F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AE9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2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93E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14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234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52944" w14:paraId="6EBE3B5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F91A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25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263DC0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C50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A07A" w14:textId="77777777" w:rsidR="00752944" w:rsidRDefault="0075294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9821B7E" w14:textId="77777777" w:rsidR="00752944" w:rsidRDefault="0075294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34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4A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5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A8C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15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082D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752944" w14:paraId="71C5926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28B6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994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D0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3AA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04E83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1C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D725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40C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949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D14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ED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E7335B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DC4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2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7391F12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2E3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1E7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9F3B7C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43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794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F5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5AC1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8E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CAE8E6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1FF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1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3AEB7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54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E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E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A66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7F0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1A6B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6F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1361C9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D64" w14:textId="77777777" w:rsidR="00752944" w:rsidRDefault="00752944" w:rsidP="007529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0A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BE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58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B0A0E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B2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854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F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74AA" w14:textId="77777777" w:rsidR="00752944" w:rsidRPr="00CE363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88D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3F36BBB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4199C021" w14:textId="77777777" w:rsidR="00752944" w:rsidRDefault="00752944" w:rsidP="00E56A6A">
      <w:pPr>
        <w:pStyle w:val="Heading1"/>
        <w:spacing w:line="360" w:lineRule="auto"/>
      </w:pPr>
      <w:r>
        <w:t>LINIA 200</w:t>
      </w:r>
    </w:p>
    <w:p w14:paraId="426C79D8" w14:textId="77777777" w:rsidR="00752944" w:rsidRDefault="0075294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52944" w14:paraId="0BC4D31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34BA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949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7BA66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A38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5EB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BB8CA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44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254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C91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59F6F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8DA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F2F" w14:textId="77777777" w:rsidR="00752944" w:rsidRPr="00F716C0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52944" w14:paraId="317E4EE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45C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24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D27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6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577472A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44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29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F2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A2CF2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589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3A6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52944" w14:paraId="06E5208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9FC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DB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E26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8D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C9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B83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38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F93BC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4975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00E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52944" w14:paraId="2A41608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35B0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55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765F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E09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3AA2148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A68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5B9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C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6F53A5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5EC6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163" w14:textId="77777777" w:rsidR="00752944" w:rsidRPr="00C2058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417564" w14:textId="77777777" w:rsidR="00752944" w:rsidRPr="00F716C0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752944" w14:paraId="31E28C7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2E21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70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2E41B0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EF01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6F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7C6B8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8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CA8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D0C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C7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B6B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394C8B4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2A24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90A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D572D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16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22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C70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C4E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2F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1F8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A1C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012903A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3F83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6A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7E0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AF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55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A827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E3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FAC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AC9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F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684DBD1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9DF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DF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9F58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D8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CE025D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1ED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222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CD5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04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B3A" w14:textId="77777777" w:rsidR="00752944" w:rsidRPr="00032DF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A74C" w14:textId="77777777" w:rsidR="00752944" w:rsidRPr="00F716C0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5DC2282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0055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777A" w14:textId="77777777" w:rsidR="00752944" w:rsidRDefault="0075294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27C3872" w14:textId="77777777" w:rsidR="00752944" w:rsidRDefault="0075294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3EF1" w14:textId="77777777" w:rsidR="00752944" w:rsidRDefault="0075294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5FA5" w14:textId="77777777" w:rsidR="00752944" w:rsidRDefault="0075294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38F0A58" w14:textId="77777777" w:rsidR="00752944" w:rsidRDefault="0075294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DCD" w14:textId="77777777" w:rsidR="00752944" w:rsidRDefault="0075294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6E0E" w14:textId="77777777" w:rsidR="00752944" w:rsidRDefault="0075294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EBD9" w14:textId="77777777" w:rsidR="00752944" w:rsidRDefault="0075294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B8B9" w14:textId="77777777" w:rsidR="00752944" w:rsidRDefault="0075294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89B0" w14:textId="77777777" w:rsidR="00752944" w:rsidRDefault="0075294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752944" w14:paraId="549B95D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A2A6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B5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77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3D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301C69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3C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D91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45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B6113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301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99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53E7554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40D9" w14:textId="77777777" w:rsidR="00752944" w:rsidRDefault="00752944" w:rsidP="007529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1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C23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B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B585C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226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967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8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4621E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EE2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D53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CC05F42" w14:textId="77777777" w:rsidR="00752944" w:rsidRDefault="00752944" w:rsidP="00623FF6">
      <w:pPr>
        <w:spacing w:before="40" w:after="40" w:line="192" w:lineRule="auto"/>
        <w:ind w:right="57"/>
        <w:rPr>
          <w:lang w:val="ro-RO"/>
        </w:rPr>
      </w:pPr>
    </w:p>
    <w:p w14:paraId="5286759E" w14:textId="77777777" w:rsidR="00752944" w:rsidRDefault="00752944" w:rsidP="009D188E">
      <w:pPr>
        <w:pStyle w:val="Heading1"/>
        <w:spacing w:line="360" w:lineRule="auto"/>
      </w:pPr>
      <w:r>
        <w:t>LINIA 200B</w:t>
      </w:r>
    </w:p>
    <w:p w14:paraId="0B5B1175" w14:textId="77777777" w:rsidR="00752944" w:rsidRDefault="0075294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752944" w14:paraId="29BD0C8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6DED" w14:textId="77777777" w:rsidR="00752944" w:rsidRDefault="00752944" w:rsidP="0075294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EE5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95BB" w14:textId="77777777" w:rsidR="00752944" w:rsidRPr="0087494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0D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A4786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B9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FAC2F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3EB" w14:textId="77777777" w:rsidR="00752944" w:rsidRPr="0048429E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D0F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569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D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27679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752944" w14:paraId="5276B16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661F" w14:textId="77777777" w:rsidR="00752944" w:rsidRDefault="00752944" w:rsidP="0075294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987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DC75" w14:textId="77777777" w:rsidR="00752944" w:rsidRPr="0087494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67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232EB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D70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03F267D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74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2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E30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12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2E81CE56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B8B5A04" w14:textId="77777777" w:rsidR="00752944" w:rsidRDefault="00752944" w:rsidP="006D4098">
      <w:pPr>
        <w:pStyle w:val="Heading1"/>
        <w:spacing w:line="360" w:lineRule="auto"/>
      </w:pPr>
      <w:r>
        <w:t>LINIA 201</w:t>
      </w:r>
    </w:p>
    <w:p w14:paraId="7C09122F" w14:textId="77777777" w:rsidR="00752944" w:rsidRDefault="0075294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52944" w14:paraId="31B66B7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80E6" w14:textId="77777777" w:rsidR="00752944" w:rsidRDefault="00752944" w:rsidP="007529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B9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8A3B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E7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1592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2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4BE38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364781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06050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E80E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3B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A6FF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454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404FB6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D167" w14:textId="77777777" w:rsidR="00752944" w:rsidRDefault="00752944" w:rsidP="007529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1F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DA51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37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830E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072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98D34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5DE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9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EE89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DDA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02E5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E4FB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52944" w14:paraId="2A1F238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0CEB" w14:textId="77777777" w:rsidR="00752944" w:rsidRDefault="00752944" w:rsidP="007529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4D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59C5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B7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9B26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48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1499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905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E4C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35F3" w14:textId="77777777" w:rsidR="00752944" w:rsidRPr="00C937B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A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BB3C1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A2B927" w14:textId="77777777" w:rsidR="00752944" w:rsidRPr="003012FC" w:rsidRDefault="00752944">
      <w:pPr>
        <w:spacing w:before="40" w:after="40" w:line="192" w:lineRule="auto"/>
        <w:ind w:right="57"/>
      </w:pPr>
    </w:p>
    <w:p w14:paraId="0EC704F9" w14:textId="77777777" w:rsidR="00752944" w:rsidRDefault="00752944" w:rsidP="00C53936">
      <w:pPr>
        <w:pStyle w:val="Heading1"/>
        <w:spacing w:line="360" w:lineRule="auto"/>
      </w:pPr>
      <w:r>
        <w:t>LINIA 202 A</w:t>
      </w:r>
    </w:p>
    <w:p w14:paraId="041672D7" w14:textId="77777777" w:rsidR="00752944" w:rsidRDefault="0075294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752944" w14:paraId="1F2B38C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64A" w14:textId="77777777" w:rsidR="00752944" w:rsidRDefault="00752944" w:rsidP="007529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09F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FD8F" w14:textId="77777777" w:rsidR="00752944" w:rsidRPr="0087494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0CA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05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6B19E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DCF" w14:textId="77777777" w:rsidR="00752944" w:rsidRPr="0048429E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9C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7F3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1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752944" w14:paraId="3BD3FF9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F301" w14:textId="77777777" w:rsidR="00752944" w:rsidRDefault="00752944" w:rsidP="007529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41B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102" w14:textId="77777777" w:rsidR="00752944" w:rsidRPr="0087494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A6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0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237" w14:textId="77777777" w:rsidR="00752944" w:rsidRPr="0048429E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FC2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30C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95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BC7854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51591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52944" w:rsidRPr="00743905" w14:paraId="60E8ACEC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A9E2" w14:textId="77777777" w:rsidR="00752944" w:rsidRPr="00743905" w:rsidRDefault="00752944" w:rsidP="007529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355F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70F3110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0B74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3669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79228BE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D31EF9F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FC25E23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EA2211B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F216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F169" w14:textId="77777777" w:rsidR="00752944" w:rsidRPr="00743905" w:rsidRDefault="0075294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248F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4C80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C070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80A5EEF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52944" w:rsidRPr="00743905" w14:paraId="1B54B29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B91E" w14:textId="77777777" w:rsidR="00752944" w:rsidRPr="00743905" w:rsidRDefault="00752944" w:rsidP="007529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9681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E33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479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523502B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6C73EFC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40AF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1664C13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27DA" w14:textId="77777777" w:rsidR="00752944" w:rsidRPr="00743905" w:rsidRDefault="0075294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C3D2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0443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6849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52944" w:rsidRPr="00743905" w14:paraId="5C7A7C8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AD90" w14:textId="77777777" w:rsidR="00752944" w:rsidRPr="00743905" w:rsidRDefault="00752944" w:rsidP="007529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FF6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187A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0C1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131D30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B538271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83F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D6EF1A4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08BA" w14:textId="77777777" w:rsidR="00752944" w:rsidRPr="00743905" w:rsidRDefault="0075294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B3D7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2B00" w14:textId="77777777" w:rsidR="00752944" w:rsidRPr="00743905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E6B" w14:textId="77777777" w:rsidR="00752944" w:rsidRPr="00743905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2084931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61EDE298" w14:textId="77777777" w:rsidR="00752944" w:rsidRDefault="00752944" w:rsidP="00BD3926">
      <w:pPr>
        <w:pStyle w:val="Heading1"/>
        <w:spacing w:line="360" w:lineRule="auto"/>
      </w:pPr>
      <w:r>
        <w:t>LINIA 202 B</w:t>
      </w:r>
    </w:p>
    <w:p w14:paraId="7E1AC3BF" w14:textId="77777777" w:rsidR="00752944" w:rsidRDefault="0075294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752944" w14:paraId="52C3FC5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11E" w14:textId="77777777" w:rsidR="00752944" w:rsidRDefault="00752944" w:rsidP="00752944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7A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B229" w14:textId="77777777" w:rsidR="00752944" w:rsidRPr="007C5BF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98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59B17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3D5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42078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B1B8" w14:textId="77777777" w:rsidR="00752944" w:rsidRPr="007C5BF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94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12B" w14:textId="77777777" w:rsidR="00752944" w:rsidRPr="00BD268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E52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64E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3B42CFC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F9FC3DB" w14:textId="77777777" w:rsidR="00752944" w:rsidRDefault="00752944" w:rsidP="002A4CB1">
      <w:pPr>
        <w:pStyle w:val="Heading1"/>
        <w:spacing w:line="360" w:lineRule="auto"/>
      </w:pPr>
      <w:r>
        <w:lastRenderedPageBreak/>
        <w:t>LINIA 203</w:t>
      </w:r>
    </w:p>
    <w:p w14:paraId="7F296F23" w14:textId="77777777" w:rsidR="00752944" w:rsidRDefault="0075294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52944" w:rsidRPr="007126D7" w14:paraId="5BA9116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95F6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EF2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36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1E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CCA249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E42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4E2BA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92091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17A079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A82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F0B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381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6B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AEE867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752944" w:rsidRPr="007126D7" w14:paraId="65BBBB5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0FE9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045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1A0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39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2F516F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10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24C602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712C8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6AE8FF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CE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2EC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D6C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1AA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752944" w:rsidRPr="007126D7" w14:paraId="39CEED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81F8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FBF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3C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EE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992717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CF0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66E0F7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275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B4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FC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69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52944" w:rsidRPr="007126D7" w14:paraId="035F7FB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E6D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569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FDEEDB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7AC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53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795B6A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74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B38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1EF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7F9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A5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8FB42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002A31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1BCE67F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F76F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050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C8D0E7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3D0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01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8CC688F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4B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AA4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009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CEA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F9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0E97A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DD6DE8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3D9A3CB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DB0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47C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374354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9CD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DEF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660ABC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BE2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5F8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554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3D7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2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35C39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9E0106" w14:textId="77777777" w:rsidR="00752944" w:rsidRPr="008F5A6B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2EE39D3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3EE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BE4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7A00E3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805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AA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5695EC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BBC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9A9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602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89D7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6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02945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027F8A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6F6D11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FBEC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37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693753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6F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CA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6B83E6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83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50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C12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512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2A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5C870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B3EBE1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1369DD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D668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1EF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7B697C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AF2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EFF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B32A230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28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6C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93F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B5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C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6F6F0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02C5C4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357881F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786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1A5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EDA7B5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C81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47D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6DDC1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90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7F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618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3F7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03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65C55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516ABD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7EE0F41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2FD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5C5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64A8BB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BE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CF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80A873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98F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91E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D6F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849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43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D3859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B7F28D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322FC52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E7E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5A8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6A40D8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43D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D38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5221D3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02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10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60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164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D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55258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8E17B1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56D7579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46B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7D7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3EDFE8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2E6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14B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6673A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E6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61E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DD1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C5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41D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78ABD5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64B742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68A0A13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E699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36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51936C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2D7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3B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EFCB3B7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2F5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83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57F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7D2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C8EB" w14:textId="77777777" w:rsidR="00752944" w:rsidRPr="00F13EC0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71E1D8A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47AC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94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220C8D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E79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DBD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46B344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11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F6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2A6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51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209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98501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467420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432BE81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1A7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8E31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3969BF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EA0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979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D9AA4BF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0B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2F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710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FF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4B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229CE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E92B39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19E8B5A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2DE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D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4E18031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9EF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65D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E12686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720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959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9C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36C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8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1B7F43C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549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108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E53286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6F4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BC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788AB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18A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CF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4D8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2D8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984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973F9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6ECB70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77EC958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D0E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44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CC83AB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416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148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A7C00D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FC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4F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19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EE9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A6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766EE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88CB51" w14:textId="77777777" w:rsidR="00752944" w:rsidRPr="00744E1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3E31366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313D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46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558D9C0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897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A0C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CB7013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E43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CDA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632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7137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9D7" w14:textId="77777777" w:rsidR="00752944" w:rsidRPr="00E9314B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0DCAF54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752944" w:rsidRPr="007126D7" w14:paraId="1497DC3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14B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39D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C62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69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EF30EB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D87A13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A8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0727A0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2BFA2A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CD09BA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9F0BA47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76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FDB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0BE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1CD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52944" w:rsidRPr="007126D7" w14:paraId="4601D39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70A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FD2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FD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50E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5F3BAE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0BA" w14:textId="77777777" w:rsidR="00752944" w:rsidRPr="007126D7" w:rsidRDefault="0075294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ACC7D1F" w14:textId="77777777" w:rsidR="00752944" w:rsidRPr="007126D7" w:rsidRDefault="0075294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1E8E806" w14:textId="77777777" w:rsidR="00752944" w:rsidRPr="007126D7" w:rsidRDefault="0075294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F1A1F40" w14:textId="77777777" w:rsidR="00752944" w:rsidRPr="007126D7" w:rsidRDefault="0075294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917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A3C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D47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FA5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134E9FF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752944" w:rsidRPr="007126D7" w14:paraId="0BC454B0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6701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63B7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88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FA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1B7B65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B8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5595C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04DAD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EF7D99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FA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CB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89A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DA8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376255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752944" w:rsidRPr="007126D7" w14:paraId="50D6641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9685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10B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BA6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3E3D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13279C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D7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889EF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EC4F3C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4C87C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A553E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33D85F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A49A9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FF343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98D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69E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499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FC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BB9880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752944" w:rsidRPr="007126D7" w14:paraId="0E83919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3D97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9A0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E60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21B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3A213E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A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01381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769D0B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17865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2EB1B7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088E94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F698B0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582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8F4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E9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7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0E454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752944" w:rsidRPr="007126D7" w14:paraId="6005493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341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4B4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980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9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DF941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E5E365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5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140A46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1B3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33B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34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35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52944" w:rsidRPr="007126D7" w14:paraId="4318742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2D8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11B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36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F0E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C068D4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30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754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AF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F222D51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20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34C" w14:textId="77777777" w:rsidR="00752944" w:rsidRDefault="0075294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0B9CDC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651AD55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296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313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B2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DBB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28507C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4882B8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9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37D3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1BD2FB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1DC034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84E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5D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16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6D09" w14:textId="77777777" w:rsidR="00752944" w:rsidRDefault="0075294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752944" w:rsidRPr="007126D7" w14:paraId="335DFB0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FF0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B6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FE7A11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AFF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A06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ECC09F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A54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2B2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CD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A13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96D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382397F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5E1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1B4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1A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E31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D7F696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BFC81C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301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4541C8B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CC5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B245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F4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BFF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52944" w:rsidRPr="007126D7" w14:paraId="6A4680B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2B4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7E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B4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910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164E73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79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7A7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4AE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B1C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514B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52944" w:rsidRPr="007126D7" w14:paraId="1CB96AD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CE7D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B5D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E35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517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A89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178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777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F7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BC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70FE6522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B7FD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E6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554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E0DC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B4C1DC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5A0A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52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E64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9ADC47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26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54F1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67F2B9B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C368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68F1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833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D4A3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232689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6E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A9A8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7CA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372E15B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1C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8CE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0598CE9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47B9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9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4FF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5D5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F49014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EC250C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388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991F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5B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7E613F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C4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D6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E1ACF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752944" w:rsidRPr="007126D7" w14:paraId="3D2E4CD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D23F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EBC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F9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8D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BF663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64422E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E94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24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4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B8DB08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D7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1F74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4CD3525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B60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61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36DA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4C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D04FEF7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376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0792771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E18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0330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7A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7460" w14:textId="77777777" w:rsidR="00752944" w:rsidRPr="007126D7" w:rsidRDefault="0075294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44A26E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C201FF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752944" w:rsidRPr="007126D7" w14:paraId="53E7BC8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97D3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56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FFD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8147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77838EA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44B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2D45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586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E6E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391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52944" w:rsidRPr="007126D7" w14:paraId="6BA7D4F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34C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83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41CB57E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86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CBE2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8D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E50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B90B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96A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B88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752944" w:rsidRPr="007126D7" w14:paraId="54544A1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211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1C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40613B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7CC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2528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2602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039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0F1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02C1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5816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752944" w:rsidRPr="007126D7" w14:paraId="6F4E42F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19C5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6F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F6934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301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23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1A4232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10BF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BBE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63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566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5A9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A49E1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52944" w:rsidRPr="007126D7" w14:paraId="40D230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F739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D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2894A8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FC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1C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2119784" w14:textId="77777777" w:rsidR="00752944" w:rsidRPr="0003785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7EE6CA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539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78C4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E7F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D2B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3F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752944" w:rsidRPr="007126D7" w14:paraId="554A308D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4CB" w14:textId="77777777" w:rsidR="00752944" w:rsidRPr="007126D7" w:rsidRDefault="00752944" w:rsidP="007529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60EE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547D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A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489DF67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3E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FFFA9B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2E1E3708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32C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A3F3" w14:textId="77777777" w:rsidR="00752944" w:rsidRPr="007126D7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6982" w14:textId="77777777" w:rsidR="00752944" w:rsidRPr="007126D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7D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D57291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D17389" w14:textId="77777777" w:rsidR="00752944" w:rsidRPr="007126D7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1A356CA3" w14:textId="77777777" w:rsidR="00752944" w:rsidRDefault="0075294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6706D0A" w14:textId="77777777" w:rsidR="00752944" w:rsidRDefault="00752944" w:rsidP="00CC0982">
      <w:pPr>
        <w:pStyle w:val="Heading1"/>
        <w:spacing w:line="360" w:lineRule="auto"/>
      </w:pPr>
      <w:r>
        <w:t>LINIA 205</w:t>
      </w:r>
    </w:p>
    <w:p w14:paraId="2213BDB9" w14:textId="77777777" w:rsidR="00752944" w:rsidRDefault="0075294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52944" w14:paraId="494D3698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38AC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0F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F13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EB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DEA4CE3" w14:textId="77777777" w:rsidR="00752944" w:rsidRPr="00985789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99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FCADE8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4C848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ACF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5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81DB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C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D8D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52944" w14:paraId="3A44F69C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3F95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133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E8607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04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B68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C072E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A1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51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5D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E55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D4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3AF3391A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09B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1D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673AE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7B0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7EC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34FAF9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69F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71E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C8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1C07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249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45D3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E1D6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52944" w14:paraId="0CA796C6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5BC9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F0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7CF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16B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3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22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0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5C8A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F67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D44D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52944" w14:paraId="4FDC2272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DE28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6F2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46574E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F0A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524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A92EB5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A8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302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C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2D4A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2C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52F1F76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8E1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B4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8F3FC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0D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E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B1433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E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C8F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29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819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0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D60B1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75816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52944" w14:paraId="09DACD4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F47B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CB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BC2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AF6" w14:textId="77777777" w:rsidR="00752944" w:rsidRDefault="0075294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CD47F94" w14:textId="77777777" w:rsidR="00752944" w:rsidRDefault="0075294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442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81E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7C5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DDA4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BE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DA9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52944" w14:paraId="784370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84B3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98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291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8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CB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1E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99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859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A4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2A63C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52944" w14:paraId="191879E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EEE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5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224C6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9BC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89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B79BD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4B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AF2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83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BCCC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DB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8E7D27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E0F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8B0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574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10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071B7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150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2CD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6E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168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03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249796D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427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5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CA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9A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40B39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85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D4E70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6E2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DFB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A03D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0A7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861C8A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256A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0C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396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84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E4A0DF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67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D359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829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DA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18B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11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FEC82C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DF7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C5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C4E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A8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8EE28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AC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F74E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17F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B8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A7DB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707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395AB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52944" w14:paraId="129342A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0C32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6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780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1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F443DE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BE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702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70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04E3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453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DC6BA0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5F53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D38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2B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02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EE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F40D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010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BA7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248E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18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52D545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B88E" w14:textId="77777777" w:rsidR="00752944" w:rsidRDefault="00752944" w:rsidP="007529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D0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D71E2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D7E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D4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2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BDD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9F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D02D" w14:textId="77777777" w:rsidR="00752944" w:rsidRPr="007343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47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709CC13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425F3E4" w14:textId="77777777" w:rsidR="00752944" w:rsidRDefault="00752944" w:rsidP="001B3E46">
      <w:pPr>
        <w:pStyle w:val="Heading1"/>
        <w:spacing w:line="360" w:lineRule="auto"/>
      </w:pPr>
      <w:r>
        <w:t>LINIA 206</w:t>
      </w:r>
    </w:p>
    <w:p w14:paraId="3F0A1246" w14:textId="77777777" w:rsidR="00752944" w:rsidRDefault="00752944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52944" w14:paraId="729AFE1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D3DC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5C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201752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811E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0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524AEE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B5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D84A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6F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2656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A8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2B32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424BD79A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752944" w14:paraId="66D86F4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CB2F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B16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826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5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521A3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52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088297CD" w14:textId="77777777" w:rsidR="00752944" w:rsidRPr="008978B6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5E7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B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E33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138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1438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56E54D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E3D1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87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3540DA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12A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2F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F0FFB0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2F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50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68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D7B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A4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55321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7BD987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E14B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CE6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37A5AB7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E07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C09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8AD5E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98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92A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7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7DA0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3F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9BBD6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2928BE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FA96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3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376D33F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C88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9A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3B6417A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9EC30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451E6E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ED5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88C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2C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AA8D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A22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0BFA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8939B3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245" w14:textId="77777777" w:rsidR="00752944" w:rsidRDefault="00752944" w:rsidP="007529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5F5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BA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09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75F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87F5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B7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4FA0" w14:textId="77777777" w:rsidR="00752944" w:rsidRPr="005E2797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792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B5C3ED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A54D0F2" w14:textId="77777777" w:rsidR="00752944" w:rsidRDefault="00752944" w:rsidP="00406C17">
      <w:pPr>
        <w:pStyle w:val="Heading1"/>
        <w:spacing w:line="360" w:lineRule="auto"/>
      </w:pPr>
      <w:r>
        <w:t>LINIA 210</w:t>
      </w:r>
    </w:p>
    <w:p w14:paraId="72E09805" w14:textId="77777777" w:rsidR="00752944" w:rsidRDefault="00752944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752944" w14:paraId="6011E88E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FC4B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21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8D92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D74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D4CC1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23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DBB198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16E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20B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EE36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95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A164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6A3A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752944" w14:paraId="4B703A7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F15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06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56DB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FD5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14B5D6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02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3A6C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FD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4CEB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F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5D7DE1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0B8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7B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1FC9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18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B6D75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BC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674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7B0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FDB9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A8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382C3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5E1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8F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5AA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07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28683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D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6618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73B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5BD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4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4CC10A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A3D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C9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432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9B3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2CB871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A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9C14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1BC51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08172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8A55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AA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1517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6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C73C88E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4CCF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6F2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F4DE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C51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81AA28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0432" w14:textId="77777777" w:rsidR="00752944" w:rsidRDefault="0075294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D3CA724" w14:textId="77777777" w:rsidR="00752944" w:rsidRDefault="0075294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AE4D3A9" w14:textId="77777777" w:rsidR="00752944" w:rsidRDefault="0075294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F473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DB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38D7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1D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5710E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B9D8" w14:textId="77777777" w:rsidR="00752944" w:rsidRDefault="00752944" w:rsidP="007529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47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333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288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0A259EF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E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23C3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D6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B408" w14:textId="77777777" w:rsidR="00752944" w:rsidRPr="00C7636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44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3D251C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4B0DB044" w14:textId="77777777" w:rsidR="00752944" w:rsidRDefault="00752944" w:rsidP="001B4DE9">
      <w:pPr>
        <w:pStyle w:val="Heading1"/>
        <w:spacing w:line="360" w:lineRule="auto"/>
      </w:pPr>
      <w:r>
        <w:t>LINIA 213</w:t>
      </w:r>
    </w:p>
    <w:p w14:paraId="672FFE96" w14:textId="77777777" w:rsidR="00752944" w:rsidRDefault="0075294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752944" w14:paraId="182099A4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B12F" w14:textId="77777777" w:rsidR="00752944" w:rsidRDefault="00752944" w:rsidP="007529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391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A345" w14:textId="77777777" w:rsidR="00752944" w:rsidRPr="00BA7F8C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51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18A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AAF82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CFF19B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18AF6C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B2ABE4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D520" w14:textId="77777777" w:rsidR="00752944" w:rsidRPr="009E006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CB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25B6" w14:textId="77777777" w:rsidR="00752944" w:rsidRPr="00BA7F8C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B58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752944" w14:paraId="7517C01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F8C1" w14:textId="77777777" w:rsidR="00752944" w:rsidRDefault="00752944" w:rsidP="007529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53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15F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758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145CE8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F0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CAA9" w14:textId="77777777" w:rsidR="00752944" w:rsidRPr="009E006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24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D2B" w14:textId="77777777" w:rsidR="00752944" w:rsidRPr="00BA7F8C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48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7B834A2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E0D0" w14:textId="77777777" w:rsidR="00752944" w:rsidRDefault="00752944" w:rsidP="007529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56B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B7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232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0C046D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A47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3FC7" w14:textId="77777777" w:rsidR="00752944" w:rsidRPr="009E006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60E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4CD2" w14:textId="77777777" w:rsidR="00752944" w:rsidRPr="00BA7F8C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D20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7F51351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C4C8" w14:textId="77777777" w:rsidR="00752944" w:rsidRDefault="00752944" w:rsidP="007529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2E5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31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574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03CA9D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95F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F21FE0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61BD99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578694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6B8B5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FAB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41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9B4" w14:textId="77777777" w:rsidR="00752944" w:rsidRPr="00BA7F8C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9F3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6E1A07" w14:textId="77777777" w:rsidR="00752944" w:rsidRPr="006A7611" w:rsidRDefault="00752944">
      <w:pPr>
        <w:spacing w:before="40" w:after="40" w:line="192" w:lineRule="auto"/>
        <w:ind w:right="57"/>
      </w:pPr>
    </w:p>
    <w:p w14:paraId="0EA59A6B" w14:textId="77777777" w:rsidR="00752944" w:rsidRDefault="00752944" w:rsidP="00AF3F1F">
      <w:pPr>
        <w:pStyle w:val="Heading1"/>
        <w:spacing w:line="360" w:lineRule="auto"/>
      </w:pPr>
      <w:r>
        <w:t>LINIA 216</w:t>
      </w:r>
    </w:p>
    <w:p w14:paraId="0221AC1A" w14:textId="77777777" w:rsidR="00752944" w:rsidRDefault="00752944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52944" w14:paraId="689ABC5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21E2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BD0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D74DC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AF9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DE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71808A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D4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A7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1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ED5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C0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B76C1C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A85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1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0D2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EAB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DAC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E6C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47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0565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AE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CCBE75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C08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7B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94EB0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A5B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1A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3DAAE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00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A9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067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3C15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A93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39B1613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9AC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54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93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52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9A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74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C7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21E8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66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AC73DC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467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4C0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7A979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0C1" w14:textId="77777777" w:rsidR="00752944" w:rsidRPr="0061450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71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E3B94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BDA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934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1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3BC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358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49522CC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B431" w14:textId="77777777" w:rsidR="00752944" w:rsidRDefault="00752944" w:rsidP="0075294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AA0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31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10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E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FD9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0E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E37" w14:textId="77777777" w:rsidR="00752944" w:rsidRPr="00AA60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8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8D2111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EF554B3" w14:textId="77777777" w:rsidR="00752944" w:rsidRDefault="00752944" w:rsidP="005B00A7">
      <w:pPr>
        <w:pStyle w:val="Heading1"/>
        <w:spacing w:line="360" w:lineRule="auto"/>
      </w:pPr>
      <w:r>
        <w:t>LINIA 218</w:t>
      </w:r>
    </w:p>
    <w:p w14:paraId="74BF0674" w14:textId="77777777" w:rsidR="00752944" w:rsidRDefault="0075294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52944" w14:paraId="731AC9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8F84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B3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D2B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B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0B4D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5681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60B5F23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E79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EC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649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D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:rsidRPr="00A8307A" w14:paraId="4607B51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E13C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A411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83F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D55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BD048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8A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C2D1AA3" w14:textId="77777777" w:rsidR="00752944" w:rsidRPr="00664FA3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9BFB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05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9875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A535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8C0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DBCAE1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706CB7" w14:textId="77777777" w:rsidR="00752944" w:rsidRPr="00664FA3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52944" w:rsidRPr="00A8307A" w14:paraId="545913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3DDB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BAF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A91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6607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35DD0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4D9F" w14:textId="77777777" w:rsidR="00752944" w:rsidRPr="00664FA3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7EAB9EE" w14:textId="77777777" w:rsidR="00752944" w:rsidRPr="00664FA3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D240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595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A0EC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55A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CB76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A061523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665A434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52944" w:rsidRPr="00A8307A" w14:paraId="448A72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086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8196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298A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90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7804F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052D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49B7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DE6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9A3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F41D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EFBB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52944" w:rsidRPr="00A8307A" w14:paraId="393672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BAC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DA58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90A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EAA8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080772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7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D74B0A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C1A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49B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F83C" w14:textId="77777777" w:rsidR="00752944" w:rsidRPr="003F40D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D31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BE32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52944" w:rsidRPr="00A8307A" w14:paraId="19E1A5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E487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02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EFB4" w14:textId="77777777" w:rsidR="00752944" w:rsidRPr="007328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42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677AB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B4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CD13" w14:textId="77777777" w:rsidR="00752944" w:rsidRPr="007B4F6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38A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C3E" w14:textId="77777777" w:rsidR="00752944" w:rsidRPr="007328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2FA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51B6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1F8F5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32A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3D5BDDD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52944" w:rsidRPr="00A8307A" w14:paraId="139497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F1E5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1E5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E68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744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01D8A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9CD8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CEF4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13B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3F10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1F5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4B8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134D9C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52944" w:rsidRPr="00A8307A" w14:paraId="2A8204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5CD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2DB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13C1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D59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D8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B68D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4E742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81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1B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26F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59A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EBF3DB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9AF05E5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52944" w:rsidRPr="00A8307A" w14:paraId="674A5D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218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AAE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7E77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828E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6DE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87365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3BF974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8ED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9D3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2CF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C1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2EA083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52944" w:rsidRPr="00A8307A" w14:paraId="1E04FC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4A88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1070" w14:textId="77777777" w:rsidR="00752944" w:rsidRPr="00A8307A" w:rsidRDefault="0075294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41AD" w14:textId="77777777" w:rsidR="00752944" w:rsidRPr="00B26991" w:rsidRDefault="0075294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4B0A" w14:textId="77777777" w:rsidR="00752944" w:rsidRPr="00A8307A" w:rsidRDefault="0075294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329" w14:textId="77777777" w:rsidR="00752944" w:rsidRDefault="0075294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B2AC08" w14:textId="77777777" w:rsidR="00752944" w:rsidRDefault="0075294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7E9B54" w14:textId="77777777" w:rsidR="00752944" w:rsidRDefault="0075294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B90F" w14:textId="77777777" w:rsidR="00752944" w:rsidRDefault="0075294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6299" w14:textId="77777777" w:rsidR="00752944" w:rsidRPr="00A8307A" w:rsidRDefault="0075294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3B81" w14:textId="77777777" w:rsidR="00752944" w:rsidRPr="00B26991" w:rsidRDefault="0075294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BF58" w14:textId="77777777" w:rsidR="00752944" w:rsidRPr="00FD3B28" w:rsidRDefault="0075294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87079FF" w14:textId="77777777" w:rsidR="00752944" w:rsidRDefault="0075294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52944" w:rsidRPr="00A8307A" w14:paraId="39751E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7B07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A13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DD6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8B8B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69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7DE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EDF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E729" w14:textId="77777777" w:rsidR="00752944" w:rsidRPr="00B2699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117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52944" w:rsidRPr="00A8307A" w14:paraId="52077B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F767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21A1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6F4" w14:textId="77777777" w:rsidR="00752944" w:rsidRPr="000D3BB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C3D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B0B06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1F3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99D16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4F3C" w14:textId="77777777" w:rsidR="00752944" w:rsidRPr="000D3BB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EAD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02AE" w14:textId="77777777" w:rsidR="00752944" w:rsidRPr="000D3BB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B344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AFA77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52944" w:rsidRPr="00A8307A" w14:paraId="56880B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BB1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ACD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086" w14:textId="77777777" w:rsidR="00752944" w:rsidRPr="009658E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C781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F87F66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363C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EE4" w14:textId="77777777" w:rsidR="00752944" w:rsidRPr="009658E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B8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06B2" w14:textId="77777777" w:rsidR="00752944" w:rsidRPr="009658E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AD89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6368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52944" w:rsidRPr="00A8307A" w14:paraId="5B0CFB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6743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55B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E23" w14:textId="77777777" w:rsidR="00752944" w:rsidRPr="00472E1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AA7A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58F923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66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A766" w14:textId="77777777" w:rsidR="00752944" w:rsidRPr="00472E1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BAEF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5C95" w14:textId="77777777" w:rsidR="00752944" w:rsidRPr="00472E1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A069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BC5B7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52944" w:rsidRPr="00A8307A" w14:paraId="4C92ED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8A5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DDFE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4120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92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230F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4CDD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A6DB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00F7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2AA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2EC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56F13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52944" w:rsidRPr="00A8307A" w14:paraId="15966DA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5FC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2C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EA8560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5727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577F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854B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662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908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2FD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E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5CE34337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752944" w:rsidRPr="00A8307A" w14:paraId="4C1484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4208" w14:textId="77777777" w:rsidR="00752944" w:rsidRPr="00A75A00" w:rsidRDefault="00752944" w:rsidP="0075294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FB8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3027275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03D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6E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B5C784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57F43F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2999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C37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D512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FFE" w14:textId="77777777" w:rsidR="00752944" w:rsidRPr="00530A8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83D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7F7F0C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CE10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1E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89F4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11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B647D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3EFCAD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86F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357FBBD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01C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2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04FE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66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0A2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52944" w14:paraId="0D38B3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037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CC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98C0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C17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F693A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58C47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FDBD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E41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6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586D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31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52944" w14:paraId="027ED7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7517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DC1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F1A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35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965A5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5D06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868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7AC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2C69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91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7E3E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52944" w14:paraId="7B0F8F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2C1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B8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2CB9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78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F1462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76F1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CDC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FC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B8A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91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6F1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C134A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52944" w14:paraId="56538A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474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9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16B2D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1A02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90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ED91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32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89C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64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6C8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2EA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F4BB5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601B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DC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5AE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84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81EE6B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19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DCA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E5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42F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7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602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52944" w14:paraId="79C36A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4EB2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3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C5DC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74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EAE05F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AD2E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4887157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CFD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AF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1F2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5C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E44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52944" w14:paraId="5BCF6FA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4098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EDF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18637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79FF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FB8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3AB9C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E834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FC0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F93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DC65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C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986F4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C30A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36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C3A1A0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CC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E5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786B1A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225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F7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25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8DF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61D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52944" w14:paraId="242AA0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874C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E8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20BA2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37F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17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A3EA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0DD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D60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E473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C6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52944" w14:paraId="70E0AF0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DEE2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D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0BD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79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87B3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CB7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AF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2F88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581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427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52944" w14:paraId="584A29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564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BE8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C605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7A6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B214C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AD58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259F743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AD9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60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C8DE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E3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668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52944" w14:paraId="4C004B52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171B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7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EA661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CA9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5E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37B65D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FFE91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E576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9F7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13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3742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D2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52944" w14:paraId="61258D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451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4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D92B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A0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28EB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94ED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B8F1C78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EF4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0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67D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9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18C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52944" w14:paraId="262305D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693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7F0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686F" w14:textId="77777777" w:rsidR="00752944" w:rsidRPr="00CF787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C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CEEC7D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C6B6" w14:textId="77777777" w:rsidR="00752944" w:rsidRPr="00465A98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4E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DA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5A7" w14:textId="77777777" w:rsidR="00752944" w:rsidRPr="00984D7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15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52944" w14:paraId="35454E1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9D90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675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6E9602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9E9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EC9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854C3A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6E3C2D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FA76" w14:textId="77777777" w:rsidR="00752944" w:rsidRPr="00465A98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75D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34A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0248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3C6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01D0B3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F995A4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EBE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BF9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27F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211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E42B68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82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985849D" w14:textId="77777777" w:rsidR="00752944" w:rsidRPr="00465A98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49C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7A3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58EE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85F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036F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52944" w14:paraId="4D3402E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B35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94E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33F8055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B75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3FF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21B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84E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1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A054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16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752944" w14:paraId="2668141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DDCA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88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8D2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15F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34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EC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E6F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C783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932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52944" w14:paraId="1CAF82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A208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C10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201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3D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D7A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727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C6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94BD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08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52944" w14:paraId="505850B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275A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6C5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BB0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576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220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D8D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5A1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3351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A2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52944" w14:paraId="192B54D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4235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60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9E2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800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706A2E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00B0" w14:textId="77777777" w:rsidR="00752944" w:rsidRPr="00465A98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1D1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6A7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8FF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D6D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0164FF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D12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E18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E2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360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7CDC8C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B91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9B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A58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10AB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E3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1758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52944" w14:paraId="163F85B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E970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295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BD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AEE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40D78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B3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6E9FDB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9B6362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7C7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E7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8601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A8B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BFC0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752944" w14:paraId="6AF6E1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3D1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093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6F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00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5BE344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BE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F55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B8C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0C93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528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6A07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52944" w14:paraId="4CB3D8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D766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2D1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68D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8F2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66B2BB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66D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4CD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51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4C9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19A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65B2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52944" w14:paraId="618B528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32E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357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FFB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531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1A63E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B14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74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0C1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2984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B89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E756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52944" w14:paraId="6BAA1F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CC68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7BD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FB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48C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DB12E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C1A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D5F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7A2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2BAD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41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4610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52944" w14:paraId="244E1A4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F842" w14:textId="77777777" w:rsidR="00752944" w:rsidRDefault="00752944" w:rsidP="007529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51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A4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FC8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D903E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E4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BC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1C1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C305" w14:textId="77777777" w:rsidR="00752944" w:rsidRPr="00984D71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608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4AA8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3535349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19EE6BA2" w14:textId="77777777" w:rsidR="00752944" w:rsidRDefault="00752944" w:rsidP="0095691E">
      <w:pPr>
        <w:pStyle w:val="Heading1"/>
        <w:spacing w:line="360" w:lineRule="auto"/>
      </w:pPr>
      <w:r>
        <w:t>LINIA 300</w:t>
      </w:r>
    </w:p>
    <w:p w14:paraId="6AA3D5F4" w14:textId="77777777" w:rsidR="00752944" w:rsidRDefault="0075294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52944" w14:paraId="613A5A2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E30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96B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011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ACB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C6F4D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46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D7F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C4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A43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452B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B36F99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D08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70E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39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309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1C1C2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AF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3C7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6E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C78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20C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04B9921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2D4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00F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C75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FBE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427A7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E9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763FE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C56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B7E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A91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D47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13C6A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52944" w14:paraId="0C94979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915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419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855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F5E9" w14:textId="77777777" w:rsidR="00752944" w:rsidRDefault="0075294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0CBD2A" w14:textId="77777777" w:rsidR="00752944" w:rsidRDefault="0075294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E61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D7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106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74D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66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144DF1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ED1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93D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D04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9D0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4673E7" w14:textId="77777777" w:rsidR="00752944" w:rsidRDefault="0075294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9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163D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3E118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69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FBD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911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B3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43CCB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B66C94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52944" w14:paraId="46FE9B1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30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050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A395CD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88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36E6" w14:textId="77777777" w:rsidR="00752944" w:rsidRDefault="0075294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E3DEB93" w14:textId="77777777" w:rsidR="00752944" w:rsidRDefault="0075294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2DF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FBB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D63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B6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D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D290E2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8D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9A9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B7A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5F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56255C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1A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08C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03B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F32873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25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97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193A7B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355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EBC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31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998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A65D4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F3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6DE76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C5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47D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987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DE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8EC054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5D8DC15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4C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41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D5D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F8B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8B78B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CD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17C4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35E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B0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B59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04F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F18BD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52944" w14:paraId="400258E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2BF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D5D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7A0FE7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CEC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74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E3E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D7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7A9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54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A87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43F25C6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E7D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07D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94E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F6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2EA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B68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33A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7F7524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82B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B76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242D3528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CE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123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7D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11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A71E1C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7C9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6D6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E2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DF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8D66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76E49EB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14B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EB3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F63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5E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F7156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1D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9DF08D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C621BD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AD389E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05E71F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945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29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B5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71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2B23C2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ABB84DB" w14:textId="77777777" w:rsidR="00752944" w:rsidRPr="004870EE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52944" w14:paraId="5E91699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FEE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490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09216A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528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647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F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E95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BF8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362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429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677F7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52944" w14:paraId="2171066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C27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2B6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AB4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4D0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41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D4B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581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D65BF9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28B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FA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719A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52944" w14:paraId="5167CBA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6F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9F9C" w14:textId="77777777" w:rsidR="00752944" w:rsidRDefault="0075294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1440381" w14:textId="77777777" w:rsidR="00752944" w:rsidRDefault="0075294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51E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6F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976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492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C3C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466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00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468BA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52944" w14:paraId="54B0547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F3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29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5CD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5B3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E0A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910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E81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59ECFE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CC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7D1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DBC20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52944" w14:paraId="22C50FF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BE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339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622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4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A4E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A00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833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67097D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160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0C8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73F366E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ED3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2E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E7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719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48C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F5F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0D7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864C7C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071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C36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4A919E2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59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45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573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BA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0A7B39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09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6E0D1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019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00F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577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132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F8B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F8318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52944" w14:paraId="2F349D50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7C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388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29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CC7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8D1D31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FB7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EEB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D8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6B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EF7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CAEB0A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C8FA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DA2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DB51B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351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C6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E87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6D4E68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09D21E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729CE9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E666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01B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31A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AADB6A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61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89A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A367E0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D4E701" w14:textId="77777777" w:rsidR="00752944" w:rsidRPr="00D344C9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52944" w14:paraId="3507D4E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09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A71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D8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316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E7F48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2DE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F77DC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98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4C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238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9BDA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F1E1AC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6B577A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52944" w14:paraId="4BD2764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D69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6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45A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EC2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5EF094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C23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796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1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1C4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6C7E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FBE70E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DBD04A" w14:textId="77777777" w:rsidR="00752944" w:rsidRDefault="0075294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752944" w14:paraId="550C580C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7CDA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B45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B0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E47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CFCA84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94E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3EDCF2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74C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512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353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4F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79B47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52944" w14:paraId="7BFD642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AE0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60E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B0D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456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A77E3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FA1037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F0F4BD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6B5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B1E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43C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E195D1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F9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7ED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9199F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CB41C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3A6AAD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BF3A04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C590F9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FB83CD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A020EC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52944" w14:paraId="1DCCB18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C63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60A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B7F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1B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209E9E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3BC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000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E19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492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16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A646B6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F30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D24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778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8DC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076B7F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90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228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5A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1F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74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15BC2C5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269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46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C39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51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180CF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BA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C322E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D1F6DD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C563C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127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7AC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01B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3B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E4A5E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BE472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52944" w14:paraId="2A05B76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B2A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B13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D24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1B0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BD08D7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0F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53DE9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25C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958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C33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CD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ED31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52944" w14:paraId="4EE077A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42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B8C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8EA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BE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2B44E4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3CB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83F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4146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A85F5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023EAC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7C7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BDD" w14:textId="77777777" w:rsidR="00752944" w:rsidRDefault="0075294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1CB94D9" w14:textId="77777777" w:rsidR="00752944" w:rsidRDefault="0075294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A19E7D9" w14:textId="77777777" w:rsidR="00752944" w:rsidRPr="001D4392" w:rsidRDefault="0075294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52944" w14:paraId="1A20EAD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24C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D21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64E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2E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029381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152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7AD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0AC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9E82126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94C806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6E6C1D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277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5886" w14:textId="77777777" w:rsidR="00752944" w:rsidRPr="00616BAF" w:rsidRDefault="0075294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CDB5D1" w14:textId="77777777" w:rsidR="00752944" w:rsidRDefault="0075294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C4E20E" w14:textId="77777777" w:rsidR="00752944" w:rsidRPr="003B726B" w:rsidRDefault="0075294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52944" w14:paraId="23B349C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C9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77B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182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2E0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854E1C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F58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69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55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F6150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20F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D0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77959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6F59801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0EA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5A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D1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573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0F9F07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836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56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BB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46C7EF8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14FC61C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C700E18" w14:textId="77777777" w:rsidR="00752944" w:rsidRPr="001D4392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742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ACC" w14:textId="77777777" w:rsidR="00752944" w:rsidRDefault="0075294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52D5E3" w14:textId="77777777" w:rsidR="00752944" w:rsidRDefault="0075294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E4673D" w14:textId="77777777" w:rsidR="00752944" w:rsidRPr="003B726B" w:rsidRDefault="0075294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52944" w14:paraId="6C3CC50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4ED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645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6C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F92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BDF499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278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5C8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C77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0AFF607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97E1D32" w14:textId="77777777" w:rsidR="00752944" w:rsidRPr="00E731A9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632D8EA" w14:textId="77777777" w:rsidR="00752944" w:rsidRPr="001D4392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30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4778" w14:textId="77777777" w:rsidR="00752944" w:rsidRPr="00616BAF" w:rsidRDefault="0075294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9592B9" w14:textId="77777777" w:rsidR="00752944" w:rsidRDefault="0075294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2A8BAA" w14:textId="77777777" w:rsidR="00752944" w:rsidRPr="003B726B" w:rsidRDefault="0075294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52944" w14:paraId="69E45C9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C0A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FDD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BD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D09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A96B4A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4C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24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980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D78C7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47E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3C4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06EF7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1E99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52944" w14:paraId="4CBB662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57D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890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F8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DF4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A989B3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E48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98D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01E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D77D1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BF7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DF1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52944" w14:paraId="4CB43DF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C18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5BC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0E4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CFC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26F919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D2D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BB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E58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96F2C4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D31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331B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ADA888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30C44AA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86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002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1B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833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3A00D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58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C28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F86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FA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FC6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26B39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52944" w14:paraId="392AD6B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A6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C5F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4F28F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368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A5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7E3418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454F34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45D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75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B1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8BB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909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53C14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8E0162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62C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4C6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136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70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FD5AFF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BDF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970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E2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AC89B0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543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534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52944" w14:paraId="624F240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889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126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94EA5F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70F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4A3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364E61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73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EE0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FC0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539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806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83DB4D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0DFD2CF7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C3F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B7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BB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70F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B6A354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48BC42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0F01B2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A7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E86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4C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C05887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E11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3C5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EC22B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05E3666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8B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5C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79C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74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57D284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22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1182F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6A4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58D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B6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1C7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67C9D653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7C9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D03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73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84D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8760F5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5C8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FA9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179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9E93C1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4E8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03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4E59D2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382349D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181A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12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47C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2F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F96E76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14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10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45A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DEF79D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489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5260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02FE2F9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96207F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FB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E47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201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E60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16156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F1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7F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45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9B6A8B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006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F809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35246E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774A17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52944" w14:paraId="619B3FD1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EC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E43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F65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86C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5E7DC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5B4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B2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32A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9E8318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B8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47F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6039E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16A30D5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256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5FD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C3B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42A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23B4A4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DF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B3BD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5F27EA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F2335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A7C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56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095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2A8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AB1EB76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DC146B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E93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C87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E8B21E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F4C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B2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6D25A5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EE07DE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70C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0BA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20E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BEF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1E7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FBAA4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26CE27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C7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DB7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FE1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EC0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8FB8C6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AB079A4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F377035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5CB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EDC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64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39F80F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BCD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B11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9E8F0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E21C8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752944" w14:paraId="0B96EF4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12B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A1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508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304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C71B01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3BB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C522D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394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CC0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59C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E4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5817D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52944" w14:paraId="73D93EE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CA7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163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084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C87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253EF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88D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4B033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DA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C91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DCF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F57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6975C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52944" w14:paraId="398526D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AA7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30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AEF72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C3A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B8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8C015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6B9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B0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BF8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6E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8C7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752944" w14:paraId="57470CE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04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64C" w14:textId="77777777" w:rsidR="00752944" w:rsidRDefault="0075294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D3A7" w14:textId="77777777" w:rsidR="00752944" w:rsidRDefault="0075294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72AD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1E13BD9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E58" w14:textId="77777777" w:rsidR="00752944" w:rsidRDefault="0075294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E158C5" w14:textId="77777777" w:rsidR="00752944" w:rsidRDefault="0075294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5D3F" w14:textId="77777777" w:rsidR="00752944" w:rsidRDefault="0075294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385D" w14:textId="77777777" w:rsidR="00752944" w:rsidRDefault="0075294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3900" w14:textId="77777777" w:rsidR="00752944" w:rsidRPr="00600D25" w:rsidRDefault="0075294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085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920142" w14:textId="77777777" w:rsidR="00752944" w:rsidRDefault="0075294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752944" w14:paraId="6468918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DA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F84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C3F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FB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2A2A7E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D9E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3BD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03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F44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26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7E16F29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773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13C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9CAA0B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BFB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6F2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9A4E4D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0D1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7CD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B24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1E8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B98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2685BD2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919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CB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5360F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DB4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0C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C03556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2CE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B93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53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1AD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7A5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1AAA8376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DDE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C56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259B6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600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71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A47381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098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351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7E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3367C9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349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E02C" w14:textId="77777777" w:rsidR="00752944" w:rsidRPr="0019324E" w:rsidRDefault="0075294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C69C4DC" w14:textId="77777777" w:rsidR="00752944" w:rsidRPr="000160B5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0B213B3" w14:textId="77777777" w:rsidR="00752944" w:rsidRPr="006B78FD" w:rsidRDefault="0075294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BAFEC0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F9A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F62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4B8F28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1B2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50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35771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27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7D5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6BF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868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7C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DBEA15" w14:textId="77777777" w:rsidR="00752944" w:rsidRPr="00ED17B8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7904318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F4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FF5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8F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E2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B2C8D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91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6C220A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64F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229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999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885F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B19AE7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52944" w14:paraId="1F48D8A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CBE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609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33C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9A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75884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4F993A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970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EA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89F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984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856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4AEC1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5007D2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52944" w14:paraId="0148369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946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B75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91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A38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AB3A2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673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FAF8B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F24D24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A4F94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740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1D1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B3D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8A6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87E0C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C727A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52944" w14:paraId="2113431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FB7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02A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05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F5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9D998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7F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C963D1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907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FBA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6F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1A87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C44A8F9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52944" w14:paraId="6240186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426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DE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2E8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56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646B6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217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CF8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A30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974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7DC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68BF4E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52944" w14:paraId="4077DEA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F1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98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C21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D65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00683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AA46E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66E751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D7A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10C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D72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78E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AEBA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E6A25C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DC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63C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C33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FC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192A2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57396E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E70E93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DAB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A88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266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EB5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C6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989F35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A92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BB3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4FB37D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636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764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73524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917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A3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37C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6AE4E5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4E4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B822" w14:textId="77777777" w:rsidR="00752944" w:rsidRPr="0019324E" w:rsidRDefault="0075294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EFCEFC" w14:textId="77777777" w:rsidR="00752944" w:rsidRPr="000160B5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0E48332" w14:textId="77777777" w:rsidR="00752944" w:rsidRPr="005C2BB7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1F6F24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838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EF5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51B4DA6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A0E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D8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B4B84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450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FC5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F3B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F9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4DE5" w14:textId="77777777" w:rsidR="00752944" w:rsidRPr="00EC155E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1E53A3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52944" w14:paraId="0E754A6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2EC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EBD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CE1D65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F69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8B0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9E428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8E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29B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F82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8E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FB54" w14:textId="77777777" w:rsidR="00752944" w:rsidRPr="00EC155E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ED0AE9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6C5D47B" w14:textId="77777777" w:rsidR="00752944" w:rsidRPr="00EC155E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752944" w14:paraId="09E6B60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5F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FB2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059A48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23C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E3A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CD5D0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48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E97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CF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89F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0E5C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5D4CC8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FB6CFC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34DC760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52944" w14:paraId="54F8EDD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B94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B6D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609E15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65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591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31DB4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EB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FCC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C3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B15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802A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52CD7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9A1F31F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52944" w14:paraId="4A09B65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0A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33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B7FDF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1B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ED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5F1958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00334F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B88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92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4B3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F64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74C2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26F91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02EAD3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9B6EF5F" w14:textId="77777777" w:rsidR="00752944" w:rsidRPr="00DE4F3A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52944" w14:paraId="671E5A8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B6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86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C04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1CE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D0B1A0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C8D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72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29C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5B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137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6657199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C90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D3E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9DD28C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3F0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550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DA7953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090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B47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D8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865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2B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0093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45D321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52944" w14:paraId="48AAC26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4DA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034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0FC5FF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177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1F4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C57DD0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6D9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F0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0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5A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5BD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4880B1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18C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12D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084907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DEB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18D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14970B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AB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868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A0B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3EA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67C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2C38B3" w14:textId="77777777" w:rsidR="00752944" w:rsidRPr="00CB2A72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DF1128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1F9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A1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4C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6D9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8E72FC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2EB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263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A54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D0B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F24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782E667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A05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D97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68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C89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A79EB4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DE2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0AD81F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A7E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5ED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705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91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8037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D0D2A9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52944" w14:paraId="0482786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277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FA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21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2BC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3D67CE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F9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05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CEC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1FA9C5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10A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34E8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2FD034E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01C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D46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43D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A50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DE135D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593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9B0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02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D5AB9C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9DD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66A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52944" w14:paraId="41D997D8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96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D72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FF9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E0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FA31B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56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70C34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1E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2D1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D2A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C52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AF5BA3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FF695B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52944" w14:paraId="4C62564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C9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DB0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EB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21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1023F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539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2F8D1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58C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74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C78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88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5DE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768893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52944" w14:paraId="5E96EFC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CAB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CD8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9D2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4E6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0F2F0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A6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E2B17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982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A2D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B4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CE5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3BD04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52944" w14:paraId="6701EDD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7B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86B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0E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D82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53F2A4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261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D3A48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131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14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9D2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CF1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EE90D6" w14:textId="77777777" w:rsidR="00752944" w:rsidRPr="00D344C9" w:rsidRDefault="0075294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2371A8A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52944" w14:paraId="32EC3C1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EC1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A41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E49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483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4AE5A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3F8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90B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62F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FEDD84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C0A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4F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D3925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3A31868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52944" w14:paraId="383D259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8D2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F7D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C10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4C5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137A09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E194AC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B56807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57A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D75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F74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2761398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C8E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305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D6245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0D03324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526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CC0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1DB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6C1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BFE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FC318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C06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869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C3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2A6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9A984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D0380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52944" w14:paraId="5D058AC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825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43E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78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0CC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318623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69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3AF3A2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7F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D9F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A0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AD3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0543C4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52944" w14:paraId="7E6ED3F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90B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D02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59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0D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7CE2EB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BE3F6C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174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B7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62D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05E569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27E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166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48D06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65D65A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2D9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830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6C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F5A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3FA00D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8FE93E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97D5C1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91C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B04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489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745B16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E51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2B9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3AAFAB1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503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90C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79A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72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E7479E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47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270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45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B977AA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571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37C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CF099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56E4E3C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64E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9B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25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20E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C212CB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612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3A3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EF8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F9A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023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5E76A50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17E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9A8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55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1B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7E325F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4AD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4F2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58F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A5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CE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0458572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160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64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33D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6EE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4BB900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DBD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01B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E8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9B3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B173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752944" w14:paraId="526D9EB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4CD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7A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A9A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AC3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E14C9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320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40AD2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2C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6F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EF9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4D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9AAF5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46C7D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52944" w14:paraId="705D896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500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5CE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2E5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343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1230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37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5A8DB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B1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B0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37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7CF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A2DF4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52944" w14:paraId="5874695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F7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EFA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B5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9AF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41A26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B9C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E448D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40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E34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D55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EC5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3594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52944" w14:paraId="45147DF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83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76B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342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6DF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94E7C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73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660BE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79F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5C9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CE7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961B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6E02C2A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BB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47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A8C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5E2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B5889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F7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042C7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C7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86F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E6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B74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806F8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52944" w14:paraId="09A4A34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97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5AF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D99CDA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746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939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103D0C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D7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55B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CC8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633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A2C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6B35A86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752944" w14:paraId="2D02848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3B3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144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DDB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FEE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6D3E7A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8B0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C1415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907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8B6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14F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D93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5312B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52944" w14:paraId="2E0C0E2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D46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724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D4D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AA1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F7496E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33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A31A5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8F8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3D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5EB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A3E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86378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52944" w14:paraId="7D1EA20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FB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D75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CEDCB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7F1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6A7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1FB64E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1C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F5B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73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349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15D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633603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30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FC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350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590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6FA507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ABE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21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D7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9E6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5772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2667E1D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19D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0A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E88F51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5EC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10A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E7C41F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A1E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FAB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7B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A60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1EC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2FD0B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752944" w14:paraId="36840CB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CBC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0AE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F2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88D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E0808C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DF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C03EE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E4E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9E2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14E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1EC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8E5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969FFA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52944" w14:paraId="45DDA96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81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49B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830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345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03C6E7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71D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4DA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84C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C143A4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DFF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3AA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E05D8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6FFE3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8789AF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52944" w14:paraId="5B59640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C7B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85E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B60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EC7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FE8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64B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F0D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20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9C9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3F4A48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52944" w14:paraId="3F92F59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34B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433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BC5B28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A51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E24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324FBE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04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AC4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C6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9B317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366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B6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6518965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614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4C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7B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9D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DF1B4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266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9CB67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5DD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35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EE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54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D342913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52944" w14:paraId="2DB2ABB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882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1B2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AE9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668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A9D47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74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B3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A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8FB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07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833FE6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52944" w14:paraId="3D4DCB5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D16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8BC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01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D5F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523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109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DC5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64E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B816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52944" w14:paraId="3C778B7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3D3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5B4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C4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7F2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76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DB712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C90452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5BA93A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C06D3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1CF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1F5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4C0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42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C04B46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519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E30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779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36E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57A9A3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09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CC0AC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88C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D4A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7B9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1C4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52944" w14:paraId="3F21615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44C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82E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B41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734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6F1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57E96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0A28C9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FA6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5BA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6F5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034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283D6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3C8F30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65DB92F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06B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37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4FF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82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22841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13261D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35C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970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37C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1F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81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376395B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B8AA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EA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FA938F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B28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75E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D7AF3C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44A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A6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FA1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CC9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E2A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FB94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752944" w14:paraId="093FFDA4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3486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E2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769C4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FDBA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AC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D6A9DC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04C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41B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501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09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C72E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11D1716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C7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60F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C34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D1E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4879E5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8E9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4B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A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FCF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0A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42FEE4D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845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C41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37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279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AC9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37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1D9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BE25AB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98F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1E3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39DAF8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7E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BEC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685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36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F84154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AE8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BA4BFF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A6667C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752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C2B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ED5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6DB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B6B72D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571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EC6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CB64BB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8D2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18C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1B9CE6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02F46A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0B5CE8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9C116C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25F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64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8D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FD6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768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35B462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04E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21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3B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C50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79D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71E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E4D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108F25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B0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0756" w14:textId="77777777" w:rsidR="00752944" w:rsidRDefault="0075294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554DADB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62A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53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6D4E6D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9B3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AA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AAE585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D8129B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F29952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3DA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D5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DD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BB2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76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5EE271A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5F3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02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2F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252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7C6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1E81B1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64FB0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CFE3C8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88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FA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2E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FD3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B2E6B98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52944" w14:paraId="1339FB1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A9F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C0A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4CF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5D1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79758E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7BE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84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CE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36C401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8FB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45C2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5A96629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A1F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D5C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101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7C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1DC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F5108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B05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956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9F4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26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B669A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4004CFD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753949C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558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327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020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B27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8846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C7B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5D1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68B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6D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752944" w14:paraId="4010640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C2F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15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CD9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8D5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35F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6446F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191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AEF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469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21A5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414045C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078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F12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467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BAB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07AD70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8F9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82B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ACF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CE6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E3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56430212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625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5D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377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4C5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6E2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48A2E0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4159F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C82EED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6118E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57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67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E4C3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0301" w14:textId="77777777" w:rsidR="00752944" w:rsidRPr="00D344C9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0855D1B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5C0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838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F66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E3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73AAC4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B48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EE44C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D0C7E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0D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9FB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103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FAA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833DA9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752944" w14:paraId="2A6D095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A7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49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6F3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824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7D0A9A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31C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5FE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0B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6A68C1C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19C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09F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54A9BCF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584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165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6C31641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C28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1AD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43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421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D0C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687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697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3A8801D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300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F2A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631F18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91B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027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D1A2E6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49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DA0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8F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65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DA3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752944" w14:paraId="04999C6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915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703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0B52EB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36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6A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031649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D12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9F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2A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26E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35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2961525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CCF3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3C3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0434E8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08C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7B1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0BDF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C89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414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3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82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B8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1EA0ECC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E0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F96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3A3127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43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316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2DF21F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1F7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47A4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A8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462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D8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5B1FB74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ED4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7C6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C89FD1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4ED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5E7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B0897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02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E6E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5D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C23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4B0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7943433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967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99F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029814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3D25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63B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7B4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908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C4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70E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B1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247E2FD8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36E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26B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E1B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5CF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D19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4D6CF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A0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B7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0B9F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A45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52944" w14:paraId="3DABA98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43D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744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A3D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17D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724B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D58E9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636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99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58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FA1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52944" w14:paraId="4D79670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9F3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245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16D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1F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3F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AB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C1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88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731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E9A42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14B3692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52944" w14:paraId="776EB2D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C8F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9FD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F651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62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DEA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36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915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29B8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86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47084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01597D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52944" w14:paraId="4B2D2E0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15D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AFB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FF20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690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78936C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B7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B9EA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EEC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CE3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D4D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52944" w14:paraId="11EFA17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32B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9D2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55EFCF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509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E5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0AD8E3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AD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29E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64E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A20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B15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6304249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1410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38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AF99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623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3DA57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4C4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F4D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F31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9326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FD0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FAF03A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82B604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A4CE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52944" w14:paraId="21C9593F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7F5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F73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2728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1C3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5B7A5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90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1A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E6F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7443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111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9E5F70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643457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CD232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52944" w14:paraId="73394C0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877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3802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893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7FF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62B63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793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09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79B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9E4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998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2FFAF6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5F9CB3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F5653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52944" w14:paraId="73CDB20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2F82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8A6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AAB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2118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5290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24A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BA7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5B3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541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37849EC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B8C79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52944" w14:paraId="49B057C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F138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04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12F4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E85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5E394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4E2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592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A5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4809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3F3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C8AC2F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65E28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52944" w14:paraId="7B8451A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DF3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E7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2E9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2AE1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3CDE85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538E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41C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B1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6A8C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6D19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FF25C07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C173C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52944" w14:paraId="724D75F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F0EE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8BD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857B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95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1ABB9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314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ACF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E05C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F83E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6606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FFC5A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752944" w14:paraId="0273CFB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AC0C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31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0D42A5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8001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75A4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9C4CECD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71D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3007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63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B36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616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6C7051D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8B01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71F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0D75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125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E02A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64E5A17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EBFD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C45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0100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DBE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03B31B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FAC54F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52944" w14:paraId="1A2F699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C09D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106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34C9F7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BCCD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F37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044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EDB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6C58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3C1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38B0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52944" w14:paraId="0D85F80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9649" w14:textId="77777777" w:rsidR="00752944" w:rsidRDefault="00752944" w:rsidP="007529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7B9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63B9FCF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7562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863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A1E3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7CF2" w14:textId="77777777" w:rsidR="00752944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36F1" w14:textId="77777777" w:rsidR="00752944" w:rsidRDefault="0075294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C07" w14:textId="77777777" w:rsidR="00752944" w:rsidRPr="00600D25" w:rsidRDefault="0075294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9F2A" w14:textId="77777777" w:rsidR="00752944" w:rsidRDefault="0075294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78A1D35" w14:textId="77777777" w:rsidR="00752944" w:rsidRPr="00836022" w:rsidRDefault="00752944" w:rsidP="0095691E">
      <w:pPr>
        <w:spacing w:before="40" w:line="192" w:lineRule="auto"/>
        <w:ind w:right="57"/>
        <w:rPr>
          <w:sz w:val="20"/>
          <w:lang w:val="en-US"/>
        </w:rPr>
      </w:pPr>
    </w:p>
    <w:p w14:paraId="6E380746" w14:textId="77777777" w:rsidR="00752944" w:rsidRPr="0095691E" w:rsidRDefault="00752944" w:rsidP="0095691E"/>
    <w:p w14:paraId="647C58C0" w14:textId="77777777" w:rsidR="00752944" w:rsidRDefault="00752944" w:rsidP="00956F37">
      <w:pPr>
        <w:pStyle w:val="Heading1"/>
        <w:spacing w:line="360" w:lineRule="auto"/>
      </w:pPr>
      <w:r>
        <w:t>LINIA 301 N</w:t>
      </w:r>
    </w:p>
    <w:p w14:paraId="1165BB09" w14:textId="77777777" w:rsidR="00752944" w:rsidRDefault="0075294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52944" w14:paraId="5A50003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F05C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3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597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BF8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4FCE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8F0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B66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18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CE47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40A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3F34FF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2ABB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2A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EB9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3AA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A0EBF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222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097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E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6429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0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FD64D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67DB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02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DA7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7B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B096A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0EA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2D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F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30D7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A1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E75C8C" w14:textId="77777777" w:rsidR="00752944" w:rsidRPr="00474FB0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52944" w14:paraId="19FC694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E12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E3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A7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C94C" w14:textId="77777777" w:rsidR="00752944" w:rsidRDefault="0075294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175B8D" w14:textId="77777777" w:rsidR="00752944" w:rsidRDefault="0075294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C2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18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53C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A832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B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6F217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46F4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6E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24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5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EC3329" w14:textId="77777777" w:rsidR="00752944" w:rsidRDefault="0075294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A2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39B3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BB34F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436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A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1E8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B9B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C9FFF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11DFFF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52944" w14:paraId="3BE10A7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EDBC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C6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6F7B3B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6DB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DC9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C0D7D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5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BBE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136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842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92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55DC21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373" w14:textId="77777777" w:rsidR="00752944" w:rsidRDefault="00752944" w:rsidP="007529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8E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57F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84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90EF8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DE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60710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276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AE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0EF2" w14:textId="77777777" w:rsidR="00752944" w:rsidRPr="0022092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10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EB9C3D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1EAFF906" w14:textId="77777777" w:rsidR="00752944" w:rsidRDefault="00752944" w:rsidP="007F72A5">
      <w:pPr>
        <w:pStyle w:val="Heading1"/>
        <w:spacing w:line="360" w:lineRule="auto"/>
      </w:pPr>
      <w:r>
        <w:t>LINIA 301 O</w:t>
      </w:r>
    </w:p>
    <w:p w14:paraId="5FF11B2B" w14:textId="77777777" w:rsidR="00752944" w:rsidRDefault="0075294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65DA957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1F1B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A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6BF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5C7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2F8BE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07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758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4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A01B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D5D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D4B31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3F8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26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F7CE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596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7A492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0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71C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0B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A41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B43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920DC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D89B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8CA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E92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8A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A6B9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1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0BC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B08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23A3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D4D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437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752944" w14:paraId="6C824D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D26E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50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1B51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B2D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60AA3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9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FA24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3C1F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6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C686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EE0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A128C7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8C95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2B8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06D4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7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A088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F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965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C6A9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24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ED1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7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6CCF0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3A12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F0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E433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7C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DFA89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6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E1FC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AC1A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6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98D2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96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19760B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3158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B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E38E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5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3E00C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427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E57D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3AB4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D42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798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8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25F8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52944" w14:paraId="40430EE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A09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17A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7AA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5CD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05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304E8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9B3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B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5ED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49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3DC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A6DC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52944" w14:paraId="6CE8133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EBF" w14:textId="77777777" w:rsidR="00752944" w:rsidRDefault="0075294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A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D751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02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A0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CB1326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4E7B9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23E1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453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CD42" w14:textId="77777777" w:rsidR="00752944" w:rsidRPr="00F1029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FF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22D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6F33F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E3697D3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2B12D099" w14:textId="77777777" w:rsidR="00752944" w:rsidRDefault="00752944" w:rsidP="003260D9">
      <w:pPr>
        <w:pStyle w:val="Heading1"/>
        <w:spacing w:line="360" w:lineRule="auto"/>
      </w:pPr>
      <w:r>
        <w:t>LINIA 301 P</w:t>
      </w:r>
    </w:p>
    <w:p w14:paraId="0BD94511" w14:textId="77777777" w:rsidR="00752944" w:rsidRDefault="0075294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52944" w14:paraId="32F9871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5B98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9575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8F08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4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4F2BE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B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F1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F2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73F0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7BB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D593C7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BAB3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3F17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3BEF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0C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0DD68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7A0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F94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CC6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E6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4F7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22F2CE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8EA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376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BB8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5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C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5ED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E2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A5DA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78C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0642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52944" w:rsidRPr="00A8307A" w14:paraId="79DD6F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2948" w14:textId="77777777" w:rsidR="00752944" w:rsidRPr="00A75A00" w:rsidRDefault="00752944" w:rsidP="00752944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6BC6" w14:textId="77777777" w:rsidR="00752944" w:rsidRPr="00A8307A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62C0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0EB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D47F180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A5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1FA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BCC8" w14:textId="77777777" w:rsidR="00752944" w:rsidRPr="00A8307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1534" w14:textId="77777777" w:rsidR="00752944" w:rsidRPr="00A8307A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6D9" w14:textId="77777777" w:rsidR="00752944" w:rsidRPr="00A8307A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4C1D68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0F3E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93C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A2AA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33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33DCE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EAE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3F6D69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58E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DE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579E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1E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18EAE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F573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443F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0E4F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DC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19C8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19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0927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6E4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BD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6791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01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52944" w14:paraId="7661FD9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ABA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08D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7CE4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02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A31A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AE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41A0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F3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4F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B98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F90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52FA8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52944" w14:paraId="27428C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3697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034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1B52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0DE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7E2D2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A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775144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1F8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19A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C56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0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6AF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52944" w14:paraId="396D52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55D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2C9D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55FA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5A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0CCAF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F9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A9AF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C52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8E6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ED1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6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B11F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52944" w14:paraId="2FF1C21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9956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3F3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1E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43E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634AF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A3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D5EBE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459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02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297C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59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5F0AD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F41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52944" w14:paraId="1643DE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E0D7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817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D7FC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98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E035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F8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9498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6A655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7F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39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26D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3F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1AD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52944" w14:paraId="5C2CDE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F926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FB67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54AB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B1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E638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49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146E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7D6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7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DE8C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8B5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719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52944" w14:paraId="14B2D21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147D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EE9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8FC4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B3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E13D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530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1F104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A2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884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9C94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A7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427A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52944" w14:paraId="6BC0425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B530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B234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3E79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9A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90AA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E14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434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75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DDFE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BB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37E57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A912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EA7D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73CF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1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82E7D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FFF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DB9C6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5C8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C48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B4E5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B7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18B25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52944" w14:paraId="544A06C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9D55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A37" w14:textId="77777777" w:rsidR="00752944" w:rsidRDefault="0075294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CA1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5B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DE30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9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1F0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B4E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29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72A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551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BAC9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52944" w14:paraId="0AF3C07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6C1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91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AD52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08D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7E202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8A1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31A6A1E" w14:textId="77777777" w:rsidR="00752944" w:rsidRDefault="0075294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65F4D0" w14:textId="77777777" w:rsidR="00752944" w:rsidRDefault="0075294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966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A6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99E5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2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E8C791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77A8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2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3909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96A" w14:textId="77777777" w:rsidR="00752944" w:rsidRDefault="0075294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E204DF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85C03A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E2D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CD1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1685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AE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27DA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797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99E994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48B0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FE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0432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E5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46C7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AF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515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80D2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8A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B9A2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42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E874E0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92E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DD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8D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59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4DE01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CC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01DA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58D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F4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959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27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8045F0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21D4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94F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E21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8C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E58C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43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C907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024C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D0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BF5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D2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4734C5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71F7" w14:textId="77777777" w:rsidR="00752944" w:rsidRDefault="00752944" w:rsidP="007529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14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D1D9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5CF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D4D97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3F6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DB489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4C43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868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781" w14:textId="77777777" w:rsidR="00752944" w:rsidRPr="001B37B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6B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436E1C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39004D1" w14:textId="77777777" w:rsidR="00752944" w:rsidRDefault="0075294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7157C19" w14:textId="77777777" w:rsidR="00752944" w:rsidRDefault="0075294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52944" w14:paraId="734F136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170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CD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59E9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26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AC865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FD98D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3D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BDA56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24585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0F5F4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03AA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39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617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DB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CCF401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B633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987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1A8B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365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26C6EF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E9EA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92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F599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BA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00F5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6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0FD9C9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C81B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E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0E44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5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32F3CD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63E814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6F2C4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338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9B5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DF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E615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59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888CBE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8E3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A03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FA7B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34F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E40AB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B7B517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07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421D9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D0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75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2641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615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7D2502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8F8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9B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891C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C88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87A605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21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0A541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167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0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1016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B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91103C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96C" w14:textId="77777777" w:rsidR="00752944" w:rsidRDefault="00752944" w:rsidP="007529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94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ECEF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604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065046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E6781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B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36103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A17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21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78D1" w14:textId="77777777" w:rsidR="00752944" w:rsidRPr="00594E5B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D8A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CB5D43" w14:textId="77777777" w:rsidR="00752944" w:rsidRDefault="00752944">
      <w:pPr>
        <w:spacing w:before="40" w:after="40" w:line="192" w:lineRule="auto"/>
        <w:ind w:right="57"/>
        <w:rPr>
          <w:sz w:val="20"/>
          <w:lang w:val="en-US"/>
        </w:rPr>
      </w:pPr>
    </w:p>
    <w:p w14:paraId="01744491" w14:textId="77777777" w:rsidR="00752944" w:rsidRDefault="00752944" w:rsidP="00343A98">
      <w:pPr>
        <w:pStyle w:val="Heading1"/>
        <w:spacing w:line="360" w:lineRule="auto"/>
      </w:pPr>
      <w:r>
        <w:t>LINIA 314 A</w:t>
      </w:r>
    </w:p>
    <w:p w14:paraId="64772B71" w14:textId="77777777" w:rsidR="00752944" w:rsidRDefault="00752944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5E397BB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73CE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E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3B7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C9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4618E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D8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C2C1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4D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7538D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5A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D0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CEB6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03D3B5E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036F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A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B54DC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12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9F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9A1578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F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1548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F2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373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75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4EA9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6589DBF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F48A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4BB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A5F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29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641CDF5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68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0E19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91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16B17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29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78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8CB1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52944" w14:paraId="44E21838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6F8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B54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287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B0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EE16D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02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679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4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7B0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10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2295B4D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F489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D9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712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E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2EC8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1AD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BBD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2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868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CF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119CE29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963D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95D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10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D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AEBD8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9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FF0CB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836D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4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80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39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924DA1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5D042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10F2095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8357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6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466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08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35D04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83BE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9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B63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A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698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3AD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52944" w14:paraId="6BD0DC68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3468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344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27D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B16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9421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C3C42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4E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F26A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97F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ED6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2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2420EE9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6583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3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926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2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FB71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73DC2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174BEB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FCB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CE7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7A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DB2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B98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7C93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79651A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B0F9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205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93D0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7F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AF7BF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632C4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4BAE750" w14:textId="77777777" w:rsidR="00752944" w:rsidRPr="009A1321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A8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82C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1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F43F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D62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EA5D540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9C8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B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5F3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4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A598C1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860B6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1345A07" w14:textId="77777777" w:rsidR="00752944" w:rsidRPr="009A1321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81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0D9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04B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B3AF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FF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F2D93FF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BE6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85F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2ADF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68F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DA13E7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DE655B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78740CE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171FBA3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57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BD38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ED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DAA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73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EEE75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13699AA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1F7" w14:textId="77777777" w:rsidR="00752944" w:rsidRDefault="00752944" w:rsidP="007529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2B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56A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7B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E091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24B07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0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ECC00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32B732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827E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FC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2D29" w14:textId="77777777" w:rsidR="00752944" w:rsidRPr="0001408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D8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14135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6B1FD48" w14:textId="77777777" w:rsidR="00752944" w:rsidRPr="00074F42" w:rsidRDefault="00752944">
      <w:pPr>
        <w:spacing w:before="40" w:after="40" w:line="192" w:lineRule="auto"/>
        <w:ind w:right="57"/>
      </w:pPr>
    </w:p>
    <w:p w14:paraId="4BF3B622" w14:textId="77777777" w:rsidR="00752944" w:rsidRDefault="00752944" w:rsidP="00056376">
      <w:pPr>
        <w:pStyle w:val="Heading1"/>
        <w:spacing w:line="360" w:lineRule="auto"/>
      </w:pPr>
      <w:r>
        <w:lastRenderedPageBreak/>
        <w:t>LINIA 314 B</w:t>
      </w:r>
    </w:p>
    <w:p w14:paraId="5F9F1941" w14:textId="77777777" w:rsidR="00752944" w:rsidRDefault="00752944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2F6A402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C9D2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7D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BD3E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9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AB26D5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1C4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5E890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15C8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68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D38F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47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A47A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CB5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752944" w14:paraId="0F2A6ED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042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E4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630B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7F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CA513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EEF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F6E40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E05F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71B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462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6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FC9163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B2A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D4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7DA8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9E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DCBBE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9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BBCC2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D9500B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4843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C8EE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F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DA1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DC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1FE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26FD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752944" w14:paraId="5204D34A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5182" w14:textId="77777777" w:rsidR="00752944" w:rsidRPr="002A0DFA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BDCC" w14:textId="77777777" w:rsidR="00752944" w:rsidRPr="002A0DF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0D21FF39" w14:textId="77777777" w:rsidR="00752944" w:rsidRPr="002A0DF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6C48E574" w14:textId="77777777" w:rsidR="00752944" w:rsidRPr="002A0DF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43977260" w14:textId="77777777" w:rsidR="00752944" w:rsidRPr="002A0DF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240BA19F" w14:textId="77777777" w:rsidR="00752944" w:rsidRPr="002A0DFA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14F2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CF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41362776" w14:textId="77777777" w:rsidR="00752944" w:rsidRPr="00E25C2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B5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4AD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45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3C04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3E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9DB3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829C0D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D3B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0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F8B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A46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170E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496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95B7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73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51A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CEA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4D6F5B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190C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E7D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983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59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C3DE5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0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52D4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F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9BE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3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92B631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FF7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04B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B9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99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AC69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3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44F64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D65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B1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6F4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7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30BE220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39D418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F2C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FC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E6B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C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B9DC10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0269B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4D9E018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1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CA4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05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59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0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A449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1B78DDB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C1D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6B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7BD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256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EDAE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B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273B6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61F7F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1793520" w14:textId="77777777" w:rsidR="00752944" w:rsidRPr="005148A2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F6B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010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7997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40F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C522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4563DD72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B8E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26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FF2D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03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F0C4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37C2118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25E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E71D0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D81B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9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992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F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5BBC3E0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269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B15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16F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AD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68A3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65AC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648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B33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3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1C3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2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F52262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351A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0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C230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B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D145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351E94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D4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53B5F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C6BA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8A55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D0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3C6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B8E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2B471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6413D8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6AE0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02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348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F2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4140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146B0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0FF309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4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83A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E71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F14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E4B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384144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A95" w14:textId="77777777" w:rsidR="00752944" w:rsidRDefault="00752944" w:rsidP="007529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C57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89A5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853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86A55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26433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907FFB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3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01AF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4F5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D36" w14:textId="77777777" w:rsidR="00752944" w:rsidRPr="00080A5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A85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09B983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6DD9B16D" w14:textId="77777777" w:rsidR="00752944" w:rsidRDefault="00752944" w:rsidP="00B31BA0">
      <w:pPr>
        <w:pStyle w:val="Heading1"/>
        <w:spacing w:line="360" w:lineRule="auto"/>
      </w:pPr>
      <w:r>
        <w:t>LINIA 314 E</w:t>
      </w:r>
    </w:p>
    <w:p w14:paraId="53789683" w14:textId="77777777" w:rsidR="00752944" w:rsidRDefault="00752944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27747A7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F96E" w14:textId="77777777" w:rsidR="00752944" w:rsidRDefault="00752944" w:rsidP="007529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2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A3D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0A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150D338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A7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9CC3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956E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72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6F63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31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6E9F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98B7E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752944" w14:paraId="5A42778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D85B" w14:textId="77777777" w:rsidR="00752944" w:rsidRDefault="00752944" w:rsidP="007529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E1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AEFB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DF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7AEF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0336352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5F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D30EA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9D08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0822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FD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ED1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091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63B5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97791CB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745" w14:textId="77777777" w:rsidR="00752944" w:rsidRDefault="00752944" w:rsidP="007529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F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E1A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DA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44F1C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0EFB1F8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52F645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117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72818F4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6214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C3A72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5811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2F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C0A8" w14:textId="77777777" w:rsidR="00752944" w:rsidRPr="00FA003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EF5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C764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B20ED57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FE75AC3" w14:textId="77777777" w:rsidR="00752944" w:rsidRDefault="00752944" w:rsidP="00FF39DE">
      <w:pPr>
        <w:pStyle w:val="Heading1"/>
        <w:spacing w:line="360" w:lineRule="auto"/>
      </w:pPr>
      <w:r>
        <w:lastRenderedPageBreak/>
        <w:t>LINIA 314 F</w:t>
      </w:r>
    </w:p>
    <w:p w14:paraId="3991B685" w14:textId="77777777" w:rsidR="00752944" w:rsidRDefault="00752944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5B41C0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D154" w14:textId="77777777" w:rsidR="00752944" w:rsidRDefault="00752944" w:rsidP="0075294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22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CCAD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E2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E836CC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2F0C00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573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9E11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B7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6A0C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018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76A3C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5457" w14:textId="77777777" w:rsidR="00752944" w:rsidRDefault="00752944" w:rsidP="0075294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33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8AEF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48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9E158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EACAA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E4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1844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C9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5F7A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99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C3DB7F4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7CC7" w14:textId="77777777" w:rsidR="00752944" w:rsidRDefault="00752944" w:rsidP="0075294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BC8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A64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A11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02E0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A60F3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F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AB9EC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B9A0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7E1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8D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59E3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7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145C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3A0A8B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CF8" w14:textId="77777777" w:rsidR="00752944" w:rsidRDefault="00752944" w:rsidP="0075294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E46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6AB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3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4B19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7297EE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3DF71F7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C7E079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2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A31F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BB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CBCF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816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A352BE5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27E" w14:textId="77777777" w:rsidR="00752944" w:rsidRDefault="00752944" w:rsidP="0075294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74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FBE9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C6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08DC3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9F5319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3E7CB21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0C911B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E5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9201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14F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2BF0" w14:textId="77777777" w:rsidR="00752944" w:rsidRPr="000535D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83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E19428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7828724A" w14:textId="77777777" w:rsidR="00752944" w:rsidRDefault="00752944" w:rsidP="00E81B3B">
      <w:pPr>
        <w:pStyle w:val="Heading1"/>
        <w:spacing w:line="360" w:lineRule="auto"/>
      </w:pPr>
      <w:r>
        <w:t>LINIA 314 G</w:t>
      </w:r>
    </w:p>
    <w:p w14:paraId="42B582A9" w14:textId="77777777" w:rsidR="00752944" w:rsidRDefault="0075294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646E979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57F3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4D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54A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36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8AFB4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7D6B08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DC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463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75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2C25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6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DF5352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0D9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31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FB1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8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4A9F9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3D9833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F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928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588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1CC5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705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018317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7700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1B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4265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B1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942DB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BB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DB5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1F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4A4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8C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1A633A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AF30D9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3524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90C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EF2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C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50D0C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4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384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8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C61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77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9609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5C3E5D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C9B3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C26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A6BE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4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A4C61B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F4EC37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BAE69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A9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E9F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52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6302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39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657566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85B" w14:textId="77777777" w:rsidR="00752944" w:rsidRDefault="00752944" w:rsidP="007529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CBF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B112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D52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486372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FEAD2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445B72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B13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CD0B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0A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DAB" w14:textId="77777777" w:rsidR="00752944" w:rsidRPr="00DF53C6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0DC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9B0E48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4DCADBD0" w14:textId="77777777" w:rsidR="00752944" w:rsidRDefault="00752944" w:rsidP="003A5387">
      <w:pPr>
        <w:pStyle w:val="Heading1"/>
        <w:spacing w:line="360" w:lineRule="auto"/>
      </w:pPr>
      <w:r>
        <w:t>LINIA 316</w:t>
      </w:r>
    </w:p>
    <w:p w14:paraId="7A5FA4A8" w14:textId="77777777" w:rsidR="00752944" w:rsidRDefault="0075294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3D0ABDD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C90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F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57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E0B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FD1034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EF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FA1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B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F32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61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8DF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C127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52944" w14:paraId="00488B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FA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1E1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708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0E3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5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2B6EF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F065A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1CB97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A7E0F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130794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BA931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30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6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4492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71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A9B6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52944" w14:paraId="4F14772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E448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6D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333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B7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BE31D3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E8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0872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D7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8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AD1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20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D3ED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04A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52944" w14:paraId="51C59B9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3576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A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9B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0B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A5A21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2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2C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6D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930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9E6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9D2B6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B71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96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A5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94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9236E9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9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432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A1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22E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B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CBE7EC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AD6C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CD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E7B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928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BCE46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0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7E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B2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B23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14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93CB58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8E2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38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FCC1EE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4C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F71" w14:textId="77777777" w:rsidR="00752944" w:rsidRDefault="0075294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CA40771" w14:textId="77777777" w:rsidR="00752944" w:rsidRDefault="0075294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6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B6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9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098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E4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10394C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5CAF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81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5940769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5C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530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38C1B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E1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79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D5D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DF4B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49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9D1F0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8F88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03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01C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1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081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E4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C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4FB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171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3AFFBA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C5B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6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1A4F5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B36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10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365133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FC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CD5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1A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4B60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735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4EC865B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76C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8777" w14:textId="77777777" w:rsidR="00752944" w:rsidRDefault="0075294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348B6C6" w14:textId="77777777" w:rsidR="00752944" w:rsidRDefault="0075294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BE7" w14:textId="77777777" w:rsidR="00752944" w:rsidRDefault="0075294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BD2" w14:textId="77777777" w:rsidR="00752944" w:rsidRDefault="0075294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BAF2507" w14:textId="77777777" w:rsidR="00752944" w:rsidRDefault="0075294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7128" w14:textId="77777777" w:rsidR="00752944" w:rsidRDefault="0075294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EFDB" w14:textId="77777777" w:rsidR="00752944" w:rsidRDefault="0075294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AD14" w14:textId="77777777" w:rsidR="00752944" w:rsidRDefault="0075294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B04F" w14:textId="77777777" w:rsidR="00752944" w:rsidRPr="00F6236C" w:rsidRDefault="0075294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A95" w14:textId="77777777" w:rsidR="00752944" w:rsidRDefault="0075294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B0C3D6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942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2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65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390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C3669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CCC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FC41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1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491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3C8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0F0BFA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100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CF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1A6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D1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3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77F06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F3AE62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9D524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B6905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3045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D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4F7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4AD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D5647C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CF3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6C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6A6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99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94339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D72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ED57C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F1A42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8C3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A3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86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C9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52944" w14:paraId="42CC99F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20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7F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76214EA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EA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F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F7E63C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7B2" w14:textId="77777777" w:rsidR="00752944" w:rsidRPr="00273EC0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8EC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56E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B1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2F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E62322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3E8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12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F51BB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67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7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9790A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2A0" w14:textId="77777777" w:rsidR="00752944" w:rsidRPr="00273EC0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B2A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26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ECF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F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CA8D86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9FB8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8A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EB9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32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F787A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9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4AD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32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DDD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AD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4025A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3EC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C2A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A3A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80A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85F4C3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6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98F9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C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15B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D1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320E80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B00C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765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B2B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6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C94DC6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7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42EE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6B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C23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53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321633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6593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91D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FB2C6D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141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F5C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B30707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1D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F88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ED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906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8E9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113092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D9B9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81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398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64A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1B169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5B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49B2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0A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EF8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38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D50935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62F3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8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F7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8E0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F3644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149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66F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25E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4F27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54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06AB3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7B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0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456226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A68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66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8E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C4C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29D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10F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A07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33F39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C3A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E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7088AB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34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83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F700664" w14:textId="77777777" w:rsidR="00752944" w:rsidRPr="00830247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04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66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6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19DC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E6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4EAFA8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A18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4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F40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7D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78B408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7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01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B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4CC9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FF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BFCD7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F14C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B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2D2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DA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573AB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0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9C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C04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E74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471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3F4C65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BF1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6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57A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41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55E85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38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E44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024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178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1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855A4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FFA2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AA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5A6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49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D1E11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9D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4B4D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C0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A39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465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C1351A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E51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18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6F3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A9D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D6A654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8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6115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33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E90C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86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5F134" w14:textId="77777777" w:rsidR="00752944" w:rsidRPr="000D7AA7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52944" w14:paraId="2629A18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2D96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CF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2C8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8C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8C80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D8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804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4F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1D82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F1F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02E150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5C03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99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9E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3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A0673E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11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3842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37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CAF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561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9007FF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C2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B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A4F6B5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CA9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B2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A41787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3DE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9EFC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2D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764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CF4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B62ACC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565D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5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741ADE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30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7A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BF93A5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63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E392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1C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7689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69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348E51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705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B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B6C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AB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E12B5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29C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0F80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7ABB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60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7C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5D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C4818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F91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C09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498E1C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A4F8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32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E31EE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309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8A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5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F0B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0C7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15C044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C44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08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D67B0F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64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C96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D089B7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803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99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CF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7228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95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A345C2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52944" w14:paraId="60C6860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E251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4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794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1E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BCC20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255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6D48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D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CAE3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263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918E81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676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62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9A38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18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62476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7E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6373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BB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5C9F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4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67D47A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C8EB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92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0C4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3A7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6F01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2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BE17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2F2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D65C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6B4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52944" w14:paraId="62FABDA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CED3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75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AA266F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93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0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144F9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6F3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27E9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DF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156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9CA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D3B632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DF8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C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8A4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90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6E0E8A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F6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D162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6A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D38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60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52944" w14:paraId="2DCF946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058B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3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C9D90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30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140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0751A9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284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C07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0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C9F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BC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23EE62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E95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68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29A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77E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9F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6F77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9E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57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E77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B9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58D212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C6D319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784E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43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0A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228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2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A3287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867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62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81C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5E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979458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97E8A4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CAC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C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D28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7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CC79C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6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37271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FCF1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3F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63F7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D98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B6E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52944" w14:paraId="49AF008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1FD7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E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F7BC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C8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E63E0B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91A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8D00D3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34D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7D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F3BE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AF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F9E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1203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52944" w14:paraId="2B99D92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2DC2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48D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200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76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69A779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711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0035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BC9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DE5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A505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C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669129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4572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FA8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91D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4D3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080357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A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1FB104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2DB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BA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6C8A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2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DFFC3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C53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52944" w14:paraId="46E7910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B20" w14:textId="77777777" w:rsidR="00752944" w:rsidRDefault="00752944" w:rsidP="007529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8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7801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A1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58D448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BC2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60AD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EE8" w14:textId="77777777" w:rsidR="00752944" w:rsidRPr="00514DA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75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3879" w14:textId="77777777" w:rsidR="00752944" w:rsidRPr="00F6236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782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AAC0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CB330ED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41850AFD" w14:textId="77777777" w:rsidR="00752944" w:rsidRDefault="00752944" w:rsidP="00005D2F">
      <w:pPr>
        <w:pStyle w:val="Heading1"/>
        <w:spacing w:line="360" w:lineRule="auto"/>
      </w:pPr>
      <w:r>
        <w:lastRenderedPageBreak/>
        <w:t>LINIA 317</w:t>
      </w:r>
    </w:p>
    <w:p w14:paraId="28035CC2" w14:textId="77777777" w:rsidR="00752944" w:rsidRDefault="00752944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52944" w14:paraId="331E8FEA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57F1" w14:textId="77777777" w:rsidR="00752944" w:rsidRDefault="00752944" w:rsidP="0075294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DB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A005" w14:textId="77777777" w:rsidR="00752944" w:rsidRPr="007237A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AC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5FCACAF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5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F44B7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0A70" w14:textId="77777777" w:rsidR="00752944" w:rsidRPr="007237A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416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625" w14:textId="77777777" w:rsidR="00752944" w:rsidRPr="007237A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A67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4E1B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52D43C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3683E2F1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0DFF8C29" w14:textId="77777777" w:rsidR="00752944" w:rsidRDefault="00752944" w:rsidP="00967407">
      <w:pPr>
        <w:pStyle w:val="Heading1"/>
        <w:spacing w:line="360" w:lineRule="auto"/>
      </w:pPr>
      <w:r>
        <w:t>LINIA 318</w:t>
      </w:r>
    </w:p>
    <w:p w14:paraId="1FB0C18F" w14:textId="77777777" w:rsidR="00752944" w:rsidRDefault="00752944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52944" w14:paraId="6026DDA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5B6C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1B3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644F1D2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DA33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B47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E40F0B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2CB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3875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CC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417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C14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810C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10491E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752944" w14:paraId="4806215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E087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F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7CD33C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75A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69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DF70B3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34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85F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E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57EB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937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BCF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752944" w14:paraId="31C8813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65BE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01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E59CBD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068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0F36" w14:textId="77777777" w:rsidR="00752944" w:rsidRDefault="00752944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691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E628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2F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687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DF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367F8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752944" w14:paraId="2DB68FD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262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4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924CE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EF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F0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1358042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3DF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303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3B7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CA87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A6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6C3EE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752944" w14:paraId="6ED635F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10F6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9AF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472BAB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99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FD2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6A01D6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0C5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55A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B34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3309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95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FCD72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52944" w14:paraId="49FA481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9C1F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A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83CF3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473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4E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94124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5D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A70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23F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8D13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3B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4F80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52944" w14:paraId="709DD3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8733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6C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43545DF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9F3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4D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3D7963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D8A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779B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F3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D92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A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5C00F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52944" w14:paraId="233BBF5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CD1D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C1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EE1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CF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D9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9521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F1D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4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8023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8A2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D6A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52944" w14:paraId="568C343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FF71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75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4A6D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307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D1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230C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30A0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36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433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91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6A1D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52944" w14:paraId="2DED417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CE4B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D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23A535A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06D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E6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46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21B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9F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C14D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6E2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A1BD7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52944" w14:paraId="24B385E7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1D0C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17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792432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A478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77D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0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92E7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3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25F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A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FE4A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52944" w14:paraId="1A5AEAFC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C158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8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4E7074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B351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F98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172868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3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A3EE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8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856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C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752944" w14:paraId="0361FAE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61A" w14:textId="77777777" w:rsidR="00752944" w:rsidRDefault="00752944" w:rsidP="007529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91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79A9DED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10D0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74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0200161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DD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ED1A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DD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146" w14:textId="77777777" w:rsidR="00752944" w:rsidRPr="00B31D1D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DB9" w14:textId="77777777" w:rsidR="00752944" w:rsidRPr="00F578A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0E2B7A5" w14:textId="77777777" w:rsidR="00752944" w:rsidRDefault="00752944">
      <w:pPr>
        <w:tabs>
          <w:tab w:val="left" w:pos="4320"/>
        </w:tabs>
        <w:rPr>
          <w:sz w:val="20"/>
          <w:lang w:val="ro-RO"/>
        </w:rPr>
      </w:pPr>
    </w:p>
    <w:p w14:paraId="683C1FBD" w14:textId="77777777" w:rsidR="00752944" w:rsidRDefault="00752944" w:rsidP="00553F36">
      <w:pPr>
        <w:pStyle w:val="Heading1"/>
        <w:spacing w:line="360" w:lineRule="auto"/>
      </w:pPr>
      <w:r>
        <w:t>LINIA 319</w:t>
      </w:r>
    </w:p>
    <w:p w14:paraId="659A745E" w14:textId="77777777" w:rsidR="00752944" w:rsidRDefault="00752944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52944" w14:paraId="7482D751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2AC3" w14:textId="77777777" w:rsidR="00752944" w:rsidRDefault="00752944" w:rsidP="007529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B4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C66E" w14:textId="77777777" w:rsidR="00752944" w:rsidRPr="006F7A4E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44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5EBAFF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56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4069A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C299" w14:textId="77777777" w:rsidR="00752944" w:rsidRPr="006F7A4E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31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7995" w14:textId="77777777" w:rsidR="00752944" w:rsidRPr="003F609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221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8B22E7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30E9397D" w14:textId="77777777" w:rsidR="00752944" w:rsidRDefault="00752944" w:rsidP="009A5523">
      <w:pPr>
        <w:pStyle w:val="Heading1"/>
        <w:spacing w:line="360" w:lineRule="auto"/>
      </w:pPr>
      <w:r>
        <w:t>LINIA 320</w:t>
      </w:r>
    </w:p>
    <w:p w14:paraId="7E4F3A10" w14:textId="77777777" w:rsidR="00752944" w:rsidRDefault="00752944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718EEC4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66DB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0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2A1DC2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90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E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4E4D5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A3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2A7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69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315B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4B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52944" w14:paraId="2CFB35B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4D3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102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9CCCC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328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2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95638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3BD52E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45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FAA2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FA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74C8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F7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52944" w14:paraId="4B692B6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7D7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47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B4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B1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66094D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5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64F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E04C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822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C586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2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ADE133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CB71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758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18F9C7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3BAD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416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6B91DE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2B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A7BF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10D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83C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AE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C51C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752944" w14:paraId="13042F1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39DD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A0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2A949B9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257C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4E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90307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4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A0B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8F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7D7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1DD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E2773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B338B23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196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84D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D81A11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AD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0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518585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9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03E3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E56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1E6D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0C4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60746441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9B27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E0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35EA3C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B1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D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68CE170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C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4441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4B3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334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14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752944" w14:paraId="10AC9B26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0E4B" w14:textId="77777777" w:rsidR="00752944" w:rsidRDefault="00752944" w:rsidP="007529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36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163A66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030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0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6300F7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25C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A613" w14:textId="77777777" w:rsidR="00752944" w:rsidRPr="00387E05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E08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424F" w14:textId="77777777" w:rsidR="00752944" w:rsidRPr="00EB59D9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8B1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25F82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48C8CB22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5CEA1D42" w14:textId="77777777" w:rsidR="00752944" w:rsidRDefault="00752944" w:rsidP="00503CFC">
      <w:pPr>
        <w:pStyle w:val="Heading1"/>
        <w:spacing w:line="360" w:lineRule="auto"/>
      </w:pPr>
      <w:r>
        <w:t>LINIA 412</w:t>
      </w:r>
    </w:p>
    <w:p w14:paraId="1C714A6A" w14:textId="77777777" w:rsidR="00752944" w:rsidRDefault="0075294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52944" w14:paraId="789623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8B64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E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F6B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980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8C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6E5CA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E7D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BC2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578C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69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C8BC1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52944" w14:paraId="042FA5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248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E63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2EC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87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19584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68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E5FC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6615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1F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77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E89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4D108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EAD9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32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3E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165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260D5C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20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7EF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9E8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EF528B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D5B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4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52672B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5746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07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0EA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1D8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DEF478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93F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D5C7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2C1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D59CD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CB7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50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4D501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9FC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81D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FFE22E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BB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7E9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DE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EE9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8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832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F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99DC68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1D37E7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068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2C5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6AB870B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694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AC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07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D9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19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58F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139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326ED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EA105B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13F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2E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38F141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30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E1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2DBC31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88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7FC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5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8DC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3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150AA7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393B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75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6254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27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640C4F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D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FE25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50E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E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F69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2B4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AE621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E24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68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EEA8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4CB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306FBD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435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3C517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D0D71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C396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7D9E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2A2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E4B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36B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D65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6F4C62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0733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F6C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CED4C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B8C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2827" w14:textId="77777777" w:rsidR="00752944" w:rsidRPr="007239CA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35A22EE" w14:textId="77777777" w:rsidR="00752944" w:rsidRPr="007239CA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3FAD83B" w14:textId="77777777" w:rsidR="00752944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2C1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6F2F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5A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A1C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02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A7EB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65AFC2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AC98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28A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C1926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8DC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F4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5E9E10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B2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3E06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26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95A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E7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43CB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F36714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F1D5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6E0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02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A81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D3485A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2F7FE8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71D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204B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B94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EE3F4E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8A0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F4C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56D9D6E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80DC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65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5E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418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F28A1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1F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180A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36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9E040D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5F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8E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5026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9C8D1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1948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6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02DCDE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8B1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63C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215414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300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EBC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574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E601F6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AB2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C5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52944" w14:paraId="745DA4E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9C6E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FA9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95AF3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9A5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5923" w14:textId="77777777" w:rsidR="00752944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06F7EA3" w14:textId="77777777" w:rsidR="00752944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0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82A6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06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A0D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D77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715949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65B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55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991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122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3E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62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CAD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FF44E5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DD8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9A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B4BAFC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209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D1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D3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B0B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1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6281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2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79ED0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351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F4D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52944" w14:paraId="07AF18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676B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215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5D5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0F8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F6B78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EFD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E5CD5E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396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D4D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CB9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7D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A12BB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4E8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BD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ED2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39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D1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90545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00EC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4C47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0E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8170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3E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A0C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52944" w14:paraId="7349117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D24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17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64616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996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A7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ABD202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38E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0AB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515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6E25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69F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9817D8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72F9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AB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74790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FA3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E0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1A71EC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FB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C7F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85E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B37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30E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F7EE6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81887F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2A12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AF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61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32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D77482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E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D64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803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F626AF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7898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4A8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52944" w14:paraId="04C0B6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CD2E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10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F1EB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11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22FAEC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BF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D2DFA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3FA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C8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C55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CA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4BC89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2A4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DB0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B842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8B2" w14:textId="77777777" w:rsidR="00752944" w:rsidRDefault="0075294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9040C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1679" w14:textId="77777777" w:rsidR="00752944" w:rsidRDefault="0075294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77FE23" w14:textId="77777777" w:rsidR="00752944" w:rsidRDefault="0075294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5D9148" w14:textId="77777777" w:rsidR="00752944" w:rsidRDefault="0075294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47B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A8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1DCC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F2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73245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6D16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BCB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46AC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E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7CE9981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3F4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BAE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969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91F0F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AE3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74B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752944" w14:paraId="727707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26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EE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A183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E82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0BBA1B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0E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09C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D36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6EC042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C97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EC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70417F7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9F39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27B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746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99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2E301B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9C69ABB" w14:textId="77777777" w:rsidR="00752944" w:rsidRDefault="0075294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76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D25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F9B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61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549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15B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F8D430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F9B6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69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99A972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13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17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576E92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3DB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B35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ECC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1EF5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6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BAE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13FA9E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BCC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08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70F4C7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2A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1462" w14:textId="77777777" w:rsidR="00752944" w:rsidRPr="00B85537" w:rsidRDefault="0075294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20FAF2B" w14:textId="77777777" w:rsidR="00752944" w:rsidRDefault="0075294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D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2BC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F4E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9DE1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C6A" w14:textId="77777777" w:rsidR="00752944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18507E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01BE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AA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0CC9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5AB3" w14:textId="77777777" w:rsidR="00752944" w:rsidRPr="00B85537" w:rsidRDefault="0075294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C148395" w14:textId="77777777" w:rsidR="00752944" w:rsidRPr="00B85537" w:rsidRDefault="0075294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D0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7D7A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732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D099E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835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7A43" w14:textId="77777777" w:rsidR="00752944" w:rsidRDefault="0075294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13D123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E44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C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9CB9D3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223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16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BA8D34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5EB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87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3B1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3B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45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46CD32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7996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2C6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C35857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37D2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3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931A3A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2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85EE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B0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B4C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6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4CED38C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93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4B2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50C44E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60C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81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88098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F1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B8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E0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D587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7BB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A166A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A7A0D4D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88D5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8F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04971F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B75D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46F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F7D9BC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11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490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9C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2BB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3CD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0AE522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0CD9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E4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A18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05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663BCC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06B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CF2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DC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A41B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7C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BB837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824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932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A15B28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E45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F0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0FEB34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68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BEC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261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1387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D5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62987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EC8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EF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F5B8A7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36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34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396350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9C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FCB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E01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279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0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4311A8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21AF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EE6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7EE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E7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6AB219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69B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79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C7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9103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E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BB44A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CB8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AA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105A25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5E2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5AA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CAB4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E1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CF2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FA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210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9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76BDE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A844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26E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0CFF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D4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677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38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4A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F1D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2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52944" w14:paraId="1E7E65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2BDC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8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81288B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D0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511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99E485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CDD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A4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4CD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94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4F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127D54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F7A2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EE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CA5063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A7F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CB7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C07E12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5548D7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36A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248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4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8CE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453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F8024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F9F18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07F4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B4A2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614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836A92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C2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F4BEB2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E88ECA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2A46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84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21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99C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2E48BB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C6A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50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8E79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BE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F40FB0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AE9F4A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B49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87F41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94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B8F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BA38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ABB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C83488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407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1C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795D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D1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01B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AC9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9C5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384D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D07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52944" w14:paraId="2928F2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82BD03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9DE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FE855A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EB6B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7C58A3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53344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08227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1DFC7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6AB8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4213FB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05520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46A9F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9F15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A1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6C3E08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9787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FE1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98AA3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568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018A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EC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A974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B2A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4BF05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E4FDF4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936281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DAD177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52944" w14:paraId="3E1DFFB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3F3" w14:textId="77777777" w:rsidR="00752944" w:rsidRDefault="00752944" w:rsidP="007529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6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34122E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D148" w14:textId="77777777" w:rsidR="00752944" w:rsidRPr="005C35B0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BD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695987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7E5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B02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792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CFEB" w14:textId="77777777" w:rsidR="00752944" w:rsidRPr="00396332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42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E91D6D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66EB11C2" w14:textId="77777777" w:rsidR="00752944" w:rsidRDefault="00752944" w:rsidP="0002281B">
      <w:pPr>
        <w:pStyle w:val="Heading1"/>
        <w:spacing w:line="360" w:lineRule="auto"/>
      </w:pPr>
      <w:r>
        <w:t>LINIA 416</w:t>
      </w:r>
    </w:p>
    <w:p w14:paraId="63153962" w14:textId="77777777" w:rsidR="00752944" w:rsidRDefault="0075294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1A59E3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52BF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43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18F7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2C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781BD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73D7322" w14:textId="77777777" w:rsidR="00752944" w:rsidRDefault="0075294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D07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29566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8516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646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7ADE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A0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A43F6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10F9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8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532E0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1D34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14DC" w14:textId="77777777" w:rsidR="00752944" w:rsidRPr="00575A50" w:rsidRDefault="0075294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7EDDB8A" w14:textId="77777777" w:rsidR="00752944" w:rsidRDefault="0075294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2FF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4BF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0B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67E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45E" w14:textId="77777777" w:rsidR="00752944" w:rsidRDefault="0075294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1E06B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5DCC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57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3F0B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BE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F304DC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B2431A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2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406E5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7911CA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05CB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A655E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F1EA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F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883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FA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04D3A9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5D4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1E3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FD67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19D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77FC9C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C6DE45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EDDA4C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A24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7E9C0A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D91BE3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B3ADFC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A7BE0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A32834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EE378D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79E8F9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1E3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11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214D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4E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3BDF6A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B09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5B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532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0F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29F349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459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569899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CCF5AD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9DDB7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9E0C9B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BC76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D72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D129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D6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001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52944" w14:paraId="4823985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7C6D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4E5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68C5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246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7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B9E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B88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0795ABD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C09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2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75A1741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010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60F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C4B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F6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A1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C2B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BCF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56E814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A2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F41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1102A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600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35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EC8A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2E3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5BFDEA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CC1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E3C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02F9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F3A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EC5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43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44A63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2548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36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AB4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17C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3CE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83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1E0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8732A9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947D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55E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EA9E91D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30C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E0B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81B105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29E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B84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594ADE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212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646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86A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2416EA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13C4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3B0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B19D1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D25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CC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C3AC18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C982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50E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79E5F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5A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D31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0A8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03C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0E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6086F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8DFD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CC5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36F7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A4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74AC8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F1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D31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D33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47ACCD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D7EE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830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1A7F2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888D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3A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AE92D7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38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C8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42859B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821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60C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5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BFD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974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833F5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C65E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01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4823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63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D8425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E2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6BD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D13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363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8B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A5C50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D953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245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DEC3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C68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77384F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894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5EBCA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79C2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E39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EE38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B3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52944" w14:paraId="554B18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15E6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03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FA95DC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BB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E4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E28677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063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E94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66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4D12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907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E5D47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1ADA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C8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C8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59F5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5AF594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060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86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D4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D7C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F790" w14:textId="77777777" w:rsidR="00752944" w:rsidRPr="00620605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52944" w14:paraId="599474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A56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971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051B3A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85B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E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8A5BA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F4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5013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B51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9C3C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1F4" w14:textId="77777777" w:rsidR="00752944" w:rsidRPr="0029205F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52944" w14:paraId="42EEB2D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A0A9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35E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D0B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D8F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BC62EB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DCE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3DA5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326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D42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5CC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F2FD5D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52944" w14:paraId="2E014F9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568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2A2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A955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096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779BD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BA5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3B4D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D7E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BE71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C2C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7277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52944" w14:paraId="3B0A756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A549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88E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0121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33B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FE1EBE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197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4F154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AC05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2A7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BBC1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9362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4004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52944" w14:paraId="7D815D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0987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09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4D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EE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CE0B3DF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C7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BAD6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5C2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887B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CA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8921C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91EB" w14:textId="77777777" w:rsidR="00752944" w:rsidRDefault="00752944" w:rsidP="007529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D37E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A8F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C39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4241C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F9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E6E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7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4800" w14:textId="77777777" w:rsidR="00752944" w:rsidRPr="00C4423F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E2F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4B4EBB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6879EAAC" w14:textId="77777777" w:rsidR="00752944" w:rsidRDefault="00752944" w:rsidP="00D37279">
      <w:pPr>
        <w:pStyle w:val="Heading1"/>
        <w:spacing w:line="276" w:lineRule="auto"/>
      </w:pPr>
      <w:r>
        <w:t>LINIA 418</w:t>
      </w:r>
    </w:p>
    <w:p w14:paraId="282CAD1D" w14:textId="77777777" w:rsidR="00752944" w:rsidRDefault="0075294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21CD650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933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D74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7335C6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E98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25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0DD689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60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0563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4D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8F7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76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CE2C40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85B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219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E2E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204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8FCDB2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F43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60E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BE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5A8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89F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44C44A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30D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A07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7AC236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E2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805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0914A9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F1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DC13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E5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A32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E3D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200B65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19A0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E51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BD9A4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4F7F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5E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8DF222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32E6E9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756503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CC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527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0BE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7BB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FB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35818C7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FA0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35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99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50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3FECCB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7DA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02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DEF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0C5C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77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58A84D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6ADA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FAD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B3C2B0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4BC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55B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D338AE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A9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AEF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DA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80A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019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C02A2F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6860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69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A6A01D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8EE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4E4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D768DC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B80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CEF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0C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00D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454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6C0419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568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1C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093DFAB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21C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032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4D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ED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80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092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BA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0933DD2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3DD5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7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BF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394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96D7BD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A42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8B073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EA1DED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EFC28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472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5AD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94C6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242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52944" w14:paraId="038F56F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470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4EA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784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B95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27E7EF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EE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C2D0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5B3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028F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ED8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01AA80B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67FF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7DC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E4FB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44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B24AB4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7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733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BB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B8D0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04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805E7F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AE2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32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78D5E3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F10E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77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C11CBB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BDE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87B5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12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D4F8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61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65A2BFD9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43F3" w14:textId="77777777" w:rsidR="00752944" w:rsidRDefault="00752944" w:rsidP="0075294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F9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AF09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F8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079B8C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43C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AD1E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157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216" w14:textId="77777777" w:rsidR="00752944" w:rsidRPr="00896D96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327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A6CAF7" w14:textId="77777777" w:rsidR="00752944" w:rsidRDefault="0075294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8431212" w14:textId="77777777" w:rsidR="00752944" w:rsidRDefault="00752944" w:rsidP="001F0E2C">
      <w:pPr>
        <w:pStyle w:val="Heading1"/>
        <w:spacing w:line="360" w:lineRule="auto"/>
      </w:pPr>
      <w:r>
        <w:t>LINIA 420</w:t>
      </w:r>
    </w:p>
    <w:p w14:paraId="501918C6" w14:textId="77777777" w:rsidR="00752944" w:rsidRDefault="00752944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5B05E07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54C5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F88A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67A37A0E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6692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FB4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32BE5CDD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674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BDD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967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8BD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278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752944" w14:paraId="10AB158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9A5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433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40811ECC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A1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D687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3FFDD26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C80F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A557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D5CC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A8C1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F66B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3F5B4A1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249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78C1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66613A5C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C8BE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FB63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8FDE10E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92A1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FB57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BB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53F3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8E8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19AEFF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9DC7E5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1C9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CF6B" w14:textId="77777777" w:rsidR="00752944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5B7" w14:textId="77777777" w:rsidR="00752944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003" w14:textId="77777777" w:rsidR="00752944" w:rsidRDefault="0075294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0B65777" w14:textId="77777777" w:rsidR="00752944" w:rsidRDefault="0075294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1192" w14:textId="77777777" w:rsidR="00752944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D07BA" w14:textId="77777777" w:rsidR="00752944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28FD" w14:textId="77777777" w:rsidR="00752944" w:rsidRPr="00D061F6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127" w14:textId="77777777" w:rsidR="00752944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6455" w14:textId="77777777" w:rsidR="00752944" w:rsidRPr="00D061F6" w:rsidRDefault="0075294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EF70" w14:textId="77777777" w:rsidR="00752944" w:rsidRDefault="00752944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B1FBC6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BE73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4DF8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ABEF73E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B853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7D5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3D814DB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06C6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574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BFB8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C1C0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64C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72E09C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7ED01949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AAE2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6B2F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6D7E9DB3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BBA3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2D5C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28C17C2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58B3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218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4F1B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9739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C6F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16C1749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2FE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BC49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7381754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F76A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67C2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4747DE7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DA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ADE8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6463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1243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E8C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56F1D69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5A2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3FB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  <w:p w14:paraId="6C3283DC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7C8A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072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51CD7FD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ED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B484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FC34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1EF9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0641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94B897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0733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F1EA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  <w:p w14:paraId="0D08754D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D5E7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CAF8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8B173F2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DB51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6215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8730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01D2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6C4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58F567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9BA1" w14:textId="77777777" w:rsidR="00752944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63ED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6E565F46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FB17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22B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774EA08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20A8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8827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FFB5" w14:textId="77777777" w:rsidR="00752944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9DCB" w14:textId="77777777" w:rsidR="00752944" w:rsidRPr="00D061F6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42D3" w14:textId="77777777" w:rsidR="00752944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:rsidRPr="00F37505" w14:paraId="5CA66387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0DD1" w14:textId="77777777" w:rsidR="00752944" w:rsidRPr="00F37505" w:rsidRDefault="00752944" w:rsidP="007529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C4B3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C3B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D590" w14:textId="77777777" w:rsidR="00752944" w:rsidRPr="00F37505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57BD3A7" w14:textId="77777777" w:rsidR="00752944" w:rsidRPr="00F37505" w:rsidRDefault="0075294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514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EF0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8B9B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788D" w14:textId="77777777" w:rsidR="00752944" w:rsidRPr="00F37505" w:rsidRDefault="0075294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7863" w14:textId="77777777" w:rsidR="00752944" w:rsidRPr="00F37505" w:rsidRDefault="0075294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6450BBB" w14:textId="77777777" w:rsidR="00752944" w:rsidRDefault="00752944">
      <w:pPr>
        <w:spacing w:before="40" w:line="192" w:lineRule="auto"/>
        <w:ind w:right="57"/>
        <w:rPr>
          <w:sz w:val="20"/>
          <w:lang w:val="ro-RO"/>
        </w:rPr>
      </w:pPr>
    </w:p>
    <w:p w14:paraId="0820B529" w14:textId="77777777" w:rsidR="00752944" w:rsidRDefault="00752944" w:rsidP="00BF55B4">
      <w:pPr>
        <w:pStyle w:val="Heading1"/>
        <w:spacing w:line="360" w:lineRule="auto"/>
      </w:pPr>
      <w:r>
        <w:lastRenderedPageBreak/>
        <w:t>LINIA 421</w:t>
      </w:r>
    </w:p>
    <w:p w14:paraId="69D2AAE7" w14:textId="77777777" w:rsidR="00752944" w:rsidRDefault="00752944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52944" w14:paraId="396B49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4EC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E5E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1E7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9AC1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9069DCE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AA7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39D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1C9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D20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3B8B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A7EA2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E956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659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B3A" w14:textId="77777777" w:rsidR="00752944" w:rsidRPr="00FE111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813A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0B7478A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5F2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770D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3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5362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606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F1850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1B69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2CA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00D14A7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D4F4" w14:textId="77777777" w:rsidR="00752944" w:rsidRPr="00FE111C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7C0A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9B38A7D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4D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C3BC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D0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BDF8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B52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0F479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477F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CA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16B318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11B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05B" w14:textId="77777777" w:rsidR="00752944" w:rsidRDefault="0075294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38E0BF6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9B3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0F7C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D4D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69A5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621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2733D9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BD0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4E6F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090EC8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397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0B4F" w14:textId="77777777" w:rsidR="00752944" w:rsidRDefault="0075294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507B78F" w14:textId="77777777" w:rsidR="00752944" w:rsidRDefault="0075294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BF9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CD4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FB6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5719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D0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6D730C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F6EC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7E4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23E024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E04C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906A" w14:textId="77777777" w:rsidR="00752944" w:rsidRDefault="0075294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0CFECF4" w14:textId="77777777" w:rsidR="00752944" w:rsidRDefault="0075294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A3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391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BC62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B2BF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3D9A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1425B7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80CB" w14:textId="77777777" w:rsidR="00752944" w:rsidRDefault="00752944" w:rsidP="007529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ED25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92E98F4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3CA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1C7C" w14:textId="77777777" w:rsidR="00752944" w:rsidRPr="00160207" w:rsidRDefault="00752944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2357B32" w14:textId="77777777" w:rsidR="00752944" w:rsidRDefault="0075294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DED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85B" w14:textId="77777777" w:rsidR="00752944" w:rsidRPr="007B5B08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146A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F9AE" w14:textId="77777777" w:rsidR="00752944" w:rsidRPr="00E22A01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5384" w14:textId="77777777" w:rsidR="00752944" w:rsidRPr="00821666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05FCE34C" w14:textId="77777777" w:rsidR="00752944" w:rsidRDefault="0075294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9A7CF2D" w14:textId="77777777" w:rsidR="00752944" w:rsidRDefault="00752944" w:rsidP="00380064">
      <w:pPr>
        <w:pStyle w:val="Heading1"/>
        <w:spacing w:line="360" w:lineRule="auto"/>
      </w:pPr>
      <w:r>
        <w:t>LINIA 500</w:t>
      </w:r>
    </w:p>
    <w:p w14:paraId="55C3BE26" w14:textId="77777777" w:rsidR="00752944" w:rsidRPr="00071303" w:rsidRDefault="0075294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52944" w14:paraId="17CC1B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989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8C9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46F304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1EA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D6C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8E124E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899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2CF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E7C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03D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834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034F2A5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D0B4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7E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F4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B1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7EEE9B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389FD2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C1E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D96705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D3F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B08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95A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A7E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E8BD58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117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82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4DF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2DA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BCAFC9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490B0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64D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ADE364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98D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2F6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085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D89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74D586B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3AA5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9D2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2442A3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D7A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B130" w14:textId="77777777" w:rsidR="00752944" w:rsidRPr="0008670B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4A05FA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78120C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D0E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20D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63D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F91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E65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:rsidRPr="00456545" w14:paraId="1CCD757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296A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DC0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B3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60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5BBE0AF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584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EC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2BB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4BC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8203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52944" w:rsidRPr="00456545" w14:paraId="7A02DD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6845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D338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CF01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340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569C224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B193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2DB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319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BC5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618A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52944" w:rsidRPr="00456545" w14:paraId="31D3209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4BD7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4BB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DD5EEA4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08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F22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A1DE7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51A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E4F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A089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56FA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8EF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52944" w:rsidRPr="00456545" w14:paraId="21066BE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6047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21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DDCCA9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8A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79D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6558E7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139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AA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F20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FE54905" w14:textId="77777777" w:rsidR="00752944" w:rsidRPr="00456545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0C90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B3EF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60C22F" w14:textId="77777777" w:rsidR="00752944" w:rsidRPr="00A3090B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:rsidRPr="00456545" w14:paraId="59C1515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524F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63A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193F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C9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81CE27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72847D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F58087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F05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9EF7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1D4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2342BC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066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5D7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:rsidRPr="00456545" w14:paraId="357DC0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2DFA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B29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9AAE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C08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6AADC0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ED9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7F23C5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3C2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11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E1A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0C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CABF6" w14:textId="77777777" w:rsidR="00752944" w:rsidRPr="005F21B7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52944" w:rsidRPr="00456545" w14:paraId="28DB9F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690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7F4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7A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B29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CF2224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967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70B8A2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C9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F63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48D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188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0EA5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52944" w:rsidRPr="00456545" w14:paraId="1D7349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37C0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708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D1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5BD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B7656A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8D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5ABA87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91B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C5D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90F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0EA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2E11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52944" w:rsidRPr="00456545" w14:paraId="347923B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BB5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D7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6CF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DB7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1B3D2E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32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47135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800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FB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E77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5B2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0E2D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01B5AD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52944" w:rsidRPr="00456545" w14:paraId="2BA99A2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8750" w14:textId="77777777" w:rsidR="00752944" w:rsidRPr="00456545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BE8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73469A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39DB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D6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9C5971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6B8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BB1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8C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3425A3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155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A68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2995F13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843D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E93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AC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29A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C2D4DE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729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5664AD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051421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4F9B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C77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4DF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9F4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8C102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548C3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29346D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7105B9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52944" w14:paraId="30817E5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AA83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542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6F9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2D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7B1FF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40B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26D7B3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D1D5C9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5597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4D0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6AF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E30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D0AE5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6BCE4B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79E572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52944" w14:paraId="743612B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C14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F0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D603D7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978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51C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2E653A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923FA0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6F2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F79F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8CA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F6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553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4484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52944" w14:paraId="1840136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4D4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53D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17778C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594E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35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5D9D03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4C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60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EBB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EB7F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4D3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036CE2F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8F57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E18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781120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2E1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3B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C1C129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BA1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F338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8B6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C30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26B4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6DA557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81965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920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C32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392A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EA5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8D86B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01C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218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FB2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FFEF0D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8648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3CA4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593A2A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AF9ABF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3C2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10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3DE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49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9DA28E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5BD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23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6D4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B8A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D5EE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4B721CC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8F95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0F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32F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E84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8D9DA0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865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55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EE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8C7AA5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A88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1F15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6E5D45C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85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461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B21B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FC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022FBF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244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F9F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F07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55E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5402" w14:textId="77777777" w:rsidR="00752944" w:rsidRPr="00534A5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4819E34" w14:textId="77777777" w:rsidR="00752944" w:rsidRPr="00534A5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9F03B1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52944" w14:paraId="3E2069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6FB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164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198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10D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FE7C63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1C5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E0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255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9AC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B8F" w14:textId="77777777" w:rsidR="00752944" w:rsidRPr="00534A5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68A0751" w14:textId="77777777" w:rsidR="00752944" w:rsidRPr="00534A5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479B60" w14:textId="77777777" w:rsidR="00752944" w:rsidRPr="00534A55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52944" w14:paraId="2DA232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3861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8A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716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90F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CCC682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E69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950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2E0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3ED237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BE0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44A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23C1D81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932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E0B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748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58F" w14:textId="77777777" w:rsidR="00752944" w:rsidRPr="000C4604" w:rsidRDefault="0075294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005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F0B93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6FE4D1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657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8F7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C42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B567" w14:textId="77777777" w:rsidR="00752944" w:rsidRPr="000C460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820F772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52944" w14:paraId="551A2D7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823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3BD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7CDB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2C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4F5194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1A0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58D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B87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D21C72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DB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694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2E507D1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2E1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4F7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9A2807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9B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69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AD4684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1B12D3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13B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FAB7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05A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3A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307B" w14:textId="77777777" w:rsidR="00752944" w:rsidRPr="00BB30B6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773C2B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F01ACD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52944" w14:paraId="391D69D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8BD5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583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677B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5A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E09F6D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280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E4B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04D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B8A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6F0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3F54033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02C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3D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17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85D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DDED3F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6C9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AA0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AC1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F671CB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660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1AA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77045A4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3CF2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C56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5FB418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F58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81E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303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743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88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07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0304" w14:textId="77777777" w:rsidR="00752944" w:rsidRPr="000C460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52944" w14:paraId="4F5C2A2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A3D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5CE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950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692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438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E3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90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6CE0E4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E39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5AE" w14:textId="77777777" w:rsidR="00752944" w:rsidRPr="000C460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52944" w14:paraId="2F9112A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C9E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B1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37425E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DB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84F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B61717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A5A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0CA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6F4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9AAC67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03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1956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12C80B" w14:textId="77777777" w:rsidR="00752944" w:rsidRPr="006C1F61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1009901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303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C2D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898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8B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DB6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00E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E15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8EE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9E24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7A165BF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0FF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8AC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06F3D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9F20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4E5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8DE3C0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287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5F7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D98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996071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3C3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F649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C60764" w14:textId="77777777" w:rsidR="00752944" w:rsidRPr="00D84BDE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58F177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2937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C4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B68FB5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4D3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58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058620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7C0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8C7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B62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21C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84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6052B4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A54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F42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82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D2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FAB87D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49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3BD5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239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83DF6B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11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73A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7DCAE37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275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33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97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434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72E485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0EB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8FA69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E114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26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5D7F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DD4" w14:textId="77777777" w:rsidR="00752944" w:rsidRPr="00534C03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FD9DCCD" w14:textId="77777777" w:rsidR="00752944" w:rsidRPr="00534C03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3F875C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52944" w14:paraId="7366A9B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A22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C2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76895E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237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920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2F89C9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481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C9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67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EF6BAF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0B2B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3302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0DAB05" w14:textId="77777777" w:rsidR="00752944" w:rsidRPr="00D84BDE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8CEC2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07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409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99A9E6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A751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965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AB094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F90026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C47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F906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355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51F9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865E" w14:textId="77777777" w:rsidR="00752944" w:rsidRPr="001F07B1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256D8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5E6F841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52944" w14:paraId="11738A0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2639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F6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3BF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396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0F6FD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18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77968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316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283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DAD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00F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09BA03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D5DC5A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52944" w14:paraId="2DC0111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98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AD6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1493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D6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34DF1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6A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888BE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B9B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541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60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4E5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D2FB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30DA6A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52944" w14:paraId="2EDE120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7BD1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04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194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A0A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D3D08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5F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6D0D5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AC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94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913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BF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DD7BA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52944" w14:paraId="1862D8B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9E9E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17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A5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4AA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148F6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90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C11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92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B0F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09A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E8E3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903230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2E2071E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DC2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ADD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A41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A1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30935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B15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314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BC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B19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4E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DA6A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52944" w14:paraId="29712D6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4CE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AE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92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E1B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7132C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A6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818C8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7E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6B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74B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0D7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0EAC414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52944" w14:paraId="2CEA128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7EBD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0CF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C8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76C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298FA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C27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25B77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AD4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03C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258F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B10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0FC8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B63C0D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52944" w14:paraId="23D240A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31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BA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741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358" w14:textId="77777777" w:rsidR="00752944" w:rsidRPr="00AD0C48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D25366" w14:textId="77777777" w:rsidR="00752944" w:rsidRPr="00AD0C48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2E0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B057F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C35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09A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D063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0D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C162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AA0C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AC788A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00C50E7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A27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66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50D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7916" w14:textId="77777777" w:rsidR="00752944" w:rsidRDefault="0075294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B31C2F" w14:textId="77777777" w:rsidR="00752944" w:rsidRDefault="0075294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E4CECB9" w14:textId="77777777" w:rsidR="00752944" w:rsidRDefault="0075294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8225124" w14:textId="77777777" w:rsidR="00752944" w:rsidRPr="002532C4" w:rsidRDefault="0075294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D6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0E6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AC4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0D9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4E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9337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3A8CD2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DD21D9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52944" w14:paraId="00AB8C5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5CC5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C93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5B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46F6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712CC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6D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AB71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21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A3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B8A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38A0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362CEF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6D42FD3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392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FA3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385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499D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36CCC7" w14:textId="77777777" w:rsidR="00752944" w:rsidRPr="0037264C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F5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D860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53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05C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B5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D11A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86BDE7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25DBCAF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301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D4C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BB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AC33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750921" w14:textId="77777777" w:rsidR="00752944" w:rsidRPr="003A070D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05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032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476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32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29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9B9D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52944" w14:paraId="2BD3E33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FB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BE3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B3A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04F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114615" w14:textId="77777777" w:rsidR="00752944" w:rsidRPr="00F401CD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63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356B723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D4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C6A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63D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12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D0B0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22D384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2BCCB2D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7BE4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C6C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77F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711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B4ED60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4033BA4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C2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29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99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5B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BFF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8E15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6DA9D2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52944" w14:paraId="2ECDFA4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E19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29C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D16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C1F9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121C5D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AD6EA63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1EAA033" w14:textId="77777777" w:rsidR="00752944" w:rsidRPr="002532C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BE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95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52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5E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17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8017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9ED471D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52944" w14:paraId="1BC47BA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42D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7B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D0D562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4C0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FA8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6A54A0C" w14:textId="77777777" w:rsidR="00752944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E169EAD" w14:textId="77777777" w:rsidR="00752944" w:rsidRDefault="0075294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377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AF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35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B83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BF8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6367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52944" w14:paraId="6B0BF57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6CD8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1D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14F7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101D" w14:textId="77777777" w:rsidR="00752944" w:rsidRPr="002D1130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03EDD9" w14:textId="77777777" w:rsidR="00752944" w:rsidRPr="002D1130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7C851FC" w14:textId="77777777" w:rsidR="00752944" w:rsidRPr="002D1130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F43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FEA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C1F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8A2CB5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4CF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4A6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14D2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FC9007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D23E3B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4E4DC4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AE4152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52944" w14:paraId="2B4AA5A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6C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C0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CE92D53" w14:textId="77777777" w:rsidR="00752944" w:rsidRDefault="0075294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89C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BB1A" w14:textId="77777777" w:rsidR="00752944" w:rsidRPr="002D1130" w:rsidRDefault="0075294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914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8A3D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580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6C8E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39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52944" w14:paraId="5FE78D2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4B7D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E75B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6BF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ED3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AF5448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DE0A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96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29F5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75EA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9102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806F56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E0278F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52944" w14:paraId="58AAD6A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AF9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F21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4752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0A20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0B58B3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42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A72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A7A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E697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88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5C1A698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120F6DA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52944" w14:paraId="19E043B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5748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3FC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151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782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7FA0EC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A61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F39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A8ED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4C3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637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1BFE5D0" w14:textId="77777777" w:rsidR="00752944" w:rsidRPr="00CB3447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52944" w14:paraId="40E7DC2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8812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EF48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87B4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99F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2043B85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577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B39E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69E6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6616A8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BDCD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0BF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29EFF9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0DCC22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9772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C15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E0AC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1DEB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EE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D173799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A919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69E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20A0" w14:textId="77777777" w:rsidR="00752944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832C" w14:textId="77777777" w:rsidR="00752944" w:rsidRPr="004143AF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52944" w14:paraId="4BAF55E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EC9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1097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456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A28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16FD49E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5944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B18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03B2" w14:textId="77777777" w:rsidR="00752944" w:rsidRDefault="0075294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A48B" w14:textId="77777777" w:rsidR="00752944" w:rsidRPr="00D33E71" w:rsidRDefault="0075294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361" w14:textId="77777777" w:rsidR="00752944" w:rsidRDefault="0075294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52944" w14:paraId="3597B45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8A2F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E0B3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12A3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85D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C1266C3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B8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E959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065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5E5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092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73A5795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DE3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E8B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41C6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1BBB" w14:textId="77777777" w:rsidR="00752944" w:rsidRDefault="00752944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084A7D66" w14:textId="77777777" w:rsidR="00752944" w:rsidRDefault="00752944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68D4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E63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DFD8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2D54402E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EF8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53C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752944" w14:paraId="3D03A6A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22E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DE0F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D01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5409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121D1B5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115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4CA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BAE9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58F5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07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3DDBCE5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2B6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911B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B5B6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F7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D9ED430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277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DA5ED7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510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056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74FE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2B0A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5861DA2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45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825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8C03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B42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73EB758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90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57E7F4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54E2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2264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2A52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7D62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28001F0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4A0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500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BE1D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065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75B5EE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5364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78D468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77972A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9300E1D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39A5723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A313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BCB7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5D6B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C0C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48F27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189F80C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4FDCF22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52944" w14:paraId="6B093A6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E514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0250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8CEF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6673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5AF10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ED5E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F5B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E4D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169E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8C6D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52944" w14:paraId="5AE494A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86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11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794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3BCA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245A8F9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243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29F799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31A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B0F7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960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32F5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5602D4B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C41A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C43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DA68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B2D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6A531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DFB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3F1155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2CCE04F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8C5FC89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256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FA6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829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B5D6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17DFB2D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5C8F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A420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5916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655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396142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887E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D11F9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FB4D6B1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79D160B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AAB7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F18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C26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5E05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F57C4E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D7D1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47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A75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427F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4ADE651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5A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B14" w14:textId="77777777" w:rsidR="00752944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137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4BA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027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4326A13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35C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C4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AD6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B99D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E508A69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B7D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CB507B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1DB39F4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24B2A1F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89BB0FF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CFE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6DC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F583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8A97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F266CC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A294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D01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73F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5429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E216C2F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FEE6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227D65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5C3C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741E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25E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DD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67DC0EC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0BEB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0E1C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3CE8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9056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05F70E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65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50ACE82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41D7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D588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A8FB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9894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65F8D4A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C34E" w14:textId="77777777" w:rsidR="00752944" w:rsidRDefault="00752944" w:rsidP="007529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BDD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4D6D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30A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7082BAB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F8034D6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701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338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DBA" w14:textId="77777777" w:rsidR="00752944" w:rsidRDefault="0075294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EF01" w14:textId="77777777" w:rsidR="00752944" w:rsidRPr="00D33E71" w:rsidRDefault="0075294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94F" w14:textId="77777777" w:rsidR="00752944" w:rsidRDefault="0075294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022B4A" w14:textId="77777777" w:rsidR="00752944" w:rsidRPr="00BA7DAE" w:rsidRDefault="00752944" w:rsidP="000A5D7E">
      <w:pPr>
        <w:tabs>
          <w:tab w:val="left" w:pos="2748"/>
        </w:tabs>
        <w:rPr>
          <w:sz w:val="20"/>
          <w:lang w:val="ro-RO"/>
        </w:rPr>
      </w:pPr>
    </w:p>
    <w:p w14:paraId="7C9D2B49" w14:textId="77777777" w:rsidR="00752944" w:rsidRDefault="00752944" w:rsidP="00E7698F">
      <w:pPr>
        <w:pStyle w:val="Heading1"/>
        <w:spacing w:line="360" w:lineRule="auto"/>
      </w:pPr>
      <w:r>
        <w:t>LINIA 504</w:t>
      </w:r>
    </w:p>
    <w:p w14:paraId="349293C5" w14:textId="77777777" w:rsidR="00752944" w:rsidRPr="00A16A49" w:rsidRDefault="0075294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04C265B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B6F8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301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F2CE70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1F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B37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713967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98C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3D2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46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2BD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30F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863627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7C5A7C7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52944" w14:paraId="34CE520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0BCE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B94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E3296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2C6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8E3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71188B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893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B6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D0F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F5B19F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22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24ED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52944" w14:paraId="30C633A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CF3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CE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7EE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07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31C5A0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66E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D4D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867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820345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B9A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49E1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52944" w14:paraId="77AFD32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B42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08A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754DB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B4B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3B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7DAB8A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9B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10F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36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303F01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D19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2251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B773819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94B23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32C0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BBA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F9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5F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49DDD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1D0297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9CF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9F0C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4C8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CBC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0C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83F280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8002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B40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432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B5E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F892D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0C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7A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E50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3CD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C8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52944" w14:paraId="6ED909A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5D7B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FA9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AED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AA8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53652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182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9CB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F1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44E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2B9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52944" w14:paraId="67CAC65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48EC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3AB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1BB4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9C3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038D7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64F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6E9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10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AFF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3D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30D7EE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52944" w14:paraId="378789C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4189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29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5D1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22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45BAC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8F9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037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EB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8EAC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08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52944" w14:paraId="4B6FF1C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A175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039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60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140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100FA8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1C1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21F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83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A3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D93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52944" w14:paraId="395F575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BD6D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48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991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AAA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9036AF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26BA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D69DF6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D1E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E47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158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BE6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84F684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52944" w14:paraId="7EDA2BD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BC9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EF0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DF6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3AC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568FE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85EA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0A1D6E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BA0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CFA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C9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C9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861E6A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52944" w14:paraId="0A8FF5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F600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284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FA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166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19320A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697A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2E8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C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9549B0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94B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1DC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199BB4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82C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2D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7EE6A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520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887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954563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C19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417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550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A9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CF9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5E5257C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9B5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3B5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302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2C5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DDA007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6AF5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242CC5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4D7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CE8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29DF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FEE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F4BF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52944" w14:paraId="5805D97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B89F" w14:textId="77777777" w:rsidR="00752944" w:rsidRDefault="00752944" w:rsidP="0075294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AF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C48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4DA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CDCF7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1952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3E4511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4B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8A2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2067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86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A009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52944" w14:paraId="1822016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0CBC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8C5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01B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119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565941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314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A6AD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01C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63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7E9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31E2FF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52944" w14:paraId="79B7DA2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7F84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68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B9BF74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20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09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563F39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C6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0FD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F18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2E3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474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52944" w14:paraId="5E3C93C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BF2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747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C6143B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8D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41A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5D84BB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521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44E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70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9B9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41F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203FCE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EC9307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3B19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22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84588B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AC3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AE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F98FBE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8A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637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323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A27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C00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52944" w14:paraId="62AA68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80EE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E6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B43511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79A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F28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891BD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DA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59D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FA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3B25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DCB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371842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F4C02A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9B3B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F81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5A4FD3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5BC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6D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C97FEB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00E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884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C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D3A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DA59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1A62C6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15126D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6C8B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16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60C12D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A75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70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5FBEBA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7B0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93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D1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A3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50AE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A425F7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66210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8D42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D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C8F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BD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11D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5CD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EB5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2C3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4D98" w14:textId="77777777" w:rsidR="00752944" w:rsidRPr="00E03C2B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B6E6D4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52944" w14:paraId="3485FFB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3B08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CA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B45076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E96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23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D7D7A3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99D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D5F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C6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99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C98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31408C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09F443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CEA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30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508C25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AA8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64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40C326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46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33B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3A8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71CF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FC73" w14:textId="77777777" w:rsidR="00752944" w:rsidRPr="00E4349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E890FB" w14:textId="77777777" w:rsidR="00752944" w:rsidRPr="00E4349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C0ED8C7" w14:textId="77777777" w:rsidR="00752944" w:rsidRPr="00E4349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52944" w14:paraId="4B079B3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46BF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EEA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F6600F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DE97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13C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B49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D7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C3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EA8E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FDE3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2DBF0F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C7EC82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1F24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99D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187DCF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C04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1A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60EEBA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DD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9F47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559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46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9754" w14:textId="77777777" w:rsidR="00752944" w:rsidRPr="000D6FC2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6FB316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DA4207A" w14:textId="77777777" w:rsidR="00752944" w:rsidRPr="000D6FC2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52944" w14:paraId="103FE8C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64C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3B31" w14:textId="77777777" w:rsidR="00752944" w:rsidRDefault="007529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6418883" w14:textId="77777777" w:rsidR="00752944" w:rsidRDefault="007529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EEE4" w14:textId="77777777" w:rsidR="00752944" w:rsidRPr="00D0473F" w:rsidRDefault="007529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90D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C249D8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8BC5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508" w14:textId="77777777" w:rsidR="00752944" w:rsidRDefault="007529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2666" w14:textId="77777777" w:rsidR="00752944" w:rsidRDefault="0075294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DF8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0DF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C0CB31" w14:textId="77777777" w:rsidR="00752944" w:rsidRPr="00D0576C" w:rsidRDefault="007529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F64036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C2D3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231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84C29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6AD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BBA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F47F80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9EF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3ADF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6B5" w14:textId="77777777" w:rsidR="00752944" w:rsidRDefault="0075294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25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3CF2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74D6DE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A15216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55F6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14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E1FCB4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3C41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852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FBBB09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9C0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C81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C073" w14:textId="77777777" w:rsidR="00752944" w:rsidRDefault="0075294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34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415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611951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3FEC84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3240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A62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71EFFE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84C0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990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26CB01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1B8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D43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1F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FE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9892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74D43C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EEF2EC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F40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9F1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98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067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C99FB1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34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3EB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792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8B49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3941" w14:textId="77777777" w:rsidR="00752944" w:rsidRPr="00423757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DB51BE6" w14:textId="77777777" w:rsidR="00752944" w:rsidRPr="00423757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7FC239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52944" w14:paraId="34CCEFA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567A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E4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910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B7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AB988B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C6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F553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564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D09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988" w14:textId="77777777" w:rsidR="00752944" w:rsidRPr="00F94F88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644F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860634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52944" w14:paraId="7E2D1BD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0214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862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CB4FAD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6CF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000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DF0B9E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22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7B2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B7E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C561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029D" w14:textId="77777777" w:rsidR="00752944" w:rsidRPr="00F94F88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70E1EAE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35E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676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B90B47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B942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0C5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11F417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8CB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16D4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832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5B98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354" w14:textId="77777777" w:rsidR="00752944" w:rsidRPr="004C4194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B6EE54" w14:textId="77777777" w:rsidR="00752944" w:rsidRPr="00D0576C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75E027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5AD8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D4B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F9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76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CD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E8F7C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C7708FB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A03DAD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76B146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551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3C5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574A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865" w14:textId="77777777" w:rsidR="00752944" w:rsidRPr="006E4685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4FBCBB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9607" w14:textId="77777777" w:rsidR="00752944" w:rsidRDefault="00752944" w:rsidP="007529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B9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846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29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88A19C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28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26147A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A3B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F7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A6B7" w14:textId="77777777" w:rsidR="00752944" w:rsidRPr="00D0473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8D3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AC43FA4" w14:textId="77777777" w:rsidR="00752944" w:rsidRDefault="0075294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7CFA59C" w14:textId="77777777" w:rsidR="00752944" w:rsidRDefault="00752944" w:rsidP="003C645F">
      <w:pPr>
        <w:pStyle w:val="Heading1"/>
        <w:spacing w:line="360" w:lineRule="auto"/>
      </w:pPr>
      <w:r>
        <w:lastRenderedPageBreak/>
        <w:t>LINIA 602</w:t>
      </w:r>
    </w:p>
    <w:p w14:paraId="3411133C" w14:textId="77777777" w:rsidR="00752944" w:rsidRDefault="0075294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52944" w14:paraId="1ABEE44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BC2B" w14:textId="77777777" w:rsidR="00752944" w:rsidRDefault="00752944" w:rsidP="007529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692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8E4EB77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618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C398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DA685F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111" w14:textId="77777777" w:rsidR="00752944" w:rsidRPr="0040647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350" w14:textId="77777777" w:rsidR="00752944" w:rsidRPr="00DA41E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919C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1C6D693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BB7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8E70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F884B56" w14:textId="77777777" w:rsidR="00752944" w:rsidRPr="0007619C" w:rsidRDefault="007529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02F2A52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6C6E" w14:textId="77777777" w:rsidR="00752944" w:rsidRDefault="00752944" w:rsidP="007529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7121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95BEF88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781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433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46D052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895" w14:textId="77777777" w:rsidR="00752944" w:rsidRPr="0040647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91EC" w14:textId="77777777" w:rsidR="00752944" w:rsidRPr="00DA41E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E3C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BF00E80" w14:textId="77777777" w:rsidR="00752944" w:rsidRDefault="007529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FE7E" w14:textId="77777777" w:rsidR="00752944" w:rsidRDefault="007529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183E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1C6CEA7" w14:textId="77777777" w:rsidR="00752944" w:rsidRDefault="007529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B588E7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1EF10C64" w14:textId="77777777" w:rsidR="00752944" w:rsidRDefault="00752944" w:rsidP="00DE3370">
      <w:pPr>
        <w:pStyle w:val="Heading1"/>
        <w:spacing w:line="360" w:lineRule="auto"/>
      </w:pPr>
      <w:r>
        <w:t>LINIA 610</w:t>
      </w:r>
    </w:p>
    <w:p w14:paraId="20750BA8" w14:textId="77777777" w:rsidR="00752944" w:rsidRDefault="0075294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52944" w14:paraId="7C8FC30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EFC4" w14:textId="77777777" w:rsidR="00752944" w:rsidRDefault="00752944" w:rsidP="0075294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13D6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638" w14:textId="77777777" w:rsidR="00752944" w:rsidRPr="00F81D6F" w:rsidRDefault="0075294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252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9AA4E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F0E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10F5D75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5813561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8E9CF62" w14:textId="77777777" w:rsidR="00752944" w:rsidRDefault="0075294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A43" w14:textId="77777777" w:rsidR="00752944" w:rsidRPr="00F81D6F" w:rsidRDefault="0075294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95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6EF3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4C6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64AD83C8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41C0" w14:textId="77777777" w:rsidR="00752944" w:rsidRDefault="00752944" w:rsidP="0075294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3FB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F918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F9D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48A8B1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C7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E7EAD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D2A29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5861DA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DAC4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884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44E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E8B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52944" w14:paraId="0490712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89C9" w14:textId="77777777" w:rsidR="00752944" w:rsidRDefault="00752944" w:rsidP="0075294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71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6B89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A5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2428A4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DC0D87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F9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6A96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85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D84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DC5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3D103E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52944" w14:paraId="175AF59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C364" w14:textId="77777777" w:rsidR="00752944" w:rsidRDefault="00752944" w:rsidP="0075294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A9D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20D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DA7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FEAD47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56E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5A2106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55B0EF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D64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0C4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942" w14:textId="77777777" w:rsidR="00752944" w:rsidRPr="00F81D6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8E2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78D7AC1" w14:textId="77777777" w:rsidR="00752944" w:rsidRPr="00C60E02" w:rsidRDefault="00752944">
      <w:pPr>
        <w:tabs>
          <w:tab w:val="left" w:pos="3768"/>
        </w:tabs>
        <w:rPr>
          <w:sz w:val="20"/>
          <w:szCs w:val="20"/>
          <w:lang w:val="ro-RO"/>
        </w:rPr>
      </w:pPr>
    </w:p>
    <w:p w14:paraId="5C6EDD40" w14:textId="77777777" w:rsidR="00752944" w:rsidRDefault="00752944" w:rsidP="004F6534">
      <w:pPr>
        <w:pStyle w:val="Heading1"/>
        <w:spacing w:line="360" w:lineRule="auto"/>
      </w:pPr>
      <w:r>
        <w:lastRenderedPageBreak/>
        <w:t>LINIA 700</w:t>
      </w:r>
    </w:p>
    <w:p w14:paraId="242AD717" w14:textId="77777777" w:rsidR="00752944" w:rsidRDefault="0075294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52944" w14:paraId="2E12FB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43FB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79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148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04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CC451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604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F38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8B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D5C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6A8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A6D727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5FD5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354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1EB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F28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41216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40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1A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6E6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503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F53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5034D3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A110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E7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459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68F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72F31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C95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3FB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25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B69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4D3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A5EC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52944" w14:paraId="2A03EC3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FFB2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DB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4C2571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D02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C7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C4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1C8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1A4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D89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4D2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13EB309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C6A9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2DD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7E7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FB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E0BFF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A27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D5C39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43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29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74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7F9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0C4A3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3A2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6D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8D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C1C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AB230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D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C68B0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79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A4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061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0DA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999FE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70F5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3DB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B59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F0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16176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16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8220CC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70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FB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BA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725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47543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C90A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7B2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084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3AB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176D6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F53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E80EE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C91931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5A0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6D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3A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7F2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3C967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1F1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386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6B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E4E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2B911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54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71FE48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D8FDD4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91E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87A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4D7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B9F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CE395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2459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97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78E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085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24EA0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976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9B2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9C6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2F2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2A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5E159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280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1B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1F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AA7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3C124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54C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6405E51" w14:textId="77777777" w:rsidR="00752944" w:rsidRPr="00B401EA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307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A29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E2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EF5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0C998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AE6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83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764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CF1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809A2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1E5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6E699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DF8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15E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280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01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8C957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30C2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325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A98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2B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D3DFA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53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C9A8C6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85A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7A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7C9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35F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52944" w14:paraId="21BE98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3C64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82B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D39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58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3F694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A9D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49DE6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D9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0C3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066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940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52944" w14:paraId="333AD4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5B51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E8E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B6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25D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82B93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80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1BDE4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CE5322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171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DE4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BBC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C2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FF38C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44CD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6E6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7B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DCE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8CC8B9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5C9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2A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5EA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1CA06A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AA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76B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76E22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9B91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F9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CB4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2DE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58257C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4B2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EE0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6A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F061A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7D6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46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0CB9D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FB0B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A9E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61F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841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6A1287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7F0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030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B0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939219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24A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ED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88ABB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B624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348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1AB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0D51" w14:textId="77777777" w:rsidR="00752944" w:rsidRDefault="0075294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B6FC6E6" w14:textId="77777777" w:rsidR="00752944" w:rsidRDefault="0075294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3A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E6AFF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7F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3C4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66E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AF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9B25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52944" w14:paraId="2CAB8D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B3B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86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557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52A0" w14:textId="77777777" w:rsidR="00752944" w:rsidRDefault="0075294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63BBE42" w14:textId="77777777" w:rsidR="00752944" w:rsidRDefault="0075294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C6C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56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24B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9E8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BE0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BE803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805A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7B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9D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DC7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705129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A4F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579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65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FFF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987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EDB31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81A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A4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E7606F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5F8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DAA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1F6B78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33E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E7A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1F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66D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703" w14:textId="77777777" w:rsidR="00752944" w:rsidRPr="00C20CA5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231B4E" w14:textId="77777777" w:rsidR="00752944" w:rsidRPr="00EB107D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BAF61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A9D3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BC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759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A72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8FD857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B7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60060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54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AB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E0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411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727E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1C27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52944" w14:paraId="07D597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8E70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4A8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E6145C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F9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48A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4CF689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3EB4F1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7CC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A1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15E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5B6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C2F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A0BF57E" w14:textId="77777777" w:rsidR="00752944" w:rsidRPr="00C401D9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52944" w14:paraId="2763D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55F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BBD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ED4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D16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CBA31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FBB65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C8F5BB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084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AC47A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D72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1A6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F1C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469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EE94E0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52944" w14:paraId="51B3ED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5FEC4E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349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7C6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AAE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2E822D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00B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618DA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E6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50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562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ED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97E89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A05C33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0F1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6A8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84F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40E2CA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027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BE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93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F6BAE1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CC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4062" w14:textId="77777777" w:rsidR="00752944" w:rsidRPr="00C20CA5" w:rsidRDefault="007529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74A22E" w14:textId="77777777" w:rsidR="00752944" w:rsidRPr="00EB107D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758AC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4E5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48A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457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E58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6E838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65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FDB16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DFC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14C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077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1C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7D59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8EB5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52944" w14:paraId="611D90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8463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8B9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714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A4E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5C2D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FB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FE77E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F57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012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A848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2B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D83B75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52944" w14:paraId="0DEFBB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F670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1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BA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F0F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0737E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A8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DCB17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16D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203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729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28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31C2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CEC5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0D3F1C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52944" w14:paraId="097F95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7D4C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978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553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D3E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F9FB7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0D2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02F7F1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5AB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E62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D90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D01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7F2A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5950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DE3715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52944" w14:paraId="74FACB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9437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EF3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579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04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156ED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320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5E2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E4F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B9E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CB2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42B1D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E554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60B925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52944" w14:paraId="38CDD2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106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58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E76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E9E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D0602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F5D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FC2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A0D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F3B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7D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D2DB83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1B82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303833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52944" w14:paraId="43299C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22CB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70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5DE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701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E5AD26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0A1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95B0F8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C4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D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5CC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2B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57EA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8EFF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52944" w14:paraId="4CE29B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FCC" w14:textId="77777777" w:rsidR="00752944" w:rsidRDefault="00752944" w:rsidP="007529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29D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7AB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01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5B2B08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32F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1A5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37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59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8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F38F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3A913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C7C8B0E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556C9D04" w14:textId="77777777" w:rsidR="00752944" w:rsidRDefault="0075294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2D07327" w14:textId="77777777" w:rsidR="00752944" w:rsidRDefault="0075294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52944" w14:paraId="15D0488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6AB2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0C1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0853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51E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E437D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88B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6D1BF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AD5B44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1B4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0BD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6A7C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EB0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42D03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B02A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6E0D83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AD3AE3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52944" w14:paraId="6BC6491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523C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B6E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173C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25A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062CE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3F3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787A5C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9F0B4D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704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06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6231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C9E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DF073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425012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AAA212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52944" w14:paraId="3A63DF9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615C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C41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94D6CA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9197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8AB" w14:textId="77777777" w:rsidR="00752944" w:rsidRDefault="0075294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4007A8" w14:textId="77777777" w:rsidR="00752944" w:rsidRDefault="0075294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824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049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AEB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22C7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201" w14:textId="77777777" w:rsidR="00752944" w:rsidRPr="006A2576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00867FE" w14:textId="77777777" w:rsidR="00752944" w:rsidRPr="006A2576" w:rsidRDefault="0075294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D8A36C3" w14:textId="77777777" w:rsidR="00752944" w:rsidRDefault="0075294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04F2181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4400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8AE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27427D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83F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C0E3" w14:textId="77777777" w:rsidR="00752944" w:rsidRDefault="0075294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CCD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F7B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4C3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D10C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E8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33AF595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093E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814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AF2DD3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E30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E319" w14:textId="77777777" w:rsidR="00752944" w:rsidRDefault="0075294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1D5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2B6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135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D349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79E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0A177A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A1A4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09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B42C6DF" w14:textId="77777777" w:rsidR="00752944" w:rsidRDefault="0075294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4282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6BD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DF3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46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1C8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940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A03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4ECA7CD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D116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8C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16C186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29C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0696" w14:textId="77777777" w:rsidR="00752944" w:rsidRPr="001904F7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A64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8A7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E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09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BA3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52944" w14:paraId="49C0A8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FC8E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E5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A30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ABB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94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E11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9FC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9102AC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B30B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8C2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752944" w14:paraId="05F902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721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4C2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BDD38A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F5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7F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8CB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B40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3E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0A1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36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67184C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E7F0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1F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3FF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06B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1FC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179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D11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D09612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1FE8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D6E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626458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545F017" w14:textId="77777777" w:rsidR="00752944" w:rsidRPr="00B56D0E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5D67A42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8505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CE8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E98113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B5D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4B8" w14:textId="77777777" w:rsidR="00752944" w:rsidRPr="00DA3842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8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E0D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D01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39E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A0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2ACF5A" w14:textId="77777777" w:rsidR="00752944" w:rsidRDefault="0075294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961863C" w14:textId="77777777" w:rsidR="00752944" w:rsidRDefault="0075294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379CF4E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7B40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2A5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146B25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4F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BFD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40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5C7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FA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72C3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5545" w14:textId="77777777" w:rsidR="00752944" w:rsidRPr="00175A2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60C453F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5501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D05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81696A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14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C3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C2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43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639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B6F9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DB0" w14:textId="77777777" w:rsidR="00752944" w:rsidRPr="00175A2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68A2292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34D2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536D" w14:textId="77777777" w:rsidR="00752944" w:rsidRDefault="0075294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4F18" w14:textId="77777777" w:rsidR="00752944" w:rsidRDefault="0075294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2508" w14:textId="77777777" w:rsidR="00752944" w:rsidRDefault="0075294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8C29186" w14:textId="77777777" w:rsidR="00752944" w:rsidRDefault="0075294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7FF" w14:textId="77777777" w:rsidR="00752944" w:rsidRDefault="0075294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805DD7" w14:textId="77777777" w:rsidR="00752944" w:rsidRDefault="0075294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7C0" w14:textId="77777777" w:rsidR="00752944" w:rsidRDefault="0075294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3A53" w14:textId="77777777" w:rsidR="00752944" w:rsidRDefault="0075294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595E" w14:textId="77777777" w:rsidR="00752944" w:rsidRPr="001304AF" w:rsidRDefault="0075294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579" w14:textId="77777777" w:rsidR="00752944" w:rsidRDefault="0075294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BDD321" w14:textId="77777777" w:rsidR="00752944" w:rsidRDefault="0075294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98077" w14:textId="77777777" w:rsidR="00752944" w:rsidRPr="00175A24" w:rsidRDefault="0075294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52944" w14:paraId="7D1DF35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16E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1EA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76E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43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C01B1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F4C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EE3AF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4C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C6C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A1A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4F1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C08A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4228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52944" w14:paraId="6CEA050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C121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C52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9C4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06E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935836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A5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E170F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99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216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9603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C02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39F0C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6077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52944" w14:paraId="5DE0FAE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97DD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F8E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031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69E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416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8DC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2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E19F43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D047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5A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21F8337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7E0F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CEE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FF367E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E9E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CBA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24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C80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94A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667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CBF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52944" w14:paraId="3F2CF85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9A40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54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2D3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390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517DB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A99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E37E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911" w14:textId="77777777" w:rsidR="00752944" w:rsidRPr="00CA3079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D7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5318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676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BCB2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52944" w14:paraId="6BED56D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B9D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CD7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10F9A3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E740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447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9E38C5" w14:textId="77777777" w:rsidR="00752944" w:rsidRPr="00180EA2" w:rsidRDefault="0075294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8A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502E" w14:textId="77777777" w:rsidR="00752944" w:rsidRPr="00CA3079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8B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92FB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8F1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2FC8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2F0C0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52944" w14:paraId="255A795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37F9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F20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EB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45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B80B6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55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885C" w14:textId="77777777" w:rsidR="00752944" w:rsidRPr="00CA3079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030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E8CA93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B82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559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E4EAC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510D65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FB00C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52944" w14:paraId="27FEA20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A3CD" w14:textId="77777777" w:rsidR="00752944" w:rsidRDefault="00752944" w:rsidP="007529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01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3A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CC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03213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5EA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220EE9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46D5E1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B6D" w14:textId="77777777" w:rsidR="00752944" w:rsidRPr="00CA3079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69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E243" w14:textId="77777777" w:rsidR="00752944" w:rsidRPr="001304AF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08E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509E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CF93B5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066EF7F" w14:textId="77777777" w:rsidR="00752944" w:rsidRPr="00B71446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E9A6D36" w14:textId="77777777" w:rsidR="00752944" w:rsidRDefault="00752944">
      <w:pPr>
        <w:tabs>
          <w:tab w:val="left" w:pos="6382"/>
        </w:tabs>
        <w:rPr>
          <w:sz w:val="20"/>
        </w:rPr>
      </w:pPr>
    </w:p>
    <w:p w14:paraId="35A13777" w14:textId="77777777" w:rsidR="00752944" w:rsidRDefault="00752944" w:rsidP="00F0370D">
      <w:pPr>
        <w:pStyle w:val="Heading1"/>
        <w:spacing w:line="360" w:lineRule="auto"/>
      </w:pPr>
      <w:r>
        <w:t>LINIA 800</w:t>
      </w:r>
    </w:p>
    <w:p w14:paraId="04D99000" w14:textId="77777777" w:rsidR="00752944" w:rsidRDefault="0075294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52944" w14:paraId="75E1EAE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F338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06D0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976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A0F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FCAC3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0E40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9DB8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67F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383E9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744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39AFD2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D70A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F982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5A2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18B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FFAB60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50A0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E04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72B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A03D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2D5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796AB9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E675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0B2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436B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2EB2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B43FCD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6CD9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7E5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FB0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9F41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345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2BC7A3" w14:textId="77777777" w:rsidR="00752944" w:rsidRDefault="0075294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52944" w:rsidRPr="00A8307A" w14:paraId="75616E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228A9" w14:textId="77777777" w:rsidR="00752944" w:rsidRPr="00A75A00" w:rsidRDefault="00752944" w:rsidP="00752944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9C94" w14:textId="77777777" w:rsidR="00752944" w:rsidRPr="00A8307A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DB04" w14:textId="77777777" w:rsidR="00752944" w:rsidRPr="00A8307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0F08" w14:textId="77777777" w:rsidR="00752944" w:rsidRPr="00A8307A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7303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65EA0C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2D08B6E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81AFDD" w14:textId="77777777" w:rsidR="00752944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6DE8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25BC" w14:textId="77777777" w:rsidR="00752944" w:rsidRPr="00A8307A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8FF0" w14:textId="77777777" w:rsidR="00752944" w:rsidRPr="00A8307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C0B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597E7" w14:textId="77777777" w:rsidR="00752944" w:rsidRPr="00A8307A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52944" w14:paraId="271A00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BED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252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139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D62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54BB25E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75B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DF1D8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67A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C7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8F4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730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52944" w14:paraId="654E51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485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A9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EEC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09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F7FB420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F89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BA7290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6DCC4E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E7AE54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BBB9FD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7EF4E3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21C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B17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27D3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C4B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0FFC5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EE1D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AA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CB7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EF2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69C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445F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D03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648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303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FEF2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756F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52944" w14:paraId="6AED9E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716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3CD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DB20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499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266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3E7A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31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2E8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9ED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3F634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11A6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52944" w14:paraId="792434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B03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135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10B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DE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B1E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BDF9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A0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389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A5C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761C83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0972C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52944" w14:paraId="001231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75F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74B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FD3B28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E717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2A3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013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3E0C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2C8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F1AE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F7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45AE65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26C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A99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194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E5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921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606B7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C304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38A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F4F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0C7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40A76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36F3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52944" w14:paraId="6BB89B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546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ADA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31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6F9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403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EB80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860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250AD14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825B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AB6F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9F5CD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AC3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8F1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730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336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ACE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82B1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8E4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D2F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CC6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CDE4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7B5C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52944" w14:paraId="1E3FF4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BD5C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348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4102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C52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C0A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66D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9B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9D3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FB4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04B4A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326AF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52944" w14:paraId="0B449B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B07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716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B5F8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D4A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B5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107C9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96EC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CA2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16A8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3F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2C0BCA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B96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901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23E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B1A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88B3220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B7C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82C5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96D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46E40D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B73F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D3B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52944" w14:paraId="3DCB0A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777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FE2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E38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9B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D44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1C48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EAA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5B88D4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6051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B8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752944" w14:paraId="144D3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34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4DB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56A7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1C5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AC1D6A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7C3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2E22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90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748674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5D5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84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042BD2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72D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54F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D07EFE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7A11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BAB7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78EBE7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E01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3AFA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6F4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A956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463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752944" w14:paraId="6AD7FE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2FAA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4FB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14B3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75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21436BF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092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760F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81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FB4D95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4576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8BB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659391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836E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0E5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0C4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01B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A30C855" w14:textId="77777777" w:rsidR="00752944" w:rsidRPr="008B2519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29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A6A83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405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AE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7BB4" w14:textId="77777777" w:rsidR="00752944" w:rsidRPr="008D08DE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678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52944" w14:paraId="04694B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B1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569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162DE8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CEF0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790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1098A0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E38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A3D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FD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1EF" w14:textId="77777777" w:rsidR="00752944" w:rsidRPr="008D08DE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291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0754AA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8FF5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9F3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7EF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838E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77E8F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AB8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C8D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4AE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9199BE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40DC" w14:textId="77777777" w:rsidR="00752944" w:rsidRPr="008D08DE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194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79684D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30B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0AF" w14:textId="77777777" w:rsidR="00752944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64CB" w14:textId="77777777" w:rsidR="00752944" w:rsidRPr="001161EA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BD2D" w14:textId="77777777" w:rsidR="00752944" w:rsidRDefault="0075294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E4043BB" w14:textId="77777777" w:rsidR="00752944" w:rsidRDefault="0075294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5BB7" w14:textId="77777777" w:rsidR="00752944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E923BD9" w14:textId="77777777" w:rsidR="00752944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86F" w14:textId="77777777" w:rsidR="00752944" w:rsidRPr="001161EA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16F" w14:textId="77777777" w:rsidR="00752944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143" w14:textId="77777777" w:rsidR="00752944" w:rsidRPr="008D08DE" w:rsidRDefault="0075294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EB30" w14:textId="77777777" w:rsidR="00752944" w:rsidRDefault="0075294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52944" w14:paraId="0822E0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8BD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D15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499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85F7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6F399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F5B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58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222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287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1C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752944" w14:paraId="07C63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432D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E0D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CECF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C88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6870C2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7F2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CAD736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E14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924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8B0C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77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58847A6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831563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52944" w14:paraId="0951C5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785E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9E6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3FE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C8D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52382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AA9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CB41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4E2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602A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281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74BDDD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ED30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F8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08D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53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A2E5A2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42D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1219E9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7780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13E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AFA5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F79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AA9C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71110C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52944" w14:paraId="4B2E0B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6D83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152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057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F02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D7B3C7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A83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EF943E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E887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8DA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67BC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5AE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9722F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E45FF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0A0281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52944" w14:paraId="04E36D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4E3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849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958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B1F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6F297E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4E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390CE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0A3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270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5C50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CF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D2F7C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52944" w14:paraId="61DDB2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36B4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F2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F54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538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CE08E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BD0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000C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8BA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31FB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44A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B6AD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52944" w14:paraId="7069B5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C158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C8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17B6DD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8E1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034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D5CA9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9C97F6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AB5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4C2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8EA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B39F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9B4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23BD07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3CB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2E2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B92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31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C2675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503EB5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6E4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756D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DC6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B78F58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EADF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5B1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51A41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CE85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849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24E" w14:textId="77777777" w:rsidR="00752944" w:rsidRPr="001161EA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3590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CD1BD3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48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195A11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451C53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BB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82E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9ED5" w14:textId="77777777" w:rsidR="00752944" w:rsidRPr="001161EA" w:rsidRDefault="0075294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17F6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52944" w14:paraId="4BC58D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5F2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4F9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E99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ED0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A3D98C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3B8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16B210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5DE179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80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583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4FE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140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11FB6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38B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C39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AF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FE6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82E35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78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DB0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1B6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BD97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4A2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4D2F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F2F8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52944" w14:paraId="704EA1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A550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CBC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33D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E8E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C45E5A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27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40F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45D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C5C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123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1E39C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A1E8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F14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4E1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EC3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CE2A1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7C4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EA7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DBD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D43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C67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2C732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364E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08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E53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205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B737CD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6C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A3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F4E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5F1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715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346B69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05AB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27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BFA8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87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EE5B5D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D4B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A8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403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C2E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CA23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037AC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27D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328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5390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21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18F02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0C17DF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C50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668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6F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2B8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0C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428C9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916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FB5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4C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5CF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5E43B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DBB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72A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C6C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253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BB0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CE59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CBFC656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52944" w14:paraId="7FDEE6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A24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A96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EC9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800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0C73DB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DBA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37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9C2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FBD7D6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AE36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26A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52944" w14:paraId="5E5291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5BF1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F6CE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16E7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5C2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CB516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59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91F30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25C80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CF5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472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5106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334F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25FA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B55C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366157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52944" w14:paraId="1D8A2D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E32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397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AD2C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33E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B9B9E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0F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EAABA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DB0C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34F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796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BB3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3C71F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7C0B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942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740E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3FC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A8ED4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45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DE294B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E14B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A6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E991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516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0F7BFE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6148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5C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F74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51C7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6E1EF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4E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0A6A60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3CB91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95203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C02943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A89D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6B3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4709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75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289296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2204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A67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AE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D865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698D0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4CC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F12B5E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3490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436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D51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5C09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6948F0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55D9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2A8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DFA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E1C1" w14:textId="77777777" w:rsidR="00752944" w:rsidRDefault="0075294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A380C8" w14:textId="77777777" w:rsidR="00752944" w:rsidRDefault="0075294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400F" w14:textId="77777777" w:rsidR="00752944" w:rsidRPr="00F565BC" w:rsidRDefault="0075294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3F6839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547C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FE4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AC7A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B77C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52944" w14:paraId="4A23A3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CF1C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3EE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7E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D357" w14:textId="77777777" w:rsidR="00752944" w:rsidRDefault="0075294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0F7E75" w14:textId="77777777" w:rsidR="00752944" w:rsidRDefault="0075294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1DC7" w14:textId="77777777" w:rsidR="00752944" w:rsidRDefault="0075294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4A3BE1" w14:textId="77777777" w:rsidR="00752944" w:rsidRDefault="0075294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DF62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98B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784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14A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52944" w14:paraId="565F10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67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D24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A89D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591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BFA65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DD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822D3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8AB7" w14:textId="77777777" w:rsidR="00752944" w:rsidRPr="001161EA" w:rsidRDefault="0075294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671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E587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6103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7A51F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3A701B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8FAA0E1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1FA9CD3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52944" w14:paraId="3AC306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AA5E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8B5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B50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5F1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06B4E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4ED8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78AC82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7EAA6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0D95" w14:textId="77777777" w:rsidR="00752944" w:rsidRPr="001161EA" w:rsidRDefault="0075294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0A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F04E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BA2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BB220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4F33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52944" w14:paraId="27D11A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686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5CA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6A3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61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A2D2B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F4A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5E4B" w14:textId="77777777" w:rsidR="00752944" w:rsidRDefault="0075294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2D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9CB5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9ACE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16E9C8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B7738F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52944" w14:paraId="2C409B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82A9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03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DD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5F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9CFD2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E3B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D869B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FAE2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82A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E0C5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8C8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E04B18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AB28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52944" w14:paraId="37557C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390A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046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DAF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18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2B10C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30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57318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2152D5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30B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8D8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7FD0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38BD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E636CE6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52944" w14:paraId="0C34CC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9D0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223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F9F7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4BF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2A8817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52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89E56A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4D4A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084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FB1D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6785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F7A26F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52944" w14:paraId="62DE2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D32D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A3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731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677C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85055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E2AE03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FF8F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843F4A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87FC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A10B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FC4F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052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F29AA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52944" w14:paraId="13A12B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EFD4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5AC6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5811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82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CA36E4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89F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B678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043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9E1A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297B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EF91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E212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896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AF6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B858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DB20506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9729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EEF3F5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5B4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33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33E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85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8CD4C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C1AB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8E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80E5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D3DE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1BBD19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2C91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E49143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855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9B6C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035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D027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50E228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E6AF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8577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016B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41E3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F1570A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F9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C009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1FD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CC9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E580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52944" w14:paraId="4A634C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6E07" w14:textId="77777777" w:rsidR="00752944" w:rsidRDefault="00752944" w:rsidP="007529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AA54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43AB" w14:textId="77777777" w:rsidR="00752944" w:rsidRPr="001161EA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A0DB" w14:textId="77777777" w:rsidR="00752944" w:rsidRDefault="0075294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D210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E37" w14:textId="77777777" w:rsidR="00752944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E3A" w14:textId="77777777" w:rsidR="00752944" w:rsidRDefault="0075294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C6A4" w14:textId="77777777" w:rsidR="00752944" w:rsidRPr="008D08DE" w:rsidRDefault="0075294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46E4" w14:textId="77777777" w:rsidR="00752944" w:rsidRDefault="0075294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E8CFCD8" w14:textId="77777777" w:rsidR="00752944" w:rsidRDefault="00752944">
      <w:pPr>
        <w:spacing w:before="40" w:after="40" w:line="192" w:lineRule="auto"/>
        <w:ind w:right="57"/>
        <w:rPr>
          <w:sz w:val="20"/>
          <w:lang w:val="ro-RO"/>
        </w:rPr>
      </w:pPr>
    </w:p>
    <w:p w14:paraId="515A5FDD" w14:textId="77777777" w:rsidR="00752944" w:rsidRDefault="00752944" w:rsidP="00FF5C69">
      <w:pPr>
        <w:pStyle w:val="Heading1"/>
        <w:spacing w:line="276" w:lineRule="auto"/>
      </w:pPr>
      <w:r>
        <w:t>LINIA 804</w:t>
      </w:r>
    </w:p>
    <w:p w14:paraId="131C8398" w14:textId="77777777" w:rsidR="00752944" w:rsidRDefault="0075294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52944" w14:paraId="0367394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1DAF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96A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5FC0A2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C48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FA0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96DDFD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7B5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A2C7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94E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E8B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7407" w14:textId="77777777" w:rsidR="00752944" w:rsidRPr="00436B1D" w:rsidRDefault="0075294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52944" w14:paraId="1C5B559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264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DD3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CF5885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2BE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C8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760CF6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DF7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967F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DC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6F3E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7B56" w14:textId="77777777" w:rsidR="00752944" w:rsidRPr="00436B1D" w:rsidRDefault="0075294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52944" w14:paraId="40FEB55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DA18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32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447C34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7C0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726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75C82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891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6D30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B47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D88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4C00" w14:textId="77777777" w:rsidR="00752944" w:rsidRPr="00E25A4B" w:rsidRDefault="0075294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7DE94C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1980AA3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288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E48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79F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E16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D783A0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8572A4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032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6701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4C8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8F4D07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EF6C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D0A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2711CF8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7F68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C12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9D9BF2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CD1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DEA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C9B6BA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17DC31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0B2A9B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124BEB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9E5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23D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6D0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BC46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50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106C37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7882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06D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4A6F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667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086549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C6767B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602A8E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26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C8B8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F4C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35CC65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7DA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E4A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310524B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8E0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B8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1F84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089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DD213A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F49A6D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661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1380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D9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5CC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87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B07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C5DCAC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3A67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448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999CBD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8D3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A67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39A74C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B87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2E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5C1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DC31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0FD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7D060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52944" w14:paraId="0E1BFD2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4A7E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B1B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C43BF0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10D6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E1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BB17DB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800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011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D5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820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EB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27E22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52944" w14:paraId="15A4BCE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E58F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8CB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54D4CA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C6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BD7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C81F9C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57B0A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C1FD93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CDC97C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5B778B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DD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5590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485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C89D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D97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79C0625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0FF5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179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251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C8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3570E1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2D8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714AD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2B6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7CE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D6F8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56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4DBB55E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EACF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ED5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919" w14:textId="77777777" w:rsidR="00752944" w:rsidRPr="00A152FB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75F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85C91C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A2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2066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CA2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7051" w14:textId="77777777" w:rsidR="00752944" w:rsidRPr="00F9444C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31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8E0047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E931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BCB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3C48FF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0979" w14:textId="77777777" w:rsidR="00752944" w:rsidRPr="00A152FB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26A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6AC70E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D3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88D2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AD7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9704" w14:textId="77777777" w:rsidR="00752944" w:rsidRPr="00F9444C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26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9B322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52944" w14:paraId="2C12E4A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490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216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90D452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596" w14:textId="77777777" w:rsidR="00752944" w:rsidRPr="00A152FB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C5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4077F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9C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604B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2C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DBB7" w14:textId="77777777" w:rsidR="00752944" w:rsidRPr="00F9444C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B2C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EF581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52944" w14:paraId="49F65AD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08B9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9F8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E33" w14:textId="77777777" w:rsidR="00752944" w:rsidRPr="00A152FB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35C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80695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C9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BFA54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DD86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F1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3240" w14:textId="77777777" w:rsidR="00752944" w:rsidRPr="00F9444C" w:rsidRDefault="0075294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A0D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C2E91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4268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52944" w14:paraId="39DBFC4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4B5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40C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B3AE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015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5C318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FAB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9BBE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09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6C1B37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48ED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A4B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584B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DD0E75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491CA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52944" w14:paraId="1EA899A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EBD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9C2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97D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6F4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50824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FC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794C7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AAC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D4F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B2D7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E68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0E6BB3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52944" w14:paraId="66F0D8C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5464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70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F646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D8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792B2B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B1B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DAB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5F0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742988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B18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165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23169D1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ECDD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38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91B26A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F7A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A1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906AB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D5A773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8F6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190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39C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265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E3C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3E816DF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2863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3E2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0085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9C5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0EE3D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E48423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1DC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A87F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BDC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FD4F9C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C8AC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45E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1E9C98D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08B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76B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24FD3A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80D7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836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3C1BA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3FE8F1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DF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DA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163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AEB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C92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52944" w14:paraId="09F17B1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39B" w14:textId="77777777" w:rsidR="00752944" w:rsidRDefault="00752944" w:rsidP="007529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69E7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A1DA" w14:textId="77777777" w:rsidR="00752944" w:rsidRPr="00A152F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075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83FBC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35E292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8C2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525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1A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04B1FD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CEC8" w14:textId="77777777" w:rsidR="00752944" w:rsidRPr="00F9444C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874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00C5E07" w14:textId="77777777" w:rsidR="00752944" w:rsidRDefault="00752944" w:rsidP="00802827">
      <w:pPr>
        <w:spacing w:line="276" w:lineRule="auto"/>
        <w:ind w:right="57"/>
        <w:rPr>
          <w:sz w:val="20"/>
          <w:lang w:val="ro-RO"/>
        </w:rPr>
      </w:pPr>
    </w:p>
    <w:p w14:paraId="11F3EE21" w14:textId="77777777" w:rsidR="00752944" w:rsidRDefault="00752944" w:rsidP="00672C80">
      <w:pPr>
        <w:pStyle w:val="Heading1"/>
        <w:spacing w:line="360" w:lineRule="auto"/>
      </w:pPr>
      <w:r>
        <w:t>LINIA 813</w:t>
      </w:r>
    </w:p>
    <w:p w14:paraId="56032654" w14:textId="77777777" w:rsidR="00752944" w:rsidRDefault="0075294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52944" w14:paraId="68F0219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326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27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2A54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86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388B7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727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F586939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725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799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DB1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2C7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2FADBEB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169E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70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3B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202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0C02A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D15A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142603C" w14:textId="77777777" w:rsidR="00752944" w:rsidRPr="00285047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9F0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44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66B7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75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0E84141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B6E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CE7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D7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C6B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E9A5C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BA9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E2B69B8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A43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87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0D0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1E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4BEA663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4A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E4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A3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D2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9FA47E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427E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25184C3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EE0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5D6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2B8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A2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752944" w14:paraId="2CFB761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025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D3A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DCED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48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3C572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022F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6059EC3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0A888F1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0D1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85C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E76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20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A29ADB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01C7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117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0A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C6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BFC6" w14:textId="77777777" w:rsidR="00752944" w:rsidRDefault="0075294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D37E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43F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79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5D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52944" w14:paraId="4A54B07F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E5F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79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A7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A63519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F3E87B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5518" w14:textId="77777777" w:rsidR="00752944" w:rsidRPr="001A0BE2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4CF6817" w14:textId="77777777" w:rsidR="00752944" w:rsidRPr="001A0BE2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3D90330" w14:textId="77777777" w:rsidR="00752944" w:rsidRPr="001A0BE2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75C1131" w14:textId="77777777" w:rsidR="00752944" w:rsidRPr="00564F5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6CF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2B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4FF0ACC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F50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E7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CB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C69699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304117C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824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9D511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E08297F" w14:textId="77777777" w:rsidR="00752944" w:rsidRPr="00DD369C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1F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2C5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DA64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52944" w14:paraId="2943DD5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8CCE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E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23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FE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A5BC48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4B6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4D9361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09B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EE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57C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490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344B9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52944" w14:paraId="282084C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FAF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433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79887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EC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F2F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E80445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C02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C1F5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9E9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CE7A38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21C6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777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52944" w14:paraId="6018180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3510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62D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F7E4BD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18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FE7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AF9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DD19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CD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E2B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373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52944" w14:paraId="13EA5BB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E4D1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EDB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130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621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D99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39DC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90E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668C70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2A3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0C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52944" w14:paraId="69C79B1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33E7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F62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9905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3BD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C569DF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038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F288A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70EEA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EFF6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821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72E6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854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080B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52944" w14:paraId="59165AF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9A2D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6B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B1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59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38053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BCE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581DBF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79FFD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40E2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E1E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903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8A3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963FB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52944" w14:paraId="0EED4E4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A4A0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78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C415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1EF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4CB7B3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80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0E3256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189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E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C485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C336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FBE7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0BB36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52944" w14:paraId="0D59B97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2EB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252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B2C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D72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A72E33B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2AE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D6E729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403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C1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BC3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B8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A81C7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52944" w14:paraId="3B03A54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935F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837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CC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59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53AEF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D76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9187A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F2B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F7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2573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789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52944" w14:paraId="07EDD11D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8B61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6C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5B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BDC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4230C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A9B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E19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82E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777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12D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4565F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507E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52944" w14:paraId="10CB9413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F9FC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181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A7D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34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C5BEF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03B221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C7B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3DC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EC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609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4F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7BEF180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588B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CD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5C32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9B7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0B120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7BE734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262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E12A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B09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03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1DC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C38411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DD3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E12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0656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C61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8C563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B6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76D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58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E7A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40F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479C29F4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E481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031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E46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A1A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A07A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247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D6F42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C99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52C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D49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84F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56FFB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52944" w14:paraId="42FB287E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AD5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BB5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E3B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48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720661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213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AA59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5B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34A1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BFB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69BD30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52944" w14:paraId="1863255B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869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F30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458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2A6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728BF1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5B3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10B9E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EB8BA1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92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0BB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EF8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06A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6F4BD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D72E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6ED4B00" w14:textId="77777777" w:rsidR="00752944" w:rsidRPr="00CB3CD0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52944" w14:paraId="72379FB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CC2E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C6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F8201A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95D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7D9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7F13EC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D02322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140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0392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C65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68DCA5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05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DC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7183C7C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FE87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7328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B7E0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C6E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4D613B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02C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BDE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BA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AC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5DD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E1C9E5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68B1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3B0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1F91E2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E19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176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3D3911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AC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5AD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8CB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C296BE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3677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9E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6A2DE8B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7600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990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5ED19E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9E9F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079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0C2E14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46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CFB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5E1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4BB6" w14:textId="77777777" w:rsidR="0075294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626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65F75DD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033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E7B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1AD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F4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74DB90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56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8F2DF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FE26DF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4AE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E24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8D8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E4F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52944" w14:paraId="370B75B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766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B525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059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223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EBC6B1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A29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BEBA9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5287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1C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70BB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80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A35DE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A570299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52944" w14:paraId="04C1FE36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215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FB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4315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2E4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09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9153B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F43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40E2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0C3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A75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91E1FB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160A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4ED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061FD8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E87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518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B0711F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0DFC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7435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F2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1817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F43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D28966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52944" w14:paraId="626857C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A1D2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D62B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44C2A8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C82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826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5C8A43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DA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F13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B04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8429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C481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52944" w14:paraId="5B5965E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B7F1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C2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82A0B8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7BEE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D0C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A72290D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D3C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57E2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4EF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601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ACE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2C8790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52944" w14:paraId="0330954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014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2999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D40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2B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5029728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A56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6D3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5CD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AED1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5D7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52944" w14:paraId="5BA213F9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FFE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68DF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1EA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FA17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97F080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5C1E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D1BCA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E64C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214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E57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FC05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52944" w14:paraId="413E0B2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E39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8796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481B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9A4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650ED8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16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80989B3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DB4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7AA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D437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2B8E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201BDE2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E2BAB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52944" w14:paraId="133D0595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5D8" w14:textId="77777777" w:rsidR="00752944" w:rsidRDefault="00752944" w:rsidP="007529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2071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3F88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0BE3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4C3E83F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782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5A4927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BBA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140" w14:textId="77777777" w:rsidR="00752944" w:rsidRDefault="007529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468F" w14:textId="77777777" w:rsidR="00752944" w:rsidRPr="00564F54" w:rsidRDefault="007529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9B6A" w14:textId="77777777" w:rsidR="00752944" w:rsidRDefault="007529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70BD0F7" w14:textId="77777777" w:rsidR="00752944" w:rsidRPr="00237377" w:rsidRDefault="0075294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1F550B7" w14:textId="77777777" w:rsidR="00752944" w:rsidRDefault="0075294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B2622FF" w14:textId="77777777" w:rsidR="00752944" w:rsidRDefault="0075294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52944" w14:paraId="3A657A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20D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D2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89B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7A50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DD3E4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32B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182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9C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259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36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8F6F83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758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A3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5E3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5321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1105A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173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412042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391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31A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5312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B8FF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54ECD6E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06D5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03B4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E0A3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BBA9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C0123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CCC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86B96A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27EAD99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0D6C43E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232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D54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3FC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9AA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0660479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EB4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C2D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5919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27D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6DA085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28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79F5D9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1E1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79C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CDB6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BA14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0F9FBAA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9C8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83E6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EB04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7D6" w14:textId="77777777" w:rsidR="00752944" w:rsidRDefault="0075294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490F59" w14:textId="77777777" w:rsidR="00752944" w:rsidRDefault="0075294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4AB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6601E13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6C3C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0F8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0D00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8ED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52944" w14:paraId="665EB1B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A679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770D" w14:textId="77777777" w:rsidR="0075294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1ABF" w14:textId="77777777" w:rsidR="00752944" w:rsidRPr="002B6917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FF4" w14:textId="77777777" w:rsidR="00752944" w:rsidRDefault="0075294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C290D2" w14:textId="77777777" w:rsidR="00752944" w:rsidRDefault="0075294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7F36" w14:textId="77777777" w:rsidR="0075294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32F19ED" w14:textId="77777777" w:rsidR="0075294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4BD" w14:textId="77777777" w:rsidR="0075294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FC1" w14:textId="77777777" w:rsidR="0075294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E8B0" w14:textId="77777777" w:rsidR="00752944" w:rsidRPr="002A6824" w:rsidRDefault="0075294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8A9F" w14:textId="77777777" w:rsidR="00752944" w:rsidRDefault="0075294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52944" w14:paraId="42D72DF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C38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346A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98B5" w14:textId="77777777" w:rsidR="00752944" w:rsidRPr="002B6917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1532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E0F6E8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16CF0A7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36B8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951B0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120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2F51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DF1C" w14:textId="77777777" w:rsidR="00752944" w:rsidRPr="002A682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736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351A81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7FD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005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EB3A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C9D8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0A18AA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09D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92BE71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D2DD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BA5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3E17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00CC" w14:textId="77777777" w:rsidR="00752944" w:rsidRDefault="0075294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78979" w14:textId="77777777" w:rsidR="00752944" w:rsidRDefault="0075294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52944" w14:paraId="6FC8C22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8E75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0920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FCAC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297A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7702BD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932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0985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B70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366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67B" w14:textId="77777777" w:rsidR="00752944" w:rsidRDefault="0075294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52944" w14:paraId="0728220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076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A6F4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7E7BF4C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AC96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880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3557074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C7F6B1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B5D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4A50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BC81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B364161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1FFF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6575" w14:textId="77777777" w:rsidR="00752944" w:rsidRDefault="0075294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52944" w14:paraId="79EB6D2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4F4B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C78A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40F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65DE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7C5B722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8A1D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A32678F" w14:textId="77777777" w:rsidR="00752944" w:rsidRPr="00810F5B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9770" w14:textId="77777777" w:rsidR="00752944" w:rsidRPr="00557C88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043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562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2F8A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D79ED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52944" w14:paraId="3FC0643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598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10C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142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7C9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7672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43FD7BE" w14:textId="77777777" w:rsidR="00752944" w:rsidRDefault="0075294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762F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9A9A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E243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DD0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46B3441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52944" w14:paraId="18B9E623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CAE7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4D8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603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804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6A65" w14:textId="77777777" w:rsidR="00752944" w:rsidRDefault="0075294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A6B1" w14:textId="77777777" w:rsidR="00752944" w:rsidRPr="00557C88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B3D5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2EB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4AD4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391B6" w14:textId="77777777" w:rsidR="00752944" w:rsidRPr="00D83307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52944" w14:paraId="6A1B453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794C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55F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268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31E7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44147C1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92FA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4ED1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AB7F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25D7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88F0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3906AD1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1E23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EA8D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E1CA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F8F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94F7E3C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31B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1E72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DADF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696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FFB6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115E1F1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A870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B82B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F72E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3F9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2AC0D24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512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88F5" w14:textId="77777777" w:rsidR="00752944" w:rsidRPr="00557C88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B8B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C37C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4A88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52944" w14:paraId="6471186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853" w14:textId="77777777" w:rsidR="00752944" w:rsidRDefault="00752944" w:rsidP="007529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D9B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DAE7" w14:textId="77777777" w:rsidR="00752944" w:rsidRPr="002B6917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905C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0C5D4FE" w14:textId="77777777" w:rsidR="00752944" w:rsidRPr="006315B8" w:rsidRDefault="0075294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D743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F326" w14:textId="77777777" w:rsidR="00752944" w:rsidRPr="00557C88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E72C" w14:textId="77777777" w:rsidR="0075294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22D" w14:textId="77777777" w:rsidR="00752944" w:rsidRPr="002A6824" w:rsidRDefault="0075294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1777" w14:textId="77777777" w:rsidR="00752944" w:rsidRDefault="0075294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C12D82" w14:textId="77777777" w:rsidR="00752944" w:rsidRPr="00930181" w:rsidRDefault="00752944">
      <w:pPr>
        <w:tabs>
          <w:tab w:val="left" w:pos="3183"/>
        </w:tabs>
      </w:pPr>
    </w:p>
    <w:p w14:paraId="4943B5C3" w14:textId="77777777" w:rsidR="00752944" w:rsidRDefault="0075294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BBDEBD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1B1DA1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DBBBC6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A30F4D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BFC7A6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9BDA47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A6E670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B1FB5F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8D9E8A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CC657F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CB8105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476062" w14:textId="77777777" w:rsidR="00372A08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48694A" w14:textId="77777777" w:rsidR="00372A08" w:rsidRPr="00C21F42" w:rsidRDefault="00372A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A0E3F0" w14:textId="77777777" w:rsidR="00752944" w:rsidRPr="00C21F42" w:rsidRDefault="0075294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8554FD2" w14:textId="77777777" w:rsidR="00752944" w:rsidRPr="00C21F42" w:rsidRDefault="0075294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BE3F8C5" w14:textId="77777777" w:rsidR="00752944" w:rsidRPr="00C21F42" w:rsidRDefault="0075294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3CB4A00" w14:textId="77777777" w:rsidR="00752944" w:rsidRDefault="0075294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8E2B0D3" w14:textId="77777777" w:rsidR="00752944" w:rsidRPr="00C21F42" w:rsidRDefault="0075294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BA66BC9" w14:textId="77777777" w:rsidR="00752944" w:rsidRPr="00C21F42" w:rsidRDefault="0075294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A81F5C2" w14:textId="77777777" w:rsidR="00752944" w:rsidRPr="00C21F42" w:rsidRDefault="0075294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6BDD0FF" w14:textId="77777777" w:rsidR="00752944" w:rsidRPr="00C21F42" w:rsidRDefault="0075294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9C5ADA" w:rsidRDefault="00FB37F1" w:rsidP="009C5ADA"/>
    <w:sectPr w:rsidR="00FB37F1" w:rsidRPr="009C5AD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EF2C" w14:textId="77777777" w:rsidR="00FE614C" w:rsidRDefault="00FE614C">
      <w:r>
        <w:separator/>
      </w:r>
    </w:p>
  </w:endnote>
  <w:endnote w:type="continuationSeparator" w:id="0">
    <w:p w14:paraId="6FC78CFD" w14:textId="77777777" w:rsidR="00FE614C" w:rsidRDefault="00FE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D2EF" w14:textId="77777777" w:rsidR="00FE614C" w:rsidRDefault="00FE614C">
      <w:r>
        <w:separator/>
      </w:r>
    </w:p>
  </w:footnote>
  <w:footnote w:type="continuationSeparator" w:id="0">
    <w:p w14:paraId="5D302690" w14:textId="77777777" w:rsidR="00FE614C" w:rsidRDefault="00FE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0C05C632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53071">
      <w:rPr>
        <w:b/>
        <w:bCs/>
        <w:i/>
        <w:iCs/>
        <w:sz w:val="22"/>
      </w:rPr>
      <w:t>decada 1-10 noiembrie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5D80735F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53071">
      <w:rPr>
        <w:b/>
        <w:bCs/>
        <w:i/>
        <w:iCs/>
        <w:sz w:val="22"/>
      </w:rPr>
      <w:t>decada 1-10 noiembrie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2OiQpow+K/PsZzzs7Z62qXO5/lleD42ZrFOWcCx4AeDNk3AyUS+V4uDFNVbuNLET7Hg4QrXFHjlJxdWdJLlRFw==" w:salt="PSWqCdTlyDP4iUFvTjUTa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A08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5DC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5A1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14C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18438</Words>
  <Characters>105099</Characters>
  <Application>Microsoft Office Word</Application>
  <DocSecurity>0</DocSecurity>
  <Lines>875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2025-10-23T06:40:00Z</dcterms:created>
  <dcterms:modified xsi:type="dcterms:W3CDTF">2025-10-23T08:14:00Z</dcterms:modified>
</cp:coreProperties>
</file>