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72A4" w14:textId="77777777" w:rsidR="0085031A" w:rsidRPr="00112589" w:rsidRDefault="0085031A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299D58C" w14:textId="47692D7C" w:rsidR="0085031A" w:rsidRPr="00112589" w:rsidRDefault="0085031A" w:rsidP="00DF52F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52A223A4" w14:textId="77777777" w:rsidR="0085031A" w:rsidRDefault="0085031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13E24DE" w14:textId="77777777" w:rsidR="0085031A" w:rsidRDefault="0085031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8192DC5" w14:textId="77777777" w:rsidR="0085031A" w:rsidRDefault="0085031A">
      <w:pPr>
        <w:jc w:val="center"/>
        <w:rPr>
          <w:sz w:val="28"/>
        </w:rPr>
      </w:pPr>
    </w:p>
    <w:p w14:paraId="38FD9F3B" w14:textId="77777777" w:rsidR="0085031A" w:rsidRDefault="0085031A">
      <w:pPr>
        <w:jc w:val="center"/>
        <w:rPr>
          <w:sz w:val="28"/>
        </w:rPr>
      </w:pPr>
    </w:p>
    <w:p w14:paraId="74D26AE7" w14:textId="77777777" w:rsidR="0085031A" w:rsidRDefault="0085031A">
      <w:pPr>
        <w:jc w:val="center"/>
        <w:rPr>
          <w:sz w:val="28"/>
        </w:rPr>
      </w:pPr>
    </w:p>
    <w:p w14:paraId="34C1D194" w14:textId="77777777" w:rsidR="0085031A" w:rsidRDefault="0085031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A91E77F" w14:textId="77777777" w:rsidR="0085031A" w:rsidRDefault="0085031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1A6AA69D" w14:textId="77777777" w:rsidR="0085031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C96327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886A6B6" w14:textId="77777777" w:rsidR="0085031A" w:rsidRDefault="0085031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0B64725" w14:textId="77777777" w:rsidR="0085031A" w:rsidRDefault="0085031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5BD424AA" w14:textId="77777777" w:rsidR="0085031A" w:rsidRPr="00304457" w:rsidRDefault="0085031A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748F7FDF" w14:textId="77777777" w:rsidR="0085031A" w:rsidRDefault="0085031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5031A" w14:paraId="6D3D4A7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029805A" w14:textId="77777777" w:rsidR="0085031A" w:rsidRDefault="0085031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32DDDBB" w14:textId="77777777" w:rsidR="0085031A" w:rsidRDefault="0085031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1A00B06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3D3D8F1" w14:textId="77777777" w:rsidR="0085031A" w:rsidRDefault="0085031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13687BF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40256F9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8CF44DC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29165F5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F012268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991F365" w14:textId="77777777" w:rsidR="0085031A" w:rsidRDefault="0085031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F333273" w14:textId="77777777" w:rsidR="0085031A" w:rsidRDefault="0085031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A232791" w14:textId="77777777" w:rsidR="0085031A" w:rsidRDefault="0085031A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1B1AB95" w14:textId="77777777" w:rsidR="0085031A" w:rsidRDefault="0085031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8105F07" w14:textId="77777777" w:rsidR="0085031A" w:rsidRDefault="0085031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71A5899" w14:textId="77777777" w:rsidR="0085031A" w:rsidRDefault="0085031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8C5C33F" w14:textId="77777777" w:rsidR="0085031A" w:rsidRDefault="0085031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5DFFD50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D05AD19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DCE530C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F54F1B0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8C8D05E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AEE817D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AEA5BFE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BD81955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50A7AB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5031A" w14:paraId="3734ED7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35FE23F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0776B51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05CF9DD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9EA5B70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EC2D4D2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6B3CF5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40E2D1D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EE58E85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7996E1D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4223AA8" w14:textId="77777777" w:rsidR="0085031A" w:rsidRDefault="0085031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0311D11" w14:textId="77777777" w:rsidR="0085031A" w:rsidRDefault="0085031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485E0D8" w14:textId="77777777" w:rsidR="0085031A" w:rsidRDefault="0085031A">
      <w:pPr>
        <w:spacing w:line="192" w:lineRule="auto"/>
        <w:jc w:val="center"/>
      </w:pPr>
    </w:p>
    <w:p w14:paraId="1F0F7B50" w14:textId="77777777" w:rsidR="0085031A" w:rsidRDefault="0085031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FFA726C" w14:textId="77777777" w:rsidR="0085031A" w:rsidRPr="00C40B51" w:rsidRDefault="0085031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6046237" w14:textId="77777777" w:rsidR="0085031A" w:rsidRPr="00C40B51" w:rsidRDefault="0085031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38AEAC" w14:textId="77777777" w:rsidR="0085031A" w:rsidRPr="00C40B51" w:rsidRDefault="0085031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30E0E16" w14:textId="77777777" w:rsidR="0085031A" w:rsidRDefault="0085031A" w:rsidP="004C7D25">
      <w:pPr>
        <w:pStyle w:val="Heading1"/>
        <w:spacing w:line="360" w:lineRule="auto"/>
      </w:pPr>
      <w:r>
        <w:t>LINIA 101</w:t>
      </w:r>
    </w:p>
    <w:p w14:paraId="0D3F425A" w14:textId="77777777" w:rsidR="0085031A" w:rsidRDefault="0085031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1D201F7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0CC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C49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AA6106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0BB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820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D533D8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7521" w14:textId="77777777" w:rsidR="0085031A" w:rsidRPr="009E41C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7FA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1B1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52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0EF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2C720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2B135F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ABD0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4D9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34E4E0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8C7A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230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7727D0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C238" w14:textId="77777777" w:rsidR="0085031A" w:rsidRPr="009E41C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A7E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F0D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1A8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908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30070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945D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548535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5031A" w14:paraId="0C1C79F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77D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87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17C8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499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8EB224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F90259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D31E" w14:textId="77777777" w:rsidR="0085031A" w:rsidRPr="009E41C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07C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597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83A239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67F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277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270052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E24E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A18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888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30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C98A16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674009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B8D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989C52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33F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692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84E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ED3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AE3C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5031A" w14:paraId="516C134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AEA9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7AE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1D9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786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0CB0BD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4F4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FF87A0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89C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B2E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C57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A69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5031A" w14:paraId="7782AE8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FF6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215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C1BBC2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05C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9D4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209557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0B1FF54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1F65" w14:textId="77777777" w:rsidR="0085031A" w:rsidRPr="009E41C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62E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D90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133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8C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7073F4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C0B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047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6C64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3683" w14:textId="77777777" w:rsidR="0085031A" w:rsidRDefault="0085031A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640BEE9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2C9C" w14:textId="77777777" w:rsidR="0085031A" w:rsidRPr="009E41C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20C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76C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1CF1C7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C96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6B8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103188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E7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06D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865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D8E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9BCD8B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851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348044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80C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A85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CF9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1C4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D95939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BE3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652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17BD31C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44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9CE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070609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8C0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550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5E2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01D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47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EB9B2E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D92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F23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59CCA7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8CB3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9BD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A50BD9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06868F8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9B6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F60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A5C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0D3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1A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ED690F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F67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25A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8E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2A8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7C5D47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B74950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DF1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91D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29A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638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070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1AB641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DDEB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53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ECD6CB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27E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F7B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BD06B7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A13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3F5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418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7A8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C5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C7D12D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F2C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C08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776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552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FC54C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F6F7" w14:textId="77777777" w:rsidR="0085031A" w:rsidRPr="00A165AE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1CB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D6F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B18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61E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58A777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5B8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9D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423D21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968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071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77113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46B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9481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FC8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444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EF9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5031A" w14:paraId="2AB60F5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B56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12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D5D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9F6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6F638F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247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D76C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11F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1DD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CD4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DF6E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5CFE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5031A" w14:paraId="2879FB4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898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27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918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64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AE03F0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47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8C20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D4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8B2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E46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B92FA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5A50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5031A" w14:paraId="7589023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A47E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68B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006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98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4EE659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4D9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62E2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3C3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C1B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BC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1428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1327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5031A" w14:paraId="6AB4440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2BF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618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337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376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AC261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B78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3241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AA8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B86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26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EFC4D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E7B7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5031A" w14:paraId="0F3944B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7D50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257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03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40D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2AB5B8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720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9A7FE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FF48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428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FE1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BCA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E0A6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263B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5031A" w14:paraId="1791546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E08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E9A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8AB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1B1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28B48C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89F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DE542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D4F1A3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EAD4C6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57F903" w14:textId="77777777" w:rsidR="0085031A" w:rsidRPr="00A165AE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E9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62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4A5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59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72DB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5031A" w14:paraId="548A024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5FC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8B9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1D6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15A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C73517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9CC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121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610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7E3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1B8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4A9CD0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3244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2E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D34715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D80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013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5C4A80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BC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175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7CF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C13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B73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AD8293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A96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E6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851127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8BDD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8A4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42EB73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990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32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CE4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A5C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B1C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F3C90A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BF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D06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CB7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7C5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26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97C580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C04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9B4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9C6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490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6E2511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B9C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D00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CE7448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1B7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30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F01F95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C2D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818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E07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34AF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F64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F4DE31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DCB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2DA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E1E53B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EE8A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0F4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C980D4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571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184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C3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4FEA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893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85031A" w14:paraId="00A8C1B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F15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B11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216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93A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885580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354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914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532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414B4E7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0287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999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B9A3D4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C98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520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859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F50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F3BCFD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4E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F70B12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148F0D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4C79D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EEB123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25702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B67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CD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697D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B8E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532491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717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B3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F84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ADF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AFBB5B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0C1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E3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4F4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7D2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E4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3AAE0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5031A" w14:paraId="594F9B0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99F9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BC2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DDB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7C2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A82F9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BA4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36E44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F02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F3F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5F9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BAB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48396D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3D5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749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A93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0C0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8BE7EF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F19CC8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2F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31B06C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C3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2FA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E13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D5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9663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5031A" w14:paraId="660C1F4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77F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0BE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7A7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559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BAA4F5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FB242A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CCA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1CDCE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F59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F7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096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68F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0F24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5031A" w14:paraId="5CBDBD1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6B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16D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6A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758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D02F42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55EA7E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552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980D5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6C1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868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C0E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5E0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5031A" w14:paraId="374C243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EC6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D9E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318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E90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EA180A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CCA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948CC0E" w14:textId="77777777" w:rsidR="0085031A" w:rsidRPr="00FA5543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32A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E1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8BC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1EF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85031A" w14:paraId="518107B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7CC9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71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BE5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0CD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13208D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789434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915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362D0A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84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9CA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9B9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150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1615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5031A" w14:paraId="32E57F4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180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D49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E38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564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EAC317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760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6A5BAD7" w14:textId="77777777" w:rsidR="0085031A" w:rsidRPr="009E41C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7F9B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2B5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2E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8CF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AAE11BC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B292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5FB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865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541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5E0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77F24E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CC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E78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472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1DE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5031A" w14:paraId="42A65D2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40B2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DFF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689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482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18A28E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022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D1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2E0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1FC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0A7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1340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5031A" w14:paraId="5D0A735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05EE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DA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7CB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219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C10BFB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D6D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76780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04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4A2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DD7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D6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B9EC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781C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5031A" w14:paraId="7FFBA6D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4BA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10A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699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3D7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6C7CAE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12F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B04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604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E27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362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3FCE6F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926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DB5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F1D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AF0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05BC60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EBE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F69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251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1CBCC7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5E7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4D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9DE464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81CB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253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41A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ECE6" w14:textId="77777777" w:rsidR="0085031A" w:rsidRDefault="0085031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53AEF7F" w14:textId="77777777" w:rsidR="0085031A" w:rsidRDefault="0085031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C0F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97C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5A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6A5E406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0C21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129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9C4941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758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D93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733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DDF3" w14:textId="77777777" w:rsidR="0085031A" w:rsidRDefault="0085031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A82979C" w14:textId="77777777" w:rsidR="0085031A" w:rsidRDefault="0085031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F77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682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499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5E665DD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38AF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45C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0BE2E0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7FF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DEE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530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0B1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79ED81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BB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239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C0C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6E3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A26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5031A" w14:paraId="3962386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A19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65D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032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DAA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64D65EC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33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3A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168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164267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E1C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942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8B73C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6E5E66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CC3AA1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85031A" w14:paraId="4B059FB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E31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E0F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9CE799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542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00E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06B71D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4FC2F7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853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E73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57C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B14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DDC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5031A" w14:paraId="0503B6B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E7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33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6E1C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0CC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99EEC2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E87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44BAD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C14D4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EBEA85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C0E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495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A6F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D0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5031A" w14:paraId="0694F1E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8149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B75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1658A8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FAD1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B9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7E6267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001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6B0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7CC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AF9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10D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5031A" w14:paraId="5691C2A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70B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B89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7085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4F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CB364F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03A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37951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5F17E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BC0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B8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6E7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07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5031A" w14:paraId="0850C4F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728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B56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5035DD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2160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4E0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F01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10E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3B1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0B1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B1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5031A" w14:paraId="6BF3C09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709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BBB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DF69FD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E48F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24C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1FD68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235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2EE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38E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63DC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D173" w14:textId="77777777" w:rsidR="0085031A" w:rsidRDefault="0085031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6382382" w14:textId="77777777" w:rsidR="0085031A" w:rsidRDefault="0085031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2B7204B" w14:textId="77777777" w:rsidR="0085031A" w:rsidRDefault="0085031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5ED702" w14:textId="77777777" w:rsidR="0085031A" w:rsidRDefault="0085031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F6B2193" w14:textId="77777777" w:rsidR="0085031A" w:rsidRPr="002C6BE4" w:rsidRDefault="0085031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5031A" w14:paraId="5C0F633F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756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050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B24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6A7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B9C9A1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D15BE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48B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0557D3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2EB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B77DC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C7F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F65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3979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62B094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5031A" w14:paraId="5C4C80C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5727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694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C6A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E3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27B691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58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1F7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19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14C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3D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DF508AA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9A20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A82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8537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51A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E5ED9E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38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89890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95B6B1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3297555" w14:textId="77777777" w:rsidR="0085031A" w:rsidRPr="00164983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50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DB6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80F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645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43013" w14:textId="77777777" w:rsidR="0085031A" w:rsidRPr="0058349B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5031A" w14:paraId="7FEB35EE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51B4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281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52C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596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EF1B37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973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7B577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600E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C67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753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781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2809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5031A" w14:paraId="7C4F6F4D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E3F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7C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7CB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40E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335DD5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47A5E3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B34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254A84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953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288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B7E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D1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1E6E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0964D51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5031A" w14:paraId="33F3713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D3A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C97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E617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BB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65823A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26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9E47E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239BC1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CE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9DE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C8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00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F74125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B8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BDC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9426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3E4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1FD5C9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EFF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BFC29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3D7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44C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BA77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7F7" w14:textId="77777777" w:rsidR="0085031A" w:rsidRPr="00860983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8955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384FBF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FC2639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5031A" w14:paraId="39F9207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60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113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11736C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626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464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DA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40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41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DB3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92E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4BA87DB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EF3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BC9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E1D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239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9A0198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B3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54C55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977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6EB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F5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E08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EC91F1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5031A" w14:paraId="23D9EBA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F97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3BB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CD9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99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824F12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43545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167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FDE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CB9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A5A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2E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E33C2A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5B7B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85C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29D118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69A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EE5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BFC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A55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93B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5AD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22D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1F47E1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BEF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8B6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1DFE1E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2B3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FEC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80FA59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B503E6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2B7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AFD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EB5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9E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5B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6F40B0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94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01C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9C4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B10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C8733D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477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BA2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ADB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BBE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02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B2D2DB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5031A" w14:paraId="593DC03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07B8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D06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8A0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799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49E9FC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64183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D30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0A178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BC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A73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446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E2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F68FBF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AA4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12F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9EB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989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6B7736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6D2359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BF0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0DB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ED3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43D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91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B692E88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D335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7D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C1A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13F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98A8F1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3A0A92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BBF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F68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864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9847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BC0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159C2F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EBD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D8E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23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9B3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997209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375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5DB8B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F45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49E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42A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316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9DB4F5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437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A4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D96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864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CC4682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28E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3C6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249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9C2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C35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156101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81E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F2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72B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05F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AFB97A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504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E15D4F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697D66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2F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D0C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053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DAE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5031A" w14:paraId="4F55156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D87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16D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1CD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F26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FF1C0F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883E81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4F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3B5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945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193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0DC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FC8E9F2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24A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2E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6D8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6CD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C5790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E43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000411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D5C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65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6D7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50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5031A" w14:paraId="35FE1539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DF8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063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A94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91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1B1532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312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95B6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B8B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E0F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F18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651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A3BE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258067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5031A" w14:paraId="1FB31600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F28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7E6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339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23D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5CF7A4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856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713ABB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436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60D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494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25B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5031A" w14:paraId="7E964A81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CE7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77A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5BA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AD3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910325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82B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5B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9C4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DC4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2F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BBFF7E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5031A" w14:paraId="5D70644C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452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C09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F98A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6F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778942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7D8658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98D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E3AEA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ECC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32E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CDD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BB3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D06B837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B09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4A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8C5B9A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3F3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4C1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27DC98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EA9ECE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589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859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7B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11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7C2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B9101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5031A" w14:paraId="334FEA80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028E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BCB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2B4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B74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719399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606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55FD4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CE2469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FB9DDF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92B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200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44F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C02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3CA4F4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5031A" w14:paraId="004B357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1A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C4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EAD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0FC8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2829E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1A66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4AA8D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848A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6C7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CBE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191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5031A" w14:paraId="47C6B75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D85C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36F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98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5E3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C0871F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F2D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A04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8F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222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3D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5031A" w14:paraId="3939888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621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2CF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1D88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B26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C98555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B35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3B8A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854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FD7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57A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6536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A445C2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A0EC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5D9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69C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CD6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F9B439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906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BDBBF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54D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837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5C9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B4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5031A" w14:paraId="65D3F2F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D6DA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655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E3006C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25B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798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3F0473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2AD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EDC6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931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516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1F9B" w14:textId="77777777" w:rsidR="0085031A" w:rsidRPr="006064A3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4185DD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57217A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D80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6142" w14:textId="77777777" w:rsidR="0085031A" w:rsidRPr="006064A3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735087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E0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101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CAD6E9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477C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358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D2A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997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8945" w14:textId="77777777" w:rsidR="0085031A" w:rsidRPr="006064A3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9881A9F" w14:textId="77777777" w:rsidR="0085031A" w:rsidRPr="001D28D8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9CA24F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7654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366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06CF41E" w14:textId="77777777" w:rsidR="0085031A" w:rsidRPr="006064A3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E44F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9A7E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A0FB97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5D4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20D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C7B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32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69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5031A" w14:paraId="1F38F56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9823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03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857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763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8B1724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A78AE2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20A0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95E8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8164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A813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DD6F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C0D2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761598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F31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9A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67B609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2C5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064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A3A225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239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369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CB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E40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6C9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2E4494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350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3D0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A5B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30E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3149B5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F92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F9B3A3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285E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B5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2C71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A40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5031A" w14:paraId="30B5CBC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E1E4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AB0B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D2F8CD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0C7B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89E3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468985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9BF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3212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AB5E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EBE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E1C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3139130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5031A" w14:paraId="16CF088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1BB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F83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B4DC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12F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5C2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E991DF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31F4A9F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9119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5607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44C0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5D7B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5031A" w14:paraId="54B9557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22DF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9A3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AAE3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92D0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394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52C8BF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A85E" w14:textId="77777777" w:rsidR="0085031A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F5BD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3A76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A2C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5031A" w14:paraId="2221A5F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522D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F09" w14:textId="77777777" w:rsidR="0085031A" w:rsidRDefault="0085031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4B51" w14:textId="77777777" w:rsidR="0085031A" w:rsidRPr="000625F2" w:rsidRDefault="0085031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5478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51A44C1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CB0" w14:textId="77777777" w:rsidR="0085031A" w:rsidRDefault="0085031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728E33" w14:textId="77777777" w:rsidR="0085031A" w:rsidRDefault="0085031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AE2" w14:textId="77777777" w:rsidR="0085031A" w:rsidRDefault="0085031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A96C" w14:textId="77777777" w:rsidR="0085031A" w:rsidRDefault="0085031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6C5A" w14:textId="77777777" w:rsidR="0085031A" w:rsidRPr="000625F2" w:rsidRDefault="0085031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9A8D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BF59B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0FA01BE" w14:textId="77777777" w:rsidR="0085031A" w:rsidRDefault="0085031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5031A" w14:paraId="57CD942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140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30D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F83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A049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273FAD7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00A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047B35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0F75BBF" w14:textId="77777777" w:rsidR="0085031A" w:rsidRDefault="0085031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C8790C4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9C1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5BD1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55BD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146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92D5A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85031A" w14:paraId="6D44D14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BBA6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8A5A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574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ADD" w14:textId="77777777" w:rsidR="0085031A" w:rsidRDefault="0085031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200ADFD" w14:textId="77777777" w:rsidR="0085031A" w:rsidRDefault="0085031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843F" w14:textId="77777777" w:rsidR="0085031A" w:rsidRDefault="0085031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214DB6" w14:textId="77777777" w:rsidR="0085031A" w:rsidRDefault="0085031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3AF1D61" w14:textId="77777777" w:rsidR="0085031A" w:rsidRDefault="0085031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D90C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6DC9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9C5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E47D" w14:textId="77777777" w:rsidR="0085031A" w:rsidRDefault="0085031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1674E" w14:textId="77777777" w:rsidR="0085031A" w:rsidRDefault="0085031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85031A" w14:paraId="7BC71EC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AEF8" w14:textId="77777777" w:rsidR="0085031A" w:rsidRDefault="0085031A" w:rsidP="0085031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24A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FC39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0395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7CB32AF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F52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DE45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E2F8" w14:textId="77777777" w:rsidR="0085031A" w:rsidRDefault="0085031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F23" w14:textId="77777777" w:rsidR="0085031A" w:rsidRPr="000625F2" w:rsidRDefault="0085031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296D" w14:textId="77777777" w:rsidR="0085031A" w:rsidRDefault="0085031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F48C97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6D09F80A" w14:textId="77777777" w:rsidR="0085031A" w:rsidRDefault="0085031A" w:rsidP="00DB78D2">
      <w:pPr>
        <w:pStyle w:val="Heading1"/>
        <w:spacing w:line="360" w:lineRule="auto"/>
      </w:pPr>
      <w:r>
        <w:lastRenderedPageBreak/>
        <w:t>LINIA 112</w:t>
      </w:r>
    </w:p>
    <w:p w14:paraId="327D8567" w14:textId="77777777" w:rsidR="0085031A" w:rsidRDefault="0085031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5031A" w14:paraId="16C3F7DF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9E4E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E0A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ACA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B9D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4F33A8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59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2020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A9B16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413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FF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3F25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4C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5DB3D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5031A" w14:paraId="0CFCA32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EF4A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DC7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F746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2DE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B4A630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7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9B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50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9554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6B7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5031A" w14:paraId="3830F83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FA6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3C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64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1B9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E5C5BF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63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9DC0F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2D8D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5D0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ABF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00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5031A" w14:paraId="62447C5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540A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E4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505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11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228DA3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B98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02AE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47B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DB0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6C52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8E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8DB4E12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2A69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44F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3F69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6846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D6D2A0F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59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AE9B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DD25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BE2B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668" w14:textId="77777777" w:rsidR="0085031A" w:rsidRPr="00483148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3C39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7B958CF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C9A7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DF9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681E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C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71A87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FBE85A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40B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8FC5B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C224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E12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7B9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5BB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4BDEDFC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299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639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D160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46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CB8720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97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8011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AE52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47D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05D0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C13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0E83B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5031A" w14:paraId="429A9F5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A1A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1E4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04670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3F7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A6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1D03A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CF5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8124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2C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5AAF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DC92" w14:textId="77777777" w:rsidR="0085031A" w:rsidRPr="00EB0A86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7527D3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CD888D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B553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15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B3F523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5F53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CE5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8ABBB9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785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5037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00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F87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EFD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3F039A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2887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9D4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F5FBB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5D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4C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C6ACFD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32D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E2A9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44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9E9B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8A7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2579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0AAAEE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5031A" w14:paraId="3012315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9809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55A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7D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05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5799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690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18EEA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91CD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6AB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0701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91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5031A" w14:paraId="6BF3F78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EA10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53A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56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A9C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6342C9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A9FE18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63E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00B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E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075803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061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9B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F714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4A61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5031A" w14:paraId="27FE75B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BA9B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79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06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4B5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1A57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0A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7C7B88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75F9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9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F3D6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3A3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EB829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5031A" w14:paraId="6C1F2B4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9531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5C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DD6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988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BEC34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DB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3EF7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BB9EF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28C84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FDA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485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D6F2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06D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3422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5031A" w14:paraId="53FF8790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6E5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7B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CC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E1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D901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13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1D8C8A" w14:textId="77777777" w:rsidR="0085031A" w:rsidRPr="000A20AF" w:rsidRDefault="0085031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B22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E86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114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BF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10D6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5031A" w14:paraId="7F20078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8957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82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CFE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BD2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8BA03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5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8E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77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127C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02C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65D2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5031A" w14:paraId="454E261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34B1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320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4A0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79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9DADF3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D4C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39A3A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4A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8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C3FD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AF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5031A" w14:paraId="4A2187E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0389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82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B8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AC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D33123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F43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B8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A4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13BF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530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5031A" w14:paraId="14DB277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06D4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B40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4A09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2A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382A0C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35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E4EDB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8683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FAD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314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024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41CA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5031A" w14:paraId="1B2847A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C44C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61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1539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E7E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A150B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CA377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A7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4103E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68A9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15C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586B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C96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58EC0F3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1707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2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C11F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97F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204A3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6CC8F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CF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D4F0A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3138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1E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DAC5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81E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0560259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E029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78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445B7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B885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C553" w14:textId="77777777" w:rsidR="0085031A" w:rsidRPr="002F2938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B0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DDE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6A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EA7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F2D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1A3E8F6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C2E7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FD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9CB7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F2E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A73046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97DA86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4B188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DC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4D9A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335D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2D6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D894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91E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703104F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19E4" w14:textId="77777777" w:rsidR="0085031A" w:rsidRDefault="0085031A" w:rsidP="0085031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431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F46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0A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28C94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6194B5D" w14:textId="77777777" w:rsidR="0085031A" w:rsidRPr="007D0C03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3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FD8F5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A7197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72A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181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675F" w14:textId="77777777" w:rsidR="0085031A" w:rsidRPr="0048314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728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398A830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00E63219" w14:textId="77777777" w:rsidR="0085031A" w:rsidRPr="005905D7" w:rsidRDefault="0085031A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1A1C89AE" w14:textId="77777777" w:rsidR="0085031A" w:rsidRPr="005905D7" w:rsidRDefault="0085031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5031A" w:rsidRPr="00743905" w14:paraId="6D22125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C3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DB3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33834B7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959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700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1ED3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73C5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34B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3CC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7DA6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5045007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3115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E9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65A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440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D09BFB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F2F2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773FB5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1E41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769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28B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303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577C3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5031A" w:rsidRPr="00743905" w14:paraId="50B8BC3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3E15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A3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88E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5C2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BF04A3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1E3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B5C065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E1F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A3E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731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011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5031A" w:rsidRPr="00743905" w14:paraId="4DDA0C0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D41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3F3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6F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8E7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2A489E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D4B1844" w14:textId="77777777" w:rsidR="0085031A" w:rsidRPr="00743905" w:rsidRDefault="0085031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CF2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0A71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68A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426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652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06A1F78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F1A4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ECC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841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1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6DBB2D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8FC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36FC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20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A48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6D6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B18848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5031A" w:rsidRPr="00743905" w14:paraId="5BE3B6E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DBE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CE1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8FACDD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FB8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6F1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99F9C2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5E4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C3E2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7E0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E27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39C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AF8090" w14:textId="77777777" w:rsidR="0085031A" w:rsidRPr="0007721B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40866C1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9F2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7B14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32174E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669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751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E1AC83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EB4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E1F3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B7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800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CF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82F88F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7C19471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04D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BA8B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C044BE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A0FF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18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F4FEC9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DDA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5F9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82A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EC0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D54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29DD3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43A1719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7C8A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B5D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A72CEC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66D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AD0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BFCDF0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77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BE2C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898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0CC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06BD" w14:textId="77777777" w:rsidR="0085031A" w:rsidRPr="00537749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5031A" w:rsidRPr="00743905" w14:paraId="305810F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0A5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81B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6587E8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CED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3CB1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9940E5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263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28A7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879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FF3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3D92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399DA4A" w14:textId="77777777" w:rsidR="0085031A" w:rsidRPr="005A7670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74751B9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A388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5D0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312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B44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486057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48BD7C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6A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5B5E9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248A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94A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BDC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4F1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68E0F42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61D2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99C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E44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074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1C24C0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E60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F59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484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6F1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67A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6A812A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5031A" w:rsidRPr="00743905" w14:paraId="1CC07D8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4154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001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649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01A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F80227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1B7EAA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E3C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4DA6AC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A3FCB7B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C6E107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57981F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17B9C1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E1F595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A02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DE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F6B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874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5B61B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5031A" w:rsidRPr="00743905" w14:paraId="135DFAD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7EC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94D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3AC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D27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275131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069835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665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DC3DBB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0E13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0A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17E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248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5031A" w:rsidRPr="00743905" w14:paraId="72C418F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8D68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98F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E87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E19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409445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1D7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14A1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396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36B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340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6AD65D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52976E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5031A" w:rsidRPr="00743905" w14:paraId="68A2D05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441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A1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572787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563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51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52631E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F7E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82EF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C3C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383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025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C1FA0E" w14:textId="77777777" w:rsidR="0085031A" w:rsidRPr="001D7D9E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547CC64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763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33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44F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9F7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18E19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DC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1F2E45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E2DB3A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A52827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C88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1B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9E5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B51E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44123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5031A" w:rsidRPr="00743905" w14:paraId="643D46D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EE34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100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3C1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725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790C4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109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01A88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3E6D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7BB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FEF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3D8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6281F56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A32A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3BC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147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0AA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88B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059F613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642067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DFF4C6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4D08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138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2A4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2ED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5031A" w:rsidRPr="00743905" w14:paraId="36493C7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787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01C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42966D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72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E36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979621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383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4A21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BE0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3C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E4B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52EC8B" w14:textId="77777777" w:rsidR="0085031A" w:rsidRPr="0007721B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070D231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61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635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B21C33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DB1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BE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876EC1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0B8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83E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7DC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A23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378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931EB0" w14:textId="77777777" w:rsidR="0085031A" w:rsidRPr="00951746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0432BA1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614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9E5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1B6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556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041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D97A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A59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54227A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5C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84B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778E210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0F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0D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099098E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4DC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C666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5EB219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F60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1F4A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554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D7F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0D25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56F7A42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DD0C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C97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02FE8A62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8A0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D968" w14:textId="77777777" w:rsidR="0085031A" w:rsidRDefault="0085031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D573170" w14:textId="77777777" w:rsidR="0085031A" w:rsidRPr="00743905" w:rsidRDefault="0085031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7A8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ECB3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96C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EF0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83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0610DFD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CE5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24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1AEEC4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5A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B71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EB2B5C7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92B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822D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DB8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9CF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8F7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301DBE7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AAD8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10B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417F3B4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153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83C5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5F2FD8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D92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1838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EEC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78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979A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77004BE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EA8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82C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F38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0F4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508492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C991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5A09C7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4995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AB4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931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8ED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1335B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5031A" w:rsidRPr="00743905" w14:paraId="7E5891E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AD04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530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F4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0CE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67C835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1C67C2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301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462D95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C987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219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D7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541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473B289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053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DCF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1A0666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090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57A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607F3F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2BF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A022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B3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3B2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1CEA" w14:textId="77777777" w:rsidR="0085031A" w:rsidRPr="00351657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5031A" w:rsidRPr="00743905" w14:paraId="17F9C2A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95D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BA5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5E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A74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B0168B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01B780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1AF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BECF8F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A14E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0B4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33E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283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3DF559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8AB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058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942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CDD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5489E9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7BC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0F12A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9C4F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32C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D3D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B22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08BBA8B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C8D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65E1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87B1BB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1C8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69E5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E16F2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FF1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B385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E3A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9FD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F14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0AAD30C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38E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E0F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F1087B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9BA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E43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A0CA83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303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EA8D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C46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024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7017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D3F00F" w14:textId="77777777" w:rsidR="0085031A" w:rsidRPr="003B409E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72DBFC6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77D8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77B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65507BE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D08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8FF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48247D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74D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B72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214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A75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5739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6B36EB1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B4F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2E63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9FD70E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E5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C97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89186A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D07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2ADE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703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11E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751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B790B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5031A" w:rsidRPr="00743905" w14:paraId="71C646B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C79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15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29E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57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592C12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A08968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F2F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B08DC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07A5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196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B9A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97E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478108A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091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8D5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8373D5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FA7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623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BDD169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A30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072D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0A7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24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1DA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5031A" w:rsidRPr="00743905" w14:paraId="2B4AC30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91E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8951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C4F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F7B8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5822C55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DEB6E3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8D8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71269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4672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6A4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81D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9AC2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4666DF7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4A2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574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D17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0B6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5DC89F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8A4A62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606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2D71D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FD56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7BC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E6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C02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769BF25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055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785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3D5391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82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2DC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58EC8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BF5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9E0A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9DE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909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F45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1AE0ABE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B385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CCE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C71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529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03A214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494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53445D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3E84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3FF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DEA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450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5031A" w:rsidRPr="00743905" w14:paraId="477A1C0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9E81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9AE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245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872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1A7C3F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54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80E2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1AA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C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AAD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5031A" w:rsidRPr="00743905" w14:paraId="04725E8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002D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8AB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D26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063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500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6F78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0E49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6B6C92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E33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670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5031A" w:rsidRPr="00743905" w14:paraId="51B7A41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B192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F4E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D52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3332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F61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5335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C7FD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DD12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E32A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85031A" w:rsidRPr="00743905" w14:paraId="4DD0556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CEE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D3C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55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D29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FB5CB2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E73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38F93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1484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DBC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FC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6AE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440D190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DAFC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C07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D46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287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6B9280F" w14:textId="77777777" w:rsidR="0085031A" w:rsidRPr="00D73778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72F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841F57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318C" w14:textId="77777777" w:rsidR="0085031A" w:rsidRPr="00D73778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94C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B7F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846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5CF7B0F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570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491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F6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D8E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0A3D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8F97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DF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96D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BF3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85031A" w:rsidRPr="00743905" w14:paraId="24EC22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B85E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B05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AF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A612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22FCB7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86A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C434FCB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D58EF2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7DB347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F785A6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CCFC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9AA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51A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9B6F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3BBF67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D2A903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5031A" w:rsidRPr="00743905" w14:paraId="535F0ED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D39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FD0F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65BEDA9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271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C0ED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3B20B9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118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719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8F9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323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E41D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5031A" w:rsidRPr="00743905" w14:paraId="3DBC2C3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3F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2BE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26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3F3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11EB08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C259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969E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F8E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849EC1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A7C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747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5031A" w:rsidRPr="00743905" w14:paraId="567056E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D163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A9C4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A622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4FB4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776EB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BFB7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9E88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931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1827801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D02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6382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5B28B71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2931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17C3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6A3815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9C01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7FD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92651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66F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C094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C6B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B3BEF89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362F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73A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784D7FE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B70E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708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8A3E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4F2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9B0805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DA1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0B6EB24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46799CD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583F927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4967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AE0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8342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5BB5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E21BB3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5031A" w:rsidRPr="00743905" w14:paraId="1D5E2544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E5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0A4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01E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2ED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884DD7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819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4F0D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621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DBC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75E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5E411A26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F54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CA40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BFD6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C43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32CF708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F0DCEF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FC8AFA4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1A5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6DCB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FE0D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14F93BE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A8AC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A375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D0E723A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85031A" w:rsidRPr="00743905" w14:paraId="607EF7EA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000C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707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C0EE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355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298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4C59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D04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B539E8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1768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D39C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48C5CE8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A999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010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A7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1F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D5B8C9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E8A8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843407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70DAB8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B1F5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D70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E4E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8F6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44D6207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8534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014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84B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3EDC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6CF5F7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83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06B8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8F4B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88110E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53E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5A3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791B00D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F33C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3BD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E6D327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433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5BDD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7B100AF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F36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3266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6DC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63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36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2BFD70F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2C0D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BBAC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71FA43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30BD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389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F5848CB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6E6A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83BF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E2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01C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6138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56BB8C7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9D5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B6A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BFF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5EE2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01BF83D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2AD3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EBCB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B06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BCF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BF3E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0ACE71B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43A9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9E7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783D64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51A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A181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48594ED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3AF116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E3A827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F87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879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A71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DE05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365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5916FEF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455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E0B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8D1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B2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F38ACA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B77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0AA11EE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77EBF2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70B8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211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CF9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ACD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5031A" w:rsidRPr="00743905" w14:paraId="53B17C5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C556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727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4E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6339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6B96C8D" w14:textId="77777777" w:rsidR="0085031A" w:rsidRPr="00CD295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5E2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AF0D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633B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7E2C2A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299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F35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5031A" w:rsidRPr="00743905" w14:paraId="3D651F79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FBBB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24E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8D7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5A1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A3A148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F6F3634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23B5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089C72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0A9C1F6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D4E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BB9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CF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9C6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2B2ED95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3F65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E8C0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C65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6F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6435F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7779F9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7A1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2827F19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CB83" w14:textId="77777777" w:rsidR="0085031A" w:rsidRPr="00743905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1A8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D6BB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6DD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603466E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E150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7EB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5B31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2930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39EDBA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E9DE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8F57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BE17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6F1E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A7EC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3D6A9ED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D41D4D9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18F441A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5031A" w:rsidRPr="00743905" w14:paraId="0EDBAD2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3E87" w14:textId="77777777" w:rsidR="0085031A" w:rsidRPr="00743905" w:rsidRDefault="0085031A" w:rsidP="0085031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B63A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D293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FC7C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D4C0BE6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41C8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8F57D94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CDF947F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8509E09" w14:textId="77777777" w:rsidR="0085031A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8733" w14:textId="77777777" w:rsidR="0085031A" w:rsidRDefault="0085031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97C2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93FD" w14:textId="77777777" w:rsidR="0085031A" w:rsidRPr="00743905" w:rsidRDefault="0085031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38AF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97D8171" w14:textId="77777777" w:rsidR="0085031A" w:rsidRDefault="0085031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C8EC0F5" w14:textId="77777777" w:rsidR="0085031A" w:rsidRPr="005905D7" w:rsidRDefault="0085031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A7B340F" w14:textId="77777777" w:rsidR="0085031A" w:rsidRDefault="0085031A" w:rsidP="00F078FE">
      <w:pPr>
        <w:pStyle w:val="Heading1"/>
        <w:spacing w:line="360" w:lineRule="auto"/>
      </w:pPr>
      <w:r>
        <w:t>LINIA 124</w:t>
      </w:r>
    </w:p>
    <w:p w14:paraId="3388EB75" w14:textId="77777777" w:rsidR="0085031A" w:rsidRDefault="0085031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5031A" w14:paraId="78E3F20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B056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9B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6DC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A44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6A96C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3FB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C406C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DC1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D8A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ACB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33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:rsidRPr="001F08D5" w14:paraId="50FC98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AA0C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799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2032" w14:textId="77777777" w:rsidR="0085031A" w:rsidRPr="001F08D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FA8D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89CBA2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12F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5218296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A8EF" w14:textId="77777777" w:rsidR="0085031A" w:rsidRPr="001F08D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96A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5CD" w14:textId="77777777" w:rsidR="0085031A" w:rsidRPr="001F08D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AEB5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A294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78F36C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346468" w14:textId="77777777" w:rsidR="0085031A" w:rsidRPr="001F08D5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5031A" w14:paraId="75EDC2B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6CD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B09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211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3F5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678C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9F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E3A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CD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FBF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898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290E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5031A" w:rsidRPr="00A8307A" w14:paraId="5DF446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97D0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E798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4AD" w14:textId="77777777" w:rsidR="0085031A" w:rsidRPr="0017752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7E66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9AE8D2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8AFD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0FCA" w14:textId="77777777" w:rsidR="0085031A" w:rsidRPr="0017752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5FDF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BD4A" w14:textId="77777777" w:rsidR="0085031A" w:rsidRPr="0017752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7A1B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2167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5031A" w:rsidRPr="00A8307A" w14:paraId="2B2D55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8EB8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17E3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0CD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A1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547E2F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9E6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BE9A4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6CDD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104E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7F1D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624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B7F4D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6F9A71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284C95A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5031A" w:rsidRPr="00A8307A" w14:paraId="51EE32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72CB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7930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FD0D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B07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666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541C2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C856B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6DF7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5B69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8F97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7E2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48D0B10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5031A" w:rsidRPr="00A8307A" w14:paraId="192400F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D36C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9CD1" w14:textId="77777777" w:rsidR="0085031A" w:rsidRPr="00A8307A" w:rsidRDefault="0085031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DBCF" w14:textId="77777777" w:rsidR="0085031A" w:rsidRPr="00AF6A38" w:rsidRDefault="0085031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84E3" w14:textId="77777777" w:rsidR="0085031A" w:rsidRPr="00A8307A" w:rsidRDefault="0085031A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FFDD" w14:textId="77777777" w:rsidR="0085031A" w:rsidRDefault="0085031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8B7D75" w14:textId="77777777" w:rsidR="0085031A" w:rsidRDefault="0085031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589F82" w14:textId="77777777" w:rsidR="0085031A" w:rsidRDefault="0085031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2C4C" w14:textId="77777777" w:rsidR="0085031A" w:rsidRDefault="0085031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E65" w14:textId="77777777" w:rsidR="0085031A" w:rsidRPr="00A8307A" w:rsidRDefault="0085031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79EA" w14:textId="77777777" w:rsidR="0085031A" w:rsidRPr="00AF6A38" w:rsidRDefault="0085031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DBF3" w14:textId="77777777" w:rsidR="0085031A" w:rsidRPr="00D66AFF" w:rsidRDefault="0085031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CA1E03A" w14:textId="77777777" w:rsidR="0085031A" w:rsidRDefault="0085031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5031A" w:rsidRPr="00A8307A" w14:paraId="63A392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D85F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7E8B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FA8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7C9B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389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7A395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B110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AE72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A2A" w14:textId="77777777" w:rsidR="0085031A" w:rsidRPr="00AF6A3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936C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5031A" w:rsidRPr="00A8307A" w14:paraId="48DF4B7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5FF0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3D06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9EC" w14:textId="77777777" w:rsidR="0085031A" w:rsidRPr="007328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B4EF" w14:textId="77777777" w:rsidR="0085031A" w:rsidRPr="00A8307A" w:rsidRDefault="0085031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DE297E" w14:textId="77777777" w:rsidR="0085031A" w:rsidRPr="00A8307A" w:rsidRDefault="0085031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8A23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1F82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79F3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9D7" w14:textId="77777777" w:rsidR="0085031A" w:rsidRPr="007328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372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598C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6A4006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0936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D14FA9E" w14:textId="77777777" w:rsidR="0085031A" w:rsidRPr="00A8307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5031A" w:rsidRPr="00A8307A" w14:paraId="37DE79A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62A1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8AE2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FC7B" w14:textId="77777777" w:rsidR="0085031A" w:rsidRPr="001033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E89B" w14:textId="77777777" w:rsidR="0085031A" w:rsidRPr="00A8307A" w:rsidRDefault="0085031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A047B0" w14:textId="77777777" w:rsidR="0085031A" w:rsidRPr="00A8307A" w:rsidRDefault="0085031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32C8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08A3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10DC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91E0" w14:textId="77777777" w:rsidR="0085031A" w:rsidRPr="001033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22EE" w14:textId="77777777" w:rsidR="0085031A" w:rsidRPr="00A8307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8D52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D36516C" w14:textId="77777777" w:rsidR="0085031A" w:rsidRPr="00A8307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5031A" w:rsidRPr="00A8307A" w14:paraId="18350C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825D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238C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BC8" w14:textId="77777777" w:rsidR="0085031A" w:rsidRPr="001033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9ACC" w14:textId="77777777" w:rsidR="0085031A" w:rsidRPr="00A8307A" w:rsidRDefault="0085031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2DF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8B57B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B0FDA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67A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3ACD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8BD" w14:textId="77777777" w:rsidR="0085031A" w:rsidRPr="001033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925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2F067E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BCFA68B" w14:textId="77777777" w:rsidR="0085031A" w:rsidRPr="00A8307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5031A" w14:paraId="595B94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A592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BB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E2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955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7CF8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F05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3A3E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6A9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53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90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E1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C77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8D8344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85031A" w:rsidRPr="00A8307A" w14:paraId="67D3495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A329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20AE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8350" w14:textId="77777777" w:rsidR="0085031A" w:rsidRPr="00B8526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4E35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051F4B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6A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798535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1C34" w14:textId="77777777" w:rsidR="0085031A" w:rsidRPr="00B8526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CA6F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279" w14:textId="77777777" w:rsidR="0085031A" w:rsidRPr="00B8526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FE3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A163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5031A" w:rsidRPr="00A8307A" w14:paraId="4AA5CDC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91FC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4D88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4434" w14:textId="77777777" w:rsidR="0085031A" w:rsidRPr="00DD472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6B02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5D3020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13F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CA7D" w14:textId="77777777" w:rsidR="0085031A" w:rsidRPr="00DD472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FC7F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5ADF" w14:textId="77777777" w:rsidR="0085031A" w:rsidRPr="00DD472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E27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3FE0C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5031A" w:rsidRPr="00A8307A" w14:paraId="2E6B9D3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26B4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B84F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7E46" w14:textId="77777777" w:rsidR="0085031A" w:rsidRPr="0080537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1986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E8F833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CA8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0BE2" w14:textId="77777777" w:rsidR="0085031A" w:rsidRPr="0080537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C688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F252" w14:textId="77777777" w:rsidR="0085031A" w:rsidRPr="0080537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265A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9407C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5031A" w:rsidRPr="00A8307A" w14:paraId="6F485E1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AAA8" w14:textId="77777777" w:rsidR="0085031A" w:rsidRPr="00A75A00" w:rsidRDefault="0085031A" w:rsidP="0085031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5E9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0E42" w14:textId="77777777" w:rsidR="0085031A" w:rsidRPr="00AA776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BFCF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C64D21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B829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008C" w14:textId="77777777" w:rsidR="0085031A" w:rsidRPr="00AA776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3E2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A157" w14:textId="77777777" w:rsidR="0085031A" w:rsidRPr="00AA776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884E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5025D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5031A" w14:paraId="0F8ED70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4397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E14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507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A4E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F4A8E4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1BC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762B6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22A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38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DB8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2D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85031A" w14:paraId="0D2691C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0A5F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E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FB69F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2A9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5E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436F1A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5FD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BD7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39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EA3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E6D2" w14:textId="77777777" w:rsidR="0085031A" w:rsidRPr="00E462CC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27FD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85031A" w:rsidRPr="00E462CC" w14:paraId="35BE6CA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B737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767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86DC4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831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BD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7BBA8A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4EC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445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B1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FAE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C982" w14:textId="77777777" w:rsidR="0085031A" w:rsidRPr="00E462CC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7F7E5E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EFC6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66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332F8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511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A38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786CA3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54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5EF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7CF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783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3B6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40892F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D8AB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F9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BB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CDD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B8363B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5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5295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44A36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726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93B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B92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46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FEB7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85031A" w14:paraId="49E3920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CEB2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48B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B4A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38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D4C1CA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1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17BF0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084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6A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11D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FA4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85031A" w14:paraId="1D0673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BF2F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C5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460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2D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496EF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CD8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B8CC1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73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241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64A9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1F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06F26B2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85031A" w14:paraId="4E1AA3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C3CD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5E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469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E8A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CEC0C8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52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0BB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BA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E232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1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85031A" w14:paraId="2FE604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A9C0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1B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5EF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E9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6324CB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756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C2D7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C0A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B53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2FC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BC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0C30317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85031A" w14:paraId="36B89A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F22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6F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738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C9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FF3DF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CEE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23E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BF3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A0CF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FA6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6BC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2A3888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5031A" w14:paraId="72967A88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62FB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351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EE386A5" w14:textId="77777777" w:rsidR="0085031A" w:rsidRDefault="0085031A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4DFE" w14:textId="77777777" w:rsidR="0085031A" w:rsidRDefault="0085031A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F241" w14:textId="77777777" w:rsidR="0085031A" w:rsidRDefault="0085031A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529F47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D5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B32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CD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4A64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938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85031A" w14:paraId="36E38D0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A11B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394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935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3BB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417A8A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12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CD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C3C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12D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2E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E5A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85031A" w14:paraId="5FDE150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25A3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C98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4A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C66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8F0C3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39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72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459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BA3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7C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D9E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85031A" w14:paraId="6FDC75D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DA4C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77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B36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BC20" w14:textId="77777777" w:rsidR="0085031A" w:rsidRDefault="0085031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A4CE5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8D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FC0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2A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1F14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05A1" w14:textId="77777777" w:rsidR="0085031A" w:rsidRDefault="0085031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9B048" w14:textId="77777777" w:rsidR="0085031A" w:rsidRDefault="0085031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85031A" w14:paraId="05D4E87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E34B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BB0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A7266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686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9594" w14:textId="77777777" w:rsidR="0085031A" w:rsidRDefault="0085031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E4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4E9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67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A93B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F3E2" w14:textId="77777777" w:rsidR="0085031A" w:rsidRDefault="0085031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85031A" w14:paraId="56D3D36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DC05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8DE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69B7817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05C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8E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0FA78F7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D1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26A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49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0D8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4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922798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D89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763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6AF233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67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DE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1CCA6EE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62A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EA3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57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0D88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C9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2F502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2CE8661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F576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5E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19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FA8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4E5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C52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64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DB13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302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943C23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3CBF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54A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B91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EEE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6F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770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7A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6AAC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31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F00418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D64" w14:textId="77777777" w:rsidR="0085031A" w:rsidRDefault="0085031A" w:rsidP="0085031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C7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4C34C8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6F5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70E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25B59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1E9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855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FF1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272A" w14:textId="77777777" w:rsidR="0085031A" w:rsidRPr="00ED5B9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623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DEDEFD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49957140" w14:textId="77777777" w:rsidR="0085031A" w:rsidRDefault="0085031A" w:rsidP="00C13E1E">
      <w:pPr>
        <w:pStyle w:val="Heading1"/>
        <w:spacing w:line="360" w:lineRule="auto"/>
      </w:pPr>
      <w:r>
        <w:t>LINIA 125</w:t>
      </w:r>
    </w:p>
    <w:p w14:paraId="05267D45" w14:textId="77777777" w:rsidR="0085031A" w:rsidRDefault="0085031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30A06B73" w14:textId="77777777" w:rsidR="0085031A" w:rsidRDefault="0085031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5031A" w14:paraId="5C9E9D8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FB23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37D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3F6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B4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F16C6D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10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6EB032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4A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AF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F67F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481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85031A" w14:paraId="21E2EA2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0681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611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8C6CF6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A1C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27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95A0C6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63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9EF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2EA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E7B4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98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F9B0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85031A" w14:paraId="004BA0C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1D22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CF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B10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C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3DD65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0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DE552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7542B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01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E88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3B2A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5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F318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85031A" w14:paraId="012D09F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7D4E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0E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0FE7D6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1A1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0748" w14:textId="77777777" w:rsidR="0085031A" w:rsidRDefault="0085031A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9C61DD7" w14:textId="77777777" w:rsidR="0085031A" w:rsidRDefault="0085031A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7B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FD2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A02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9E62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E18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47EBC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85031A" w14:paraId="64F0C99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EB18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C6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0B7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69C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1D0956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AB3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A5DC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7E9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54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C249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5A2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5A5383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4309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70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1ADF92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8AB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67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57823D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F3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8F8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6E4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A9FC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07D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251591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5A0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E5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22080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F2D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7F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3B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540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5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09C9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15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763265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1C33" w14:textId="77777777" w:rsidR="0085031A" w:rsidRDefault="0085031A" w:rsidP="0085031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92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D33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59A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200BE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015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3F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A0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01CC" w14:textId="77777777" w:rsidR="0085031A" w:rsidRPr="00CE363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DA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1C273A1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23C74C39" w14:textId="77777777" w:rsidR="0085031A" w:rsidRDefault="0085031A" w:rsidP="00E56A6A">
      <w:pPr>
        <w:pStyle w:val="Heading1"/>
        <w:spacing w:line="360" w:lineRule="auto"/>
      </w:pPr>
      <w:r>
        <w:t>LINIA 200</w:t>
      </w:r>
    </w:p>
    <w:p w14:paraId="2FC3FC47" w14:textId="77777777" w:rsidR="0085031A" w:rsidRDefault="0085031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5031A" w14:paraId="07F253E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F3E8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3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CD4C2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20F5" w14:textId="77777777" w:rsidR="0085031A" w:rsidRPr="00032DF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60F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7860D3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CC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7BE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82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3DE6E6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325" w14:textId="77777777" w:rsidR="0085031A" w:rsidRPr="00032DF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3B1" w14:textId="77777777" w:rsidR="0085031A" w:rsidRPr="00F716C0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85031A" w14:paraId="301A97D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ABC3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4D8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01D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3C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58FF93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8F1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BD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95F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AA53D3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CAB" w14:textId="77777777" w:rsidR="0085031A" w:rsidRPr="00032DF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E3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5031A" w14:paraId="781A216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8294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2F5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488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914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2A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D51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A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73E18AE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A41" w14:textId="77777777" w:rsidR="0085031A" w:rsidRPr="00032DF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0B3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5031A" w14:paraId="609B171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95BA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46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8A4CA2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771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776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8F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5BC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0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DF3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F8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190B688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9DB9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A5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A83" w14:textId="77777777" w:rsidR="0085031A" w:rsidRPr="00032DF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91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0FE40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7CC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EF98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17F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BD2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BFB6" w14:textId="77777777" w:rsidR="0085031A" w:rsidRPr="00032DF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7F96" w14:textId="77777777" w:rsidR="0085031A" w:rsidRPr="00F716C0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26E8595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A328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942" w14:textId="77777777" w:rsidR="0085031A" w:rsidRDefault="0085031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2A9F01E" w14:textId="77777777" w:rsidR="0085031A" w:rsidRDefault="0085031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5B09" w14:textId="77777777" w:rsidR="0085031A" w:rsidRDefault="0085031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B39" w14:textId="77777777" w:rsidR="0085031A" w:rsidRDefault="0085031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80320F6" w14:textId="77777777" w:rsidR="0085031A" w:rsidRDefault="0085031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739B" w14:textId="77777777" w:rsidR="0085031A" w:rsidRDefault="0085031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CD10" w14:textId="77777777" w:rsidR="0085031A" w:rsidRDefault="0085031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AACB" w14:textId="77777777" w:rsidR="0085031A" w:rsidRDefault="0085031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E844" w14:textId="77777777" w:rsidR="0085031A" w:rsidRDefault="0085031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4D39" w14:textId="77777777" w:rsidR="0085031A" w:rsidRDefault="0085031A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85031A" w14:paraId="3CD2D72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9CC6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31EB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37EE3FC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556" w14:textId="77777777" w:rsidR="0085031A" w:rsidRDefault="0085031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BCDA" w14:textId="77777777" w:rsidR="0085031A" w:rsidRDefault="0085031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1B7E246" w14:textId="77777777" w:rsidR="0085031A" w:rsidRDefault="0085031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3A33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74CC" w14:textId="77777777" w:rsidR="0085031A" w:rsidRDefault="0085031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7E68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313C" w14:textId="77777777" w:rsidR="0085031A" w:rsidRDefault="0085031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BE01" w14:textId="77777777" w:rsidR="0085031A" w:rsidRDefault="0085031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58CDB51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9BC7" w14:textId="77777777" w:rsidR="0085031A" w:rsidRDefault="0085031A" w:rsidP="0085031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0C5F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8CC3B5A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D74C" w14:textId="77777777" w:rsidR="0085031A" w:rsidRDefault="0085031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42CB" w14:textId="77777777" w:rsidR="0085031A" w:rsidRDefault="0085031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2544AD3" w14:textId="77777777" w:rsidR="0085031A" w:rsidRDefault="0085031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5BC5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340" w14:textId="77777777" w:rsidR="0085031A" w:rsidRDefault="0085031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7F2" w14:textId="77777777" w:rsidR="0085031A" w:rsidRDefault="0085031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C381" w14:textId="77777777" w:rsidR="0085031A" w:rsidRDefault="0085031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2ED7" w14:textId="77777777" w:rsidR="0085031A" w:rsidRDefault="0085031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6A8012D" w14:textId="77777777" w:rsidR="0085031A" w:rsidRDefault="0085031A" w:rsidP="00623FF6">
      <w:pPr>
        <w:spacing w:before="40" w:after="40" w:line="192" w:lineRule="auto"/>
        <w:ind w:right="57"/>
        <w:rPr>
          <w:lang w:val="ro-RO"/>
        </w:rPr>
      </w:pPr>
    </w:p>
    <w:p w14:paraId="3395C772" w14:textId="77777777" w:rsidR="0085031A" w:rsidRDefault="0085031A" w:rsidP="009D188E">
      <w:pPr>
        <w:pStyle w:val="Heading1"/>
        <w:spacing w:line="360" w:lineRule="auto"/>
      </w:pPr>
      <w:r>
        <w:lastRenderedPageBreak/>
        <w:t>LINIA 200B</w:t>
      </w:r>
    </w:p>
    <w:p w14:paraId="14111D1C" w14:textId="77777777" w:rsidR="0085031A" w:rsidRDefault="0085031A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85031A" w14:paraId="75748F8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7397" w14:textId="77777777" w:rsidR="0085031A" w:rsidRDefault="0085031A" w:rsidP="0085031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5F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47FE" w14:textId="77777777" w:rsidR="0085031A" w:rsidRPr="0087494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C24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DE3D47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F66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4E90D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E751" w14:textId="77777777" w:rsidR="0085031A" w:rsidRPr="0048429E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EC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634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DE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6D201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5031A" w14:paraId="1A15392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4BD1" w14:textId="77777777" w:rsidR="0085031A" w:rsidRDefault="0085031A" w:rsidP="0085031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4A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E9B6" w14:textId="77777777" w:rsidR="0085031A" w:rsidRPr="0087494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B3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D1E9B7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A0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4F96EC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740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C3D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835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8CF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B3E0561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4CF348B4" w14:textId="77777777" w:rsidR="0085031A" w:rsidRDefault="0085031A" w:rsidP="006D4098">
      <w:pPr>
        <w:pStyle w:val="Heading1"/>
        <w:spacing w:line="360" w:lineRule="auto"/>
      </w:pPr>
      <w:r>
        <w:t>LINIA 201</w:t>
      </w:r>
    </w:p>
    <w:p w14:paraId="2C390426" w14:textId="77777777" w:rsidR="0085031A" w:rsidRDefault="0085031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5031A" w14:paraId="66FCF9C6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E8B8" w14:textId="77777777" w:rsidR="0085031A" w:rsidRDefault="0085031A" w:rsidP="0085031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96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3E2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43D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41D85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D4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839B0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82D35D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97757F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76EC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0D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E7EA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C1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03844C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0C3B" w14:textId="77777777" w:rsidR="0085031A" w:rsidRDefault="0085031A" w:rsidP="0085031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F69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0F49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1F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0C40A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25D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2B29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CF9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3FC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EB1E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98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D195E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0CB6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85031A" w14:paraId="0EFC2C7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3528" w14:textId="77777777" w:rsidR="0085031A" w:rsidRDefault="0085031A" w:rsidP="0085031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FA5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18B9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5CB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EB3E9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D3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D84C7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ACA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49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5B26" w14:textId="77777777" w:rsidR="0085031A" w:rsidRPr="00C937B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76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AED5C5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B42367A" w14:textId="77777777" w:rsidR="0085031A" w:rsidRPr="003012FC" w:rsidRDefault="0085031A">
      <w:pPr>
        <w:spacing w:before="40" w:after="40" w:line="192" w:lineRule="auto"/>
        <w:ind w:right="57"/>
      </w:pPr>
    </w:p>
    <w:p w14:paraId="68310984" w14:textId="77777777" w:rsidR="0085031A" w:rsidRDefault="0085031A" w:rsidP="00C53936">
      <w:pPr>
        <w:pStyle w:val="Heading1"/>
        <w:spacing w:line="360" w:lineRule="auto"/>
      </w:pPr>
      <w:r>
        <w:lastRenderedPageBreak/>
        <w:t>LINIA 202 A</w:t>
      </w:r>
    </w:p>
    <w:p w14:paraId="3C46EA2A" w14:textId="77777777" w:rsidR="0085031A" w:rsidRDefault="0085031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85031A" w14:paraId="3BD36B2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259A" w14:textId="77777777" w:rsidR="0085031A" w:rsidRDefault="0085031A" w:rsidP="0085031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3E5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6EB1" w14:textId="77777777" w:rsidR="0085031A" w:rsidRPr="0087494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430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75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86149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699" w14:textId="77777777" w:rsidR="0085031A" w:rsidRPr="0048429E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971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5F1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B4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85031A" w14:paraId="6A14562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41FD" w14:textId="77777777" w:rsidR="0085031A" w:rsidRDefault="0085031A" w:rsidP="0085031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59E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331" w14:textId="77777777" w:rsidR="0085031A" w:rsidRPr="0087494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9F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9CE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FCF1" w14:textId="77777777" w:rsidR="0085031A" w:rsidRPr="0048429E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E2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96D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355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A6BC4F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F26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5031A" w:rsidRPr="00743905" w14:paraId="2B2677E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1427" w14:textId="77777777" w:rsidR="0085031A" w:rsidRPr="00743905" w:rsidRDefault="0085031A" w:rsidP="0085031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F628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0703C24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023B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3A0C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19A311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391B2AC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7802EC0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B8E536A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F748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3CAE" w14:textId="77777777" w:rsidR="0085031A" w:rsidRPr="00743905" w:rsidRDefault="0085031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A98A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F42B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D1B7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2FE26E2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85031A" w:rsidRPr="00743905" w14:paraId="67E6229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B867" w14:textId="77777777" w:rsidR="0085031A" w:rsidRPr="00743905" w:rsidRDefault="0085031A" w:rsidP="0085031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4A8B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B8B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0D31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0AE565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00F304D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74C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70202B0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D6A1" w14:textId="77777777" w:rsidR="0085031A" w:rsidRPr="00743905" w:rsidRDefault="0085031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D46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F7A7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979C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5031A" w:rsidRPr="00743905" w14:paraId="2FB6103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DA2" w14:textId="77777777" w:rsidR="0085031A" w:rsidRPr="00743905" w:rsidRDefault="0085031A" w:rsidP="0085031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8A98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D2A5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E439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8E4834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574E981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C1F1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9D330B6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11E" w14:textId="77777777" w:rsidR="0085031A" w:rsidRPr="00743905" w:rsidRDefault="0085031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BE10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2E33" w14:textId="77777777" w:rsidR="0085031A" w:rsidRPr="00743905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31D2" w14:textId="77777777" w:rsidR="0085031A" w:rsidRPr="00743905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6990065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0189BEBF" w14:textId="77777777" w:rsidR="0085031A" w:rsidRDefault="0085031A" w:rsidP="00BD3926">
      <w:pPr>
        <w:pStyle w:val="Heading1"/>
        <w:spacing w:line="360" w:lineRule="auto"/>
      </w:pPr>
      <w:r>
        <w:t>LINIA 202 B</w:t>
      </w:r>
    </w:p>
    <w:p w14:paraId="1C675C89" w14:textId="77777777" w:rsidR="0085031A" w:rsidRDefault="0085031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85031A" w14:paraId="7393EFA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C19F" w14:textId="77777777" w:rsidR="0085031A" w:rsidRDefault="0085031A" w:rsidP="0085031A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CB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35F6" w14:textId="77777777" w:rsidR="0085031A" w:rsidRPr="007C5BF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0D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033363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086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5776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11B4" w14:textId="77777777" w:rsidR="0085031A" w:rsidRPr="007C5BF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2D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3B62" w14:textId="77777777" w:rsidR="0085031A" w:rsidRPr="00BD268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E2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A9E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D5D0AC6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146C35F8" w14:textId="77777777" w:rsidR="0085031A" w:rsidRDefault="0085031A" w:rsidP="002A4CB1">
      <w:pPr>
        <w:pStyle w:val="Heading1"/>
        <w:spacing w:line="360" w:lineRule="auto"/>
      </w:pPr>
      <w:r>
        <w:lastRenderedPageBreak/>
        <w:t>LINIA 203</w:t>
      </w:r>
    </w:p>
    <w:p w14:paraId="165F3799" w14:textId="77777777" w:rsidR="0085031A" w:rsidRDefault="0085031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5031A" w:rsidRPr="007126D7" w14:paraId="0370E7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AD84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7EF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882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F2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C85C4FF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37F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E6C3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CEA4E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3E56FF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379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9CC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5B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E63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BA77CF1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5031A" w:rsidRPr="007126D7" w14:paraId="3B53AC3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605B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3AF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FFC0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1F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315F85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020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88A9AC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86054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2A12EA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DC9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2BC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84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54F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5031A" w:rsidRPr="007126D7" w14:paraId="0D7DFA9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A8AF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319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08C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CBE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EAD07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C5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E82A0A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000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0DA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719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ECE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5031A" w:rsidRPr="007126D7" w14:paraId="42D4B4A4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53EB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340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C1C488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6366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104D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777486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00A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8B1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E66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A5F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8BD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2EA820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8B5F53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1C9E26A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C7F9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97D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1F3DAA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712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538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FC77AD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D83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43E0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A63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7A05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F1F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4FD2D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585AC0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6169B94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C9A1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141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06A8475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9D8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A0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394977D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765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EE7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704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D45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D7D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420BAE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C6CB15" w14:textId="77777777" w:rsidR="0085031A" w:rsidRPr="008F5A6B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701032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7C31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6A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36215F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0A35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618E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1A85750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398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DDD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3F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90C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16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2C995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03924C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4E1C30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FCA9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BE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AA77FD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2D0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11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8C5F5F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A2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E4A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349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3E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28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C8BCA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FABC72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1691AC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10E9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FA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2AB0EA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B0A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E9B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5D56B3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3DD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AD5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21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1DE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D7F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9470B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B5552F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01FE18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F21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B85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D59A51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3CA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9FF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37F986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80C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536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485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70A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57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C485A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48C6C5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4BA0FA5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C26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D70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6FBF5D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FC4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E0D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737EA19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AD0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C21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85B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734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54A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AFF0D9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B79A23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3FAF52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D730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53F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337B4A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36C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F891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4B09F0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ACE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003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55C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B3E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F9F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88558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465171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25A0E84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EBB6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70C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764071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EEE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E80F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96186F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048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A0F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880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ACB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D47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99362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BFC2CD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00C57EC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88F1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52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77E47A3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E386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651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62131C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F7F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3DF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A71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0BB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814F" w14:textId="77777777" w:rsidR="0085031A" w:rsidRPr="00F13EC0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6AABD41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8949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8C1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6121F4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110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2DC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1993AC0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6B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5B0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C99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04B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4A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75F56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54BB8C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330B75C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FF60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F179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F3D828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56A6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D23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059F68D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663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75B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173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CA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5A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851721E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939016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5600C36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E2E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E8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60B7A08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5D3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44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042D9F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C5E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FB6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232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06A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334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2118395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0342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E7B3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E47871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0E4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08AC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D6C7585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2A49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0A7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1A5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D5D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845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F66196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0A6D83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417CE21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B1E0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B95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43C05B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F6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7FB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3E2732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CFA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B7A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388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1E6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996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86CB4C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321C84" w14:textId="77777777" w:rsidR="0085031A" w:rsidRPr="00744E1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0FD30D9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385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D86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1B0A9373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5B9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E41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90BA13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D12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05D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9B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671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47EC" w14:textId="77777777" w:rsidR="0085031A" w:rsidRPr="00E9314B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702D2A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5031A" w:rsidRPr="007126D7" w14:paraId="1B59DB65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826A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F753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E45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0E56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551A5F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8592C2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72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28928F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52F4A1B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DEC75C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36ED85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556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DA5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07B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7FC0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5031A" w:rsidRPr="007126D7" w14:paraId="0DF752B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61DE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9F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877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048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D782F91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B201" w14:textId="77777777" w:rsidR="0085031A" w:rsidRPr="007126D7" w:rsidRDefault="0085031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94AB285" w14:textId="77777777" w:rsidR="0085031A" w:rsidRPr="007126D7" w:rsidRDefault="0085031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1AF7035" w14:textId="77777777" w:rsidR="0085031A" w:rsidRPr="007126D7" w:rsidRDefault="0085031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2707D91" w14:textId="77777777" w:rsidR="0085031A" w:rsidRPr="007126D7" w:rsidRDefault="0085031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F520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911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B9C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387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1622A2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5031A" w:rsidRPr="007126D7" w14:paraId="0222C9AB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F8D6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0DD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0B15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08E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A6DA14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6FE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FBE80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A4646F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151CFE19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B770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F98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D3C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DB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2BE5F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5031A" w:rsidRPr="007126D7" w14:paraId="7824CF4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65CA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07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F5C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BEB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0F21E8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7D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2FC64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7A3E8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61996B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2EB7BC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9C85C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6A136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1B98C1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154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EA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C430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56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6071106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5031A" w:rsidRPr="007126D7" w14:paraId="0FF63AA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7DD5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204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441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3F2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0B79CF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2EC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E25BA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8726B6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88FCA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F5A65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9F5D1E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6812C1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F3D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C97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653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0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FD140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5031A" w:rsidRPr="007126D7" w14:paraId="53D46F2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8735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F01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9BA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A58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738B4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5664D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085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B81D5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A3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56B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15AE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949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5031A" w:rsidRPr="007126D7" w14:paraId="497DAA4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AAA5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4B5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1D4E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101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6EE9C5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EB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EB2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34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BB00A8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B14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F13F" w14:textId="77777777" w:rsidR="0085031A" w:rsidRDefault="0085031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3E0FE0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7EDB83C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DC8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ADA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C99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60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52FB80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2B441E1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444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A594F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F5C575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4909F5F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BA6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F8C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D1B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669E" w14:textId="77777777" w:rsidR="0085031A" w:rsidRDefault="0085031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5031A" w:rsidRPr="007126D7" w14:paraId="6972E017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54F7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625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9E3AE6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56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57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1DF51EBC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DF9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84D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E0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9F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2B89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59C8EA9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C179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271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233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61E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95FC219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9A5F121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53B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939177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EC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49F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EAA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1BA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5031A" w:rsidRPr="007126D7" w14:paraId="46D25B4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B3C5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B4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E446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001C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C8C123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360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872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07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5D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D8E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5031A" w:rsidRPr="007126D7" w14:paraId="2C61AD3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777A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32E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888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ACBC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630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600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E8B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1A2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802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4C2ACC9E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AD91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543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9E56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2E7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C829AA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8E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B1A7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F99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0CB9F8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9BB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29F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0C5EF57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AC62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DD0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376E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4C9B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BC8A16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2CF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6C5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44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6A4C15EB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C3E6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F4C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16F9CFD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D695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F1B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0D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C4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CD6B70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4398395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A964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5F5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13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62A499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212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E16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1063A5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5031A" w:rsidRPr="007126D7" w14:paraId="66CBF1C3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0F41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EC6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9AC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7C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D406E8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BDE2870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04EA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4FA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F6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8D1427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04AE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450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4E937155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A5FA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340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999B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977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7068700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CB8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20D497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25A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C75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286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DEA5" w14:textId="77777777" w:rsidR="0085031A" w:rsidRPr="007126D7" w:rsidRDefault="0085031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E5405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6039B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5031A" w:rsidRPr="007126D7" w14:paraId="1468011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EC7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E40E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A38E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80CF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CE079B7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2656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EA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D8E0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BB6E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2B54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5031A" w:rsidRPr="007126D7" w14:paraId="660B134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644A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51E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07CE2832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3C2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A8C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41A39E2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472D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6C68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8A33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BE1D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347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85031A" w:rsidRPr="007126D7" w14:paraId="7A1D88C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2DEF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0A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22A35E3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0EB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8198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4D4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8B5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52D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75E5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94BA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5031A" w:rsidRPr="007126D7" w14:paraId="62EE967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E33C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48A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FDE9F3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8A9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0CA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582A9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F74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6A03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BB4C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40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5C6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9E721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5031A" w:rsidRPr="007126D7" w14:paraId="1CC9574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9597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C8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0263F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7A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5A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B48CD6F" w14:textId="77777777" w:rsidR="0085031A" w:rsidRPr="00037854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2FDDDB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6668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9514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DCF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1CA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F39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85031A" w:rsidRPr="007126D7" w14:paraId="019303AF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933" w14:textId="77777777" w:rsidR="0085031A" w:rsidRPr="007126D7" w:rsidRDefault="0085031A" w:rsidP="0085031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A965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68DF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237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60CF1E3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60E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B99D2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173FE451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7F1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5B17" w14:textId="77777777" w:rsidR="0085031A" w:rsidRPr="007126D7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4039" w14:textId="77777777" w:rsidR="0085031A" w:rsidRPr="007126D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8D6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15B287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2D4A95" w14:textId="77777777" w:rsidR="0085031A" w:rsidRPr="007126D7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000103FB" w14:textId="77777777" w:rsidR="0085031A" w:rsidRDefault="0085031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332196A" w14:textId="77777777" w:rsidR="0085031A" w:rsidRDefault="0085031A" w:rsidP="00CC0982">
      <w:pPr>
        <w:pStyle w:val="Heading1"/>
        <w:spacing w:line="360" w:lineRule="auto"/>
      </w:pPr>
      <w:r>
        <w:t>LINIA 205</w:t>
      </w:r>
    </w:p>
    <w:p w14:paraId="5405BFAA" w14:textId="77777777" w:rsidR="0085031A" w:rsidRDefault="0085031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5031A" w14:paraId="53693EE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B385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02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EA9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5C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FFADC5E" w14:textId="77777777" w:rsidR="0085031A" w:rsidRPr="00985789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F5B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BB23E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00FAFC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78D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E3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BDE0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E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65C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5031A" w14:paraId="3AAC8387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0A14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5E0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FB73E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A68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2C7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83941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59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1F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57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AED9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906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EE1755D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B028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A76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03AEF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029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843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CFC01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214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F0B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9E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53C1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F0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D878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93599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5031A" w14:paraId="7350BF12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338B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55A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E5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F2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517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AC6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B0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8FEB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09D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9FF39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5031A" w14:paraId="3E12008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FFDC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91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85DFC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E6D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3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BA774C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74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5D8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11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1A6E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9C1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60F30EEB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9F93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A4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B506F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1B5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813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516060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104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D27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8C3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7B37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C7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0777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742D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5031A" w14:paraId="52B2403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A5B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DA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FE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A171" w14:textId="77777777" w:rsidR="0085031A" w:rsidRDefault="0085031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4D8A5061" w14:textId="77777777" w:rsidR="0085031A" w:rsidRDefault="0085031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7B6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A99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95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E180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B0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D110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5031A" w14:paraId="69E0974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14B7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E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511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D20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0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2D5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21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C185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ADA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C01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5031A" w14:paraId="1126565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476D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145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BD7FF9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FCF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5F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E2BE9C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7C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E1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C3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A42F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68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14C3191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BA01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5C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22C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CFA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510560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C10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26D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613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9980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914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1C6E4A3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B8CA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D5A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515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E9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7FC3CF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0DC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0D04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87D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5C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ED0D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B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7D43876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1789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9F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B00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F95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7237C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005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55C55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F82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67B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502C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564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B4DE38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F012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96E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679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40B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DC70C1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7C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38E99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F0A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92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164C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2AB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D24794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5031A" w14:paraId="34E2706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5FC7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41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DE1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CE3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12A51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B03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06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AA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46C3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9F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65FA3A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FB19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E15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EEB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B9D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8BB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F34CD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28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487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E502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47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35BAA8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C4AA" w14:textId="77777777" w:rsidR="0085031A" w:rsidRDefault="0085031A" w:rsidP="0085031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9D2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631A5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198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A3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DBE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1EB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CE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B9E6" w14:textId="77777777" w:rsidR="0085031A" w:rsidRPr="007343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5C9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EA9D42F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39B5BDC8" w14:textId="77777777" w:rsidR="0085031A" w:rsidRDefault="0085031A" w:rsidP="001B3E46">
      <w:pPr>
        <w:pStyle w:val="Heading1"/>
        <w:spacing w:line="360" w:lineRule="auto"/>
      </w:pPr>
      <w:r>
        <w:t>LINIA 206</w:t>
      </w:r>
    </w:p>
    <w:p w14:paraId="0C3E74AE" w14:textId="77777777" w:rsidR="0085031A" w:rsidRDefault="0085031A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5031A" w14:paraId="3B364BA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F494" w14:textId="77777777" w:rsidR="0085031A" w:rsidRDefault="0085031A" w:rsidP="0085031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A28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56D5A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ABE0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A50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D28436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A1C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7927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C4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95BF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7B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15C9A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14E54936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85031A" w14:paraId="361E3B6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E206" w14:textId="77777777" w:rsidR="0085031A" w:rsidRDefault="0085031A" w:rsidP="0085031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02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101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7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A344FB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11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0F7F4CEA" w14:textId="77777777" w:rsidR="0085031A" w:rsidRPr="008978B6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6D86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703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D335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816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E03A0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1936CEF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F82" w14:textId="77777777" w:rsidR="0085031A" w:rsidRDefault="0085031A" w:rsidP="0085031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9B7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5812F00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1C4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950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F8C272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FB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78E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2B3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8DE8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EE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48497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01A27A4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B6AB" w14:textId="77777777" w:rsidR="0085031A" w:rsidRDefault="0085031A" w:rsidP="0085031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BA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56A2AE6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2AB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B0C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BCD978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17D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9DD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7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7717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B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9B4E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CEEA09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A11C" w14:textId="77777777" w:rsidR="0085031A" w:rsidRDefault="0085031A" w:rsidP="0085031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38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4DB7333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253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61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18AAF53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18DEC9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6CBB0E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84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F025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94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5E83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89E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C4333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489A9F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F314" w14:textId="77777777" w:rsidR="0085031A" w:rsidRDefault="0085031A" w:rsidP="0085031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31A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1F3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7B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43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E17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A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BF06" w14:textId="77777777" w:rsidR="0085031A" w:rsidRPr="005E2797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34B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4A5B00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2A545C02" w14:textId="77777777" w:rsidR="0085031A" w:rsidRDefault="0085031A" w:rsidP="00406C17">
      <w:pPr>
        <w:pStyle w:val="Heading1"/>
        <w:spacing w:line="360" w:lineRule="auto"/>
      </w:pPr>
      <w:r>
        <w:t>LINIA 210</w:t>
      </w:r>
    </w:p>
    <w:p w14:paraId="015A7DD1" w14:textId="77777777" w:rsidR="0085031A" w:rsidRDefault="0085031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85031A" w14:paraId="4C5819C7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5A2D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1A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A3C5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810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9F83A6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54B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C93F9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51D2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C08D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434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D6B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9B3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89BA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85031A" w14:paraId="24709F1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C57A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BF8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483B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D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D0B54B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4B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5DBA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881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DFD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E60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C51951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F578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A9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203E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D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F36991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0E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DF5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0BA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5B09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349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1BE3A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AC89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01A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1D23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ADC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73F21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A78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646E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76C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6737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88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403B49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E9AB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08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DB7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A07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385DFA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2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E04A7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39C006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2C8036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332D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49B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FCBB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4B5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27F62F8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3EAE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5E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AE93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F8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05C6B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A2F1" w14:textId="77777777" w:rsidR="0085031A" w:rsidRDefault="0085031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3823ED7D" w14:textId="77777777" w:rsidR="0085031A" w:rsidRDefault="0085031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5AB8E3" w14:textId="77777777" w:rsidR="0085031A" w:rsidRDefault="0085031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CC90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599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1FA4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75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24617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A26D" w14:textId="77777777" w:rsidR="0085031A" w:rsidRDefault="0085031A" w:rsidP="0085031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23B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D21D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952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343B5E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BD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305F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09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AA6" w14:textId="77777777" w:rsidR="0085031A" w:rsidRPr="00C7636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26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F275CE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57552375" w14:textId="77777777" w:rsidR="0085031A" w:rsidRDefault="0085031A" w:rsidP="001B4DE9">
      <w:pPr>
        <w:pStyle w:val="Heading1"/>
        <w:spacing w:line="360" w:lineRule="auto"/>
      </w:pPr>
      <w:r>
        <w:t>LINIA 213</w:t>
      </w:r>
    </w:p>
    <w:p w14:paraId="783E1A8A" w14:textId="77777777" w:rsidR="0085031A" w:rsidRDefault="0085031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85031A" w14:paraId="6266702E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1493" w14:textId="77777777" w:rsidR="0085031A" w:rsidRDefault="0085031A" w:rsidP="0085031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095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3D4E" w14:textId="77777777" w:rsidR="0085031A" w:rsidRPr="00BA7F8C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BCB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16A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FD811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64D742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46E6D4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63774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2FB1" w14:textId="77777777" w:rsidR="0085031A" w:rsidRPr="009E006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30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6268" w14:textId="77777777" w:rsidR="0085031A" w:rsidRPr="00BA7F8C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18D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85031A" w14:paraId="292E8F6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7586" w14:textId="77777777" w:rsidR="0085031A" w:rsidRDefault="0085031A" w:rsidP="0085031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3CD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EA6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F3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8C1883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07B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C46" w14:textId="77777777" w:rsidR="0085031A" w:rsidRPr="009E006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40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5AA" w14:textId="77777777" w:rsidR="0085031A" w:rsidRPr="00BA7F8C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92A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74D2FF1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EC28" w14:textId="77777777" w:rsidR="0085031A" w:rsidRDefault="0085031A" w:rsidP="0085031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BE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9A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F00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0E72E8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88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72CC" w14:textId="77777777" w:rsidR="0085031A" w:rsidRPr="009E006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F89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A133" w14:textId="77777777" w:rsidR="0085031A" w:rsidRPr="00BA7F8C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092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4C15EE4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4B6E" w14:textId="77777777" w:rsidR="0085031A" w:rsidRDefault="0085031A" w:rsidP="0085031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A3C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344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74F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928F42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9DD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B54006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09F3B9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7BDEC1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C171F3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BBA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8EA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5FD" w14:textId="77777777" w:rsidR="0085031A" w:rsidRPr="00BA7F8C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A31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628E09" w14:textId="77777777" w:rsidR="0085031A" w:rsidRPr="006A7611" w:rsidRDefault="0085031A">
      <w:pPr>
        <w:spacing w:before="40" w:after="40" w:line="192" w:lineRule="auto"/>
        <w:ind w:right="57"/>
      </w:pPr>
    </w:p>
    <w:p w14:paraId="7BDD2430" w14:textId="77777777" w:rsidR="0085031A" w:rsidRDefault="0085031A" w:rsidP="00AF3F1F">
      <w:pPr>
        <w:pStyle w:val="Heading1"/>
        <w:spacing w:line="360" w:lineRule="auto"/>
      </w:pPr>
      <w:r>
        <w:t>LINIA 216</w:t>
      </w:r>
    </w:p>
    <w:p w14:paraId="6DC23B72" w14:textId="77777777" w:rsidR="0085031A" w:rsidRDefault="0085031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5031A" w14:paraId="104B2B2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87EA" w14:textId="77777777" w:rsidR="0085031A" w:rsidRDefault="0085031A" w:rsidP="0085031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ED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54B65F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758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7A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06961A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A56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92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7D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F08A" w14:textId="77777777" w:rsidR="0085031A" w:rsidRPr="00AA60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C2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D5E8CA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532E" w14:textId="77777777" w:rsidR="0085031A" w:rsidRDefault="0085031A" w:rsidP="0085031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E7A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A04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76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A50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02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560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E736" w14:textId="77777777" w:rsidR="0085031A" w:rsidRPr="00AA60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8B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53D81D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5734" w14:textId="77777777" w:rsidR="0085031A" w:rsidRDefault="0085031A" w:rsidP="0085031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47B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8A94CE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A7D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CB9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0F71A2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3F0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DF3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26B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C766" w14:textId="77777777" w:rsidR="0085031A" w:rsidRPr="00AA60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6A7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D58080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FB5" w14:textId="77777777" w:rsidR="0085031A" w:rsidRDefault="0085031A" w:rsidP="0085031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DFB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76A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D8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2C6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339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EF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0EFF" w14:textId="77777777" w:rsidR="0085031A" w:rsidRPr="00AA60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01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7F5929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14CA" w14:textId="77777777" w:rsidR="0085031A" w:rsidRDefault="0085031A" w:rsidP="0085031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379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59C5EA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CD44" w14:textId="77777777" w:rsidR="0085031A" w:rsidRPr="0061450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5DB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DA99E7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91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2EE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C6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515" w14:textId="77777777" w:rsidR="0085031A" w:rsidRPr="00AA60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829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1F0140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D716" w14:textId="77777777" w:rsidR="0085031A" w:rsidRDefault="0085031A" w:rsidP="0085031A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D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C1F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FD4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00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F79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8EC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5F79" w14:textId="77777777" w:rsidR="0085031A" w:rsidRPr="00AA60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8B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3E34AE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2D5A1E8F" w14:textId="77777777" w:rsidR="0085031A" w:rsidRDefault="0085031A" w:rsidP="005B00A7">
      <w:pPr>
        <w:pStyle w:val="Heading1"/>
        <w:spacing w:line="360" w:lineRule="auto"/>
      </w:pPr>
      <w:r>
        <w:t>LINIA 218</w:t>
      </w:r>
    </w:p>
    <w:p w14:paraId="75532D43" w14:textId="77777777" w:rsidR="0085031A" w:rsidRDefault="0085031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5031A" w14:paraId="2691530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50F7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BD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9EFF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7D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CFEC9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0B0A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5756DD5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3DDA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93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2E14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7B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:rsidRPr="00A8307A" w14:paraId="61847A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6744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78FD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138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7CFA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3388A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E5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022A034" w14:textId="77777777" w:rsidR="0085031A" w:rsidRPr="00664FA3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AD94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D392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50DF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43C5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F9E5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5BACE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AA2C5A0" w14:textId="77777777" w:rsidR="0085031A" w:rsidRPr="00664FA3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5031A" w:rsidRPr="00A8307A" w14:paraId="2273DE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0428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4E5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66D3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679F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0016BB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C0DB" w14:textId="77777777" w:rsidR="0085031A" w:rsidRPr="00664FA3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1173886" w14:textId="77777777" w:rsidR="0085031A" w:rsidRPr="00664FA3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3189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5233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4AEA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CB6C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01D4F6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E53BC55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D6CCFFD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5031A" w:rsidRPr="00A8307A" w14:paraId="5C022E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FEAD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1680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1CAB" w14:textId="77777777" w:rsidR="0085031A" w:rsidRPr="003F40D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A2D0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01E57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199E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80E4" w14:textId="77777777" w:rsidR="0085031A" w:rsidRPr="003F40D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10A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5EAD" w14:textId="77777777" w:rsidR="0085031A" w:rsidRPr="003F40D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F13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A5240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5031A" w:rsidRPr="00A8307A" w14:paraId="6D46AE2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07FA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EAA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A34" w14:textId="77777777" w:rsidR="0085031A" w:rsidRPr="003F40D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83DA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C2F632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8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88522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9962" w14:textId="77777777" w:rsidR="0085031A" w:rsidRPr="003F40D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F7B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8995" w14:textId="77777777" w:rsidR="0085031A" w:rsidRPr="003F40D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071F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C22FA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5031A" w:rsidRPr="00A8307A" w14:paraId="0D3AA9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00FD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C18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324D" w14:textId="77777777" w:rsidR="0085031A" w:rsidRPr="007328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5E7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0CA845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18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164E" w14:textId="77777777" w:rsidR="0085031A" w:rsidRPr="007B4F6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752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D8DE" w14:textId="77777777" w:rsidR="0085031A" w:rsidRPr="007328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A0F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978F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7F2E6B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89B06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9423D68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5031A" w:rsidRPr="00A8307A" w14:paraId="772C60D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3FF3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3C9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CF1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B1A3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D59ADF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2FE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C5EB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925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5EB5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67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02BA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9B81C8F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5031A" w:rsidRPr="00A8307A" w14:paraId="187C908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9EC5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F23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EB32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E0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9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BB7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DD1794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58B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370D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CE02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E5D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4801F8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24692D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5031A" w:rsidRPr="00A8307A" w14:paraId="3286CF7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9B6D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A5A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BCE0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9760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E19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7F368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5BAD00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B3E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61E6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B21A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53D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C55CC2D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5031A" w:rsidRPr="00A8307A" w14:paraId="312600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B81B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E6A3" w14:textId="77777777" w:rsidR="0085031A" w:rsidRPr="00A8307A" w:rsidRDefault="0085031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B462" w14:textId="77777777" w:rsidR="0085031A" w:rsidRPr="00B26991" w:rsidRDefault="0085031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0425" w14:textId="77777777" w:rsidR="0085031A" w:rsidRPr="00A8307A" w:rsidRDefault="0085031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D2B1" w14:textId="77777777" w:rsidR="0085031A" w:rsidRDefault="0085031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D77C36" w14:textId="77777777" w:rsidR="0085031A" w:rsidRDefault="0085031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C4E806" w14:textId="77777777" w:rsidR="0085031A" w:rsidRDefault="0085031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2829" w14:textId="77777777" w:rsidR="0085031A" w:rsidRDefault="0085031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A201" w14:textId="77777777" w:rsidR="0085031A" w:rsidRPr="00A8307A" w:rsidRDefault="0085031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FCE5" w14:textId="77777777" w:rsidR="0085031A" w:rsidRPr="00B26991" w:rsidRDefault="0085031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2D6" w14:textId="77777777" w:rsidR="0085031A" w:rsidRPr="00FD3B28" w:rsidRDefault="0085031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12986D3" w14:textId="77777777" w:rsidR="0085031A" w:rsidRDefault="0085031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5031A" w:rsidRPr="00A8307A" w14:paraId="28C07B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368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E312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E0CD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DD98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EC7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7EE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6729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7F8A" w14:textId="77777777" w:rsidR="0085031A" w:rsidRPr="00B2699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9D7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5031A" w:rsidRPr="00A8307A" w14:paraId="5B38EA9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2B34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75B6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787E" w14:textId="77777777" w:rsidR="0085031A" w:rsidRPr="000D3BB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6E83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74716E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5AA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11D23F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62C0" w14:textId="77777777" w:rsidR="0085031A" w:rsidRPr="000D3BB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2B8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BFD7" w14:textId="77777777" w:rsidR="0085031A" w:rsidRPr="000D3BB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7BFC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E6D6E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5031A" w:rsidRPr="00A8307A" w14:paraId="640CA55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0763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3AF5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240" w14:textId="77777777" w:rsidR="0085031A" w:rsidRPr="009658E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A267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66F208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E19D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3388" w14:textId="77777777" w:rsidR="0085031A" w:rsidRPr="009658E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A6AC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EC27" w14:textId="77777777" w:rsidR="0085031A" w:rsidRPr="009658E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5B94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3F436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5031A" w:rsidRPr="00A8307A" w14:paraId="72DDAF0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FC2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F78F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F9E0" w14:textId="77777777" w:rsidR="0085031A" w:rsidRPr="00472E1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C072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F9A67C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16A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BEC8" w14:textId="77777777" w:rsidR="0085031A" w:rsidRPr="00472E1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A817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55B" w14:textId="77777777" w:rsidR="0085031A" w:rsidRPr="00472E1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163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04B1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5031A" w:rsidRPr="00A8307A" w14:paraId="6C2604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D105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78DE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C47F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2E7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9B7792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09F5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7C0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923C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C756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0947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ADD3B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5031A" w:rsidRPr="00A8307A" w14:paraId="5E1551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CF42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D0B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5470AF2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4C5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20F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CE45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F06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6AC1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29D4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A14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0617E76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85031A" w:rsidRPr="00A8307A" w14:paraId="37E26D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0690" w14:textId="77777777" w:rsidR="0085031A" w:rsidRPr="00A75A00" w:rsidRDefault="0085031A" w:rsidP="0085031A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B1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E9090FA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D556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0A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DAEFF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D8A7939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847B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376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B25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DF85" w14:textId="77777777" w:rsidR="0085031A" w:rsidRPr="00530A8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CC6E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B7264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9F6D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C6D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8FA0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DA7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25721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3BA8B4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F50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72D12B7D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56B7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91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F8B3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C80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204E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5031A" w14:paraId="654FDDA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AC73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AF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F86A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DC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FFE3EA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7B796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2E3A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15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D2C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64D8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A2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5031A" w14:paraId="1FD8408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00F9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17D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719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1D7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295D3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75FA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A26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43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EE8E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ABF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69ED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5031A" w14:paraId="7B64B85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049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4CC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CD48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C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BB51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EC95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D72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383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25A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19C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2F0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6AB0ED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5031A" w14:paraId="60238A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126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ACC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BF675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06BA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D0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4D1C0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AA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3AC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E2E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6BF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026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D8A1DA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1D1F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0D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D50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5EC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60623E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00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FC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7ED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8D8A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D12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3C64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5031A" w14:paraId="33BDF5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E27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10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A28E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FEB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31ED0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A1A4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E2A15A7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71E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44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2CB0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8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75B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5031A" w14:paraId="21A98A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DD1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6B1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406313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9E45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7D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BD0FF2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298D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CA6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DCD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BF08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915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14384F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7BBB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671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DF8982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A8A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073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E80AF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772C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13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60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E891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C4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5031A" w14:paraId="5F1ED2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B60C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D8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CEE07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AC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9EA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4C01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78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95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FCC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42A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5031A" w14:paraId="4F5B42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5FF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81B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969A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855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0398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9F6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33A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0D9F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79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8D39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5031A" w14:paraId="164AA7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8EE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BBE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85AB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F6A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33FE5C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6C06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8BFDC66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41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8F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DA21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0C3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566E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5031A" w14:paraId="77E83B1D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6190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ABD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190A7A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7283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DD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1984C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AC966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086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4D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ADE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F918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CB7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5031A" w14:paraId="456E5F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D228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FD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27D1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A4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91FBB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ADB5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421F4FD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478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FA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E5A3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8B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D81E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5031A" w14:paraId="11A75E1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3B5C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1B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B5D8" w14:textId="77777777" w:rsidR="0085031A" w:rsidRPr="00CF787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0ED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F3186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1543" w14:textId="77777777" w:rsidR="0085031A" w:rsidRPr="00465A98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904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74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2BAE" w14:textId="77777777" w:rsidR="0085031A" w:rsidRPr="00984D7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8D6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5031A" w14:paraId="61716F0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8E1D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C38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7A104F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DD5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84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B27D61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24CF9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F53" w14:textId="77777777" w:rsidR="0085031A" w:rsidRPr="00465A98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290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105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EF63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86A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32083E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92B618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B3F7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E2B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A9F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63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D06ED6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FA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4733F81" w14:textId="77777777" w:rsidR="0085031A" w:rsidRPr="00465A98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36A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184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434C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A81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8EF9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5031A" w14:paraId="5181EC0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0EF8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304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56D850F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9FF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1B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57C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5D6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6E9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5A19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3B7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85031A" w14:paraId="54C699C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66B3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887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1F5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D92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60A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6B9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F6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06D2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986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5031A" w14:paraId="1F53373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885B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05F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43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7D3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8DA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79F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DB7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E73A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801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5031A" w14:paraId="6A07125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333C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55E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140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CCA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DC1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30E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AE4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1258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7C0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5031A" w14:paraId="00FDFB1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8A40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748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DFC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418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21B405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6EC" w14:textId="77777777" w:rsidR="0085031A" w:rsidRPr="00465A98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637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ED7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36F7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6CE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9C76E3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49F0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4DB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161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95B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396896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58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061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579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CF37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5F1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D28E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5031A" w14:paraId="6E49DEC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8886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490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954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37F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3126FB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05D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371AEF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B526F6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BB2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D27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C61E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12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6208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85031A" w14:paraId="04011B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A542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AAC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09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C5E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0302B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B08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B4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361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2A1C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438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72CD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5031A" w14:paraId="09B4EDF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3D59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4C5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34C6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51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03C6C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F39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019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8D0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E05E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510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4ACC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5031A" w14:paraId="30BD87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D660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2E6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76F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C9F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4F2AEF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6BE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A13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619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0C84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6F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26DD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5031A" w14:paraId="25A943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3AB8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96E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479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91B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00724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812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A8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8F0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413B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630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2E14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5031A" w14:paraId="4C30487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1B01" w14:textId="77777777" w:rsidR="0085031A" w:rsidRDefault="0085031A" w:rsidP="0085031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D2F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891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4F3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E2191C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49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098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EBE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68B7" w14:textId="77777777" w:rsidR="0085031A" w:rsidRPr="00984D71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263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1283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35863C1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0A9C8D02" w14:textId="77777777" w:rsidR="0085031A" w:rsidRDefault="0085031A" w:rsidP="0095691E">
      <w:pPr>
        <w:pStyle w:val="Heading1"/>
        <w:spacing w:line="360" w:lineRule="auto"/>
      </w:pPr>
      <w:r>
        <w:t>LINIA 300</w:t>
      </w:r>
    </w:p>
    <w:p w14:paraId="32DA2AAB" w14:textId="77777777" w:rsidR="0085031A" w:rsidRDefault="0085031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5031A" w14:paraId="57A390E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AA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9BE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325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988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87B00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FA7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72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93A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31F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F6ED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296CF8E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C21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F1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92E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7D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CB2DE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8A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EE3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366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1FF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9EBF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2FEF9D0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98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43A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11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30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C6895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EFB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EB941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566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6A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C1B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2A91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06EE46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5031A" w14:paraId="5723BD0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750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77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635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DD65" w14:textId="77777777" w:rsidR="0085031A" w:rsidRDefault="0085031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C15A23" w14:textId="77777777" w:rsidR="0085031A" w:rsidRDefault="0085031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C08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4C9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FF0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53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132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8399CD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9B6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195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ED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844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CD9242" w14:textId="77777777" w:rsidR="0085031A" w:rsidRDefault="0085031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B35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9DB1E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9BED0E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C33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457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643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8D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A08EB7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33D783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5031A" w14:paraId="06A2848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DB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136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3C6EFB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7B3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0169" w14:textId="77777777" w:rsidR="0085031A" w:rsidRDefault="0085031A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7CD12D4" w14:textId="77777777" w:rsidR="0085031A" w:rsidRDefault="0085031A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284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2C4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0B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9E4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0B8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22504F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F46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4F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0FC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BC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E0125C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813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A04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7FD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E8A3B1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EF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B3E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D0F712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E2A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DF1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345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375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0C78AC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E3A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E0BAE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363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C7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B95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4A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4BB35E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620823C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B7C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67B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59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E3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6D907F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6FB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55483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C29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E51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838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E7D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A1676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5031A" w14:paraId="3073CFF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12F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18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0D64A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E70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DFD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355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21C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398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75D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85E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6825880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398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223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963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320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973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426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EA9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58E85A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C10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7C0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5D3D9AF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2C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42F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F7C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ED1A" w14:textId="77777777" w:rsidR="0085031A" w:rsidRDefault="0085031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DC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351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F9E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C74471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1E1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1F0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62F05CB2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FC2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12A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90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D3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8967B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8C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8D6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ADC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048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DF2C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3AD25CB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FDF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DCC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A6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AF2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58CE87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2F1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67F5E8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F5B1A1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504E0A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72B9A5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1D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1FD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B14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FA4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515822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52FEE36" w14:textId="77777777" w:rsidR="0085031A" w:rsidRPr="004870EE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5031A" w14:paraId="0D25718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B7A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025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6EADBE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8A7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48B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DC9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2D2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EFA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EC9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B16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F4888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5031A" w14:paraId="52DC79E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93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9A6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689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C8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1F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036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3D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ED9328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2B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0F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2ABE8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5031A" w14:paraId="0ADA58E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FDC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FFAF" w14:textId="77777777" w:rsidR="0085031A" w:rsidRDefault="0085031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BD9332" w14:textId="77777777" w:rsidR="0085031A" w:rsidRDefault="0085031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EF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F7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C5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79D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D71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300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05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92E7F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5031A" w14:paraId="53D8DEF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A1A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7AE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9D0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FC7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A3D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383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80A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E4E39C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FC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738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25952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5031A" w14:paraId="3CB2491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F6EF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F37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B80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CD4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8D8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B21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BD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80E952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04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E4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3D9E2BB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31F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EFA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BD7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A2B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26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706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0A5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2E78D2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4AC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81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7D2F7DB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C5C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22E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05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C0B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886C03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C28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3DE39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2D6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044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667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B5A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A6C01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24BB3A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5031A" w14:paraId="5EDBACD6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AB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625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7F5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E6A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4E0923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3F1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346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E00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73F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5A6B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02108B7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892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56D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B1530E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045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B7A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C0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9717AF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188452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3D2C69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18356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F8B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D90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5AC878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49C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CA7A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6EA834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378C5D" w14:textId="77777777" w:rsidR="0085031A" w:rsidRPr="00D344C9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5031A" w14:paraId="612AF9E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89E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5BA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37F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C2D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2E903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6D3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EDB71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AF1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2A9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10B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323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8CD390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9CF9E1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5031A" w14:paraId="4875DEE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34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38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0A3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0C2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C1B90D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129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3B8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13A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E9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B793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6C73FE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AABF34" w14:textId="77777777" w:rsidR="0085031A" w:rsidRDefault="0085031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85031A" w14:paraId="7EE55A9E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C91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3F4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BBB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5B4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B4011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A55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C2261A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313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D3E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7B3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47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21F5F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5031A" w14:paraId="38470B7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C7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AE2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CF4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AF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CB44C2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BD9775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0C4071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F57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907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249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BEA8CA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51B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71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511AB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7C093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279AE1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118638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FAFDEB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90082E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3AB938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5031A" w14:paraId="0527E91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A0C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375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46D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72B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4EF959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D9A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DC4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E4D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E8E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1B5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6FB26A6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CC9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622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6F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534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389EF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365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FA6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336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D4D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3D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389BB79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7E1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01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67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6BA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B7A93C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18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06B84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CD7F77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3CBC1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729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8C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10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FEC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6E5A4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8A604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5031A" w14:paraId="782ED07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001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0D5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5E6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A44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BCA734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76C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F7FC1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275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F4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02A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5AB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A7532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85031A" w14:paraId="1198D33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683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A66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64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750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F3CE40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061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50B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E342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602463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04BE99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48C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A77" w14:textId="77777777" w:rsidR="0085031A" w:rsidRDefault="0085031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45185B7" w14:textId="77777777" w:rsidR="0085031A" w:rsidRDefault="0085031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6839931" w14:textId="77777777" w:rsidR="0085031A" w:rsidRPr="001D4392" w:rsidRDefault="0085031A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5031A" w14:paraId="78194A6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3D8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154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ED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CC9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440331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C83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8FF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DF99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BF2E2A0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FECD92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C52D25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13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C10F" w14:textId="77777777" w:rsidR="0085031A" w:rsidRPr="00616BAF" w:rsidRDefault="0085031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3715C6" w14:textId="77777777" w:rsidR="0085031A" w:rsidRDefault="0085031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4AFEAF" w14:textId="77777777" w:rsidR="0085031A" w:rsidRPr="003B726B" w:rsidRDefault="0085031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5031A" w14:paraId="02FBE59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230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91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E1F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662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F87390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2D8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CDD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831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6868B4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44C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B8E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94EAA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09B31D3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7B1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B8D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AC4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2B1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817F54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039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2E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639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3F6D7D3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FC27B10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2F8049B" w14:textId="77777777" w:rsidR="0085031A" w:rsidRPr="001D4392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887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6AF6" w14:textId="77777777" w:rsidR="0085031A" w:rsidRDefault="0085031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742846" w14:textId="77777777" w:rsidR="0085031A" w:rsidRDefault="0085031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39D528" w14:textId="77777777" w:rsidR="0085031A" w:rsidRPr="003B726B" w:rsidRDefault="0085031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5031A" w14:paraId="1DFE458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F3D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349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C63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0B8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DC9913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785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A20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CD7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5D6248C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344F24B" w14:textId="77777777" w:rsidR="0085031A" w:rsidRPr="00E731A9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70FDC25" w14:textId="77777777" w:rsidR="0085031A" w:rsidRPr="001D4392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5A6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B90C" w14:textId="77777777" w:rsidR="0085031A" w:rsidRPr="00616BAF" w:rsidRDefault="0085031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81FD12" w14:textId="77777777" w:rsidR="0085031A" w:rsidRDefault="0085031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D64ABF" w14:textId="77777777" w:rsidR="0085031A" w:rsidRPr="003B726B" w:rsidRDefault="0085031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5031A" w14:paraId="2842E23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73F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0B1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78E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263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46EF69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37E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4BD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714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C4833F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702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6C9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86062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A74D0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5031A" w14:paraId="4049C50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BF5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02A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103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3B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51AA92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FEA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698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0D6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2BDF19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264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D49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5031A" w14:paraId="6CA4884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44C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39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6EA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A7A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87E55A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8E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A88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435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D489F8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AA9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98E3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B58118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744AF03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2D1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8E3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EEB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72F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75461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006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229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D74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EB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84C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82C1A0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5031A" w14:paraId="48A531A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46B1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F6E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67EC67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DF8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3A8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3BD0F0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6F640C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00B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68A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C80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C4A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F36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D5302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5DA84E4B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D6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2D9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F00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B47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E0E884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DAB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C27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736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2F90F0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DF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6F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5031A" w14:paraId="6453A2B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12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40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9244BD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836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AE8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06F254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B8C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F19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811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B7D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883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022062B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7DAF05EA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4E6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B20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3E9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DE7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DF2AA3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178F86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8DDEA3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604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1F2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B37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28316A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DB8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F82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118F3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0E56CE2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EE4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CE7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9FA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474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F1A29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1C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81D87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065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87B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1C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2658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48A190A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28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758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07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411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C680CB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778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9F4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59B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50B936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71F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757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572EA0F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5FA3DDE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B7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334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DF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2A9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94C656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010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3C0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ED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D31E12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E3C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A1B0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020A697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0AA95AF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1B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99B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E07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DB8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36A503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173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0B7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0C8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3C8510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B6B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3CCA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9DCD9D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9DD961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5031A" w14:paraId="0B8B351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ACA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19A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27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2CF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CF159E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8A2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94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6A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C4735D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9C1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877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20709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362CEDE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284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970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287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EC5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54FE66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A99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88195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C3FFDE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FBAF8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960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7FC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BFD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76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433E6DF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8EA130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782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5E9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212C33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9C9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6DD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BA257C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E0E272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4C3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14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68B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D4E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E6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11189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5812B6F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E52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314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482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1ECA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17119AE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AF2EA12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40AA7C9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709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D90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B36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03C1044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8C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DD8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C7AF4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9C526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85031A" w14:paraId="07DE180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621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30C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B6E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AD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5E94FA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B2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280CF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ACE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A7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3CB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D72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78F1B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5031A" w14:paraId="4AA614C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BD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500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B64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07C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37F4CE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394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C0EA5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856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23F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F9F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A7B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EA39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5031A" w14:paraId="7415EB2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9A2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49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9BFBB7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85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E8B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4C393F3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3A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8B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3D1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17F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F1B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85031A" w14:paraId="4E4A17D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D95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8B7D" w14:textId="77777777" w:rsidR="0085031A" w:rsidRDefault="0085031A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CAE" w14:textId="77777777" w:rsidR="0085031A" w:rsidRDefault="0085031A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59FC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F83EC2B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FC5F" w14:textId="77777777" w:rsidR="0085031A" w:rsidRDefault="0085031A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699EAE" w14:textId="77777777" w:rsidR="0085031A" w:rsidRDefault="0085031A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EB5" w14:textId="77777777" w:rsidR="0085031A" w:rsidRDefault="0085031A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32E6" w14:textId="77777777" w:rsidR="0085031A" w:rsidRDefault="0085031A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D6C" w14:textId="77777777" w:rsidR="0085031A" w:rsidRPr="00600D25" w:rsidRDefault="0085031A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EE18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D0449" w14:textId="77777777" w:rsidR="0085031A" w:rsidRDefault="0085031A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85031A" w14:paraId="2291DA9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39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DEC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176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96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7B4D97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870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CF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B03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E33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5A4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37A8D37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C46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779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102A87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00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6E7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0D72F8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63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7F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872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E8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30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4728152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473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9BD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A4884A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1C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3E5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4C661C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16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0C1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59C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E55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D70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6F89E95E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960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CB8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FED033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4B4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28B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54B23D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BDE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0A8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CA9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989A5A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632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3E7D" w14:textId="77777777" w:rsidR="0085031A" w:rsidRPr="0019324E" w:rsidRDefault="0085031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69C2165" w14:textId="77777777" w:rsidR="0085031A" w:rsidRPr="000160B5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EB9F8C7" w14:textId="77777777" w:rsidR="0085031A" w:rsidRPr="006B78FD" w:rsidRDefault="0085031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FF6392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DC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394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C4934E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A4B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B52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36B3B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BBE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FA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AE3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886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1DE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B80720" w14:textId="77777777" w:rsidR="0085031A" w:rsidRPr="00ED17B8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D19695A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87E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709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7D7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57A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16885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85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FB6FB0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7B7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586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340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4350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86528A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5031A" w14:paraId="03D5896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66D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AC2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869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356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82F6A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03D166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F81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4F8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479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D82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3281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B157E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85247B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5031A" w14:paraId="07AF317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250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A45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377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508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7140C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13A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D53BC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963CF2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10224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EBD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2A8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BF2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3D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03C17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21E732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5031A" w14:paraId="528563B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AD4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1B3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032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8D5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0C509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92F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4C28BE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621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42B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DE1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B19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62DB4F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5031A" w14:paraId="4F48EEC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5B0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B0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0E7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59E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878E3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F23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8CE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B6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B9D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CD09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6EB600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5031A" w14:paraId="5B46CF8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46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D2E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224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5AA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BA8B3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B7C837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2CB6F8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447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9E0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B56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280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A7A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68B8B4E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E2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362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90A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B8B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8F6BB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D2335D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D5A9C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9B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BE2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055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70F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5F9C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25D4630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8B2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7E4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1883FD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FC3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8D0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E94A84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77F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410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CAF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B0362F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8A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7CE7" w14:textId="77777777" w:rsidR="0085031A" w:rsidRPr="0019324E" w:rsidRDefault="0085031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F16928" w14:textId="77777777" w:rsidR="0085031A" w:rsidRPr="000160B5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05C090F" w14:textId="77777777" w:rsidR="0085031A" w:rsidRPr="005C2BB7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71E35B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66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461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BC29FD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0F5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0EC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8BF670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014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188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9FB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79C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841" w14:textId="77777777" w:rsidR="0085031A" w:rsidRPr="00EC155E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561E1B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5031A" w14:paraId="2188BED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01A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0D2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6D9695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067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EC5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6632D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CBB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865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A7A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27A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3E62" w14:textId="77777777" w:rsidR="0085031A" w:rsidRPr="00EC155E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83D141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A386BB5" w14:textId="77777777" w:rsidR="0085031A" w:rsidRPr="00EC155E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5031A" w14:paraId="6C0259B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3D6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89D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DCC70D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E3D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31E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54179F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7C6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516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FD3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1F5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B6B" w14:textId="77777777" w:rsidR="0085031A" w:rsidRPr="00DE4F3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A13F9A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B5D571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6E28B2E" w14:textId="77777777" w:rsidR="0085031A" w:rsidRPr="00DE4F3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5031A" w14:paraId="0C1B044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EB5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606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4FE4AD5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56C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A8A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25CC32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5B8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11E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85D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4D8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4E59" w14:textId="77777777" w:rsidR="0085031A" w:rsidRPr="00DE4F3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5C69FA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FE76BB0" w14:textId="77777777" w:rsidR="0085031A" w:rsidRPr="00DE4F3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5031A" w14:paraId="2FAE088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BF6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961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66757E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70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6CF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5CA594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ED0D39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71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E32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303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F6F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EEF3" w14:textId="77777777" w:rsidR="0085031A" w:rsidRPr="00DE4F3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2F6AC2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C383A9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42DE4C4" w14:textId="77777777" w:rsidR="0085031A" w:rsidRPr="00DE4F3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5031A" w14:paraId="1D8787A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B86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181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8A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78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3946DC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50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1CE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647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4E8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92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BA3BCF4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AAE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DB6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154E23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565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1C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453F2B0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AE4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259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14B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F08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0D0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D5E41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19D53C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5031A" w14:paraId="0327E29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74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FCE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A1C2F3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63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072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30A18D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BF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88A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2F8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3FF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B75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A9750D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A8F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858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189E08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C70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FC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E688A2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FD6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94C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D5B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6AA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954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A1CF38" w14:textId="77777777" w:rsidR="0085031A" w:rsidRPr="00CB2A72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48042D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19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6D0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D1E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2FA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30F59E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31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87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25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734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219C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052C5AB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7AB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4F3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F7C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5E5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32F042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3B5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C55278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D84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4BC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C4C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B15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B1E0F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0F974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5031A" w14:paraId="29864EA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D321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4D8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811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3BC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B6C14C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640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CBD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B2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459A11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D49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412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56B2F55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82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26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4A7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145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C1B4EB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4E5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6E1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3B1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7D7362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249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B32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5031A" w14:paraId="197C24C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717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87B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8A9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F7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241FA3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087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369A1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5A0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FFA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C71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8927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C0D7CE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C7E6F2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5031A" w14:paraId="14E0B758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EA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B7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3F7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93B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9DCB5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A09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110A7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2F7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717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95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24A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3CFBC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93C45B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5031A" w14:paraId="0FFF6E7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E1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D20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518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9E3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7F71BF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9B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830B6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01C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1D7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2BF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AF0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2DE037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5031A" w14:paraId="5F46334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352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66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795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760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1A96F1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887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37603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AC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AEC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503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A60A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C8D4F5" w14:textId="77777777" w:rsidR="0085031A" w:rsidRPr="00D344C9" w:rsidRDefault="0085031A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E9E7047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5031A" w14:paraId="289B040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07D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0D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2EF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D6B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6EBA5D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D28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33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316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802613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EC1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68D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D1511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4205CF5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5031A" w14:paraId="354C185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AFB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3FF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FF4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667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FAFC01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3468280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AD4D5A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850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8F2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AB0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B36050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ACB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14D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6F20D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45A6F7A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D1C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E6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0A8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FCA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AF2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541C0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D62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F34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C5B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447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E85A0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D2D0F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5031A" w14:paraId="4762F34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D74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E9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04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521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4503E6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E86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41B036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77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50A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920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61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3D2936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5031A" w14:paraId="624C311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C66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8FA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71F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C5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3ADEA2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1FD6F0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3F9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CB8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9B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D83EB5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695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BDF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0D8FA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563AAF0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0C4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D4F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B58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61D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C249F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3FC011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5C233D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3F5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8E5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C0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9AE1AA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08C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BC4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7C82425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855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3B7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FEE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61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622C4F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F25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5A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A62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A88DEC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FDE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56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BC367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0BD2CD1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6FB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3B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DFD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948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8FF774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B04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B8C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FD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B6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2B2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C9EA0F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8F4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F7B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7F5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5EF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6A6DC5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74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6B4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FE8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4D0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BFC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032D1FC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16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57A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BB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BB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9E25EC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120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25B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786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032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1F9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85031A" w14:paraId="3F7BEC7D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98E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31E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676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562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7EE22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AC7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6136F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750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26D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FBA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EF0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95F1C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6A34E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85031A" w14:paraId="6D1FE77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533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A99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D19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38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0D71C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3F1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28B7C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71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93C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593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9E4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6DB0A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5031A" w14:paraId="4DFF322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9B6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3F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0F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B5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720342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ABA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D130E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F47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F6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0A1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C98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766B4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5031A" w14:paraId="66473F63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D3F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BE7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7CA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69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6F8A5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EC4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5E6E39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E1F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8C9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42F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BE5A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2BA70662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97C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71F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36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B71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1E711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CF9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59588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A6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0A0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596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9A5D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09A260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5031A" w14:paraId="2D1DEF5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985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16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80858F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14A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66D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3004E7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422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C59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0B6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FDD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7E3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F850501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85031A" w14:paraId="1769470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5A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5A9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4D0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88B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26BA0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771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308D3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9A7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D4B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41E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523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A3F7E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5031A" w14:paraId="37D98A0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E51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350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56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E6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7BE0A5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A3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C4C54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7747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B3C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18E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B2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01099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5031A" w14:paraId="43D4C207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BE0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2FC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7BD22C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10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B2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5AE34F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F03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876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FD2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61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9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15A3243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541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67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DB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4C4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30474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B1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F87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8C2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BB1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074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FA590A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A6D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D49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79B2F3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3B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6E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C7B4CB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BD9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EB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B66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EF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B0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23775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85031A" w14:paraId="1105281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41C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053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243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51A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837618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D2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BD83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C0A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AED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2DF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938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A7903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5481D2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5031A" w14:paraId="65E5141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A2D2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090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C2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FAF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1A6415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3F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BB5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DF2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F17DB1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43C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AA4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B800A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FDAE6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017A36B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5031A" w14:paraId="02559C6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967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14F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CF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6D9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08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1F7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CA4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CC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DED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7A5E52D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5031A" w14:paraId="3DF0F97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157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98F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554674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409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8B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FEC69B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4C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142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1F3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13D755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8E2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530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5879840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2C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64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D6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8D7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BBCB6C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76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0455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336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E7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188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3C2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DE86BB9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5031A" w14:paraId="7A9028E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911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9E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7065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74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C32EB0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36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1A3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7A3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701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BE0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130072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5031A" w14:paraId="743C709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304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0D6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AB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CB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45B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326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C7C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EAC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5A5C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5031A" w14:paraId="1A7A8E3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EDCF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EFA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7C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5AF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CD1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039B8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B72A8D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C32FC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0D5EB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F98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C3A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D72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F76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6613F98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1B8F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1F6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A63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24E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9B584D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FCA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E089CB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FBD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150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15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D0F4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5031A" w14:paraId="03574AE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B40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A5D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55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5A5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73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296BF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120BA4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08D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F74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C90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74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05B17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1757D5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E462A8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4BE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11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BA6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96E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7000E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BDF0BD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D96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2BC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BE2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828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92B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051C118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B2D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8D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3EE2BB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920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025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3CA923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E99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E2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E54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314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46E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7A40F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85031A" w14:paraId="4989922A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96B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3A6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7075D8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A8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5BE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0ABC55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C62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F7E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06B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DA3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697D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4000DD4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201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BDA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425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068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06EA66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FE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391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74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113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EC0F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5C2941F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DBB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E84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BBB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3A9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B98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4D0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C94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2E15645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E0A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37D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3CE36BF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960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B7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5BE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DF8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E2BB2C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96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6ACE88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262756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379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FAF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932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D6B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72D14C4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FCC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49C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7647D8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31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233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CA00FD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38C099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7E599E7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F20C0D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36A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54C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AE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5D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C332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66D8960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F89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ACB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218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113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240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1CB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D80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DF3EFB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37D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41FE" w14:textId="77777777" w:rsidR="0085031A" w:rsidRDefault="0085031A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43E4D36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3B7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5BE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B2FDF8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B2C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593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FF228D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814A17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A83D76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787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6CF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A7A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C4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C3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614CCCE9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AA3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E8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CFC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EC5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C5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F0209B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C3BCFF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DA5A40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E40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BDA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7C9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EE5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87E5342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5031A" w14:paraId="5EF2D98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00D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8ED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0B0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D59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935E75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BF6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F71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A5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45D5B1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9E9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52BD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482F1AA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F03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83A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CDA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797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E49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3D08D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CCD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3E8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D81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181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98F2F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2CAEC7AE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564D54E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4F1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02F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AC5E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83A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F1B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4F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F9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1BD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50A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85031A" w14:paraId="193CF748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4F99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A26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4DE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292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B5E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34441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026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24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E13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133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736AE56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5268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440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E87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AC8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4441FE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42C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653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2E3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DCC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EF5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3C1345D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2DE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EB7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C61D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F04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731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61589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59048F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B4BD05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6859F8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082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F77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48E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C599" w14:textId="77777777" w:rsidR="0085031A" w:rsidRPr="00D344C9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24FAA4C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18F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0C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36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4F5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28B503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44A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A5FD1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EAB64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2BE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885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9E2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974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1C09AA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5031A" w14:paraId="21D4AAE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6C0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782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011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1E3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678AAE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483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603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F51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0201638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E26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366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0DB2186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92F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F9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68F45F9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890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D0B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1FD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8B5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A1F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59A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C02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51CA045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92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99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86FD7F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AED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700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54D9E17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63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946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FF5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C6B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CB8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85031A" w14:paraId="3EEFD63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B32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BDB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3502452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F42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A09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0CE7BB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1FA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336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73F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54E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F66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4087B74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AF9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F32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2D57F0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E5F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237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A3C9E8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CA9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784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DDD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AA5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1C4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18EB1AD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CC3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C34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043794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637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22F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3C6748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5E5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472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C18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F74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A1E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2BDA27F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C67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13A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150BA6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8E8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C91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F99DDA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4442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63BB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C8E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738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D69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277CB96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AD14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D89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362051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CED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201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B98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407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BED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509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8ED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747D72F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5C5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100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0DC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24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6BD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7D734A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BE7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BA3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9C4A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8C7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5031A" w14:paraId="5833B93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CDB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D73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21A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19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4C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54A24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ED16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2B6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C48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016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5031A" w14:paraId="1228F4B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6906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F26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4B5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193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B0F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1D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6EE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D16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6B0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EFB26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D9B195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5031A" w14:paraId="6A7968C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6BA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7E3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008A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D2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A88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337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14D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956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90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E40B4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891551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5031A" w14:paraId="61F6250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BCC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CFB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0A21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06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4A9828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BD4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E10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4C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9C0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053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5031A" w14:paraId="04A10EE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F03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EE5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30E9EF6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194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A09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111F08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9C3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5347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A33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0EF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8E2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2F685B9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FFF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D80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59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056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68366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70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6BB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DAD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731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ACD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2125DA8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59FB1F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7B834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5031A" w14:paraId="6B07238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820D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108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E2C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076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43876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7E5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8AE0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80EC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DDDD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3224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15A542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15B94D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6AD8A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5031A" w14:paraId="242C413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9F7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4B8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B6E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C5B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DFCB26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163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3A2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0C3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55B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AB0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71AA31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3F0220B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56D4B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5031A" w14:paraId="730B4C6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35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5EF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0B5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027D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23A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732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49C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71D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13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68737B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70EB9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5031A" w14:paraId="0A65473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2D57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2A5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1263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12D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20A8C1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E7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6343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C9DE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342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D3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5EE14A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9B6B0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5031A" w14:paraId="737096F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6C0E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50F1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10F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852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738A4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EAB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30EF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FCD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02E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043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AF6238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BD7CF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5031A" w14:paraId="7796A23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EC73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17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D0A8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78E5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18EE6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30D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D498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841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3B06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38E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36137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5031A" w14:paraId="112E49B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D35A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11C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E155F86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0E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CE06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472902C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D99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C45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A1E3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2D0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20E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55A328D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A141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1CEB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493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FD99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8C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3CEBE18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9CD4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190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FB3C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F087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3E730A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D0142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85031A" w14:paraId="1DCDB7B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8AF5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C474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4725BE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6484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D40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8D2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0B9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987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9E3B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347F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5031A" w14:paraId="5BDB1DE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B210" w14:textId="77777777" w:rsidR="0085031A" w:rsidRDefault="0085031A" w:rsidP="0085031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F8EF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047E309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8D91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971E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3085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1C5C" w14:textId="77777777" w:rsidR="0085031A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B830" w14:textId="77777777" w:rsidR="0085031A" w:rsidRDefault="0085031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CDD9" w14:textId="77777777" w:rsidR="0085031A" w:rsidRPr="00600D25" w:rsidRDefault="0085031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D173" w14:textId="77777777" w:rsidR="0085031A" w:rsidRDefault="0085031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0168A00" w14:textId="77777777" w:rsidR="0085031A" w:rsidRPr="00836022" w:rsidRDefault="0085031A" w:rsidP="0095691E">
      <w:pPr>
        <w:spacing w:before="40" w:line="192" w:lineRule="auto"/>
        <w:ind w:right="57"/>
        <w:rPr>
          <w:sz w:val="20"/>
          <w:lang w:val="en-US"/>
        </w:rPr>
      </w:pPr>
    </w:p>
    <w:p w14:paraId="7C3BC27E" w14:textId="77777777" w:rsidR="0085031A" w:rsidRPr="0095691E" w:rsidRDefault="0085031A" w:rsidP="0095691E"/>
    <w:p w14:paraId="3FDF0100" w14:textId="77777777" w:rsidR="0085031A" w:rsidRDefault="0085031A" w:rsidP="00956F37">
      <w:pPr>
        <w:pStyle w:val="Heading1"/>
        <w:spacing w:line="360" w:lineRule="auto"/>
      </w:pPr>
      <w:r>
        <w:t>LINIA 301 N</w:t>
      </w:r>
    </w:p>
    <w:p w14:paraId="69362FA5" w14:textId="77777777" w:rsidR="0085031A" w:rsidRDefault="0085031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5031A" w14:paraId="3DA330D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431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A12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25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D1C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9B87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46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D6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7D0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618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D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D3375D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240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A2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869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29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4D0E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C4A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302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674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A700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51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212DE4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E524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71B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58F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D8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6288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6B6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B6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9C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0BA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4A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08533" w14:textId="77777777" w:rsidR="0085031A" w:rsidRPr="00474FB0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5031A" w14:paraId="42748ED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213C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D3B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C47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12A" w14:textId="77777777" w:rsidR="0085031A" w:rsidRDefault="0085031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FEF85A" w14:textId="77777777" w:rsidR="0085031A" w:rsidRDefault="0085031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7B5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D97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F67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DE32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F4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2E0B28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F2E0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3F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B68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DE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111243" w14:textId="77777777" w:rsidR="0085031A" w:rsidRDefault="0085031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829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0FB893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CCB874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89A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98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D425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54C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CCF24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1AF08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5031A" w14:paraId="23A1A70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973F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1A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DC9762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CAC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090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12F62B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3A9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3FA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A5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318A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2F5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D5E3B1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7445" w14:textId="77777777" w:rsidR="0085031A" w:rsidRDefault="0085031A" w:rsidP="0085031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26A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89C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48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75DD7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E5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84AE8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B39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F6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1126" w14:textId="77777777" w:rsidR="0085031A" w:rsidRPr="0022092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988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0DEFCC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51A7B0DA" w14:textId="77777777" w:rsidR="0085031A" w:rsidRDefault="0085031A" w:rsidP="007F72A5">
      <w:pPr>
        <w:pStyle w:val="Heading1"/>
        <w:spacing w:line="360" w:lineRule="auto"/>
      </w:pPr>
      <w:r>
        <w:t>LINIA 301 O</w:t>
      </w:r>
    </w:p>
    <w:p w14:paraId="29388884" w14:textId="77777777" w:rsidR="0085031A" w:rsidRDefault="0085031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7DA954F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0A50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18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0191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15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D347E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E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0585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9D6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3DD6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E90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8CE15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6463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04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45F5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964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9E801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64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E598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C9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A62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E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5A469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067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99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297D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54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D2DA95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6E7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939C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B35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1190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5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CB54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5031A" w14:paraId="25EF48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A61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25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5E02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09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DD4F89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E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0926C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5B85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B7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C2AF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0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C95FC8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250E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66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88E3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63A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F93BD5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7B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CF5A9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DF07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6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6247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37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4456B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CA5D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220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B5A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FB8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1EFBC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D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706F9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4548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A8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A121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3C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E0BCE1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A35C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055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3CC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F95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DBCF4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D1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A32EF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E76A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92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CFE6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4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F8D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5031A" w14:paraId="1B87AD3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EE0C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03D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6C3B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97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E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E46E7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737F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BC6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CEFE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ECD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DCFD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2BD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5031A" w14:paraId="5DECA34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10AA" w14:textId="77777777" w:rsidR="0085031A" w:rsidRDefault="0085031A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22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74A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26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B3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C3F069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8EC8E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6A7A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87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3CBF" w14:textId="77777777" w:rsidR="0085031A" w:rsidRPr="00F1029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38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BE9B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7D267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A402478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640B06CC" w14:textId="77777777" w:rsidR="0085031A" w:rsidRDefault="0085031A" w:rsidP="003260D9">
      <w:pPr>
        <w:pStyle w:val="Heading1"/>
        <w:spacing w:line="360" w:lineRule="auto"/>
      </w:pPr>
      <w:r>
        <w:t>LINIA 301 P</w:t>
      </w:r>
    </w:p>
    <w:p w14:paraId="16109DB3" w14:textId="77777777" w:rsidR="0085031A" w:rsidRDefault="0085031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5031A" w14:paraId="6BD875F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8A7C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8234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F7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3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EC004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08B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919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60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01D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34E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EA4207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05E2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97ED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3D5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B93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B6D8D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544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FD6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56A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E0C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C38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D952FA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3A35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F513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A02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39B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8DF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D5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E6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6804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58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84C5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5031A" w:rsidRPr="00A8307A" w14:paraId="7AE493F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3D1" w14:textId="77777777" w:rsidR="0085031A" w:rsidRPr="00A75A00" w:rsidRDefault="0085031A" w:rsidP="0085031A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41E6" w14:textId="77777777" w:rsidR="0085031A" w:rsidRPr="00A8307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00C0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AAA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DB6A263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8D4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BD3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0533" w14:textId="77777777" w:rsidR="0085031A" w:rsidRPr="00A8307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4DCB" w14:textId="77777777" w:rsidR="0085031A" w:rsidRPr="00A8307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D8A" w14:textId="77777777" w:rsidR="0085031A" w:rsidRPr="00A8307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B5AC9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42E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1C4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9D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CF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7FDD3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C0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CC9CC6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D5A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FE9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D74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31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7CFD67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279B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369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A7E3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2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D5893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29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81320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E03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2A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3084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2F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5031A" w14:paraId="5D7B9D5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D5F0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4210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2C8A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83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61B9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006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03577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3BF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FE8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3B8F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D7D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EEDC0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5031A" w14:paraId="75A922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A6D5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B3C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17F5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DD7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48A7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C6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6AA6F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1B1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27D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C2E3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4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6B40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5031A" w14:paraId="07182F1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FA2C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5A9B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A015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332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560E6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63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ACD23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E9D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76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29CD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A01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5C37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5031A" w14:paraId="411089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E882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9FB0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0252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E66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3D8C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D2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64FF7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744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F31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4F1E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27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3C6EE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7E81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5031A" w14:paraId="7E4CE4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7725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99AF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C736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27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E10B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19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AA37E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32F21B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1A1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53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2500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40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5DE4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5031A" w14:paraId="4EB166A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DCCD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9B89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A24D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1B0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CE623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B7E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EB92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1A4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A9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C9E5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032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CA20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5031A" w14:paraId="0DC15C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C24E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CF33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BF74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9C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4AD8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727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FA68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AD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1A6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79D0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1AF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450AE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5031A" w14:paraId="3DA6E24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F81F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ABEF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AE2A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5FE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F9977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01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981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94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13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278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27A6D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544D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DE1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BDC2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A05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CBA31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46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E47B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781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86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839B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8B8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6990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5031A" w14:paraId="57CDEEC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DC6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4D02" w14:textId="77777777" w:rsidR="0085031A" w:rsidRDefault="0085031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04AA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DDC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B0E3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A8C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26255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AAC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6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66D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DB6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7F46D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5031A" w14:paraId="556BB41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951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70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2737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64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D9AA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B24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767172E" w14:textId="77777777" w:rsidR="0085031A" w:rsidRDefault="0085031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F114E8" w14:textId="77777777" w:rsidR="0085031A" w:rsidRDefault="0085031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FEA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10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76C8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D1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3E710C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6139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882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D560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86DD" w14:textId="77777777" w:rsidR="0085031A" w:rsidRDefault="0085031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1398E9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82053E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A5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DC1A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A51B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FC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64A8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34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DD3C34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2AEA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02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9BF7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1D5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0528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D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7491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A7FD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22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A327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C3F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5A3886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A375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947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F0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081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829D2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38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2D8E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B7CC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01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BFD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699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B17EB4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6FA6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A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7FDE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551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E4483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A0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BF402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7B6D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DB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85CB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83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F5C413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2A3" w14:textId="77777777" w:rsidR="0085031A" w:rsidRDefault="0085031A" w:rsidP="0085031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28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3AB3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9DD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BB755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E56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1A3C8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7237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6EC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07D0" w14:textId="77777777" w:rsidR="0085031A" w:rsidRPr="001B37B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48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3E196C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41B19D85" w14:textId="77777777" w:rsidR="0085031A" w:rsidRDefault="0085031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5F4C34B" w14:textId="77777777" w:rsidR="0085031A" w:rsidRDefault="0085031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5031A" w14:paraId="39F5DF2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F521" w14:textId="77777777" w:rsidR="0085031A" w:rsidRDefault="0085031A" w:rsidP="0085031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C7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9BDF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851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9E49D5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27518A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6C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F8867D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5F05C1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DB91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8516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6E7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A988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75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EE470A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AC23" w14:textId="77777777" w:rsidR="0085031A" w:rsidRDefault="0085031A" w:rsidP="0085031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889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F1F4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80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4E1B1A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169F1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3E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6003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B1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296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93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6E3CC8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C2A" w14:textId="77777777" w:rsidR="0085031A" w:rsidRDefault="0085031A" w:rsidP="0085031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7D6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3FC4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54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43F33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B1910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216E8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1B1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24A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85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F4D9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187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BADE54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001B" w14:textId="77777777" w:rsidR="0085031A" w:rsidRDefault="0085031A" w:rsidP="0085031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D3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817E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C0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AAD78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BE3EA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33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3EB81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AB8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AC7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46B0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AD6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DACC9E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38FF" w14:textId="77777777" w:rsidR="0085031A" w:rsidRDefault="0085031A" w:rsidP="0085031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599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BBA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566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0E3DC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059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A95177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5DA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C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375D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BEC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7B367F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CB07" w14:textId="77777777" w:rsidR="0085031A" w:rsidRDefault="0085031A" w:rsidP="0085031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A2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968B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1A6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CAAF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EC7FE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8D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4CE09C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91D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1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3A0C" w14:textId="77777777" w:rsidR="0085031A" w:rsidRPr="00594E5B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843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A7C3CC" w14:textId="77777777" w:rsidR="0085031A" w:rsidRDefault="0085031A">
      <w:pPr>
        <w:spacing w:before="40" w:after="40" w:line="192" w:lineRule="auto"/>
        <w:ind w:right="57"/>
        <w:rPr>
          <w:sz w:val="20"/>
          <w:lang w:val="en-US"/>
        </w:rPr>
      </w:pPr>
    </w:p>
    <w:p w14:paraId="43437544" w14:textId="77777777" w:rsidR="0085031A" w:rsidRDefault="0085031A" w:rsidP="00343A98">
      <w:pPr>
        <w:pStyle w:val="Heading1"/>
        <w:spacing w:line="360" w:lineRule="auto"/>
      </w:pPr>
      <w:r>
        <w:t>LINIA 314 A</w:t>
      </w:r>
    </w:p>
    <w:p w14:paraId="0DF694D6" w14:textId="77777777" w:rsidR="0085031A" w:rsidRDefault="0085031A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5031A" w14:paraId="273D83D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9522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06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6675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79E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E17A1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BF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4745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DC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B0B0A9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747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6CA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9BE2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52C2DC7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AAB2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60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DBFC4E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1196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736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6ECC39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9F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E48D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9D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801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1C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8D60A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46D8B1D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62C2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5A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EE9F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3F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78692CC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3E5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28B5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7BE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872FFB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58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B42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4B53B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5031A" w14:paraId="0E2F6EB0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245B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60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4C63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3EC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50C6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2EA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2358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1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0F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34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1F16429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028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AD8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6D42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6CF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8A3B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73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B171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1F5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D3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F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7280C37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EA7C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570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D2C1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11D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A6B2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8EB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312006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8921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72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9AF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ABA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64FCDD9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53CCCA7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8C1C32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DD49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1BC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39C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FFD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1993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52D5A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B6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9D67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393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6AD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B5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5031A" w14:paraId="44350C30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077C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091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D0E2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4EF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9AEE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0ABD7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5E5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1624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1C6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4D2C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5BD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8A2C924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7969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81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282A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89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92C7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480DF51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5A8073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06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DB27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356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F71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F46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D8D813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1257BABD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195C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A9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6D7D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340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FDC74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77FF6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3284277" w14:textId="77777777" w:rsidR="0085031A" w:rsidRPr="009A1321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98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E60D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587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9B9B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2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6855D45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9FEE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3AF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DBFC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1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1512DA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25128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E7D1FFB" w14:textId="77777777" w:rsidR="0085031A" w:rsidRPr="009A1321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972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A5FD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B2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BF4D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CEE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B771B29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E261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739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A5C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D7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26B833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196A0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1A8B3F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6B0C2B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D2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4DC1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B6E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D626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C2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D2910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BF6B3EE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C9B0" w14:textId="77777777" w:rsidR="0085031A" w:rsidRDefault="0085031A" w:rsidP="0085031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3DF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8B64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5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FE7B4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6CB5F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574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B7C97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DF4E9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47CC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5A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1C77" w14:textId="77777777" w:rsidR="0085031A" w:rsidRPr="0001408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DC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F51B0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26186CE" w14:textId="77777777" w:rsidR="0085031A" w:rsidRPr="00074F42" w:rsidRDefault="0085031A">
      <w:pPr>
        <w:spacing w:before="40" w:after="40" w:line="192" w:lineRule="auto"/>
        <w:ind w:right="57"/>
      </w:pPr>
    </w:p>
    <w:p w14:paraId="5BD59EC9" w14:textId="77777777" w:rsidR="0085031A" w:rsidRDefault="0085031A" w:rsidP="00056376">
      <w:pPr>
        <w:pStyle w:val="Heading1"/>
        <w:spacing w:line="360" w:lineRule="auto"/>
      </w:pPr>
      <w:r>
        <w:lastRenderedPageBreak/>
        <w:t>LINIA 314 B</w:t>
      </w:r>
    </w:p>
    <w:p w14:paraId="2D397257" w14:textId="77777777" w:rsidR="0085031A" w:rsidRDefault="0085031A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5031A" w14:paraId="798E935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DF9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FF2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6A9D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003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A864A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33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D6797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7039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F1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6CAB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B3B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B833E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CA0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85031A" w14:paraId="3BBFD4D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9976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46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4AB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BD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EA3CF8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FD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865A6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953D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FAE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9302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84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42D6B0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1DD7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AF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44CB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237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2B2990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3A4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B940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EF253D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86F4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640D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09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7A17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C86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A887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1FDA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85031A" w14:paraId="2591EAD3" w14:textId="77777777">
        <w:trPr>
          <w:cantSplit/>
          <w:trHeight w:val="9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BB26" w14:textId="77777777" w:rsidR="0085031A" w:rsidRPr="002A0DF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A29" w14:textId="77777777" w:rsidR="0085031A" w:rsidRPr="002A0DF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A0DFA">
              <w:rPr>
                <w:b/>
                <w:bCs/>
                <w:sz w:val="18"/>
                <w:szCs w:val="18"/>
                <w:lang w:val="ro-RO"/>
              </w:rPr>
              <w:t>0+400 -</w:t>
            </w:r>
          </w:p>
          <w:p w14:paraId="7B9D7A10" w14:textId="77777777" w:rsidR="0085031A" w:rsidRPr="002A0DF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0+787</w:t>
            </w:r>
          </w:p>
          <w:p w14:paraId="6360A97A" w14:textId="77777777" w:rsidR="0085031A" w:rsidRPr="002A0DF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169+118-169+600</w:t>
            </w:r>
          </w:p>
          <w:p w14:paraId="0E529C4B" w14:textId="77777777" w:rsidR="0085031A" w:rsidRPr="002A0DF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(0+787 ≡</w:t>
            </w:r>
          </w:p>
          <w:p w14:paraId="12429D19" w14:textId="77777777" w:rsidR="0085031A" w:rsidRPr="002A0DF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169+118)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963C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409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Grupa Tranzit -</w:t>
            </w:r>
          </w:p>
          <w:p w14:paraId="24E3643B" w14:textId="77777777" w:rsidR="0085031A" w:rsidRPr="00E25C24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E5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36CF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671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8032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E9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B0B16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281034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5B8B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DAD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EAF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AC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4F8E2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F3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EC3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22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632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A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90265D9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8E09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E7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38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8AC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F41C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E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B37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45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E5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88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B2E684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2133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ACE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A15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96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B5E2A7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AD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C9730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8A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8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4E2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E1A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C6148B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385A1A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5B7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399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DE2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645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E203A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582FC0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1D0AB03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1A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FB1D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A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9A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A7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C6039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538374E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5E1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DAB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41E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BC7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D1A452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934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0C24D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1CEF83D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BA26AB6" w14:textId="77777777" w:rsidR="0085031A" w:rsidRPr="005148A2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8F27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862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4AE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2A7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92F1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E293899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8267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5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0841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65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4502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4B88A04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93A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22D2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E79D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34C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49E0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96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484F9B6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22CA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9E1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91D4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31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1BAF5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0236EF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81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BDB6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C6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6ABA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3D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F9DB4F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A4B1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18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3F46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56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5F9295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2B469F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8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00AE4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CF2C1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99E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B54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6B7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49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25FE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425D22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8799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D0B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2DE3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C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37830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1AB4A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135188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0DA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6949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DB4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10C0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8D6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1D3BB6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5C9" w14:textId="77777777" w:rsidR="0085031A" w:rsidRDefault="0085031A" w:rsidP="0085031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7C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4F0B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3E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6C9E6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604855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267C4AD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49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516E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D23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2981" w14:textId="77777777" w:rsidR="0085031A" w:rsidRPr="00080A5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0E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C82112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1AF0964C" w14:textId="77777777" w:rsidR="0085031A" w:rsidRDefault="0085031A" w:rsidP="00B31BA0">
      <w:pPr>
        <w:pStyle w:val="Heading1"/>
        <w:spacing w:line="360" w:lineRule="auto"/>
      </w:pPr>
      <w:r>
        <w:t>LINIA 314 E</w:t>
      </w:r>
    </w:p>
    <w:p w14:paraId="1AC29157" w14:textId="77777777" w:rsidR="0085031A" w:rsidRDefault="0085031A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5031A" w14:paraId="6E3DFD94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8522" w14:textId="77777777" w:rsidR="0085031A" w:rsidRDefault="0085031A" w:rsidP="0085031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2A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AE5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CF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4FF7110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EF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D86C0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355F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0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D06D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A9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6A3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778CC3B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85031A" w14:paraId="10869DF6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0163" w14:textId="77777777" w:rsidR="0085031A" w:rsidRDefault="0085031A" w:rsidP="0085031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F1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6CF4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9DF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14DD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2F72EAE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DC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3E8CE0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359D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8A7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94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EAD4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988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81B19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AC8BD2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B160" w14:textId="77777777" w:rsidR="0085031A" w:rsidRDefault="0085031A" w:rsidP="0085031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5C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B123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5C7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45F9E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169112A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56861E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F7D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40B5F1F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1157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679B0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920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E2E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1EBD" w14:textId="77777777" w:rsidR="0085031A" w:rsidRPr="00FA003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37A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F44A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20CFCAC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0E39C5AC" w14:textId="77777777" w:rsidR="0085031A" w:rsidRDefault="0085031A" w:rsidP="00FF39DE">
      <w:pPr>
        <w:pStyle w:val="Heading1"/>
        <w:spacing w:line="360" w:lineRule="auto"/>
      </w:pPr>
      <w:r>
        <w:lastRenderedPageBreak/>
        <w:t>LINIA 314 F</w:t>
      </w:r>
    </w:p>
    <w:p w14:paraId="596106FD" w14:textId="77777777" w:rsidR="0085031A" w:rsidRDefault="0085031A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5031A" w14:paraId="102777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F7E4" w14:textId="77777777" w:rsidR="0085031A" w:rsidRDefault="0085031A" w:rsidP="0085031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D9D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07A8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A4F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47E8B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DB7321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30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A5EE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9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282C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EF5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61B1A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91D9" w14:textId="77777777" w:rsidR="0085031A" w:rsidRDefault="0085031A" w:rsidP="0085031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185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614E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9A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A5C83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DFF377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3E6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625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E8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EF6E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24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8AFA7B2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75FB" w14:textId="77777777" w:rsidR="0085031A" w:rsidRDefault="0085031A" w:rsidP="0085031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E25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539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D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0539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C6D13F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729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C70343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78F29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64B3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0A2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649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6B9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F889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A505901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32ED" w14:textId="77777777" w:rsidR="0085031A" w:rsidRDefault="0085031A" w:rsidP="0085031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91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8414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EE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889C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37D95C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28BF5A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00BF17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77D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2903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15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79C3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EF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A279396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8142" w14:textId="77777777" w:rsidR="0085031A" w:rsidRDefault="0085031A" w:rsidP="0085031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B19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EE5C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069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4631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17DADAC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4207EF4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573D2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C88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E0B2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DF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6C0F" w14:textId="77777777" w:rsidR="0085031A" w:rsidRPr="000535D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3C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55B783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020B7B6A" w14:textId="77777777" w:rsidR="0085031A" w:rsidRDefault="0085031A" w:rsidP="00E81B3B">
      <w:pPr>
        <w:pStyle w:val="Heading1"/>
        <w:spacing w:line="360" w:lineRule="auto"/>
      </w:pPr>
      <w:r>
        <w:t>LINIA 314 G</w:t>
      </w:r>
    </w:p>
    <w:p w14:paraId="0D8A3268" w14:textId="77777777" w:rsidR="0085031A" w:rsidRDefault="0085031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5031A" w14:paraId="506C7F9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694C" w14:textId="77777777" w:rsidR="0085031A" w:rsidRDefault="0085031A" w:rsidP="0085031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44D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3A89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D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C23FC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414A4D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516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9878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ED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49C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2F0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26777B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3A30" w14:textId="77777777" w:rsidR="0085031A" w:rsidRDefault="0085031A" w:rsidP="0085031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331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78FB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128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CE44C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31377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F0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6F0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8E2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A717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024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D73FC0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C4F2" w14:textId="77777777" w:rsidR="0085031A" w:rsidRDefault="0085031A" w:rsidP="0085031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7D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BF22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347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6AE2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DB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44F2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EE8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7933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70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46B3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195818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6455" w14:textId="77777777" w:rsidR="0085031A" w:rsidRDefault="0085031A" w:rsidP="0085031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C0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AEF1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0C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9C1FA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D84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1135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E9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AD5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E26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2299DB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60EEE83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DE0F" w14:textId="77777777" w:rsidR="0085031A" w:rsidRDefault="0085031A" w:rsidP="0085031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A52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18B1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4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F7D71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A6FA46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8030E0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4A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4685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11E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2CCC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673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B72C07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6EC3" w14:textId="77777777" w:rsidR="0085031A" w:rsidRDefault="0085031A" w:rsidP="0085031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F9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764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07E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BD11D6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062F0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EA2324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1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1C72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05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242E" w14:textId="77777777" w:rsidR="0085031A" w:rsidRPr="00DF53C6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BDF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4E36A7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351634BB" w14:textId="77777777" w:rsidR="0085031A" w:rsidRDefault="0085031A" w:rsidP="003A5387">
      <w:pPr>
        <w:pStyle w:val="Heading1"/>
        <w:spacing w:line="360" w:lineRule="auto"/>
      </w:pPr>
      <w:r>
        <w:t>LINIA 316</w:t>
      </w:r>
    </w:p>
    <w:p w14:paraId="2FF1AA60" w14:textId="77777777" w:rsidR="0085031A" w:rsidRDefault="0085031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1214BCC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E071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86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9B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9B4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31D02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92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59B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A67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B730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AB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FC029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FB34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5031A" w14:paraId="43C3DDF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AC0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6D4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529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AF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B4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61928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E3F98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8BB87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D4DC41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B69439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0537E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E0F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DD6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7DD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F74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FBFF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5031A" w14:paraId="3A3F123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E36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4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017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56C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51DBF4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60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35F0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117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61E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651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41A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AF5C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DEEC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5031A" w14:paraId="318EE4D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5AA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BD4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3FE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54B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EEBE6B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C7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B5D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FC0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527D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887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0AF680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F5E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B1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40F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095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EFF44B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4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AD6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210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57F0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9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472462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6F3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5E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C7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ED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C50D10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20A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E91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98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BC2F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13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0DBD02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2D1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C7C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F798B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F2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77E8" w14:textId="77777777" w:rsidR="0085031A" w:rsidRDefault="0085031A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BB0CB7C" w14:textId="77777777" w:rsidR="0085031A" w:rsidRDefault="0085031A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23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11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AC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ECD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29B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746E3E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9DF2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19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18B462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7E6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42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85A37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17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063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61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CAFC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E3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A5B95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EB0A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C6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F30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0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E4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70B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00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CD3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B5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B9C2D5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8454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8D3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0CF624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F5B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07E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953659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5D6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578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80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94AE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A0D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6D19CA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0DA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ECCC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75C3165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96A7" w14:textId="77777777" w:rsidR="0085031A" w:rsidRDefault="0085031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6FE3" w14:textId="77777777" w:rsidR="0085031A" w:rsidRDefault="0085031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B0854F8" w14:textId="77777777" w:rsidR="0085031A" w:rsidRDefault="0085031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186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9D04" w14:textId="77777777" w:rsidR="0085031A" w:rsidRDefault="0085031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8C67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F1D" w14:textId="77777777" w:rsidR="0085031A" w:rsidRPr="00F6236C" w:rsidRDefault="0085031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140" w14:textId="77777777" w:rsidR="0085031A" w:rsidRDefault="0085031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565C1E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D557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2B31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6AB" w14:textId="77777777" w:rsidR="0085031A" w:rsidRDefault="0085031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F3B" w14:textId="77777777" w:rsidR="0085031A" w:rsidRDefault="0085031A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A240D7E" w14:textId="77777777" w:rsidR="0085031A" w:rsidRDefault="0085031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8A6C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98F712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6353" w14:textId="77777777" w:rsidR="0085031A" w:rsidRDefault="0085031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55AC" w14:textId="77777777" w:rsidR="0085031A" w:rsidRDefault="0085031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E41" w14:textId="77777777" w:rsidR="0085031A" w:rsidRPr="00F6236C" w:rsidRDefault="0085031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4420" w14:textId="77777777" w:rsidR="0085031A" w:rsidRDefault="0085031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B6886" w14:textId="77777777" w:rsidR="0085031A" w:rsidRDefault="0085031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85031A" w14:paraId="46CF138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CA68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CB8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BCEA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4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54E2B4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5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9DEE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40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8D75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AC3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92E252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8E5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81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39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336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96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7880F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9C0AF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01405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B232E3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57A9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C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0BA5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9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F07FC2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E1E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9F2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3E0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BE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63A49B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1F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C1322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51EEA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412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97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B14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61B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5031A" w14:paraId="48DFD44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1BD8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DF7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6D09F8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8F1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6C5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8C45EC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1CCF" w14:textId="77777777" w:rsidR="0085031A" w:rsidRPr="00273EC0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ED12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4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2576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F1B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1B0E28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FAB0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0CD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13ACE12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819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515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7CAC4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A8ED" w14:textId="77777777" w:rsidR="0085031A" w:rsidRPr="00273EC0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60D8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02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5BF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6B8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DDBF39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E8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F2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AB53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56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2974A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45D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C578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37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D3BC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82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37036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71D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20E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D77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EE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75B880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46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EF7B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2DE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F5A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E4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DB38FEF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CE80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02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7E2C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479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F8E10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59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F561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525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E397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DC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F411F3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CA6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3AA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41F736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23C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686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FD5303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C7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AE1B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30D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C61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DF4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E38CA3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C0A5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6C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072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D5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04740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6F4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98A8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692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F9D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B72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D55464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2813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C0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F60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DF7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7D769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D1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A53D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06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3C11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158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2084FA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978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48B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BA5EFB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2C06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AA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FC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980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9F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93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F8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ED4AE7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0745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C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426690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B66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D2E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9D1C6CE" w14:textId="77777777" w:rsidR="0085031A" w:rsidRPr="00830247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BE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034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16D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95A8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5BA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84A9E5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027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8A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8F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9D3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EE157D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84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FCF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AFE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4480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9C6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15D38F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72C3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6AE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AF8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DF6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C605AF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B8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394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B0A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02E8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3FC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79FF5C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31B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5A4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E16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5D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5D1E1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70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9BB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D2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77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C0E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AF0B4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972E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88E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649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61D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597D65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A1E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A34F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F4B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540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06F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D79947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ED4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A7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DFE8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43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47ECEA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E6B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71AB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8FE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6DA7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5B0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95689" w14:textId="77777777" w:rsidR="0085031A" w:rsidRPr="000D7AA7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5031A" w14:paraId="4F7FD18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A89E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68A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8B70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7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CB1373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F15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13DD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DD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23E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C8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7C654B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C97D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B44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CE3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30E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E1BC8F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8A6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2186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13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593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E6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A72D3A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47B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7C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CB14EF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BBAF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08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0D1E35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72E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68B4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83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FD47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71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D3329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201C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8A5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1AD6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05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A7FBCE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31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A3D0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578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287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E82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D81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A8A8FB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0F49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33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5AA956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38C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533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126AF5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4DC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117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601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C57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74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CC69D3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85031A" w14:paraId="7205A78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2A90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89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BCD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B2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F455CF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C1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2290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F11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E23C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CF1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C3FF06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ED42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DE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54A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E10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2C00A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C71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DD07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32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AF3A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3C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9FEEF6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B1A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FC1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ED7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A6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3F743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CE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0F02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C9A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8E65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A7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5031A" w14:paraId="2312A60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DA12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DC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655D4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30FF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67E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A9DC46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2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B8D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372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2E88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1B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26C8A1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565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447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6DC8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88B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22DC6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07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BC28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44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6AE7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279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5031A" w14:paraId="5922CF4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E527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D28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A1131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437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4E0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8C25C2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67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B17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CF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BD2A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A40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13D3B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C6D8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085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AA1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7FA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20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40DA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E59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B82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81B8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4D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22FDCF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83AF7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123C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398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A11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41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DF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29835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39F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6E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B10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35E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1522AA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2BD5E5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100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9B9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F3F3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BA6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2EA9E1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AE2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E6E71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2E2C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34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C5D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426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2DC6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5031A" w14:paraId="57DC7C9E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E98F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94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505A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894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1C62B6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20D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D62621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528A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62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31FB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19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A952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9DBA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5031A" w14:paraId="1B62C5CE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A944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76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CCA1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DF6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09664F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E70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28867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15B1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0E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FC7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7A7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5B81EC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2782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7E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8090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F78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5106FA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8D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3F483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96A9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BE6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CD6F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0ED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F11B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7AD1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5031A" w14:paraId="45B36E1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BF6" w14:textId="77777777" w:rsidR="0085031A" w:rsidRDefault="0085031A" w:rsidP="0085031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188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1424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70C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BC8A25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BC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4191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2669" w14:textId="77777777" w:rsidR="0085031A" w:rsidRPr="00514DA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3CF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EF99" w14:textId="77777777" w:rsidR="0085031A" w:rsidRPr="00F6236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98C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72B5C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F92BB40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350FD315" w14:textId="77777777" w:rsidR="0085031A" w:rsidRDefault="0085031A" w:rsidP="00005D2F">
      <w:pPr>
        <w:pStyle w:val="Heading1"/>
        <w:spacing w:line="360" w:lineRule="auto"/>
      </w:pPr>
      <w:r>
        <w:lastRenderedPageBreak/>
        <w:t>LINIA 317</w:t>
      </w:r>
    </w:p>
    <w:p w14:paraId="3B219A8E" w14:textId="77777777" w:rsidR="0085031A" w:rsidRDefault="0085031A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5031A" w14:paraId="1E7D70AA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FD5" w14:textId="77777777" w:rsidR="0085031A" w:rsidRDefault="0085031A" w:rsidP="0085031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147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6BB5" w14:textId="77777777" w:rsidR="0085031A" w:rsidRPr="007237A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BB0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77CFA3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716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6B5576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BBDB" w14:textId="77777777" w:rsidR="0085031A" w:rsidRPr="007237A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916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C3F" w14:textId="77777777" w:rsidR="0085031A" w:rsidRPr="007237A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721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F57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679371B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4D57F74F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616366B7" w14:textId="77777777" w:rsidR="0085031A" w:rsidRDefault="0085031A" w:rsidP="00967407">
      <w:pPr>
        <w:pStyle w:val="Heading1"/>
        <w:spacing w:line="360" w:lineRule="auto"/>
      </w:pPr>
      <w:r>
        <w:t>LINIA 318</w:t>
      </w:r>
    </w:p>
    <w:p w14:paraId="3D68730A" w14:textId="77777777" w:rsidR="0085031A" w:rsidRDefault="0085031A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5031A" w14:paraId="29EF1AC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2A6F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E26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AE5646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F0CD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CE7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8A7F3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2F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4803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6BC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EFE9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9B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53B8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6418E3F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85031A" w14:paraId="76E4571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0A5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E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79B59AC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AE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BFB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E0F430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D0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6B81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F56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2DF6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2EA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29E6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85031A" w14:paraId="5CFAFAB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26F6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6C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0B4BDD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3FE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BC05" w14:textId="77777777" w:rsidR="0085031A" w:rsidRDefault="0085031A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AE4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EF46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38A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51E8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9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251DF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85031A" w14:paraId="2B88E39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5AD0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A6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679778A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DF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EBA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3A32F8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F13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9689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FCC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630A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31D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98588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85031A" w14:paraId="3F2612D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3308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9A9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EF06C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34E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8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66D553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C9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F3F4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5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8726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903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98D4B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85031A" w14:paraId="608691B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2363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54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7441DC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11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5C8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C5C87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A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CCFD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B6F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E0C7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F6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602C0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85031A" w14:paraId="0661D89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ECA7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8DF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25FA51F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2A2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12C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F6C2D3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9D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52FA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16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BD67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FBE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446E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85031A" w14:paraId="29915FC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F10B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B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6B0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24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8E0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955B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AC29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7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5955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19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554C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85031A" w14:paraId="7702ED7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1AE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1FA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785F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AB4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A9A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73EE0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1B0B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5E0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BF4F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287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962D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85031A" w14:paraId="698ED62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9A6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20C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5027DD4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6B85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A3C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210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B633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A6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02BF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524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7143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85031A" w14:paraId="7D972C6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56AF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3A1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E6E296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171A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3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C87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E43C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AB8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7E04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3C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19D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85031A" w14:paraId="3D485BA7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C01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7B1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0A75C1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C207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6E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374BE8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3C7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C50E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79B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FE5B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D9D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85031A" w14:paraId="7B0EF48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F401" w14:textId="77777777" w:rsidR="0085031A" w:rsidRDefault="0085031A" w:rsidP="0085031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98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3B52656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454E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9F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6FA0D6B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15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7888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0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D92" w14:textId="77777777" w:rsidR="0085031A" w:rsidRPr="00B31D1D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19BB" w14:textId="77777777" w:rsidR="0085031A" w:rsidRPr="00F578A4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07C881FE" w14:textId="77777777" w:rsidR="0085031A" w:rsidRDefault="0085031A">
      <w:pPr>
        <w:tabs>
          <w:tab w:val="left" w:pos="4320"/>
        </w:tabs>
        <w:rPr>
          <w:sz w:val="20"/>
          <w:lang w:val="ro-RO"/>
        </w:rPr>
      </w:pPr>
    </w:p>
    <w:p w14:paraId="2D0524C1" w14:textId="77777777" w:rsidR="0085031A" w:rsidRDefault="0085031A" w:rsidP="00553F36">
      <w:pPr>
        <w:pStyle w:val="Heading1"/>
        <w:spacing w:line="360" w:lineRule="auto"/>
      </w:pPr>
      <w:r>
        <w:t>LINIA 319</w:t>
      </w:r>
    </w:p>
    <w:p w14:paraId="395FCDE4" w14:textId="77777777" w:rsidR="0085031A" w:rsidRDefault="0085031A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5031A" w14:paraId="731F5474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6C23" w14:textId="77777777" w:rsidR="0085031A" w:rsidRDefault="0085031A" w:rsidP="0085031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390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ACB8" w14:textId="77777777" w:rsidR="0085031A" w:rsidRPr="006F7A4E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8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6EAFD7F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8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679B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7B43" w14:textId="77777777" w:rsidR="0085031A" w:rsidRPr="006F7A4E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A2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C343" w14:textId="77777777" w:rsidR="0085031A" w:rsidRPr="003F609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9FE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F7E9CB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28B07E1A" w14:textId="77777777" w:rsidR="0085031A" w:rsidRDefault="0085031A" w:rsidP="009A5523">
      <w:pPr>
        <w:pStyle w:val="Heading1"/>
        <w:spacing w:line="360" w:lineRule="auto"/>
      </w:pPr>
      <w:r>
        <w:t>LINIA 320</w:t>
      </w:r>
    </w:p>
    <w:p w14:paraId="15E26FB5" w14:textId="77777777" w:rsidR="0085031A" w:rsidRDefault="0085031A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1F900AE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870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F7A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4D0BA3A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340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B0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ED22FE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9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A990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8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FEE2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E0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85031A" w14:paraId="5C4F63E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B6F4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A9D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DF1CE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95C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68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163571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4B0FC4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16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9A04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5B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F09A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17D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85031A" w14:paraId="0A813A4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A753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188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8B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5E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B58758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E37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FD111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766C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E9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82E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8A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C66ECA7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302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FEB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7EA7CAA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65EC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C3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0BA7E0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2D3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3A74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3DF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4388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915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3CE1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85031A" w14:paraId="0050264E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C66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4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258F7A7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7E8C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827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E93207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8FB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E79B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E3A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35F0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21D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AAECE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AC06E5A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2886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5A4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D00FD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C2B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C2C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500491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94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F0A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66F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D87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65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3540AAC6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4424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03E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038075B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AB9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B03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05D6266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A03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7E26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456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6DB2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0C3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85031A" w14:paraId="370907D1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3856" w14:textId="77777777" w:rsidR="0085031A" w:rsidRDefault="0085031A" w:rsidP="0085031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FCE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265F221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00A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DB8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7C033BA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7AA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B57B" w14:textId="77777777" w:rsidR="0085031A" w:rsidRPr="00387E05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14D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37D2" w14:textId="77777777" w:rsidR="0085031A" w:rsidRPr="00EB59D9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6A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A069D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707DA4EE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677EF37C" w14:textId="77777777" w:rsidR="0085031A" w:rsidRDefault="0085031A" w:rsidP="00503CFC">
      <w:pPr>
        <w:pStyle w:val="Heading1"/>
        <w:spacing w:line="360" w:lineRule="auto"/>
      </w:pPr>
      <w:r>
        <w:t>LINIA 412</w:t>
      </w:r>
    </w:p>
    <w:p w14:paraId="0C4FBBE2" w14:textId="77777777" w:rsidR="0085031A" w:rsidRDefault="0085031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5031A" w14:paraId="561E2FB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8CC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0A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3141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6F8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F4C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CD227A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9C5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0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89CB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B3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3963FE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5031A" w14:paraId="0E201B2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A061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9BF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BD0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8F4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EAE6E4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AC8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49C3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285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C6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28D4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0E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BBAC73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941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942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90E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F9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DB9CDC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5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71B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D6D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F95FF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705E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00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F5B162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FCB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A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92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BA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2F35A0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C5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C61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AE4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E27F98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0C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B8A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2A80960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433E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04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8DE039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DA1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EE6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EE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C7F3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D7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066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F7D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00492C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18DAC1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059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98D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25B478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710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6E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3F1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F280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0B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9B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735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7383A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278528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4704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56C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9228AC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D6C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51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3E710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99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05E4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D0B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1B5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42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3A28BE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5F2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18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4BC1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48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ACA2E5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9C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D04C9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F33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04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2B3C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75A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17A4B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A947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D22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CEF9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18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4D64C3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4DA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AAA77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DE6F84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CFFE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75C3C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1535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9EB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F0B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1A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7C3DED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3BF0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2B5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FB8C1E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D38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7BDA" w14:textId="77777777" w:rsidR="0085031A" w:rsidRPr="007239C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0271370" w14:textId="77777777" w:rsidR="0085031A" w:rsidRPr="007239C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621A733" w14:textId="77777777" w:rsidR="0085031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1E9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DF71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DD9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1CF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53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1806A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609FAF8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3526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D87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3E5D34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460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CC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70B00E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85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EFAB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5BF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314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32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AFED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5BFBEC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F967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CE1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405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EFA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8E99DA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552B37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B55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9D48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AD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75A2834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F336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564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6659FA3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C22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B86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E80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BB8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277C3A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9BD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F188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95E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517417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2D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D49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97CB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23E653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5EC1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DEF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63A77A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45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444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6A1922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3F0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21E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B2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6B3A52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2AC6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B2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5031A" w14:paraId="317C6CC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3F1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EA3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8D09F9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81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3398" w14:textId="77777777" w:rsidR="0085031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59B06A5" w14:textId="77777777" w:rsidR="0085031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92C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986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01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B53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E8A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9C2542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7F16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275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FEDD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17F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52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9A8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FB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515B00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F14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0AC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11EA44F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EF87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C3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97E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F6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03E0DC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299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3231B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4B60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669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51A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256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345773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20B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2DC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19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50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7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8426F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D7B22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C655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72E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374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275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6802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85031A" w14:paraId="6D50F52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7F5C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AD3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F38B53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86F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F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FD0232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6A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2134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19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2C17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24A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5CBFEF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15F5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348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EE8787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B8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3C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615315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229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6BE6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D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DFD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AC4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8C48A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9FC89F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2552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CD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2C6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6F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1201C3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29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34D7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DD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ED73BC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1D7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492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5031A" w14:paraId="20F43B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402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21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A74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7E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42FE2E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E2C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C9F1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617F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1A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F57B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B1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6FDD6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C0DF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1D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A652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6412" w14:textId="77777777" w:rsidR="0085031A" w:rsidRDefault="0085031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DD8B69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C313" w14:textId="77777777" w:rsidR="0085031A" w:rsidRDefault="0085031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A8870C" w14:textId="77777777" w:rsidR="0085031A" w:rsidRDefault="0085031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519459" w14:textId="77777777" w:rsidR="0085031A" w:rsidRDefault="0085031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14FD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50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B89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994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B77E5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CAC3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6432" w14:textId="77777777" w:rsidR="0085031A" w:rsidRDefault="0085031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A555" w14:textId="77777777" w:rsidR="0085031A" w:rsidRPr="005C35B0" w:rsidRDefault="0085031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9F8C" w14:textId="77777777" w:rsidR="0085031A" w:rsidRDefault="0085031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8665" w14:textId="77777777" w:rsidR="0085031A" w:rsidRDefault="0085031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7D93" w14:textId="77777777" w:rsidR="0085031A" w:rsidRDefault="0085031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2AD" w14:textId="77777777" w:rsidR="0085031A" w:rsidRDefault="0085031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763AB42" w14:textId="77777777" w:rsidR="0085031A" w:rsidRDefault="0085031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D699" w14:textId="77777777" w:rsidR="0085031A" w:rsidRPr="00396332" w:rsidRDefault="0085031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7A54" w14:textId="77777777" w:rsidR="0085031A" w:rsidRDefault="0085031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5031A" w14:paraId="2F8283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D2D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D8C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0D34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659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6555730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A24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ED69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10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81ED0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A6F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C7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E14D02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85031A" w14:paraId="07954F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E7F6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973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0FF0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3B8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2F0C0D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63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A0D3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98B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6D58B0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8B8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76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332B689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0C57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1E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02FD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877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1A1AF9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2DACE6A" w14:textId="77777777" w:rsidR="0085031A" w:rsidRDefault="0085031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6AB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63966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59A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C3F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F80D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DC1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2B525D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44B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CB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5B4C79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C5E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88D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90B08E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93D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2D45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70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74F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3B8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FCE9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49A0FE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5862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99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53C14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E73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9A8D" w14:textId="77777777" w:rsidR="0085031A" w:rsidRPr="00B85537" w:rsidRDefault="0085031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9E1DE14" w14:textId="77777777" w:rsidR="0085031A" w:rsidRDefault="0085031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6A5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C44D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B4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06F7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E787" w14:textId="77777777" w:rsidR="0085031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759A7B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771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D3E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D66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2D2B" w14:textId="77777777" w:rsidR="0085031A" w:rsidRPr="00B85537" w:rsidRDefault="0085031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AEFBF4A" w14:textId="77777777" w:rsidR="0085031A" w:rsidRPr="00B85537" w:rsidRDefault="0085031A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26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C041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346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B1E8B5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61E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F1F8" w14:textId="77777777" w:rsidR="0085031A" w:rsidRDefault="0085031A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9DD9B9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CB2E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A4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7C405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AFE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9D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2238E8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2AA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7546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D1E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BBC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236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7AA5AE4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898F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F20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30D41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0E82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32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7EFAEE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D69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093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3E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6A0C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0C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F526F4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4BD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0F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81863B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715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AB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7414C6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AE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36B9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531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064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95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5036C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634BDA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8BF5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E54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0DDEC9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8391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57A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9FD4C7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D1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CAFE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5CF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891B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CA1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3E752B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D14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60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C13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9D6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659D35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A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29E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F6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E181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D89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721C1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0716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926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CF2A1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B58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E58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5E0AFA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B1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66D6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FE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B19F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E2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5F708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BF8A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FE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9C0C2D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770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98A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F9BB0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EE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F510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24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9F31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07B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7B857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2FC2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06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8BC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65E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76CDD6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D45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0D95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F04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9B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480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2E212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8ED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510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10629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6A3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955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39766B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8B5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808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70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E609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A47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F0EF9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D5A0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33B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DB9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75B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C8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09F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407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F91D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85E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85031A" w14:paraId="7D782F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F21F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75D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D16862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95B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DB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BE797A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C82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060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A77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6769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F3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A6F72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D20C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D53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592D4C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E34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B9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C48107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3ADB1E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CCB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CA8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FB7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42C5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7C6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DB203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604FA1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5D40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61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AA44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B17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33910D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727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95CB9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369BF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84C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F67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2ED1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E9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108670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0D0C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78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DE0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844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3E1E38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BE260F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90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02F7B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D6C2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C1E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2E5B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5F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9102B8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3CE5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0B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7C46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565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ED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5843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DD4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C072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75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5031A" w14:paraId="6A0A3B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6330C9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537F5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48EAE0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6744A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EC28E9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E621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94D7F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2E76FA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97108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624F0D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7FAC8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25B05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335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9CF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C0378D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748D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1CF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197FE1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2B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913C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8C6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2570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0C7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E5BFD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4FEAB2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8F8A24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5755C1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5031A" w14:paraId="0873C80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621D" w14:textId="77777777" w:rsidR="0085031A" w:rsidRDefault="0085031A" w:rsidP="0085031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C91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D4BD63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B10F" w14:textId="77777777" w:rsidR="0085031A" w:rsidRPr="005C35B0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70A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824A4B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93E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4707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B0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1C10" w14:textId="77777777" w:rsidR="0085031A" w:rsidRPr="00396332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871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CCC1FA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7B5B7338" w14:textId="77777777" w:rsidR="0085031A" w:rsidRDefault="0085031A" w:rsidP="0002281B">
      <w:pPr>
        <w:pStyle w:val="Heading1"/>
        <w:spacing w:line="360" w:lineRule="auto"/>
      </w:pPr>
      <w:r>
        <w:t>LINIA 416</w:t>
      </w:r>
    </w:p>
    <w:p w14:paraId="7E602F24" w14:textId="77777777" w:rsidR="0085031A" w:rsidRDefault="0085031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64F32B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6566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D47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C8D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4BF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EA6888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5CFDE43" w14:textId="77777777" w:rsidR="0085031A" w:rsidRDefault="0085031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6D8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0DC9C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FEC1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310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414C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D35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E0C4C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AC8D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949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E41FF8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15D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ECE" w14:textId="77777777" w:rsidR="0085031A" w:rsidRPr="00575A50" w:rsidRDefault="0085031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6DD6A24" w14:textId="77777777" w:rsidR="0085031A" w:rsidRDefault="0085031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E7F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5AB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056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1D6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AACD" w14:textId="77777777" w:rsidR="0085031A" w:rsidRDefault="0085031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7A1B7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DFAB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72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0CE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331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31EA06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8FD34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3BA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67586F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5C7203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2B0B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5532F3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12E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F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DE3E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AC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63F428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66F4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5B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E5EC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5C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020DD1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7CE42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EC7C06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787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517748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FDD66E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BC2B22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7390EA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F50FD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E6E65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30466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0588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E37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E4EA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A8D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1AB614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FE66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623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1660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296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9CC4E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34D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728FA5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A1888D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A47550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D96107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6E2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E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2636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C48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9346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5031A" w14:paraId="307EA2B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AEAD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E5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E5F5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D5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EBC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EF4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992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3FB1856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3794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F1F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7541A0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33DA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D39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0852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2D45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71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443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E8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A0B10A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01B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0A9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F192F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5516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FEF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18A0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BC9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FEDE07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FD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A3430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2D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8AF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87A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24A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EFCF0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0506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A48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9CF0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863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D74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C300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8D8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F2916B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4E2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184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E396304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771E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47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5AFE14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98DD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21B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C45262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8AF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054B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F1F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E37D49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9DDD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0E9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A9349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8351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A5B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2CC883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8ACB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402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9EABB3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0D2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A6D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B63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9D4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086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6C1CBA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FED7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5CA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C870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52F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E1BC01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798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8F25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889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910A06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D0E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7F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01A79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F640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AB1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818B5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9590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9D7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2ABA44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7E5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9DE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2E6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B9FB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965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74119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812F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BD1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07F4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169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97AC84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CCF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DFC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2AA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312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F2E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A6369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640A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41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E59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00D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315C43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AEE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8757C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0ECA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164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72CA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96C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5031A" w14:paraId="6FBBEA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3DD7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266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F088B0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28D7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9AC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E77492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A2A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BF8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9C5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20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F29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0DE0AA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A566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93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B7E8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FB9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61FEE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304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8152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29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0192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EF6A" w14:textId="77777777" w:rsidR="0085031A" w:rsidRPr="00620605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5031A" w14:paraId="00ABE6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0C93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4D8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DED092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2AD5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D9F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A958F2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9E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E54C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786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523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2F9F" w14:textId="77777777" w:rsidR="0085031A" w:rsidRPr="0029205F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5031A" w14:paraId="1853611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A3BC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4BE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8B5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AD0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AE9C69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D7D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E053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9B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BF22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31D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B478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5031A" w14:paraId="6004453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0D98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0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13EF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FDE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525FB8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7F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5F0E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6FA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61A2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5E2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1603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5031A" w14:paraId="4BCEA52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395A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EF4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A932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CFB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90440B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185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3907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35A3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B6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4429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B3A3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0266B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5031A" w14:paraId="7F9184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5BB4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F69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9FED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3E7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AB0CE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0A8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CC9C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684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F29C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38D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01E6C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6D8" w14:textId="77777777" w:rsidR="0085031A" w:rsidRDefault="0085031A" w:rsidP="0085031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50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2FCA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4C74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D9B01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EA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6244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9F6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318" w14:textId="77777777" w:rsidR="0085031A" w:rsidRPr="00C4423F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D28D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2E9BB9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45369653" w14:textId="77777777" w:rsidR="0085031A" w:rsidRDefault="0085031A" w:rsidP="00D37279">
      <w:pPr>
        <w:pStyle w:val="Heading1"/>
        <w:spacing w:line="276" w:lineRule="auto"/>
      </w:pPr>
      <w:r>
        <w:t>LINIA 418</w:t>
      </w:r>
    </w:p>
    <w:p w14:paraId="5A31D780" w14:textId="77777777" w:rsidR="0085031A" w:rsidRDefault="0085031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7B8628D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322D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B8A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6736D8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EC72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CC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1EB501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AA3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1536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26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1B87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E2A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D7237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B511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3BD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B22C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209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CE837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A58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ABB2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C29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656F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199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88A67A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0F64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287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BB480A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664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90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BDF8AE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29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DA1A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F07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B09E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577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083846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D320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61E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6575DF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9DE8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B5C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3CE889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55AB9C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4961EF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C5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AA5E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A8B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89F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CB1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13DE931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177E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1FD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6C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17C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731BD8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B40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0FF0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483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8AF9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4B3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24AEE3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C613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B63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DB0659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BEC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997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982B87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092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AEB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F63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CEF4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4AF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5825C9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E54B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323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17E9EB6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9C1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58D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5AE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88B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54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A3AB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8D4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129385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3811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BFE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4DE4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094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979E6B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143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C91575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ED19A7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20E2F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D5B3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283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A1CC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EFB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5031A" w14:paraId="4FD87B5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14D4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D29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94C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79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C19A5C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7B4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6742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57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0CF7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2E2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2BD659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AB20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CCA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2CCE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BF6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F87300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481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B7FA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B8B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B32C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A6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01E3C9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E140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1AF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E94CCF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4D39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3D7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B974CE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29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588C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F01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83BB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88C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15C270F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4218" w14:textId="77777777" w:rsidR="0085031A" w:rsidRDefault="0085031A" w:rsidP="0085031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6E3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B8C6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75B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C14F6E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DA6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A339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A5C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E9D0" w14:textId="77777777" w:rsidR="0085031A" w:rsidRPr="00896D96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B4E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9AFA24" w14:textId="77777777" w:rsidR="0085031A" w:rsidRDefault="0085031A" w:rsidP="001F0E2C">
      <w:pPr>
        <w:pStyle w:val="Heading1"/>
        <w:spacing w:line="360" w:lineRule="auto"/>
      </w:pPr>
      <w:r>
        <w:lastRenderedPageBreak/>
        <w:t>LINIA 420</w:t>
      </w:r>
    </w:p>
    <w:p w14:paraId="3D7B261F" w14:textId="77777777" w:rsidR="0085031A" w:rsidRDefault="0085031A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3D8809D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5498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2330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666A55B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162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7D2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596A90B8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BF3A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12D9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58F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49EA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5D1E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85031A" w14:paraId="3B6A869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2A97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A026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72E09B9B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64A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9DD4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DDD726F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A72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2648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7674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1DA7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D85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269F8F7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2F71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AB3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739924CA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4D3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027D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A50351A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E90E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AA48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7116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62A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1CE8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04CFAA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7082213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9E11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DEF9" w14:textId="77777777" w:rsidR="0085031A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668" w14:textId="77777777" w:rsidR="0085031A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565A" w14:textId="77777777" w:rsidR="0085031A" w:rsidRDefault="0085031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00A59AFB" w14:textId="77777777" w:rsidR="0085031A" w:rsidRDefault="0085031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251" w14:textId="77777777" w:rsidR="0085031A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5DE40A" w14:textId="77777777" w:rsidR="0085031A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754" w14:textId="77777777" w:rsidR="0085031A" w:rsidRPr="00D061F6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973C" w14:textId="77777777" w:rsidR="0085031A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AAD7" w14:textId="77777777" w:rsidR="0085031A" w:rsidRPr="00D061F6" w:rsidRDefault="0085031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655" w14:textId="77777777" w:rsidR="0085031A" w:rsidRDefault="0085031A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DD6018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7BC5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1C58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78EA2565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9431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96D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821441B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1C6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D56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EF00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CD23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851F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0F9BBA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5FEC88B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101A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85B1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11E0C5C0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002F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F613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59AF910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390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2C1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BEFA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66FE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06DF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2F21DF9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411B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741C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43F4512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706B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B181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E288CA2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1CD6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0C7D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3F0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DA0B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BB93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73C36B3B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F1AF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F24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  <w:p w14:paraId="5BBCF660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B9F5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DA3A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7269E09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D99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9DC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E09C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ABE5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4755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57EBC9A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B118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A688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0ADC8DD2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5FAB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0DAC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3D13E33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5A3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399F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68E5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F4C0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89A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4638E92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6F6C" w14:textId="77777777" w:rsidR="0085031A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49B8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5E76D642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8795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1E4B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B7301CE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1E85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9042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19CF" w14:textId="77777777" w:rsidR="0085031A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C7E7" w14:textId="77777777" w:rsidR="0085031A" w:rsidRPr="00D061F6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E17B" w14:textId="77777777" w:rsidR="0085031A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:rsidRPr="00F37505" w14:paraId="0FEF0EA0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485F" w14:textId="77777777" w:rsidR="0085031A" w:rsidRPr="00F37505" w:rsidRDefault="0085031A" w:rsidP="0085031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0C87" w14:textId="77777777" w:rsidR="0085031A" w:rsidRPr="00F37505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4A5F" w14:textId="77777777" w:rsidR="0085031A" w:rsidRPr="00F37505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E240" w14:textId="77777777" w:rsidR="0085031A" w:rsidRPr="00F37505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57E36C84" w14:textId="77777777" w:rsidR="0085031A" w:rsidRPr="00F37505" w:rsidRDefault="0085031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F7CB" w14:textId="77777777" w:rsidR="0085031A" w:rsidRPr="00F37505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F98B" w14:textId="77777777" w:rsidR="0085031A" w:rsidRPr="00F37505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852" w14:textId="77777777" w:rsidR="0085031A" w:rsidRPr="00F37505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DEEC" w14:textId="77777777" w:rsidR="0085031A" w:rsidRPr="00F37505" w:rsidRDefault="0085031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FB78" w14:textId="77777777" w:rsidR="0085031A" w:rsidRPr="00F37505" w:rsidRDefault="0085031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110D668" w14:textId="77777777" w:rsidR="0085031A" w:rsidRDefault="0085031A">
      <w:pPr>
        <w:spacing w:before="40" w:line="192" w:lineRule="auto"/>
        <w:ind w:right="57"/>
        <w:rPr>
          <w:sz w:val="20"/>
          <w:lang w:val="ro-RO"/>
        </w:rPr>
      </w:pPr>
    </w:p>
    <w:p w14:paraId="045B86D1" w14:textId="77777777" w:rsidR="0085031A" w:rsidRDefault="0085031A" w:rsidP="00BF55B4">
      <w:pPr>
        <w:pStyle w:val="Heading1"/>
        <w:spacing w:line="360" w:lineRule="auto"/>
      </w:pPr>
      <w:r>
        <w:t>LINIA 421</w:t>
      </w:r>
    </w:p>
    <w:p w14:paraId="464FAB76" w14:textId="77777777" w:rsidR="0085031A" w:rsidRDefault="0085031A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5031A" w14:paraId="045990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95CC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B5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FF3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98C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7D5652C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FD2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EB60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9C8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2BBB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776F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053FA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BB0C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B1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0656" w14:textId="77777777" w:rsidR="0085031A" w:rsidRPr="00FE111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DD38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4B48E3B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1B9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580" w14:textId="77777777" w:rsidR="0085031A" w:rsidRPr="007B5B0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0A9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A9C1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30B9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4874A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4409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D1F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E82534F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08B0" w14:textId="77777777" w:rsidR="0085031A" w:rsidRPr="00FE111C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60B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658E260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303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FEA1" w14:textId="77777777" w:rsidR="0085031A" w:rsidRPr="007B5B0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21C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DCF4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F70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2187E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60BA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90F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6516516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C7B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BB9D" w14:textId="77777777" w:rsidR="0085031A" w:rsidRDefault="0085031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707259D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EF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596B" w14:textId="77777777" w:rsidR="0085031A" w:rsidRPr="007B5B0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189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877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0026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15AD87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EFCB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E2CB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08E380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D9F1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C4C0" w14:textId="77777777" w:rsidR="0085031A" w:rsidRDefault="0085031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AC8B731" w14:textId="77777777" w:rsidR="0085031A" w:rsidRDefault="0085031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AA8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4DF" w14:textId="77777777" w:rsidR="0085031A" w:rsidRPr="007B5B0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98DA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4DD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820A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3E8525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AE8C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F8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A9A65B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D4A9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186F" w14:textId="77777777" w:rsidR="0085031A" w:rsidRDefault="0085031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0FA2746" w14:textId="77777777" w:rsidR="0085031A" w:rsidRDefault="0085031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972D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5EA8" w14:textId="77777777" w:rsidR="0085031A" w:rsidRPr="007B5B0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2D8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1784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23F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492055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FBD2" w14:textId="77777777" w:rsidR="0085031A" w:rsidRDefault="0085031A" w:rsidP="0085031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7165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6D7BFBD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FB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BEBD" w14:textId="77777777" w:rsidR="0085031A" w:rsidRPr="00160207" w:rsidRDefault="0085031A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0993605" w14:textId="77777777" w:rsidR="0085031A" w:rsidRDefault="0085031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441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43D" w14:textId="77777777" w:rsidR="0085031A" w:rsidRPr="007B5B08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1A2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938A" w14:textId="77777777" w:rsidR="0085031A" w:rsidRPr="00E22A01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E1C" w14:textId="77777777" w:rsidR="0085031A" w:rsidRPr="00821666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786A0996" w14:textId="77777777" w:rsidR="0085031A" w:rsidRDefault="0085031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3CB47BC" w14:textId="77777777" w:rsidR="0085031A" w:rsidRDefault="0085031A" w:rsidP="00380064">
      <w:pPr>
        <w:pStyle w:val="Heading1"/>
        <w:spacing w:line="360" w:lineRule="auto"/>
      </w:pPr>
      <w:r>
        <w:t>LINIA 500</w:t>
      </w:r>
    </w:p>
    <w:p w14:paraId="288BB7A9" w14:textId="77777777" w:rsidR="0085031A" w:rsidRPr="00071303" w:rsidRDefault="0085031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5031A" w14:paraId="26485AB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95C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58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ECA245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17D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6A4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F09900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E27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B01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544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F86B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F0E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802059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9418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469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01F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AC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7090FD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1B24B4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D34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DFB7D8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0CE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81E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DE98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541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42AD5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3A1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DA2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D2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3BB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BDA37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A34952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9DE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F97C11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6EF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CAE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E8B7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795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6333651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0405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1A2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497C21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6184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11BE" w14:textId="77777777" w:rsidR="0085031A" w:rsidRPr="0008670B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5E58B8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2277EC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15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2A0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BAA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AFC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E70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:rsidRPr="00456545" w14:paraId="64EAFD0F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C926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98D0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2D84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058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B7D1CED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7BA1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869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0932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968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CC28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031A" w:rsidRPr="00456545" w14:paraId="2EC11AE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32F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9C8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0FA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A01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C3E4619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2770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E548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BCB8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63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0784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031A" w:rsidRPr="00456545" w14:paraId="54D872D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3854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BB6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03D31C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7C3D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0A4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22CF32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0E7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AE6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D62C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42A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0303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031A" w:rsidRPr="00456545" w14:paraId="3BD49D7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966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08F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1F5779A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106E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42B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5ED893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DA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0ED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27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07961AE" w14:textId="77777777" w:rsidR="0085031A" w:rsidRPr="00456545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04E3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468B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D40BC7" w14:textId="77777777" w:rsidR="0085031A" w:rsidRPr="00A3090B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:rsidRPr="00456545" w14:paraId="454944F9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E08F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BC7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1E5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964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953CA9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E8FA26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7560EF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FB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DD6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4D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919129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D68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5AFC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:rsidRPr="00456545" w14:paraId="5A3CBE0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CC9D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79C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945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33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14AD3A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E38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373391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DDAE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2A3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36D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3B5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FF1D2" w14:textId="77777777" w:rsidR="0085031A" w:rsidRPr="005F21B7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5031A" w:rsidRPr="00456545" w14:paraId="47AF20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FD2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71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59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E68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4713DE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DE3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A391A1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D8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D5A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75A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8FE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1D9D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5031A" w:rsidRPr="00456545" w14:paraId="54A72C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A0A7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F93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97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CD8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FF36A7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6C0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658B9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A5B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A45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5447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D8A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61C4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5031A" w:rsidRPr="00456545" w14:paraId="2305FE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54B9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0D0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CA5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13F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29013B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17E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46C7F8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C3E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191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CF8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6DF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738D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D4D215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5031A" w:rsidRPr="00456545" w14:paraId="6EC7C09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FA3A" w14:textId="77777777" w:rsidR="0085031A" w:rsidRPr="00456545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DB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3A2A29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D03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7AF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6CC200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06B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0BA6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942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DC5920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E5F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FD2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76BC507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C7B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08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186E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0AF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07080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03F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61EC0E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4DB160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5958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B6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E725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4E0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B6FB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D954A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792A6E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01A946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5031A" w14:paraId="4D32F3F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DAA5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B7B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F3A5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BB9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9AF322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E96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606D2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5486A7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A716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A58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D7C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B04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80A2A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AEC1C2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F02102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5031A" w14:paraId="0CF4A49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73B2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3E2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5C9DA0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8A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2D6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6FD6F4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3A22DE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16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8B8D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665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8B8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6A4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B987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5031A" w14:paraId="789D00A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1ED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EF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9E7EB1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FA2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268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936D9E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D95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C74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0B9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D32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72D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5F039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3954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19D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92F39A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5D28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CF2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6ECDC5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DE6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DA20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ED1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7C87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1EB5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A9F386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2AC9517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A22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AF8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C9F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19D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69D072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A7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491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A23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174140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C21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774C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F7717B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F041A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8E57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4AF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AC46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9D2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6106D1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B9F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118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249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856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CA77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728569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C0C9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C61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6AB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44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7A02BC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A69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EB1E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B12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290AAB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F2E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E874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1A20AE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258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400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F950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A3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F96E45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811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5FD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DCA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DD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023F" w14:textId="77777777" w:rsidR="0085031A" w:rsidRPr="00534A5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A380660" w14:textId="77777777" w:rsidR="0085031A" w:rsidRPr="00534A5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2596265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5031A" w14:paraId="1B18522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87B1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82A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AD37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01A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29D3CD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BD2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D5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B22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D5E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0F81" w14:textId="77777777" w:rsidR="0085031A" w:rsidRPr="00534A5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FD6B855" w14:textId="77777777" w:rsidR="0085031A" w:rsidRPr="00534A5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6A6101" w14:textId="77777777" w:rsidR="0085031A" w:rsidRPr="00534A55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5031A" w14:paraId="20B61AB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A15B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D01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66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C17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CEFFBF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D9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612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798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1EEBC2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1AE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38B4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5650D9B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E490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0D4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F2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1AF" w14:textId="77777777" w:rsidR="0085031A" w:rsidRPr="000C4604" w:rsidRDefault="0085031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CF3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8F0F2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F4612E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14CA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04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386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67F8" w14:textId="77777777" w:rsidR="0085031A" w:rsidRPr="000C4604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D335BAE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5031A" w14:paraId="2DCCA99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CB9F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9A2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D310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E12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4978FC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BEF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560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641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0790D7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735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329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200F847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E9EF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298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8EDE04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110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22B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35E87A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C87860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E13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5A7D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73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9CB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5D6F" w14:textId="77777777" w:rsidR="0085031A" w:rsidRPr="00BB30B6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07666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EF1748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5031A" w14:paraId="6E23A56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F32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079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7FC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DCA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FDD3F8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C26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073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914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5C2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3EF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4D6502D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31F0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60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1AD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286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7940AA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597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78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585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6AE746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4E2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3E3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4394487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4A1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155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E5CB20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28E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64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E1F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79F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3CF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C51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083F" w14:textId="77777777" w:rsidR="0085031A" w:rsidRPr="000C4604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5031A" w14:paraId="1B71CB9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5BD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A73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640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879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E1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C93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A07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AF4CCA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954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CB1C" w14:textId="77777777" w:rsidR="0085031A" w:rsidRPr="000C4604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5031A" w14:paraId="17C9D46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02B9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785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7DC0C5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DBF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9BE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7639CF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006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6A9A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611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575DD0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A41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0AC9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708C79" w14:textId="77777777" w:rsidR="0085031A" w:rsidRPr="006C1F61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7628BF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249A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FAF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975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B4A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CA1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1438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F9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36D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E20A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3C80D82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B057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CE1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485774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5D37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0E4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1E77B9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EF3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8E6F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0B6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4B1F29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97B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342B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1151EE" w14:textId="77777777" w:rsidR="0085031A" w:rsidRPr="00D84BDE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1C2ABCA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1419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E01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B83D5F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9D9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14C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640D4B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2F7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31F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56E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D9A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B3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44DA764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77C8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00D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C8A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011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307C4D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F0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C6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F9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AB831B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1F5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78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0A68C7E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97FF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93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188C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45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DC0B38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D4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0DC7C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0179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532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D31D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3B5" w14:textId="77777777" w:rsidR="0085031A" w:rsidRPr="00534C03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4552EDE" w14:textId="77777777" w:rsidR="0085031A" w:rsidRPr="00534C03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F3B4B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5031A" w14:paraId="0228F19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4A8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F3D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C2B333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088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99A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F77AD3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479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2434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A92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4CACA8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9D7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C515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685F9E" w14:textId="77777777" w:rsidR="0085031A" w:rsidRPr="00D84BDE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2801597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E261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89B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02E1B2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C558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857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439C1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CC866C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B90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17BD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9CB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869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7F70" w14:textId="77777777" w:rsidR="0085031A" w:rsidRPr="001F07B1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949A17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8C4FBEC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5031A" w14:paraId="5E4E255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DDB5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3A6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0F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F82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FE227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219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7DBF1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F80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D60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26C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B45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C96917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7568C3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5031A" w14:paraId="2A7F5C9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9B79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707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24E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B1C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E87B5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3E4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4E288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9A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88C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CCE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890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5178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CA53F6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5031A" w14:paraId="36F2DA6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E453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369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409A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2B5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676DF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3E4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4CD1D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B9E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542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22C8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23B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284F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5031A" w14:paraId="7992E82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AA5C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4D3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D68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E9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67FCD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E1F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31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6A3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49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D67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929C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174D16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5031A" w14:paraId="28878E2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60A2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E4A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4857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11B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CA55B3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723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D5D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2FC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39A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D35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E094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5031A" w14:paraId="63C9230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B34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671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7F8D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311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603CA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7A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49E56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F97D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EC0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9F0A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272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48F2D4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5031A" w14:paraId="5A0D567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D29D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948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B96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D35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78358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B9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1AC44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A17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06B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BBB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7E1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938A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8BF9D9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5031A" w14:paraId="5F5A6F7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E373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87A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A39B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E24" w14:textId="77777777" w:rsidR="0085031A" w:rsidRPr="00AD0C48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4BBD4F" w14:textId="77777777" w:rsidR="0085031A" w:rsidRPr="00AD0C48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277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B9AB3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6D44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83D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F3E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9C4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C27F8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3E31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94BE34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5031A" w14:paraId="04ECBF9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C25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325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DA73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3E41" w14:textId="77777777" w:rsidR="0085031A" w:rsidRDefault="0085031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7CFA3C" w14:textId="77777777" w:rsidR="0085031A" w:rsidRDefault="0085031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798B999" w14:textId="77777777" w:rsidR="0085031A" w:rsidRDefault="0085031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914E856" w14:textId="77777777" w:rsidR="0085031A" w:rsidRPr="002532C4" w:rsidRDefault="0085031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2F9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9F1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531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33C3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8A7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BF42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0F1B4B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3AD92F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5031A" w14:paraId="45C3EC6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C8DE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AB4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0A08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87B6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B00A6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42C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A3B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826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D593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86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9872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49225E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5031A" w14:paraId="40E293B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FB9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677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2C7A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F04E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11ABB8" w14:textId="77777777" w:rsidR="0085031A" w:rsidRPr="0037264C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5AF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1E4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8F5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A39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EBB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EE8D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C86F7F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5031A" w14:paraId="4CE29D7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CCE5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441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B4A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186C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D3A6D9" w14:textId="77777777" w:rsidR="0085031A" w:rsidRPr="003A070D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B4D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60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321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10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781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3572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5031A" w14:paraId="24E6F39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669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79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418F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D9C7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C55E11" w14:textId="77777777" w:rsidR="0085031A" w:rsidRPr="00F401CD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838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3E1813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EEA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EC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DF3A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7B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7846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2BE2D9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5031A" w14:paraId="12DF5B2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882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FEA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5F99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786E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A8D392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CC99068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D61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61A3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7AE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2E89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1B3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F872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A301D4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5031A" w14:paraId="3243077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8E8D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8C5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CCA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3353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60D424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EB72C84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43389B7" w14:textId="77777777" w:rsidR="0085031A" w:rsidRPr="002532C4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E91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7591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F23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578A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131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3178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23B2690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5031A" w14:paraId="5E74C69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B0C2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E05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5831A1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B9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BC22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E6D31C0" w14:textId="77777777" w:rsidR="0085031A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E1A9071" w14:textId="77777777" w:rsidR="0085031A" w:rsidRDefault="0085031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20AF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A70D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708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6D25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DB3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919E5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5031A" w14:paraId="14FAD48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D41D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26C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ED7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14FD" w14:textId="77777777" w:rsidR="0085031A" w:rsidRPr="002D1130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D882160" w14:textId="77777777" w:rsidR="0085031A" w:rsidRPr="002D1130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A753631" w14:textId="77777777" w:rsidR="0085031A" w:rsidRPr="002D1130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93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7B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9AA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71983C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7ED2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3D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FCA30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B07480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162A0B1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FBB54A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0AC81C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5031A" w14:paraId="02FE445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26B2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7612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4D470AC" w14:textId="77777777" w:rsidR="0085031A" w:rsidRDefault="0085031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520B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6EDA" w14:textId="77777777" w:rsidR="0085031A" w:rsidRPr="002D1130" w:rsidRDefault="0085031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689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B9C2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0AD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98E6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6B4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5031A" w14:paraId="3EE0621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F4F4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20B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EE0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960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660239A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8B3C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50CB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46F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A66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D4F8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278FFF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7017B34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5031A" w14:paraId="292696D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E5C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C4B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1D3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6E3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152FB2B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432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71FB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99A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667B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2DFC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FB10A53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5E5BA3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5031A" w14:paraId="3CD29E1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B5E7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40ED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E0E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6D47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290D7D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664E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7568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040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3F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FE65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8804B3A" w14:textId="77777777" w:rsidR="0085031A" w:rsidRPr="00CB3447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5031A" w14:paraId="10A8FD4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CF8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1FC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EE89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BE0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C771972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0CA5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F4E1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48A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734997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84C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E13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DF96C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6B691E9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7F95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5B7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79A9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04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6CD6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48FF8D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A180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9D17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6348" w14:textId="77777777" w:rsidR="0085031A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9885" w14:textId="77777777" w:rsidR="0085031A" w:rsidRPr="004143AF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44B5CF2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BB3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3E3" w14:textId="77777777" w:rsidR="0085031A" w:rsidRDefault="0085031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AEB5" w14:textId="77777777" w:rsidR="0085031A" w:rsidRPr="00D33E71" w:rsidRDefault="0085031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1750" w14:textId="77777777" w:rsidR="0085031A" w:rsidRDefault="0085031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F1255CA" w14:textId="77777777" w:rsidR="0085031A" w:rsidRDefault="0085031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1ECA" w14:textId="77777777" w:rsidR="0085031A" w:rsidRDefault="0085031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27B1" w14:textId="77777777" w:rsidR="0085031A" w:rsidRDefault="0085031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71F8" w14:textId="77777777" w:rsidR="0085031A" w:rsidRDefault="0085031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E134" w14:textId="77777777" w:rsidR="0085031A" w:rsidRDefault="0085031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64E0" w14:textId="77777777" w:rsidR="0085031A" w:rsidRPr="004143AF" w:rsidRDefault="0085031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5031A" w14:paraId="6AEDFA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B71C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64C4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AADE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BD46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D84E9DE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F69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06BD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7851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BEC7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9BCF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5031A" w14:paraId="6BD9CB2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027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00D8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14B12ECB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F0CB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8DC9" w14:textId="77777777" w:rsidR="0085031A" w:rsidRDefault="0085031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BE2438B" w14:textId="77777777" w:rsidR="0085031A" w:rsidRDefault="0085031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F813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BCCD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4C0" w14:textId="77777777" w:rsidR="0085031A" w:rsidRDefault="0085031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1264" w14:textId="77777777" w:rsidR="0085031A" w:rsidRPr="00D33E71" w:rsidRDefault="0085031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5B99" w14:textId="77777777" w:rsidR="0085031A" w:rsidRDefault="0085031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85031A" w14:paraId="53D68F6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924F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812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CD4B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9F86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CFB9318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018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2FB0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68DF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F78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D32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686F86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F36D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7F5B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88F8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73CE" w14:textId="77777777" w:rsidR="0085031A" w:rsidRDefault="0085031A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531A53EA" w14:textId="77777777" w:rsidR="0085031A" w:rsidRDefault="0085031A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D0C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48F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EB8F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0789D672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2E1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95CF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85031A" w14:paraId="69DE266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1E7F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C5E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171C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8D60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4716DA0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D1E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685F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AA4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2E3F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1988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25D7297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5ABA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4259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33AF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BB3C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E06AD9C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1815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8BB26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D110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118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4328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2A93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5BAE114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687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37B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5CA4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D9F2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EB4CEA4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261F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8B441C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FA2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A569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74C8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2A5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3D64A4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9D40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77C4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A09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9153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053DFEB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7C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E599FC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510E7E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4A5EF95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CE5120D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5E48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B6AB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6EAD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B14C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79144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E4CC3AD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1FBCC37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5031A" w14:paraId="700C80C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A2A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5DF6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4B87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7DD7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B4A8E6C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C5F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4A9C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6CA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9BFD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131F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5031A" w14:paraId="26C42B5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1727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A5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5C0F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963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B9FD3B4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A13F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FBEB64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EC3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73BD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FCA5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0E66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CB0228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3245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6B78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8B60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9EDF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B257EF1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CAA6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302401D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8624B0A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DE58271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11A7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FD0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A25A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2200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C52005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8EA7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6EF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D7F5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CBFE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16977A9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649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3BEBDCF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7846B5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E16CAD5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5299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B64A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EE5A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D8C0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A4F08D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59F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5353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AB1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8596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27BAACD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561C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4FA2" w14:textId="77777777" w:rsidR="0085031A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BD11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E607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84DF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44BE075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7C4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0996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A21A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46B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52E16D3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5586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93CA5A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0C69BEA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5822D8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63D9336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30D3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B698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9195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9A0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680642A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9740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5083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7866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AD7B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8DA2C04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514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54B5C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6F9A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5EC1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FD08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3D3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63688BF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A556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0D0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CCF9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508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1DD5CB3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3318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7C6E10E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BEE9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CEE8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116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BC9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720D5BD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24B4" w14:textId="77777777" w:rsidR="0085031A" w:rsidRDefault="0085031A" w:rsidP="0085031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E547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D777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E80A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F73B27A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492F346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8F22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E8DC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3423" w14:textId="77777777" w:rsidR="0085031A" w:rsidRDefault="0085031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F1FC" w14:textId="77777777" w:rsidR="0085031A" w:rsidRPr="00D33E71" w:rsidRDefault="0085031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577F" w14:textId="77777777" w:rsidR="0085031A" w:rsidRDefault="0085031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589CDA8" w14:textId="77777777" w:rsidR="0085031A" w:rsidRPr="00BA7DAE" w:rsidRDefault="0085031A" w:rsidP="000A5D7E">
      <w:pPr>
        <w:tabs>
          <w:tab w:val="left" w:pos="2748"/>
        </w:tabs>
        <w:rPr>
          <w:sz w:val="20"/>
          <w:lang w:val="ro-RO"/>
        </w:rPr>
      </w:pPr>
    </w:p>
    <w:p w14:paraId="77CA190C" w14:textId="77777777" w:rsidR="0085031A" w:rsidRDefault="0085031A" w:rsidP="00E7698F">
      <w:pPr>
        <w:pStyle w:val="Heading1"/>
        <w:spacing w:line="360" w:lineRule="auto"/>
      </w:pPr>
      <w:r>
        <w:t>LINIA 504</w:t>
      </w:r>
    </w:p>
    <w:p w14:paraId="1F2FDB45" w14:textId="77777777" w:rsidR="0085031A" w:rsidRPr="00A16A49" w:rsidRDefault="0085031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06D9CC2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ADED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17F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D413C4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0A7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6A8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42C453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0D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65F8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A5B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80C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7B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A55E31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BF666FE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5031A" w14:paraId="419D8A5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E1E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F6D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E30D54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739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3D6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00F42B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0ED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30D1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976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1C0C76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901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3AAA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5031A" w14:paraId="4BB13BE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F0F5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D54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ACD6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5AB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40D27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CA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C6A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1EE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117520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1B3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78DB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5031A" w14:paraId="0A0A220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FEA8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68E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88DE85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3E1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1FC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EC86DC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A27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73CA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EE0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9D5DCE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694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D7CD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23EB09D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2D5E1C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E3E0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E7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013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A7F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E3FBD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F41CD9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C2D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99A8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9CE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C9E0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5C6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A4D733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FEC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AF2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330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3CA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07A84D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073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C463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EA0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BCED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944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5031A" w14:paraId="3E9C9E4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9FE9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2B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9F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003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A1B4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F75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B8CA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F9A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33D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FA2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5031A" w14:paraId="65A5881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EFD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578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BD8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D13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B602B3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59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0D2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00C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F4C9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827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A53A31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5031A" w14:paraId="63AC629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E487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06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BD9C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E35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E82A8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11F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64C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2E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4378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46B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5031A" w14:paraId="5953626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92A6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C8F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88D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581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EA3C50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FF4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11C0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D85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DA39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9B4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5031A" w14:paraId="678E48A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2BE8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491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8B5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B9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2B2F8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9940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C2F71B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8BE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95C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A980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46A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1F370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5031A" w14:paraId="13267C5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05D7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DFA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B547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33B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A9F16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008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6B4729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CB15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C0A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F8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AFE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D97C9D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5031A" w14:paraId="4940601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FE63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67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6C0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D60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7CCBF0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73C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8E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89B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975701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66E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ECC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9B54EE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6616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21C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B33833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07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25E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48192A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60E5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02A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121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A6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9C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14AF52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5E4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8AB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5A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EB1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2AD025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F6E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6E6845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FBD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8E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64C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00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7AB7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5031A" w14:paraId="045B750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1CED" w14:textId="77777777" w:rsidR="0085031A" w:rsidRDefault="0085031A" w:rsidP="0085031A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886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107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C4A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957E8F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C0B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5059F8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687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0FB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17C7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E74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1CBF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5031A" w14:paraId="70D4234A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C917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43A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743E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58E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77F2CD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70C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A2C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03F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B8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B30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961325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5031A" w14:paraId="1B7CC38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D43B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A92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741650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C8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B51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21B2D1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D7F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30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389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6A3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2D7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5031A" w14:paraId="390D4EC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E313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042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E05309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F3F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368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45D819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EE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AE4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249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CD6A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0818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D6371E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E7C995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93DE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887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3F5D8E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30A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072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4013B8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C9F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A7C8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786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CB99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B80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5031A" w14:paraId="4C888FB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873C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EBB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723293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E2A0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E95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7F6B66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199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6CDA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CD9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323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3FB9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806AA9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350B2E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38EB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4B0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FB3A26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5455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381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49EA3D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847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50A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EF9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44AD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60C3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4BF05B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310A51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BAE1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32D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F451C2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1A5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E0E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DBC95B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91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485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FFC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55F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EB08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F2721E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1DC660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18C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F9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A0F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2FE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8B0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5F8A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FC5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3D5A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56B3" w14:textId="77777777" w:rsidR="0085031A" w:rsidRPr="00E03C2B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26E2E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5031A" w14:paraId="6B90B28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2C5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C7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3C032D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B87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C78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31E59C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A39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E86C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532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3F4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0BB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BB6EA7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A3F2E1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48FB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7E8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11BF2F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520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0EB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7666E7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282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ACCD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EA4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2F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EFBE" w14:textId="77777777" w:rsidR="0085031A" w:rsidRPr="00E4349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C41DD8" w14:textId="77777777" w:rsidR="0085031A" w:rsidRPr="00E4349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3B9CECD" w14:textId="77777777" w:rsidR="0085031A" w:rsidRPr="00E4349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5031A" w14:paraId="4691528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1B39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1EA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4A39579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FA4E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34C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000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92B7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65D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659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DDE0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FFC765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D51515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8B11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EC9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0CFEF0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7F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794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0B99B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02E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7F89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6AF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129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0C0" w14:textId="77777777" w:rsidR="0085031A" w:rsidRPr="000D6FC2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1198D6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C517DBC" w14:textId="77777777" w:rsidR="0085031A" w:rsidRPr="000D6FC2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5031A" w14:paraId="6B9F20E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6DC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5E0" w14:textId="77777777" w:rsidR="0085031A" w:rsidRDefault="0085031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4CC0E96" w14:textId="77777777" w:rsidR="0085031A" w:rsidRDefault="0085031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A6B" w14:textId="77777777" w:rsidR="0085031A" w:rsidRPr="00D0473F" w:rsidRDefault="0085031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EA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D71B18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CC0F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F53" w14:textId="77777777" w:rsidR="0085031A" w:rsidRDefault="0085031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101" w14:textId="77777777" w:rsidR="0085031A" w:rsidRDefault="0085031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12A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D7CD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D08C31" w14:textId="77777777" w:rsidR="0085031A" w:rsidRPr="00D0576C" w:rsidRDefault="0085031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4821DA7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DD03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49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0BC03C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D4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811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61D3C4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0DC3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E4DB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786E" w14:textId="77777777" w:rsidR="0085031A" w:rsidRDefault="0085031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9C2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6A20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6EA45BD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67F134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8022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8AD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39348E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7861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D14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C90081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496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F1E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612" w14:textId="77777777" w:rsidR="0085031A" w:rsidRDefault="0085031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A91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90FB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57986B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40691C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F697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F09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905ED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DD5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57A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1BE9E9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F92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1A4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9F6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608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7AA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2E15C8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F86568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ECA4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FA4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B0E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3B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B7D730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6AD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CD1E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BA1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BA33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DD1" w14:textId="77777777" w:rsidR="0085031A" w:rsidRPr="00423757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696FC38" w14:textId="77777777" w:rsidR="0085031A" w:rsidRPr="00423757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956BC6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5031A" w14:paraId="1D7C103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E2E4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13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7C2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8FB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113DA6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FA6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74A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CA5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3C43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E16" w14:textId="77777777" w:rsidR="0085031A" w:rsidRPr="00F94F88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7C13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97CA2B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5031A" w14:paraId="1359514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DD5C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ED2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6EE167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7B2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F35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3413ED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5F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6C8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C0E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F85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E677" w14:textId="77777777" w:rsidR="0085031A" w:rsidRPr="00F94F88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0BBD314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CA4A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87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6F413B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8E06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476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36548B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1F2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A4E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3E9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0C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80C2" w14:textId="77777777" w:rsidR="0085031A" w:rsidRPr="004C4194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FD9155" w14:textId="77777777" w:rsidR="0085031A" w:rsidRPr="00D0576C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5FECC9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9B54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F3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C6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8B1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C52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8E395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5397FFC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EFE327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2EA2BB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7EBF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D8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DFF0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E09E" w14:textId="77777777" w:rsidR="0085031A" w:rsidRPr="006E4685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F1D834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8EE0" w14:textId="77777777" w:rsidR="0085031A" w:rsidRDefault="0085031A" w:rsidP="0085031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E3B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DF9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32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669C9C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F65E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2EE3F8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D8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BC9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F269" w14:textId="77777777" w:rsidR="0085031A" w:rsidRPr="00D0473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70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A425837" w14:textId="77777777" w:rsidR="0085031A" w:rsidRDefault="0085031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7B5589" w14:textId="77777777" w:rsidR="0085031A" w:rsidRDefault="0085031A" w:rsidP="003C645F">
      <w:pPr>
        <w:pStyle w:val="Heading1"/>
        <w:spacing w:line="360" w:lineRule="auto"/>
      </w:pPr>
      <w:r>
        <w:lastRenderedPageBreak/>
        <w:t>LINIA 602</w:t>
      </w:r>
    </w:p>
    <w:p w14:paraId="5D8D6E24" w14:textId="77777777" w:rsidR="0085031A" w:rsidRDefault="0085031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5031A" w14:paraId="14A63DB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4135" w14:textId="77777777" w:rsidR="0085031A" w:rsidRDefault="0085031A" w:rsidP="0085031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57D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8BF6E74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D72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081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5E1633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3C87" w14:textId="77777777" w:rsidR="0085031A" w:rsidRPr="00406474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D112" w14:textId="77777777" w:rsidR="0085031A" w:rsidRPr="00DA41E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8B10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9F6B163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153A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5258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CD2F8FA" w14:textId="77777777" w:rsidR="0085031A" w:rsidRPr="0007619C" w:rsidRDefault="0085031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903C31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D72B" w14:textId="77777777" w:rsidR="0085031A" w:rsidRDefault="0085031A" w:rsidP="0085031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7B36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CACCAB8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14F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13F1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1BDE222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2D89" w14:textId="77777777" w:rsidR="0085031A" w:rsidRPr="00406474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ABED" w14:textId="77777777" w:rsidR="0085031A" w:rsidRPr="00DA41E4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5DB1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ABB2AC9" w14:textId="77777777" w:rsidR="0085031A" w:rsidRDefault="0085031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58E7" w14:textId="77777777" w:rsidR="0085031A" w:rsidRDefault="0085031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87BC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5340DD7" w14:textId="77777777" w:rsidR="0085031A" w:rsidRDefault="0085031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5FA52B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20C90A3F" w14:textId="77777777" w:rsidR="0085031A" w:rsidRDefault="0085031A" w:rsidP="00DE3370">
      <w:pPr>
        <w:pStyle w:val="Heading1"/>
        <w:spacing w:line="360" w:lineRule="auto"/>
      </w:pPr>
      <w:r>
        <w:t>LINIA 610</w:t>
      </w:r>
    </w:p>
    <w:p w14:paraId="5B9AD01A" w14:textId="77777777" w:rsidR="0085031A" w:rsidRDefault="0085031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5031A" w14:paraId="439CB0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EA5" w14:textId="77777777" w:rsidR="0085031A" w:rsidRDefault="0085031A" w:rsidP="0085031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BAAE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7DC7" w14:textId="77777777" w:rsidR="0085031A" w:rsidRPr="00F81D6F" w:rsidRDefault="0085031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099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975DEF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8B69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24EF60A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A41AEA2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4D53DE5" w14:textId="77777777" w:rsidR="0085031A" w:rsidRDefault="0085031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20C9" w14:textId="77777777" w:rsidR="0085031A" w:rsidRPr="00F81D6F" w:rsidRDefault="0085031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610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81F2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D51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12CE77FF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DC67" w14:textId="77777777" w:rsidR="0085031A" w:rsidRDefault="0085031A" w:rsidP="0085031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536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2BD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3F9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868314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DA3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BA82B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33646B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444450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25E2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25D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9C87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A99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5031A" w14:paraId="70994E4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3453" w14:textId="77777777" w:rsidR="0085031A" w:rsidRDefault="0085031A" w:rsidP="0085031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20F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1173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365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74A0E4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F12AAD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76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4B2C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CC9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D07F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5EB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F6E96B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5031A" w14:paraId="360CC3D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15F" w14:textId="77777777" w:rsidR="0085031A" w:rsidRDefault="0085031A" w:rsidP="0085031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BC0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C65E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CBD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76563E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87F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A2E76D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392A52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6FE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C78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859E" w14:textId="77777777" w:rsidR="0085031A" w:rsidRPr="00F81D6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CB8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C10C5C" w14:textId="77777777" w:rsidR="0085031A" w:rsidRPr="00C60E02" w:rsidRDefault="0085031A">
      <w:pPr>
        <w:tabs>
          <w:tab w:val="left" w:pos="3768"/>
        </w:tabs>
        <w:rPr>
          <w:sz w:val="20"/>
          <w:szCs w:val="20"/>
          <w:lang w:val="ro-RO"/>
        </w:rPr>
      </w:pPr>
    </w:p>
    <w:p w14:paraId="485DC759" w14:textId="77777777" w:rsidR="0085031A" w:rsidRDefault="0085031A" w:rsidP="004F6534">
      <w:pPr>
        <w:pStyle w:val="Heading1"/>
        <w:spacing w:line="360" w:lineRule="auto"/>
      </w:pPr>
      <w:r>
        <w:lastRenderedPageBreak/>
        <w:t>LINIA 700</w:t>
      </w:r>
    </w:p>
    <w:p w14:paraId="50B5812A" w14:textId="77777777" w:rsidR="0085031A" w:rsidRDefault="0085031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5031A" w14:paraId="7BFC8E1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0E4F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D5A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13A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DF2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B0354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DBE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E5D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2AE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7F3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646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691915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F2AE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CD7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EFF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0D1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277CF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4BF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8DE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D4F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35B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586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52C69B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024F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4C6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5C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CD2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9D2ED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7CE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86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19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A0C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3DC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6BA1D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5031A" w14:paraId="1356BA7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0BDC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DF3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207618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41E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E8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911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ECD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A04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439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CF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2954C99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4C0B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46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B67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DEE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42686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6C5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681F7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2A1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676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8D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D8C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EED59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9A40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59A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0B5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36B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47A99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54D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6110F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224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023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102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CB6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FE9D5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7772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C2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699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F37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1CF0C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CB6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C23ACC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DB8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B63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6D4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65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5FD8D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63FD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5E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62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F5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9E8F9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5F6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B7D7A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9D8742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B59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346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F3C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51D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38658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25E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8B9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DDD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5D3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A5354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385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1F4064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9A1980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196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9B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10A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314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D02E6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C29A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45E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162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8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CCAEF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85E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EE4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54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3E2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E7D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0737F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DD6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2F8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555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AC4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8CCB0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DF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699DF13" w14:textId="77777777" w:rsidR="0085031A" w:rsidRPr="00B401E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CDA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027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82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8F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88C08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1D35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58D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063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5AD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825CD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E8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93EE67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80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DD7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D50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8B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C99CF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50F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5AB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857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99B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E8F4D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DE5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78D56F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95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3B7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570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07E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5031A" w14:paraId="308B9F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C0F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79D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A49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0D8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A3502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7E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1975D2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A1A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F4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ECB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7AE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5031A" w14:paraId="0EA7ED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78D3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38C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FDF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EED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CDF50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644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19A34D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3E9DA4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664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B03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7E8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081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ACD45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3A0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9B6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06A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F2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1871BA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3F9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611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5B4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4442A3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048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723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51F10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FCB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94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5A3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125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E0CD1C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72E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810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CE3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94F6BB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437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3E9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5ED026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7C90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A2D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D5C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9AD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C91086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EB0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1BD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602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AAA33E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CAD6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23C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402271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A8DF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565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289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1DE5" w14:textId="77777777" w:rsidR="0085031A" w:rsidRDefault="0085031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3F9A98A" w14:textId="77777777" w:rsidR="0085031A" w:rsidRDefault="0085031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FAA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42E69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E31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8D5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89E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B62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45EB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5031A" w14:paraId="5DA703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EDC4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290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E86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D452" w14:textId="77777777" w:rsidR="0085031A" w:rsidRDefault="0085031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C780EE7" w14:textId="77777777" w:rsidR="0085031A" w:rsidRDefault="0085031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87D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75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66D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D06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A1E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AB13F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33FD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4F6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B17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82B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1EA87D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0E8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345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217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308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1B8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22000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8E85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BA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CF7F62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D74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F04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33C7936" w14:textId="77777777" w:rsidR="0085031A" w:rsidRPr="008A1A04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F22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540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66A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038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C4C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3D9E67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B1C4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90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669C545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57D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6CF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B98E61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26B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83F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EC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5C5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7F5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405F12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2743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DE2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F4F3DF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F50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3EF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955B51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1D1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6D6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83F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F89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8CBF" w14:textId="77777777" w:rsidR="0085031A" w:rsidRPr="00C20CA5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814C76" w14:textId="77777777" w:rsidR="0085031A" w:rsidRPr="00EB107D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9F6DF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435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8E0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CAE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FA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D59A8D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092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FF47A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CE3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09C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B8D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FE5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9512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C6DA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5031A" w14:paraId="2A98F7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B25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903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0AF9B4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561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C11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748730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17229F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A33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E8F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2FB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585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122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482D7AF" w14:textId="77777777" w:rsidR="0085031A" w:rsidRPr="00C401D9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5031A" w14:paraId="731E73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48D9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782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9F3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072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CE675A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03B3F8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C013E6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511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0A426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71D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426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5831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2EB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E24C17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5031A" w14:paraId="553406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367997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EA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B78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43A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597C8C8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F0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72317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F26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1DE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79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074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1C7305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FB9D46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70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8D7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5AF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C2B1FB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2CE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E62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DF9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AE9E4D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EF2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D6D3" w14:textId="77777777" w:rsidR="0085031A" w:rsidRPr="00C20CA5" w:rsidRDefault="0085031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916241" w14:textId="77777777" w:rsidR="0085031A" w:rsidRPr="00EB107D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8D262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BD3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C5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1D4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686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7A57A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32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28004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F6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B70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968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E8A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C05B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3572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5031A" w14:paraId="5A592D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6CB4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281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12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64E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FCA31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C95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22279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A84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E4B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256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FA5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04DF91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5031A" w14:paraId="1E7D1E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4C42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391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511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CC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625C1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151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AFC616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9A2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DB2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533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3BF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4C94E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831E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89F9DF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5031A" w14:paraId="37FC65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670D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24C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E17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A6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332E8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71A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4F08BC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0E8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08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E6C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5A9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3CA1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DCA9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0131AE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5031A" w14:paraId="1CF9D1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F447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83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0A2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F57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69C111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69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8E0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85B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70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DFC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862DE0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BC5F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716B3B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5031A" w14:paraId="2957CF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F097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9F9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D37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C4F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8B02E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91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101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FB7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545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D7E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5E6EFF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0CD5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2922710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5031A" w14:paraId="0E332A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0C51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19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003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21D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1CF19D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B29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813F28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CF3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C80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73D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850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95448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2ABB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5031A" w14:paraId="436FC6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38DA" w14:textId="77777777" w:rsidR="0085031A" w:rsidRDefault="0085031A" w:rsidP="0085031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D92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FAA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3B9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D224A3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2D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9B3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E61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F62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B19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4116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BDD4A1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20D799A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441E9130" w14:textId="77777777" w:rsidR="0085031A" w:rsidRDefault="0085031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3B4BF2B" w14:textId="77777777" w:rsidR="0085031A" w:rsidRDefault="0085031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5031A" w14:paraId="457D4AB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C192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B59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1FA4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B79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00BE2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C58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C918E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5CCFA4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937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04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99D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AC9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09086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463E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C9AB3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9BA91E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5031A" w14:paraId="3B251DC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9CCD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544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8ED8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BBA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37BE9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DD2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0ADF8A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D290B5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E47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79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28E7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125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B5672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6430AF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507E69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5031A" w14:paraId="09126E9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DBC6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B6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3E24B6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9838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621B" w14:textId="77777777" w:rsidR="0085031A" w:rsidRDefault="0085031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F75D67" w14:textId="77777777" w:rsidR="0085031A" w:rsidRDefault="0085031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30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C4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1D0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417C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E9A5" w14:textId="77777777" w:rsidR="0085031A" w:rsidRPr="006A2576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589303D" w14:textId="77777777" w:rsidR="0085031A" w:rsidRPr="006A2576" w:rsidRDefault="0085031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B0C7C89" w14:textId="77777777" w:rsidR="0085031A" w:rsidRDefault="0085031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6DD3ED1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29AA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28E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B9F524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7EE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4415" w14:textId="77777777" w:rsidR="0085031A" w:rsidRDefault="0085031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A86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676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66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EAD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CF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298D659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7A9F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277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2E2C3E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DC7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F5F" w14:textId="77777777" w:rsidR="0085031A" w:rsidRDefault="0085031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D1E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902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B35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C649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ADA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244025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12BF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E86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F26880A" w14:textId="77777777" w:rsidR="0085031A" w:rsidRDefault="0085031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D28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733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F8D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6316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11D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5C1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A32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3DC0AAC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E059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6F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50C925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FA2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AA1A" w14:textId="77777777" w:rsidR="0085031A" w:rsidRPr="001904F7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76C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14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0B8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EDA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72A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5031A" w14:paraId="2279C95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C2B3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07E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B9B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225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0A3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E88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082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610342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E661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D9E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ECB25E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5031A" w14:paraId="7DED0C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D957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AF4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8D60ED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1B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D1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EB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8BF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88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143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50A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06A8E21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0D20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486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B2E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77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06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D83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609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5E294A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E625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F9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E4F092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91F73C3" w14:textId="77777777" w:rsidR="0085031A" w:rsidRPr="00B56D0E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0B632BE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AB67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403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55682B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411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889C" w14:textId="77777777" w:rsidR="0085031A" w:rsidRPr="00DA3842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BB8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621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043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63E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AE0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60A6C6" w14:textId="77777777" w:rsidR="0085031A" w:rsidRDefault="0085031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6EADE68" w14:textId="77777777" w:rsidR="0085031A" w:rsidRDefault="0085031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1E63332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0005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C33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196EC1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8AD6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303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E30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515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A53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04D2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B2B9" w14:textId="77777777" w:rsidR="0085031A" w:rsidRPr="00175A24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65A2DC3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581A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BDB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359721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ECCA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C97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A0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98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CBA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D4C9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D3F3" w14:textId="77777777" w:rsidR="0085031A" w:rsidRPr="00175A24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5E4570A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A94F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FD30" w14:textId="77777777" w:rsidR="0085031A" w:rsidRDefault="0085031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EAD6" w14:textId="77777777" w:rsidR="0085031A" w:rsidRDefault="0085031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E9C3" w14:textId="77777777" w:rsidR="0085031A" w:rsidRDefault="0085031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BFA566" w14:textId="77777777" w:rsidR="0085031A" w:rsidRDefault="0085031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FF70" w14:textId="77777777" w:rsidR="0085031A" w:rsidRDefault="0085031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AC4D2A" w14:textId="77777777" w:rsidR="0085031A" w:rsidRDefault="0085031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086" w14:textId="77777777" w:rsidR="0085031A" w:rsidRDefault="0085031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FFB8" w14:textId="77777777" w:rsidR="0085031A" w:rsidRDefault="0085031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03EB" w14:textId="77777777" w:rsidR="0085031A" w:rsidRPr="001304AF" w:rsidRDefault="0085031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328D" w14:textId="77777777" w:rsidR="0085031A" w:rsidRDefault="0085031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681F71" w14:textId="77777777" w:rsidR="0085031A" w:rsidRDefault="0085031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8B122F" w14:textId="77777777" w:rsidR="0085031A" w:rsidRPr="00175A24" w:rsidRDefault="0085031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5031A" w14:paraId="50EC3D9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5B5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E81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6AD6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5B3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F537E7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0A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4505D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9B0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ABB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4FD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7A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02520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11E0D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5031A" w14:paraId="555D1E1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0315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F0B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0C7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503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3885C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ECB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D8294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6C1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9C0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BBC9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FDB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B0ED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4CCB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5031A" w14:paraId="060096F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C50D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7C5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99FB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3B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268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065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6C9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47A309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69EB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64B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437688F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D973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E87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DC824D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6A1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2AC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05F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9D2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D0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4B4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A3F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0010490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C7A5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E33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8B2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877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C0517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4AD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DFD5F9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DCA7" w14:textId="77777777" w:rsidR="0085031A" w:rsidRPr="00CA3079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C05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BDD9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6A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B094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5031A" w14:paraId="257BA8F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A84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07E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6DAB22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8758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25B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97BDA5" w14:textId="77777777" w:rsidR="0085031A" w:rsidRPr="00180EA2" w:rsidRDefault="0085031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31B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978" w14:textId="77777777" w:rsidR="0085031A" w:rsidRPr="00CA3079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61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4D80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E35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DF6C0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3F611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5031A" w14:paraId="3D78CEA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7E9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2C6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4AB3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77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CF755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FD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25A8" w14:textId="77777777" w:rsidR="0085031A" w:rsidRPr="00CA3079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93F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D47673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6B09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6D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78CA0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8EB04A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E1E3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5031A" w14:paraId="031A61F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FE36" w14:textId="77777777" w:rsidR="0085031A" w:rsidRDefault="0085031A" w:rsidP="0085031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4F2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AC4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2E2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38B8F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80D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386CED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5B9935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B298" w14:textId="77777777" w:rsidR="0085031A" w:rsidRPr="00CA3079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555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1E67" w14:textId="77777777" w:rsidR="0085031A" w:rsidRPr="001304AF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9A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4C56A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1A5E07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3A24414" w14:textId="77777777" w:rsidR="0085031A" w:rsidRPr="00B71446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62C60F9" w14:textId="77777777" w:rsidR="0085031A" w:rsidRDefault="0085031A">
      <w:pPr>
        <w:tabs>
          <w:tab w:val="left" w:pos="6382"/>
        </w:tabs>
        <w:rPr>
          <w:sz w:val="20"/>
        </w:rPr>
      </w:pPr>
    </w:p>
    <w:p w14:paraId="1F4E1022" w14:textId="77777777" w:rsidR="0085031A" w:rsidRDefault="0085031A" w:rsidP="00F0370D">
      <w:pPr>
        <w:pStyle w:val="Heading1"/>
        <w:spacing w:line="360" w:lineRule="auto"/>
      </w:pPr>
      <w:r>
        <w:lastRenderedPageBreak/>
        <w:t>LINIA 800</w:t>
      </w:r>
    </w:p>
    <w:p w14:paraId="10CD9B28" w14:textId="77777777" w:rsidR="0085031A" w:rsidRDefault="0085031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5031A" w14:paraId="66F5C92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06DA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B14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14E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4075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A48E1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BE8E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4D7D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490A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FAC8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B9C7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1D7709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D067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0D8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F073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7353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E4014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0D1B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8D43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35F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B494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55C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72409A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25E3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50C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428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E7E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0B090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FF2D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B2C94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EB5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5CCE2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CC0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BE3EE" w14:textId="77777777" w:rsidR="0085031A" w:rsidRDefault="0085031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5031A" w:rsidRPr="00A8307A" w14:paraId="31A8895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71E3" w14:textId="77777777" w:rsidR="0085031A" w:rsidRPr="00A75A00" w:rsidRDefault="0085031A" w:rsidP="0085031A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0036" w14:textId="77777777" w:rsidR="0085031A" w:rsidRPr="00A8307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EDD14" w14:textId="77777777" w:rsidR="0085031A" w:rsidRPr="00A8307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0A5B" w14:textId="77777777" w:rsidR="0085031A" w:rsidRPr="00A8307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007A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1523BD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A08ADDA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0253C4" w14:textId="77777777" w:rsidR="0085031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82A9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5BFF" w14:textId="77777777" w:rsidR="0085031A" w:rsidRPr="00A8307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0DDE" w14:textId="77777777" w:rsidR="0085031A" w:rsidRPr="00A8307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DB6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4C215C" w14:textId="77777777" w:rsidR="0085031A" w:rsidRPr="00A8307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5031A" w14:paraId="2DD8D7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6396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5E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D6DC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B7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2778DAA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6F8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FD4D6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686D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3E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3B6F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12F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5031A" w14:paraId="215090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9688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D2D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8B69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D8D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CA3A11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FAE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5B4D8D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5F0B23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DF19B3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8DD099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2C4BF1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BC6D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85D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D763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A6B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D6E55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F51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1FE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430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4CF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6BE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CD5F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56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E1E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6E5F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9F23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D778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5031A" w14:paraId="1FC3E7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297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FE6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4621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6D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0C6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D1FE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B97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F86C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0EF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406E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8724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5031A" w14:paraId="0523FE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5CEA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483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0DB9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9A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3E2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E1CC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115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CAF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CF1C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F8307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880D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5031A" w14:paraId="53D6B4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75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BF8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3FFCAF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0194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A9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C88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ECEA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88E1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D83C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4DFD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6E36C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514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3D5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5CD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62B5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FB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D9869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24E8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931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67A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0B7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E3A4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DE83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5031A" w14:paraId="2A309A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DD55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B4D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17E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72E3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263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C4D9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3D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1947146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9BA4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D5D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55D44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B4D3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66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612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915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30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A41D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D92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A23C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C08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69227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1AD2C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5031A" w14:paraId="331243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E18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6F7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074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BB6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5D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78DE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D5A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755C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1068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8324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DDF74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5031A" w14:paraId="2CAEF7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ED9D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8D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9D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D34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3A3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4BB074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161F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693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6263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5B4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EBADA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F624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9BD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76D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75E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38B815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306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25DF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90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B7D1CC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2B0D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4CC4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5031A" w14:paraId="7732F1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FDF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123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0A5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B28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AA3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F90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80E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9F592E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8D38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8D5D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85031A" w14:paraId="40FA96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348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D9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9A50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B6EC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01136A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8F7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F74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5BB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4A4DDD5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31BC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D3CF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97784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E35E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51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E6B559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7A91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80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5E66097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299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650C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3E5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C23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575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85031A" w14:paraId="189B9D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99C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FEB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77B0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54EF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2E91EE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5C9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D550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A5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CC921F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1E09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1668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6AD1A1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0BF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119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9D0F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FBB3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F55E528" w14:textId="77777777" w:rsidR="0085031A" w:rsidRPr="008B2519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154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4E5EC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8FD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6A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212" w14:textId="77777777" w:rsidR="0085031A" w:rsidRPr="008D08DE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7698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5031A" w14:paraId="1AB361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D906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AC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8237B6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477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5A57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FB7EAC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F6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E9E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F94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4E77" w14:textId="77777777" w:rsidR="0085031A" w:rsidRPr="008D08DE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FDE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5CFE05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1C80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517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ECF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C7A8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1C182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D4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3A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0CF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A3492C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EDAF" w14:textId="77777777" w:rsidR="0085031A" w:rsidRPr="008D08DE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454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5317C4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E1AD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6E0" w14:textId="77777777" w:rsidR="0085031A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5F2" w14:textId="77777777" w:rsidR="0085031A" w:rsidRPr="001161EA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8771" w14:textId="77777777" w:rsidR="0085031A" w:rsidRDefault="0085031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5B1F4C9" w14:textId="77777777" w:rsidR="0085031A" w:rsidRDefault="0085031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8ABB" w14:textId="77777777" w:rsidR="0085031A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DBED4E3" w14:textId="77777777" w:rsidR="0085031A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0811" w14:textId="77777777" w:rsidR="0085031A" w:rsidRPr="001161EA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5AE7" w14:textId="77777777" w:rsidR="0085031A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2AE2" w14:textId="77777777" w:rsidR="0085031A" w:rsidRPr="008D08DE" w:rsidRDefault="0085031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E736" w14:textId="77777777" w:rsidR="0085031A" w:rsidRDefault="0085031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5031A" w14:paraId="78C4FB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4F6E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129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0134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FE83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719A2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2E6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38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88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A627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CD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5031A" w14:paraId="1D0A1E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9B9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C8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E4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DBBC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26A01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DE9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B82C05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84A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B33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0A52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B97D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B0BD81D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06E92FF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5031A" w14:paraId="18B166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245D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D03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8BF3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51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A57B6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074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9E0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513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D272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37F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209EB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75C4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CE6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67E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40C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EEACF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730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4405BB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645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8B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32CA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239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BE24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B157A8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5031A" w14:paraId="3C4147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1FF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67B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B14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AEAF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A44AC3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F6D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60EE52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E52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08E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874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D66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C11B8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0887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C6F7DFD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5031A" w14:paraId="509196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56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B0B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A38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96D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446D7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9DF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E491C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793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87A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BC6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AB8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29F9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5031A" w14:paraId="32828F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8DB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CDB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B109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9D4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F1B18A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B65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7B0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6C1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C988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472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BF6A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5031A" w14:paraId="233798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77C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11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40DBEB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8C9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088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3FE97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6EB972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6E3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12A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20C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4E28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228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06FFB9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BDBE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DB6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6F4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5BD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3A071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42DDC1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FC3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558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A81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F03F70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1AD0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68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40BB15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4659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8AF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F0C3" w14:textId="77777777" w:rsidR="0085031A" w:rsidRPr="001161E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556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E197EA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A61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C0157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203CD1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64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C4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942" w14:textId="77777777" w:rsidR="0085031A" w:rsidRPr="001161EA" w:rsidRDefault="0085031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2E2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5031A" w14:paraId="1F5A23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1AC0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151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B97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85F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73A24F4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03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27FBA9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9268EC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F9D4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00D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6B13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298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3DC845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1A3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326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919A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A84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954B6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EE0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AE1A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DA1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5223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EF8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C34D6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3B5F4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5031A" w14:paraId="36941E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1341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8C2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022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BF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6BA8F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BE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0A47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DD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F5D9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7062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5991F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E489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572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97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FF3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3DEC6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CA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F3C0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F67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51C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C54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0EA3C7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AB33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AF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5DE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A43C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B7527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495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6B9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9A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17CA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7E5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5DA93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589D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1D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4B88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57A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C7904F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F1D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1927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C8A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A68D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610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53E27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F75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D3B1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EB0A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D23F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E49F3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9BCE32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8DC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0F5C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BF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495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52B7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6571C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2380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B77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BD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94B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FAEAE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99D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B9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6EE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0E85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18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8393C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9289E8B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5031A" w14:paraId="693577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EB76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70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65E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014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0E81EE4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F4B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277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797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233641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6CBF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CEC7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5031A" w14:paraId="27E307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B621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AE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9E1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72C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A5CF95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481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EF86B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0F73E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DD3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28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7F8E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1D77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11E8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CA85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611E74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5031A" w14:paraId="557E6A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F26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E491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76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DACA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063CD8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EC8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77E55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2E06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51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357F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0BD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E00CD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4F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6BD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7DDA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C4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9CECC5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12A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4BBE59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7452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5CE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1881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001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B8AF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CD2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91D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5D0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32C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B7AE14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F35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08BF77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A15AF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2A605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DBE911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14FE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34D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9491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64C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CFC2D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694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76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A6FC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B3D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4D0677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F3A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078064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EB1A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9F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276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818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7827B1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2FBD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DF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416F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1DF6" w14:textId="77777777" w:rsidR="0085031A" w:rsidRDefault="0085031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1740A9" w14:textId="77777777" w:rsidR="0085031A" w:rsidRDefault="0085031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4225" w14:textId="77777777" w:rsidR="0085031A" w:rsidRPr="00F565BC" w:rsidRDefault="0085031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3AE92D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5ED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F90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D66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2E8C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85031A" w14:paraId="5F2C66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8374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B1B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724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DB7E" w14:textId="77777777" w:rsidR="0085031A" w:rsidRDefault="0085031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CD588C" w14:textId="77777777" w:rsidR="0085031A" w:rsidRDefault="0085031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2BA" w14:textId="77777777" w:rsidR="0085031A" w:rsidRDefault="0085031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68DAC0" w14:textId="77777777" w:rsidR="0085031A" w:rsidRDefault="0085031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E825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989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1886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989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85031A" w14:paraId="4B8524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8CA3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1E7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49A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2D8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4EBE8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3D9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1BBFA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0B31" w14:textId="77777777" w:rsidR="0085031A" w:rsidRPr="001161EA" w:rsidRDefault="0085031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2B3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DE91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098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42AC03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71C6E0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8B59B92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A1DFD24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5031A" w14:paraId="2A8E3C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1A1F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28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E1A9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E83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E634F7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96F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CD394B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1BF6B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D015" w14:textId="77777777" w:rsidR="0085031A" w:rsidRPr="001161EA" w:rsidRDefault="0085031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63E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AB68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8E9F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93B7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9EAB8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5031A" w14:paraId="2E93C2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B782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C23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5C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F17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029E6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606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6ED" w14:textId="77777777" w:rsidR="0085031A" w:rsidRDefault="0085031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73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D73A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BDE3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42783EE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AFD32D5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85031A" w14:paraId="7B236D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6FF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4BC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BD93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7BA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BDA6E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51D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86C35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8BBC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839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041B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3CA6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AE99906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06A86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5031A" w14:paraId="723143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B56C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B6E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2DAE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58C9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6BD21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8EB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7F148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0440C9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B1A6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1621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DCA3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1B6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F531AA0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5031A" w14:paraId="5C8E6F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2ACC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C68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EA87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33CE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A83BDA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081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EFD2C5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878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6828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AFE1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336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0C339D6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5031A" w14:paraId="2BABF6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9AA3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560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0DB5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C2A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2D674A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0E062B1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EDD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54F9DF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B138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9CC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DD5B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BC2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C2B0A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5031A" w14:paraId="7C081B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0EBB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0B80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192C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79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FADD08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274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7C0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AFA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768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466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5A51AE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70F9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87F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6A62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2152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F219F5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BDA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AB3817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492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4331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7397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197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B4AA5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FDD4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71E6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7420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B4F0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A70F56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4045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224B5D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26BE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3FE3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9A7D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20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2FCC5D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917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B83C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0AD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78DB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9F34B5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0B12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B38B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94A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2E4D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1311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5031A" w14:paraId="6F0AE7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2707" w14:textId="77777777" w:rsidR="0085031A" w:rsidRDefault="0085031A" w:rsidP="0085031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0A6A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5A4C" w14:textId="77777777" w:rsidR="0085031A" w:rsidRPr="001161E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14FD" w14:textId="77777777" w:rsidR="0085031A" w:rsidRDefault="0085031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FFA9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B064" w14:textId="77777777" w:rsidR="0085031A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B66E" w14:textId="77777777" w:rsidR="0085031A" w:rsidRDefault="0085031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8C74" w14:textId="77777777" w:rsidR="0085031A" w:rsidRPr="008D08DE" w:rsidRDefault="0085031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699" w14:textId="77777777" w:rsidR="0085031A" w:rsidRDefault="0085031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06DB951" w14:textId="77777777" w:rsidR="0085031A" w:rsidRDefault="0085031A">
      <w:pPr>
        <w:spacing w:before="40" w:after="40" w:line="192" w:lineRule="auto"/>
        <w:ind w:right="57"/>
        <w:rPr>
          <w:sz w:val="20"/>
          <w:lang w:val="ro-RO"/>
        </w:rPr>
      </w:pPr>
    </w:p>
    <w:p w14:paraId="43C4B81C" w14:textId="77777777" w:rsidR="0085031A" w:rsidRDefault="0085031A" w:rsidP="00FF5C69">
      <w:pPr>
        <w:pStyle w:val="Heading1"/>
        <w:spacing w:line="276" w:lineRule="auto"/>
      </w:pPr>
      <w:r>
        <w:t>LINIA 804</w:t>
      </w:r>
    </w:p>
    <w:p w14:paraId="6CD7D8EB" w14:textId="77777777" w:rsidR="0085031A" w:rsidRDefault="0085031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5031A" w14:paraId="1B857CC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BE7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929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AE7696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FB5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320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4FC546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5BD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8B2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555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D389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0730" w14:textId="77777777" w:rsidR="0085031A" w:rsidRPr="00436B1D" w:rsidRDefault="0085031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5031A" w14:paraId="3658F52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9F6F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2C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C5B1E2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661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C66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89880D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97B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3EB9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0BD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C9CB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468B" w14:textId="77777777" w:rsidR="0085031A" w:rsidRPr="00436B1D" w:rsidRDefault="0085031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5031A" w14:paraId="1C6087C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848E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59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A081F3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0CE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A88E" w14:textId="77777777" w:rsidR="0085031A" w:rsidRDefault="0085031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ED61BDD" w14:textId="77777777" w:rsidR="0085031A" w:rsidRDefault="0085031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C3A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AE3F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E0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5E5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0D0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5031A" w14:paraId="4B80F6E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6EB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5AD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9DEB3C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E9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1BE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E43F86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996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B90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795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04FB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F883" w14:textId="77777777" w:rsidR="0085031A" w:rsidRPr="00E25A4B" w:rsidRDefault="0085031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14E7F9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2DE4415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E737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70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70CFCB8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F7A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E50E" w14:textId="77777777" w:rsidR="0085031A" w:rsidRDefault="0085031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6A736CE" w14:textId="77777777" w:rsidR="0085031A" w:rsidRDefault="0085031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6C2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F767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0A5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FF2C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1FD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5031A" w14:paraId="6AF3E03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7B79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508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B5A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9D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835EEA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8126E8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79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D93C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9EE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868B28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DDE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DA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1C9F5F6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A808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F7F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E25E6B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03D2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D7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45C09F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9F611C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014039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ADA6FA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62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7125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51E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DB3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EA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768CBBD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413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BA1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6E8E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F68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0CE9B0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11ED47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6C94FB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6B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F4FD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5E1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830331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6BB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D83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7C26283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4AD4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6D1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4560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4A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937225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32D851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147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B864D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00AC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9B87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6A1A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3C0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0C2EF4A5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FD8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9BE8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8F7F657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2006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7DC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E7C9E2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D87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442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FD0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0195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DA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5031A" w14:paraId="06390C9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188A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B4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580847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F96A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C5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5F4C67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E96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355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443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6B9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618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71DD07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5031A" w14:paraId="0111DAD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D048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D8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DC45A6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107F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862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E36012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DB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4AD2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27F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C9C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D57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F7A476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5031A" w14:paraId="0E86A26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1CB7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567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769411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361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E9E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EA4F87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9DC14F7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B1D229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7C5EDE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F447CF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564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3C0F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E9D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71AA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14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04A2EE59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979E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3C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55E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06C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07C29A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2C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50C99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758C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6CB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FDFF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F9D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059169F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11D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BF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638" w14:textId="77777777" w:rsidR="0085031A" w:rsidRPr="00A152FB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15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2EFAFD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B3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EE82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D687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E910" w14:textId="77777777" w:rsidR="0085031A" w:rsidRPr="00F9444C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D37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1650AA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A609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C6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DAC848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6E0A" w14:textId="77777777" w:rsidR="0085031A" w:rsidRPr="00A152FB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294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CAAA89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53A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898E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D14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19BD" w14:textId="77777777" w:rsidR="0085031A" w:rsidRPr="00F9444C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C4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998A8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5031A" w14:paraId="01BD75E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A05F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4D3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2FCA4E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D432" w14:textId="77777777" w:rsidR="0085031A" w:rsidRPr="00A152FB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93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2157BB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05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123A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17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EA97" w14:textId="77777777" w:rsidR="0085031A" w:rsidRPr="00F9444C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7A7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7584E3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5031A" w14:paraId="0060EEC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54FE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7CF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5D9B" w14:textId="77777777" w:rsidR="0085031A" w:rsidRPr="00A152FB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C94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B20EB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A0B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DD379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3F1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56F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807" w14:textId="77777777" w:rsidR="0085031A" w:rsidRPr="00F9444C" w:rsidRDefault="0085031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0AE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D5108E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F363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5031A" w14:paraId="15E2DC1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CEC5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1A0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860C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09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9297A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D5E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C828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5F1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88A479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D303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DB6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FECD6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1B867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037D17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5031A" w14:paraId="46296F8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DDE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2821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4299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B6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DDBF7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701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648BE8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3CB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D46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D7C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F2C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7FFAA0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5031A" w14:paraId="349FEC8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8536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2E4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16F7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D72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F60A957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54F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197E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AC3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F09E78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A48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B41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32CAF93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5DD2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2C8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CB674B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0D5E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840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40A35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4C7186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BC9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4F56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A5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0CCE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1A1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26C9937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9D6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599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D81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F66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76A84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821E50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5EA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A761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53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11CB63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8F7B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A1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0E72A42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D690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5F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6FECC1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92DC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45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E6065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28D1CC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DA5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E45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BCC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9EFE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820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5031A" w14:paraId="3F6A7C4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37B2" w14:textId="77777777" w:rsidR="0085031A" w:rsidRDefault="0085031A" w:rsidP="0085031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851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FD53" w14:textId="77777777" w:rsidR="0085031A" w:rsidRPr="00A152F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52E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80794E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5E9319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8AD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D577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DFA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FA067C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4B1B" w14:textId="77777777" w:rsidR="0085031A" w:rsidRPr="00F9444C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052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32F2721" w14:textId="77777777" w:rsidR="0085031A" w:rsidRDefault="0085031A" w:rsidP="00802827">
      <w:pPr>
        <w:spacing w:line="276" w:lineRule="auto"/>
        <w:ind w:right="57"/>
        <w:rPr>
          <w:sz w:val="20"/>
          <w:lang w:val="ro-RO"/>
        </w:rPr>
      </w:pPr>
    </w:p>
    <w:p w14:paraId="03D243A8" w14:textId="77777777" w:rsidR="0085031A" w:rsidRDefault="0085031A" w:rsidP="00672C80">
      <w:pPr>
        <w:pStyle w:val="Heading1"/>
        <w:spacing w:line="360" w:lineRule="auto"/>
      </w:pPr>
      <w:r>
        <w:t>LINIA 813</w:t>
      </w:r>
    </w:p>
    <w:p w14:paraId="347A2440" w14:textId="77777777" w:rsidR="0085031A" w:rsidRDefault="0085031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5031A" w14:paraId="5319D32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8922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CE0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5D0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B7F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F7A567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2C3E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75B3FD6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AB3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8D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8478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CCC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477CBA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451C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FBE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46E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B78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0DAB0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5A34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1FC3FE0" w14:textId="77777777" w:rsidR="0085031A" w:rsidRPr="00285047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5D0D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A30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EFB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BF6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1A93C00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9B75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D6E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6DD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FE3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E267E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FB69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391B39A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E73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4C1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457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56D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0952D7D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106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3E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05D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56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7FA0C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8E2B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725D0FA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D9F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09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E64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C4D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5031A" w14:paraId="3207679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CACA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7B0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41D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C2B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1F574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D0C7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14D2C8C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8B2D0ED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45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CE1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17B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3BF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2272C5F4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D9EE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3A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5EC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983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5E17" w14:textId="77777777" w:rsidR="0085031A" w:rsidRDefault="0085031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4A7C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3E6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E61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7B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5031A" w14:paraId="52B8C83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E0E2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FD45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F84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AD8050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C45732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5216" w14:textId="77777777" w:rsidR="0085031A" w:rsidRPr="001A0BE2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80106C" w14:textId="77777777" w:rsidR="0085031A" w:rsidRPr="001A0BE2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C02F7F2" w14:textId="77777777" w:rsidR="0085031A" w:rsidRPr="001A0BE2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8EECA4C" w14:textId="77777777" w:rsidR="0085031A" w:rsidRPr="00564F54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6EBF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648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C1C8DEB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8D0D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EABD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254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D1A261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F33AED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9B5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A410AA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C418FAB" w14:textId="77777777" w:rsidR="0085031A" w:rsidRPr="00DD369C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4A0B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674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1F6F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5031A" w14:paraId="79F863C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33BC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721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81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E1D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ABD3C1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E92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1AD90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B2C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053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D9C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2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6FA42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5031A" w14:paraId="51D82F9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72D5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3A9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D70355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D760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64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A8E174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260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EAE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872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480A83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6522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55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5031A" w14:paraId="62057D2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B642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F77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AAD62E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12A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6980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4A7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61F9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48A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F52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964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5031A" w14:paraId="359ECB1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21D5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98A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57CB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D19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C608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E684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25F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568C15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C29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B80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5031A" w14:paraId="60D77C5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B32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4ED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12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839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A09084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0A4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F8C02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EF8681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FEDF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7C2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3837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717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D7DA1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5031A" w14:paraId="39E6392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5F2A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994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25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1726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B8E03F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070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2D30A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BB1241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EFAF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82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1AC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0E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4052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5031A" w14:paraId="57066025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74EA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0B4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72B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F81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77042E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3B0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2CEE47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43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C74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5F8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5F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FC598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40A2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5031A" w14:paraId="7FBE75FC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4D73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FEB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307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FC1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FFB89B2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757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44D1D3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94E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386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B2BF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1A9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51A89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5031A" w14:paraId="26722C5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346A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A7B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B5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B10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1B993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788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F09603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901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09C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388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DBC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5031A" w14:paraId="3AC543C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1281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81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3B52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87C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4F42EE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902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7359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CEA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0AA0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5F2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98F7DB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6C8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5031A" w14:paraId="404E4D4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E2D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1B1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0E6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BB0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967A3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8DBC5C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706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F459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994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34E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CD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36D7A8C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3DD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344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3E99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382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379EA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DCD99B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252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0B1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B89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2C1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4D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6BF0420C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BCE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812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97AB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5C4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CAE65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694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C84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17B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19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C36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6EE24B01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BB52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277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849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7D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EF3C2E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E5C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883F9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6F55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EF0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05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44A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D2AA7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5031A" w14:paraId="791D409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52E8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7DB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19C3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0A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639005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CD5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8A5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AA0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D5DE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5AC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B842F73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5031A" w14:paraId="2960172D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DAF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741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762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F36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54543C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4FC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6F9CB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DDC42B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5AB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DF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30EB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945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D6C57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2183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E478903" w14:textId="77777777" w:rsidR="0085031A" w:rsidRPr="00CB3CD0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5031A" w14:paraId="121A84E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EE77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324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E6DE7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BEE9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E86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E57B51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5CC1E9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10E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E29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C17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7470BF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1E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E5B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2CE9D5A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C526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08D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D9C2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A84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B8BFD4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FAF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A675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BB9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1E5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E57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7F254AC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3019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E1C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C9D9AE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DF3E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3E7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9F144B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41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90E8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0A3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AADDC9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42F5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6A0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4419881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C5B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791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57DF54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0FFF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63A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85D07F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0E2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6D0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2F7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31B7" w14:textId="77777777" w:rsidR="0085031A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D8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1DBA8569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E413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13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245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022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D871E4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08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28E3D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7B9055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E0AE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4E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44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2E5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5031A" w14:paraId="02398EA4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D886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5C2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FD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2764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699E83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6B5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19790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85E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A0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75EB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6BC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D55A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7BEB055C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5031A" w14:paraId="2E5B0C9A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D290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C5D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A14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8A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07C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73CA8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6A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8F8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1E1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CE4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6260FF0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3A1F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B0B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7396D9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1A05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009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C5090D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83F7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57DF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E83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7162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94C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F8019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5031A" w14:paraId="6C83F8F8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8F59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15D5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03577AE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05E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75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FB0FA17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0F2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6FD6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081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9D3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FA6D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5031A" w14:paraId="25EEA047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25FA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A03F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0843BC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E45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517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78A3219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A30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7CD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F39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CDE0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02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64D136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5031A" w14:paraId="66639FB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8FCF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C96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9A3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A26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4A9C16F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BA3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24E2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D7E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987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C89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5031A" w14:paraId="2B003D0E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607E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9026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B7F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AE0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3E4BFEA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CD6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FF954A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F2F1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0B0C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C32B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38B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5031A" w14:paraId="2CAC2CF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08BE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5E1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8EF3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BB52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89317BA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F35D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BE22ADA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AE87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803B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5C4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9458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8B0BC46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3AE2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5031A" w14:paraId="51CD7EF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945" w14:textId="77777777" w:rsidR="0085031A" w:rsidRDefault="0085031A" w:rsidP="0085031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A139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36C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FD85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8C0B7C1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11D2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F693A8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833A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10D4" w14:textId="77777777" w:rsidR="0085031A" w:rsidRDefault="0085031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56CD" w14:textId="77777777" w:rsidR="0085031A" w:rsidRPr="00564F54" w:rsidRDefault="0085031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E2BE" w14:textId="77777777" w:rsidR="0085031A" w:rsidRDefault="008503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8DCCA9" w14:textId="77777777" w:rsidR="0085031A" w:rsidRPr="00237377" w:rsidRDefault="0085031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3DEA129" w14:textId="77777777" w:rsidR="0085031A" w:rsidRDefault="0085031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ED9609C" w14:textId="77777777" w:rsidR="0085031A" w:rsidRDefault="0085031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5031A" w14:paraId="0FFC7B1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1BC8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C31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1CDF" w14:textId="77777777" w:rsidR="0085031A" w:rsidRPr="002B6917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6B9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BEF5E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25B2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1A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42D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6DF" w14:textId="77777777" w:rsidR="0085031A" w:rsidRPr="002A6824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DED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B4EE87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79AC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A48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893" w14:textId="77777777" w:rsidR="0085031A" w:rsidRPr="002B6917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9D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28976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B5D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A3D75D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989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6FA9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A22D" w14:textId="77777777" w:rsidR="0085031A" w:rsidRPr="002A6824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74E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39B6531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8A0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3DD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12B" w14:textId="77777777" w:rsidR="0085031A" w:rsidRPr="002B6917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413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66347F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AC9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601655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E99573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BB434BE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3B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3C2C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95F" w14:textId="77777777" w:rsidR="0085031A" w:rsidRPr="002A6824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73DA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7116530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FAC9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6A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32D6" w14:textId="77777777" w:rsidR="0085031A" w:rsidRPr="002B6917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15B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A1868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53A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C9CAFE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8F16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E1C3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B41C" w14:textId="77777777" w:rsidR="0085031A" w:rsidRPr="002A6824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5E7B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04659F4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EBD1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744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F9AD" w14:textId="77777777" w:rsidR="0085031A" w:rsidRPr="002B6917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2912" w14:textId="77777777" w:rsidR="0085031A" w:rsidRDefault="0085031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CA50C8" w14:textId="77777777" w:rsidR="0085031A" w:rsidRDefault="0085031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002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4354098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24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F061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7781" w14:textId="77777777" w:rsidR="0085031A" w:rsidRPr="002A6824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6788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5031A" w14:paraId="5DB980A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3C96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F83" w14:textId="77777777" w:rsidR="0085031A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FFA" w14:textId="77777777" w:rsidR="0085031A" w:rsidRPr="002B6917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3D2" w14:textId="77777777" w:rsidR="0085031A" w:rsidRDefault="0085031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38D308" w14:textId="77777777" w:rsidR="0085031A" w:rsidRDefault="0085031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A609" w14:textId="77777777" w:rsidR="0085031A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6626FBB" w14:textId="77777777" w:rsidR="0085031A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EDA" w14:textId="77777777" w:rsidR="0085031A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A13A" w14:textId="77777777" w:rsidR="0085031A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F21B" w14:textId="77777777" w:rsidR="0085031A" w:rsidRPr="002A6824" w:rsidRDefault="0085031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CCF4" w14:textId="77777777" w:rsidR="0085031A" w:rsidRDefault="0085031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5031A" w14:paraId="21A67B1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872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EFB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8430" w14:textId="77777777" w:rsidR="0085031A" w:rsidRPr="002B6917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F75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51662C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1C98E35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7A91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A7FB7F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036A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FE7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94F3" w14:textId="77777777" w:rsidR="0085031A" w:rsidRPr="002A6824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BC9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59AC9D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D642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5E97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509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BF9D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3FBF9A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616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7F423FC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336C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648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E5B6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6051" w14:textId="77777777" w:rsidR="0085031A" w:rsidRDefault="0085031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FDE2A" w14:textId="77777777" w:rsidR="0085031A" w:rsidRDefault="0085031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5031A" w14:paraId="2B578FD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71F3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705C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67A3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DFEA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06C5B0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4D2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CBD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7C3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DF3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D6F0" w14:textId="77777777" w:rsidR="0085031A" w:rsidRDefault="0085031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5031A" w14:paraId="29E43D6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6FCA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12C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1ACF0F7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257A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629B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822B15F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5FB53EB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2002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CB0F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296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A5C5328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30AC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1C29" w14:textId="77777777" w:rsidR="0085031A" w:rsidRDefault="0085031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5031A" w14:paraId="3B6E204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FFC5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E541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F3C3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5123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83B88A0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44F4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26334E2" w14:textId="77777777" w:rsidR="0085031A" w:rsidRPr="00810F5B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9FB0" w14:textId="77777777" w:rsidR="0085031A" w:rsidRPr="00557C88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F7C3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98A0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971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8BA60D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5031A" w14:paraId="4A48324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4E29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27A1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0FD3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E4F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2935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621AC0D" w14:textId="77777777" w:rsidR="0085031A" w:rsidRDefault="0085031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160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31A0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811E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4C5E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A9B7E46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5031A" w14:paraId="6CD6380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8D87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4A70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6EBA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8659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7B0" w14:textId="77777777" w:rsidR="0085031A" w:rsidRDefault="00850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1F3B" w14:textId="77777777" w:rsidR="0085031A" w:rsidRPr="00557C88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0188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C36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3C8F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2404BA" w14:textId="77777777" w:rsidR="0085031A" w:rsidRPr="00D83307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5031A" w14:paraId="56344EF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1473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5C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A384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F6B2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65AB8E6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05CD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76C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241C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2242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20E1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E92311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99D1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316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0CDE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D61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9E5D5B7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9F26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748E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603F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A0D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7D43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049BDD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BFE1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FEFD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177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57F3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0F60E8C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E1B6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B637" w14:textId="77777777" w:rsidR="0085031A" w:rsidRPr="00557C88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78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10D7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B6D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5031A" w14:paraId="4A521F0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A164" w14:textId="77777777" w:rsidR="0085031A" w:rsidRDefault="0085031A" w:rsidP="0085031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73B0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F22A" w14:textId="77777777" w:rsidR="0085031A" w:rsidRPr="002B6917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1D30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6696B71" w14:textId="77777777" w:rsidR="0085031A" w:rsidRPr="006315B8" w:rsidRDefault="00850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9FF3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536" w14:textId="77777777" w:rsidR="0085031A" w:rsidRPr="00557C88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DA7B" w14:textId="77777777" w:rsidR="0085031A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6D90" w14:textId="77777777" w:rsidR="0085031A" w:rsidRPr="002A6824" w:rsidRDefault="00850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EEBA" w14:textId="77777777" w:rsidR="0085031A" w:rsidRDefault="00850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7C1D23" w14:textId="77777777" w:rsidR="0085031A" w:rsidRPr="00930181" w:rsidRDefault="0085031A">
      <w:pPr>
        <w:tabs>
          <w:tab w:val="left" w:pos="3183"/>
        </w:tabs>
      </w:pPr>
    </w:p>
    <w:p w14:paraId="71C500A4" w14:textId="77777777" w:rsidR="0085031A" w:rsidRDefault="0085031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E4ADB8" w14:textId="77777777" w:rsidR="00DA6BA9" w:rsidRDefault="00DA6B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C4C30B" w14:textId="77777777" w:rsidR="00DA6BA9" w:rsidRDefault="00DA6B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FB5330" w14:textId="77777777" w:rsidR="00DA6BA9" w:rsidRDefault="00DA6B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999416" w14:textId="77777777" w:rsidR="00DA6BA9" w:rsidRDefault="00DA6B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B540D4" w14:textId="77777777" w:rsidR="00DA6BA9" w:rsidRDefault="00DA6B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96A480" w14:textId="77777777" w:rsidR="00DA6BA9" w:rsidRPr="00C21F42" w:rsidRDefault="00DA6BA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B68ED6" w14:textId="77777777" w:rsidR="0085031A" w:rsidRPr="00C21F42" w:rsidRDefault="0085031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F9279F0" w14:textId="77777777" w:rsidR="0085031A" w:rsidRPr="00C21F42" w:rsidRDefault="0085031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15CCFFE" w14:textId="77777777" w:rsidR="0085031A" w:rsidRPr="00C21F42" w:rsidRDefault="0085031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0A41B04" w14:textId="77777777" w:rsidR="0085031A" w:rsidRDefault="0085031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2AD36D4" w14:textId="77777777" w:rsidR="0085031A" w:rsidRPr="00C21F42" w:rsidRDefault="0085031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A1D3CB4" w14:textId="77777777" w:rsidR="0085031A" w:rsidRPr="00C21F42" w:rsidRDefault="0085031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EAEAF7E" w14:textId="77777777" w:rsidR="0085031A" w:rsidRPr="00C21F42" w:rsidRDefault="0085031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E8F300A" w14:textId="77777777" w:rsidR="0085031A" w:rsidRPr="00C21F42" w:rsidRDefault="0085031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737B8C" w:rsidRDefault="00FB37F1" w:rsidP="00737B8C"/>
    <w:sectPr w:rsidR="00FB37F1" w:rsidRPr="00737B8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3633" w14:textId="77777777" w:rsidR="002951D3" w:rsidRDefault="002951D3">
      <w:r>
        <w:separator/>
      </w:r>
    </w:p>
  </w:endnote>
  <w:endnote w:type="continuationSeparator" w:id="0">
    <w:p w14:paraId="09C64DD2" w14:textId="77777777" w:rsidR="002951D3" w:rsidRDefault="002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B4F6" w14:textId="77777777" w:rsidR="002951D3" w:rsidRDefault="002951D3">
      <w:r>
        <w:separator/>
      </w:r>
    </w:p>
  </w:footnote>
  <w:footnote w:type="continuationSeparator" w:id="0">
    <w:p w14:paraId="24D520FC" w14:textId="77777777" w:rsidR="002951D3" w:rsidRDefault="0029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0F31BEB1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846CF">
      <w:rPr>
        <w:b/>
        <w:bCs/>
        <w:i/>
        <w:iCs/>
        <w:sz w:val="22"/>
      </w:rPr>
      <w:t>decada 11-20 noiembrie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35C6F4DC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846CF">
      <w:rPr>
        <w:b/>
        <w:bCs/>
        <w:i/>
        <w:iCs/>
        <w:sz w:val="22"/>
      </w:rPr>
      <w:t>decada 11-20 noiembrie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doLYhxPoTqqQU9AO8f7jqDI59ujiPLSkK/pRIHDoSsOArpTEWY0Cxh7DP1iXEli6iKapLZiHhaLOIw/Z4eROQ==" w:salt="OodhpyMVFbe04JVRYWHuq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3F47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1D3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6BA9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2F4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125</Pages>
  <Words>18461</Words>
  <Characters>105231</Characters>
  <Application>Microsoft Office Word</Application>
  <DocSecurity>0</DocSecurity>
  <Lines>876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2012-08-09T05:47:00Z</cp:lastPrinted>
  <dcterms:created xsi:type="dcterms:W3CDTF">2025-10-31T07:12:00Z</dcterms:created>
  <dcterms:modified xsi:type="dcterms:W3CDTF">2025-10-31T08:28:00Z</dcterms:modified>
</cp:coreProperties>
</file>