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EF7A" w14:textId="77777777" w:rsidR="006F18D7" w:rsidRPr="00112589" w:rsidRDefault="006F18D7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E854E96" w14:textId="4200B369" w:rsidR="006F18D7" w:rsidRPr="00112589" w:rsidRDefault="006F18D7" w:rsidP="00D7234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6B24AE86" w14:textId="77777777" w:rsidR="006F18D7" w:rsidRDefault="006F18D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948494E" w14:textId="77777777" w:rsidR="006F18D7" w:rsidRDefault="006F18D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53134A3" w14:textId="77777777" w:rsidR="006F18D7" w:rsidRDefault="006F18D7">
      <w:pPr>
        <w:jc w:val="center"/>
        <w:rPr>
          <w:sz w:val="28"/>
        </w:rPr>
      </w:pPr>
    </w:p>
    <w:p w14:paraId="2BBD426F" w14:textId="77777777" w:rsidR="006F18D7" w:rsidRDefault="006F18D7">
      <w:pPr>
        <w:jc w:val="center"/>
        <w:rPr>
          <w:sz w:val="28"/>
        </w:rPr>
      </w:pPr>
    </w:p>
    <w:p w14:paraId="16AA6169" w14:textId="77777777" w:rsidR="006F18D7" w:rsidRDefault="006F18D7">
      <w:pPr>
        <w:jc w:val="center"/>
        <w:rPr>
          <w:sz w:val="28"/>
        </w:rPr>
      </w:pPr>
    </w:p>
    <w:p w14:paraId="240DC224" w14:textId="77777777" w:rsidR="006F18D7" w:rsidRDefault="006F18D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EDD9241" w14:textId="77777777" w:rsidR="006F18D7" w:rsidRDefault="006F18D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5540A3C6" w14:textId="77777777" w:rsidR="006F18D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6037B9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BD7CCCE" w14:textId="77777777" w:rsidR="006F18D7" w:rsidRDefault="006F18D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0D8C791" w14:textId="77777777" w:rsidR="006F18D7" w:rsidRDefault="006F18D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676CB926" w14:textId="77777777" w:rsidR="006F18D7" w:rsidRPr="00304457" w:rsidRDefault="006F18D7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107DED7" w14:textId="77777777" w:rsidR="006F18D7" w:rsidRDefault="006F18D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F18D7" w14:paraId="36317F6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5FCB77F" w14:textId="77777777" w:rsidR="006F18D7" w:rsidRDefault="006F18D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B18515D" w14:textId="77777777" w:rsidR="006F18D7" w:rsidRDefault="006F18D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EF6288A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47E021C" w14:textId="77777777" w:rsidR="006F18D7" w:rsidRDefault="006F18D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123CD0D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57E669B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331DF3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D10E4B8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C2340D5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F7B0AFC" w14:textId="77777777" w:rsidR="006F18D7" w:rsidRDefault="006F18D7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E615D0F" w14:textId="77777777" w:rsidR="006F18D7" w:rsidRDefault="006F18D7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83BD77F" w14:textId="77777777" w:rsidR="006F18D7" w:rsidRDefault="006F18D7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AC7152D" w14:textId="77777777" w:rsidR="006F18D7" w:rsidRDefault="006F18D7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2844AB9" w14:textId="77777777" w:rsidR="006F18D7" w:rsidRDefault="006F18D7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83359D9" w14:textId="77777777" w:rsidR="006F18D7" w:rsidRDefault="006F18D7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50AADF9" w14:textId="77777777" w:rsidR="006F18D7" w:rsidRDefault="006F18D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5C128FC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E4E2B61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7E30E4B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CA815DB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75B5EC1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74EF70B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B682E2B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6C02B46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548D573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F18D7" w14:paraId="3B17949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3F0ADF1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34DBA22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7EAA469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FB225DD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0636155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F99CFBF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AC3B25E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9EB436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3746365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315E31F" w14:textId="77777777" w:rsidR="006F18D7" w:rsidRDefault="006F18D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9B6F667" w14:textId="77777777" w:rsidR="006F18D7" w:rsidRDefault="006F18D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2ACA0DB" w14:textId="77777777" w:rsidR="006F18D7" w:rsidRDefault="006F18D7">
      <w:pPr>
        <w:spacing w:line="192" w:lineRule="auto"/>
        <w:jc w:val="center"/>
      </w:pPr>
    </w:p>
    <w:p w14:paraId="03A39AEC" w14:textId="77777777" w:rsidR="006F18D7" w:rsidRDefault="006F18D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67B0D67" w14:textId="77777777" w:rsidR="006F18D7" w:rsidRPr="00C40B51" w:rsidRDefault="006F18D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9BDEEB4" w14:textId="77777777" w:rsidR="006F18D7" w:rsidRPr="00C40B51" w:rsidRDefault="006F18D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67B3166" w14:textId="77777777" w:rsidR="006F18D7" w:rsidRPr="00C40B51" w:rsidRDefault="006F18D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8D855BE" w14:textId="77777777" w:rsidR="006F18D7" w:rsidRDefault="006F18D7" w:rsidP="004C7D25">
      <w:pPr>
        <w:pStyle w:val="Heading1"/>
        <w:spacing w:line="360" w:lineRule="auto"/>
      </w:pPr>
      <w:r>
        <w:t>LINIA 101</w:t>
      </w:r>
    </w:p>
    <w:p w14:paraId="6E5E0D46" w14:textId="77777777" w:rsidR="006F18D7" w:rsidRDefault="006F18D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6503E8A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1990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68C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0F2D6E5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B7F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FBF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6DCF0A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51F" w14:textId="77777777" w:rsidR="006F18D7" w:rsidRPr="009E41CA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0A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7D6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E93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870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27B2D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329A67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954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730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42889C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F7B4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8ED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39D3E1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1754" w14:textId="77777777" w:rsidR="006F18D7" w:rsidRPr="009E41CA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9C6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E4D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23E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558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4F711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B15C2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529799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6F18D7" w14:paraId="113818B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ECB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A35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F973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6BE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1B6161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17A71C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ED8D" w14:textId="77777777" w:rsidR="006F18D7" w:rsidRPr="009E41CA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1E6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29A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401325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5BE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38D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8791B7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46C7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46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C18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374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FDC738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749395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BD8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8FAD8F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C3D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55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658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21E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20480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6F18D7" w14:paraId="06D531D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E6D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8F3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1BA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88D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A24A2A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E45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768908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CB6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0CB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5C1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9A2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6F18D7" w14:paraId="405E963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676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A00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579B2B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DFB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E1F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D57F90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32F93B9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C72F" w14:textId="77777777" w:rsidR="006F18D7" w:rsidRPr="009E41CA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250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287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F37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8DC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EC8DF1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433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FB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5FC1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2DFA" w14:textId="77777777" w:rsidR="006F18D7" w:rsidRDefault="006F18D7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37F8B8D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0FF6" w14:textId="77777777" w:rsidR="006F18D7" w:rsidRPr="009E41CA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3F1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00D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085D38F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DF3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CEE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F888F3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6242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481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19C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EFE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8B5701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6BD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627DB2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CB3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6B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D55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91F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D875AD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0CB1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C8B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0AEB6D0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56C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AA5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59FBA1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7A9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C1B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338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24F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2C0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1B7472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A539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19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33478B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AC31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B82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D55AC2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0AB9DF5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9C4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B51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269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A31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707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5F49B43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1078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88F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162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359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A0B21B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819571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505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256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51C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3BE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E91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CDDE9C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2C34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888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C32816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340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45C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0E3082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AB5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389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E39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BCD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169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35C0A8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6CF7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042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50B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3C9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BEC3FB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985E" w14:textId="77777777" w:rsidR="006F18D7" w:rsidRPr="00A165AE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00C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A3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722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9DB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20C2F9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052E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A6A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9E13E1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C1E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AFC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17A597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E5B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CC97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834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7DD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26F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6F18D7" w14:paraId="567EE5A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87BE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7B7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260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AF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FC44CC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CA4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1163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C5A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647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306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9ACF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D7FD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F18D7" w14:paraId="2A749C2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08A2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231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127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A65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B7CF68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FF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65D3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381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1F6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8F4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18464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BF7F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6F18D7" w14:paraId="53C7EC2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481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FC4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502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FD9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3C0F7C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75D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7573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B8A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026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1F2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EF42A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C196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6F18D7" w14:paraId="19217E7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26B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59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02E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357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D95B0E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813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A32D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10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6E5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93D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C543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82CF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6F18D7" w14:paraId="0B08DA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24F9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2F7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94E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C3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AF7CAF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2BD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6B71A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12DE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9F5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E4D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A95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DF54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884B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F18D7" w14:paraId="182702F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799B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2A0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AFD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1F7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D22848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EB4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492AD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BFDFD8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9F337E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2B52E73" w14:textId="77777777" w:rsidR="006F18D7" w:rsidRPr="00A165AE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EA3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096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B53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E24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DAB7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6F18D7" w14:paraId="0DA0E9D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08CA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A4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594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A3D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0C5BF97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66F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5EA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24F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402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980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407A1B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A827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C6F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F26FA0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A18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A0B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4F21832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D7A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AD2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E94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BAB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85E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6C91E9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EF87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E62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8C27DB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F3D5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1E8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B47F27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6A2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AA3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F65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93E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2F9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47C437A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FD38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302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F83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6A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4FD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4C7295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1C4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1E5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F408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C8B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23262C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B2DA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283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19DA9B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7BF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8C3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6D32F5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A40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797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9B0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01A3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A1B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4D3390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DF5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897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EF5359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5411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003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7DF46D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ADA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A9B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FD2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E704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5BE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6F18D7" w14:paraId="2C8908A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B843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A49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8B1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F76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FC528A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710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A01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581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4DE5086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2B1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CD4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856E91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1144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175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98C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EB0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9A2323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B36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B2A7CF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808B25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AED70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4E7BE12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179D5E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2B4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E78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71C5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8E4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EF26C9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48FC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9F2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3A9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AA5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F9BA73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1B3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854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06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23F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4F9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B633E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F18D7" w14:paraId="50FD7C0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2C90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30E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0EA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AC0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DF26B7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EBA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2C32A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7FE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443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F19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EDE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A015ED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B1C0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E0F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A29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AD6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5FF432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CBED0C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5E4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59A7B0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7BB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D4B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4B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C5D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0CE2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6F18D7" w14:paraId="348FB5F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6D66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BA7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745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48C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0B6DB3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204DBA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1CC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3C2EA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6CA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194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DE7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1FA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7E16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F18D7" w14:paraId="68F26E1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9462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2A4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966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C8E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1F417B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C3E6EE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0F8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2C5FD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99B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D16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81C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AB3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6F18D7" w14:paraId="0A244C0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226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80A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0E7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C09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15DC31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24F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0DC3DDA4" w14:textId="77777777" w:rsidR="006F18D7" w:rsidRPr="00FA5543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A21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FB9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AD8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CB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6F18D7" w14:paraId="01DEB33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966B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5ED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1B0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828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1A47A1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6DEC750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9CD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9B4963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432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FD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F5E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BD9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96B8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F18D7" w14:paraId="74F7AB2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661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EBA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470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C91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2F256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E24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A874296" w14:textId="77777777" w:rsidR="006F18D7" w:rsidRPr="009E41CA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6650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BB2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2B9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6C2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2C821FE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87C1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F02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BC8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D2F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44B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9690B6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4FF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F07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D2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4D8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6F18D7" w14:paraId="1F73027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EC3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8C6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8C3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B4F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772DD7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FC7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349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04A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7FC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00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6915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6F18D7" w14:paraId="305D489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3241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ADF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F26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896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BF52E3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0E5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61B39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54B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EF3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779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78F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5D2E4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68EB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F18D7" w14:paraId="1F8212E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67F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2D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C95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27F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00DC16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FBA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81D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3A8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E91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2E9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5AAE47E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9B9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97A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59B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04A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0905F4A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9C8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E84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0FB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93B899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690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602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206569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6E78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D8D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BBF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043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3B1D4D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44C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45C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F78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880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64E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6F18D7" w14:paraId="787A59C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ED7E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B51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332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412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105254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DF8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0EB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660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0807CD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538C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083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ECDE4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5D1726F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C3F039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6F18D7" w14:paraId="14B7A2F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120A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3B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E02A17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A6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1ED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E88B2A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D3BA1F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57F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EF6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3D9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081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81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6F18D7" w14:paraId="352F55A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7D3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F36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A93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56E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1261CD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F33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D7A5B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FE6F7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6073BC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9AA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F6D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921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078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6F18D7" w14:paraId="3FA087E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D2EF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05A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FDF723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CD46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C4B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9100CA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50E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F5B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8B3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314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73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6F18D7" w14:paraId="2A90399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BAF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FD2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AB31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517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C7C13D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7E6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2C610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A9361B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CCA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D40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E4F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7D7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6F18D7" w14:paraId="11E05A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487E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068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C77538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CD10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E0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A70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9B4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9D3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A66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FD5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6F18D7" w14:paraId="54F2D41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6E4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3F6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48859A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A347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B07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07583C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03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C77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82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EE1C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93B1" w14:textId="77777777" w:rsidR="006F18D7" w:rsidRDefault="006F18D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22AE03E" w14:textId="77777777" w:rsidR="006F18D7" w:rsidRDefault="006F18D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1E97694" w14:textId="77777777" w:rsidR="006F18D7" w:rsidRDefault="006F18D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76CD40" w14:textId="77777777" w:rsidR="006F18D7" w:rsidRDefault="006F18D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CAD0703" w14:textId="77777777" w:rsidR="006F18D7" w:rsidRPr="002C6BE4" w:rsidRDefault="006F18D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6F18D7" w14:paraId="15B39B51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FDBC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B45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68E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893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97C86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6F0330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111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D13DFB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93E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2C798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3EF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3F4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D5684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B0F516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6F18D7" w14:paraId="03D2891D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284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DC7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16C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77A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1AAFCF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6C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C0F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076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3EE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19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F55948F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C16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4CA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D5F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7E7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0CA2A6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4C5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81A14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F15298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9E75991" w14:textId="77777777" w:rsidR="006F18D7" w:rsidRPr="00164983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DF9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CFB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BFF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906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B02C1" w14:textId="77777777" w:rsidR="006F18D7" w:rsidRPr="0058349B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F18D7" w14:paraId="2515B84C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01BF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76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832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4B6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2C792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18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46BA4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F75C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356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687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981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FAC6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6F18D7" w14:paraId="64B05B8E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FD05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89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72D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5CD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723B42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FC37AD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2E5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0F70F4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EA9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730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94E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1E5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6CC1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F6F879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F18D7" w14:paraId="253D738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31EC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14A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514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99C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76D861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101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2035D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5BEB5D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34E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568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75F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E35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542D20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8DC3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4BC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03C1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D86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EE1F63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F12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65100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C6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C19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12A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651C" w14:textId="77777777" w:rsidR="006F18D7" w:rsidRPr="00860983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CD83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643F5EF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E2B114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6F18D7" w14:paraId="275ED0F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D692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926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7662554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9F40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354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25F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C2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3B4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8C6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40C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58D9747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5B0F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4BA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39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ED5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C0FFE8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C95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2711CE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7AA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283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A89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83E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1B7DC5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F18D7" w14:paraId="4EFDF14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12E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C1C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E59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3DE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7BE6C10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87DD5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5A0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4E3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1F6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707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21A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26293C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4DA9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40A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09734FD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E16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725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A2F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AC8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7AA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463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4EC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3F94A6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A89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F2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94EA03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039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990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F9FB89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0D78808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531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55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205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A1F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233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DB73B8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AB4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F7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F41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ED9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2069E2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97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D0D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3F1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D2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C81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61639E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F18D7" w14:paraId="035CD50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E072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D3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0EA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180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34F4AD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3F7FD9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722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72164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AE4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F01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D74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BEA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F19CE7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1909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396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693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531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ED2CF8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871314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7E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50B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AA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86A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96C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731EF7E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06A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D5C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AAE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52A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BB8144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FEFD84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801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2A8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692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4E3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BA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4CCA87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713E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216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4A0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DD4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244FFF1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3EE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4C993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60C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F5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D52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32B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2A2062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F0B1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7BC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A9E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CB0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E15B4E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78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04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C05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50F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729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77201B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126F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075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48D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041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EB42DA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B2E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D03B06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192C4D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73B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517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78A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907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F18D7" w14:paraId="2BC40FE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7C9C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5B7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BD2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51F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6A216D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352743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555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331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960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607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A24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D0E22DA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1583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163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E45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C05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5EFB8E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F2E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B935D9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E22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63F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B421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0EB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6F18D7" w14:paraId="7F7056D2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CAA7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11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CDD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75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35A0377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963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E5A4D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AD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86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AC9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8A7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E5D6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38138E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F18D7" w14:paraId="3F39A99E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A7E2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4AA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331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248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480F0B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58C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C0465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9FF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A67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C26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B27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6F18D7" w14:paraId="3604826C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EE56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2E3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A6B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467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1C545D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C6D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E8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4B5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D10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DA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170233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F18D7" w14:paraId="1E210AF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9F7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75A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4BB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35A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50127A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5B492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019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31BBB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AFF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C2A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BA6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595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57336C2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93A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592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A85BFA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248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BF8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B20AD9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FB0EE0C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1B0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A44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B9A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9D5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36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655B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F18D7" w14:paraId="7A39195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6BD2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2BB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99F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B4A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7DD6AA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1F1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21E6C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A9E659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9AB0AE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CFC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1F0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B89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48E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34FDF6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F18D7" w14:paraId="539A22D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35D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E6B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CA2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AD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CE18FC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60B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6C38E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C976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A20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278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491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F18D7" w14:paraId="6DCD647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6FDF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93F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DE9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36B9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DC83863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1E6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47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AE9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EFDD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15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6F18D7" w14:paraId="47F3B75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DA01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622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73DF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F5A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DEFA22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5D6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080AE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8C5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136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730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526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AB7786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C16C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423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480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F8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D7C081B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AC2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8C44C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AD1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E53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EF4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6C8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6F18D7" w14:paraId="6831CC9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558C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A9E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1951A0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6CA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502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8DAFFC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79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35FF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47C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B7A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BD7" w14:textId="77777777" w:rsidR="006F18D7" w:rsidRPr="006064A3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51F98B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B90C1E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9438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209C" w14:textId="77777777" w:rsidR="006F18D7" w:rsidRPr="006064A3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858A23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E66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3C4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D715C1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E3C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1CA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B25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A47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E7A" w14:textId="77777777" w:rsidR="006F18D7" w:rsidRPr="006064A3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5522637" w14:textId="77777777" w:rsidR="006F18D7" w:rsidRPr="001D28D8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74D4E5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98E8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E72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5BD9B793" w14:textId="77777777" w:rsidR="006F18D7" w:rsidRPr="006064A3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365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C03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9FA8FC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77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846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845D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C3E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E9F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6F18D7" w14:paraId="1023BC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40C3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95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F64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99D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ECAD91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6F66D11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03C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7605D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342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2366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C88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15D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4336CDA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B61B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07E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B10A19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8BFA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96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D83074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235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0C42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34C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0A0B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079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290398F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562B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6DC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954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F6F2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5B45FF5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CC5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9DABEF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332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E07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2C4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DEA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6F18D7" w14:paraId="19BC5FD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582F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C0B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0D5FF4F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3BB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8FE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471887F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4914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4F0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3D7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3B0E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3160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68AE69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6F18D7" w14:paraId="3D06A6E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60D4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916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943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A5B3" w14:textId="77777777" w:rsidR="006F18D7" w:rsidRDefault="006F18D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8D02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E2F5C6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9F954C8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4351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38E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5595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F02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F18D7" w14:paraId="26E6496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6488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831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8A82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860D" w14:textId="77777777" w:rsidR="006F18D7" w:rsidRDefault="006F18D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7EF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D16505A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7F7D" w14:textId="77777777" w:rsidR="006F18D7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9C61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F108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97CD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6F18D7" w14:paraId="766776BE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85AE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4F0F" w14:textId="77777777" w:rsidR="006F18D7" w:rsidRDefault="006F18D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CD30" w14:textId="77777777" w:rsidR="006F18D7" w:rsidRPr="000625F2" w:rsidRDefault="006F18D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8302" w14:textId="77777777" w:rsidR="006F18D7" w:rsidRDefault="006F18D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A8B8BAA" w14:textId="77777777" w:rsidR="006F18D7" w:rsidRDefault="006F18D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CB7A" w14:textId="77777777" w:rsidR="006F18D7" w:rsidRDefault="006F18D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7FF58A" w14:textId="77777777" w:rsidR="006F18D7" w:rsidRDefault="006F18D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9076" w14:textId="77777777" w:rsidR="006F18D7" w:rsidRDefault="006F18D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FD32" w14:textId="77777777" w:rsidR="006F18D7" w:rsidRDefault="006F18D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4A98" w14:textId="77777777" w:rsidR="006F18D7" w:rsidRPr="000625F2" w:rsidRDefault="006F18D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847C" w14:textId="77777777" w:rsidR="006F18D7" w:rsidRDefault="006F18D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C45AA" w14:textId="77777777" w:rsidR="006F18D7" w:rsidRDefault="006F18D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B996292" w14:textId="77777777" w:rsidR="006F18D7" w:rsidRDefault="006F18D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6F18D7" w14:paraId="39A7796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5307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2510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917C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FE2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C0A787A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D28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E4BE89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686E6A87" w14:textId="77777777" w:rsidR="006F18D7" w:rsidRDefault="006F18D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6EF9B84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3417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98E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788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81A6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5966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6F18D7" w14:paraId="72A0A3F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6704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F54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2D3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7133" w14:textId="77777777" w:rsidR="006F18D7" w:rsidRDefault="006F18D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DD65950" w14:textId="77777777" w:rsidR="006F18D7" w:rsidRDefault="006F18D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3D36" w14:textId="77777777" w:rsidR="006F18D7" w:rsidRDefault="006F18D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9210B7" w14:textId="77777777" w:rsidR="006F18D7" w:rsidRDefault="006F18D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3981CFD" w14:textId="77777777" w:rsidR="006F18D7" w:rsidRDefault="006F18D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EDF4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6D87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D40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657C" w14:textId="77777777" w:rsidR="006F18D7" w:rsidRDefault="006F18D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61998" w14:textId="77777777" w:rsidR="006F18D7" w:rsidRDefault="006F18D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6F18D7" w14:paraId="3A8B4F8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6E4B" w14:textId="77777777" w:rsidR="006F18D7" w:rsidRDefault="006F18D7" w:rsidP="006F18D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E213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E0E6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3E8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A10D8A4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F1DB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3613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56BC" w14:textId="77777777" w:rsidR="006F18D7" w:rsidRDefault="006F18D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059" w14:textId="77777777" w:rsidR="006F18D7" w:rsidRPr="000625F2" w:rsidRDefault="006F18D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4F4E" w14:textId="77777777" w:rsidR="006F18D7" w:rsidRDefault="006F18D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76F957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617AED1" w14:textId="77777777" w:rsidR="006F18D7" w:rsidRDefault="006F18D7" w:rsidP="00DB78D2">
      <w:pPr>
        <w:pStyle w:val="Heading1"/>
        <w:spacing w:line="360" w:lineRule="auto"/>
      </w:pPr>
      <w:r>
        <w:lastRenderedPageBreak/>
        <w:t>LINIA 112</w:t>
      </w:r>
    </w:p>
    <w:p w14:paraId="659A5EC4" w14:textId="77777777" w:rsidR="006F18D7" w:rsidRDefault="006F18D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6F18D7" w14:paraId="14CF527C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730C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782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BC65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34D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2985D1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1E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F380E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49A5FB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3E83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34E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1F0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CCD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72941D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6F18D7" w14:paraId="75265E9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2B2C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25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1C31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3AC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1EE8A6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CF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8185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8B0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E56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657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6F18D7" w14:paraId="3691064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A093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04D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72F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274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5A7BB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A60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382EE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8ED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95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C67F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B7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6F18D7" w14:paraId="273068D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805A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E8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38B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755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FF64E4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877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27893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EA8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3E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697E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C4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6612FA14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F1F8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7A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39A6B86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9990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FC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4B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12A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725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E78B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8FF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75217BCF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BB25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20CD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58AD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C222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8D971A9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3C0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0DDE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7F5C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C3A4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2E8A" w14:textId="77777777" w:rsidR="006F18D7" w:rsidRPr="00483148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344F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4CBB4C6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AE7C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8F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8F63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79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287516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C49D61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569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54C7D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FC4A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686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99EC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F6C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7360373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537A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48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BCD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202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0908F5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1E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732E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DBA8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5D4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1F53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08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2D7D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F18D7" w14:paraId="643097D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05F6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904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F0D9CF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4BA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228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C70B0D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33F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761A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A88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F7D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DBAA" w14:textId="77777777" w:rsidR="006F18D7" w:rsidRPr="00EB0A86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936BE5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0EB813F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8EC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8E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AD7AE0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99EE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2E6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F3B0C4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C8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52C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7FD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786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BEF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60F9812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162B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39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57720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4F4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B0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DE5C54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42C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D484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87F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1E3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F7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3005FD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06A819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6F18D7" w14:paraId="161CE0A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6B98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94A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0D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EBA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ADE7B8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8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86B6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FB8E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547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704A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818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6F18D7" w14:paraId="2CC04F1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40C2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529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CF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35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5A4C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63E598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87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E14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29C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3C38DB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8311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F80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46BCC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5725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6F18D7" w14:paraId="706D94D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1D3D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9E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B34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E9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8EDF3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8F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28E327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769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ED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6B0B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31A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9B7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F18D7" w14:paraId="2500129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5B83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89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30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F7E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67FE9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83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6E9D2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890262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D14947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5B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749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D2FF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4A1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1485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6F18D7" w14:paraId="237DCA78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C1F7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EB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7E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C3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3ED81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337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C423CA" w14:textId="77777777" w:rsidR="006F18D7" w:rsidRPr="000A20AF" w:rsidRDefault="006F18D7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C1C5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5D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E87A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6B5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7B768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6F18D7" w14:paraId="09E7832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1963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C2D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27E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677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F9ADE5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FD4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A42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1C5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544E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33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6F8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6F18D7" w14:paraId="2E7568D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ECF4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086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623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B44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1AF72B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DB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B171B6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BC5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6C5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CADA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DC1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6F18D7" w14:paraId="028DEF7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33E7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09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B8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4BF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461519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49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9A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DEA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D5A2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25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F18D7" w14:paraId="78280991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4243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D27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0790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E6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AFA9F4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24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9BEE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FEA9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7C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6B0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C9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3949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6F18D7" w14:paraId="2A66EBA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0007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EC3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4531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0D4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7B9BB5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B5488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10B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5FB04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2FB3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A29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8BE4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5CE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6D9CAF2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53BD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4C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26C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9FE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6539B7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07FC92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658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244C3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12C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06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DFBA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8A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7B7D07D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007B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2BE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C64FFC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9DA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A8C2" w14:textId="77777777" w:rsidR="006F18D7" w:rsidRPr="002F2938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0F2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AAE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23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DBAB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A2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24A3C1D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AE5D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C9A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BE9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903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A19A7B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544A6A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5B9EF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8FA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052CE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399C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0F9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8EFD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3AC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5714A65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FC8" w14:textId="77777777" w:rsidR="006F18D7" w:rsidRDefault="006F18D7" w:rsidP="006F18D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989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610E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1B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148CC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0CED0EA" w14:textId="77777777" w:rsidR="006F18D7" w:rsidRPr="007D0C03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7BA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62471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74DC30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C12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29E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EBDE" w14:textId="77777777" w:rsidR="006F18D7" w:rsidRPr="0048314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992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E3EFEAC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2305B776" w14:textId="77777777" w:rsidR="006F18D7" w:rsidRPr="005905D7" w:rsidRDefault="006F18D7" w:rsidP="006B4CB8">
      <w:pPr>
        <w:pStyle w:val="Heading1"/>
        <w:spacing w:line="360" w:lineRule="auto"/>
      </w:pPr>
      <w:r w:rsidRPr="005905D7">
        <w:t>LINIA 116</w:t>
      </w:r>
    </w:p>
    <w:p w14:paraId="2D5BE057" w14:textId="77777777" w:rsidR="006F18D7" w:rsidRPr="005905D7" w:rsidRDefault="006F18D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F18D7" w:rsidRPr="00743905" w14:paraId="26D57E6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4578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DA9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D66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124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BBEF3B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2C0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A3A829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08D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058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D46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6522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397F4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F18D7" w:rsidRPr="00743905" w14:paraId="3A4F128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B9B7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A26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46F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D52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4AD3E0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214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F32C51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83E1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32F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157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2BF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F18D7" w:rsidRPr="00743905" w14:paraId="180AC7E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55B6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DA3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B8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54C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86DAF8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2F4B7F3" w14:textId="77777777" w:rsidR="006F18D7" w:rsidRPr="00743905" w:rsidRDefault="006F18D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A53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2050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A34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011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327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7307858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6D3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8D0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A8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1CE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F92491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F7A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DA7D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E90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19B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8A8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E753F3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F18D7" w:rsidRPr="00743905" w14:paraId="46013B2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CCBC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E93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1B1CCA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EB7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9C7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F4DDE4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D0C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9EA1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85D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676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6E0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48B2D3" w14:textId="77777777" w:rsidR="006F18D7" w:rsidRPr="0007721B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50000D2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C2E6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BDD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A126AC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F1F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67D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F16B95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1F9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D8F7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84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77F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C9A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72D91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58DB7AF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1597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10D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E04801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BB7D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68A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BEF8C8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6B5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863B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6F2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36A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B9A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A3D330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4A0E33A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62DD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A70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4A5A35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0F3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529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A4ED32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564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3E47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FFE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75F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5289" w14:textId="77777777" w:rsidR="006F18D7" w:rsidRPr="00537749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F18D7" w:rsidRPr="00743905" w14:paraId="71D8782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6382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38A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CFF7B5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B18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DB9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4621AD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DFA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833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B5A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D2A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750F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470AE39" w14:textId="77777777" w:rsidR="006F18D7" w:rsidRPr="005A7670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0CDFDC9C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59E5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650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B32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12A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F81F28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741045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A63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EA953F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200A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F12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56F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D80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522225C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0745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973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045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C69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6951C3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907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3CAA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FCE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1E2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CDA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81253B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F18D7" w:rsidRPr="00743905" w14:paraId="623563AF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8FF9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E6A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3C8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363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D35E6A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7DD7CD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03F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301518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4A29637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C69AFD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D8ADE3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37C808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A5CC2D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AAAB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1F9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AF0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7A77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88DA8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F18D7" w:rsidRPr="00743905" w14:paraId="3F8B9E6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235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48B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00B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D4C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1C2F39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F089F6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3CA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A9BFE1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1C11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6BE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56F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9BB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F18D7" w:rsidRPr="00743905" w14:paraId="1F309BC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32E7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C56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A39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AC2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B5514E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DFB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9512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BDB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D7C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571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29AF1C9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DE8988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F18D7" w:rsidRPr="00743905" w14:paraId="62EDB4C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2398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533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55B318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E0C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4EB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3C68CF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81F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07AC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1FA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74F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511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8370CAB" w14:textId="77777777" w:rsidR="006F18D7" w:rsidRPr="001D7D9E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688CD6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A954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EB7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CF9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461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6E9EA3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48D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95967A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5EA3BB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601073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8904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2A5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BEF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2F19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7DA76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F18D7" w:rsidRPr="00743905" w14:paraId="33EA4F3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F3B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2B0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243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C01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187892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541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2F5FBC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1ACB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A50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E73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DAC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63F4674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E6A6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421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AF9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1D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BD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49E3CC8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58E79EE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5E87EE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E6F1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A92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415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6A3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6F18D7" w:rsidRPr="00743905" w14:paraId="2833607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BC5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8CF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D9458B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2EE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35E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DF3D54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C4C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0B4B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FF8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E29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A12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CE6CDE" w14:textId="77777777" w:rsidR="006F18D7" w:rsidRPr="0007721B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2FC2D71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34BC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F94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6BFB84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C74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6F3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C97AF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F64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8A6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422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8E5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4D9D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2B047E4" w14:textId="77777777" w:rsidR="006F18D7" w:rsidRPr="00951746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15D08AC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37FD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CC5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E60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EFD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AA3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4EFA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AE9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0C0255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04F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BA65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681F5EB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0F8B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2F1F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67CA9A3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332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217A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26E63C0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E7C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88F9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7D7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233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88F1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6DBDF7A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722B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8D5F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130D66BB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D91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3A4B" w14:textId="77777777" w:rsidR="006F18D7" w:rsidRDefault="006F18D7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2DE44183" w14:textId="77777777" w:rsidR="006F18D7" w:rsidRPr="00743905" w:rsidRDefault="006F18D7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189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C560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C50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462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313F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1A9615C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C398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76D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02AAB31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4567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48A6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8DCE60B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F06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EF3D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D8D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911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1478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37B2898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AF56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3363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7DC18D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823D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365A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4D7EC8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6B4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6F23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84B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CCC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D0A2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0B2492B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EB9C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A00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1D0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C84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7F1B4A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F2A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BE5545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9AD8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397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904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A5D2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86101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F18D7" w:rsidRPr="00743905" w14:paraId="3416EA8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EF3F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92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795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5B4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66C3D4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177DD7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87E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03A3E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CB15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A94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57D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A21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01C1C45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4B00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2DA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CADDDE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A62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320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CAA481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374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7CFA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690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DBB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287" w14:textId="77777777" w:rsidR="006F18D7" w:rsidRPr="0035165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F18D7" w:rsidRPr="00743905" w14:paraId="0AF5335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C38F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F908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11D6553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A16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4702" w14:textId="77777777" w:rsidR="006F18D7" w:rsidRPr="00743905" w:rsidRDefault="006F18D7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18D074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B3D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3905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21B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123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5D53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06BBE93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C440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C7E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D8E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7E1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5241B5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5398A1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6C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7ACDF5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EA88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67E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01F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821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306005A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592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81F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B52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4E0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5D60B6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61D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D9CB5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14E7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D56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E6F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8A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235A73D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AE7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78FB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83BF60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60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9F1B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77792F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FF5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FACF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C3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69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76B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54F4B1E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63F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040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9A0E0A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8A9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46E7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39FDE6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61D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A2E8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948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7DE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4C6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F6890D" w14:textId="77777777" w:rsidR="006F18D7" w:rsidRPr="003B409E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09FA570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DB1E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D7B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B23EB0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84A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EE6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0CE820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5D0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98A6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F55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E18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C638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3DE38A6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0ED8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6A1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61B6E6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D15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65F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56241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6E6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5744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955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B31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CDA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F2639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F18D7" w:rsidRPr="00743905" w14:paraId="5B84DA2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20A8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BB8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E6F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5EC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D392DE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5A3759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57B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A88E8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875D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EF1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822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A1F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22187E6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A879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DF4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58499C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B35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FBC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084116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9B6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2D68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E61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FA9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03B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F18D7" w:rsidRPr="00743905" w14:paraId="1160931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B186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2A6F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CC7A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2A61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A639EB5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ACC6CEF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C4D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A3C73C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9DA9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17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9A2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5975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68F2FBF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3B3C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5E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EE2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36F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F03D2C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0B9251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70D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C85DC9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849F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9ED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076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D2E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228DCE9D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7CA9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4D3E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7D001F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39C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F6E9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02D448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C61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D678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7C5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82D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F2B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2CA2CDA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341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A5D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B4C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B67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7521AF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76B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1F1084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1FD4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E82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D55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4FC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F18D7" w:rsidRPr="00743905" w14:paraId="1C50403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4E44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754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C25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8CB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DDA7E7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166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EC6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509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198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69D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F18D7" w:rsidRPr="00743905" w14:paraId="19065BC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23A0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853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A15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2A4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AAA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5D4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301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1AB55D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0C7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4A9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6F18D7" w:rsidRPr="00743905" w14:paraId="4DA2D3F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45CC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638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D3C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D5C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2F7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4DE2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CCE4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0EF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B05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6F18D7" w:rsidRPr="00743905" w14:paraId="6FB9A0D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8715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3C3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197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E45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2E9A07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0FF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177073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A151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A69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07E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7F6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4F9E44A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D6DD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A5F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D73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D39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6CD1E6D" w14:textId="77777777" w:rsidR="006F18D7" w:rsidRPr="00D73778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271F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48A9CD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B003" w14:textId="77777777" w:rsidR="006F18D7" w:rsidRPr="00D73778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16A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A3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BB9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15FD137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E973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982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C8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733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337E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1DD2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F23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AAE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3D0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6F18D7" w:rsidRPr="00743905" w14:paraId="316CEF2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5363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B55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885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657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C2352F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80F1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CE6468A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92CDD5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93384A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87588C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59BE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95E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BA0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3CA3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08FA4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0755C9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F18D7" w:rsidRPr="00743905" w14:paraId="375164F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B7A1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7D6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1711EB5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970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08FB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4C07C8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C7E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8F83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369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C3F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65B4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F18D7" w:rsidRPr="00743905" w14:paraId="69FD9DD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F309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88C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BC7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2B6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1F9E5F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07BF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47B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238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69FF1D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CD3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31E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F18D7" w:rsidRPr="00743905" w14:paraId="1ACBEDE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3849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2ECD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1FA1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CF5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1DC90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073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7663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90A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198249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B177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D854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79E0662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732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C73B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4C00C61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DF7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FC1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25A085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EE9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C96F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722D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5E013C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EB7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8D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1DC8A57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1B9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A69B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62F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BC0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54378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489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106FAC8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3CF9A28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E59BFA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62AE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6E1A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A7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717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18CB355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F18D7" w:rsidRPr="00743905" w14:paraId="4977EB8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8032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D51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551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C10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020E39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A90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C8C8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81B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1F6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331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19AB3A06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2CCF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B79A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D7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437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83222E4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6713A55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0D77684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832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A99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5F58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2F536BB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2C0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1ABA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1FA130B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B399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CFF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43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0B5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4F737F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F3B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9D3BBE4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ADC1DE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EFED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475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B25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965D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6FE3C41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FE60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6F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C3A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B99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ACE8A8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2B6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5B77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D0A7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2576A3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7C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1E2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77C0E71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4423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9DCD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F0B85F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E29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ABD8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9B87A6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86D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01BC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470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17E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1D6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73776B6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41CA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BEC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81263F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7AE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179C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3D082C8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F498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3F10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2C7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C16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3CAD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0DF91D2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FF60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EA8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2E8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DEF6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BB56F1D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8D2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7819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29E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6B9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5073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4B9D32A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1EB0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FE49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5F900C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85F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47D9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6A54339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D10B10E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4654DA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411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68F3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F85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CEB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034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3C80B72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2BC6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357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6E6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1A2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509B8A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1D2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2C9F3AC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895D1A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7234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00A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85E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6941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F18D7" w:rsidRPr="00743905" w14:paraId="3128246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68FF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C9B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4B7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1A34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16B0E09" w14:textId="77777777" w:rsidR="006F18D7" w:rsidRPr="00CD295A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649B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7963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DBB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AE5838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02F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1EB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F18D7" w:rsidRPr="00743905" w14:paraId="2DE0CF7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8B43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6F3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788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FA6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838C4A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CA9FB6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767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BB350C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92DC57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5FC4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AD8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1CC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11B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55BB0AE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378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47A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4F7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8AB7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0893E36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C246C2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9FB5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BDCBBB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6672" w14:textId="77777777" w:rsidR="006F18D7" w:rsidRPr="00743905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E188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82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565C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25E79660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D12F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BC8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9489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3CD6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C12BB4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7A76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F681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9372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5B7F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043B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8783741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6ECA110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EEBC4BF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F18D7" w:rsidRPr="00743905" w14:paraId="6A17F49C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A330" w14:textId="77777777" w:rsidR="006F18D7" w:rsidRPr="00743905" w:rsidRDefault="006F18D7" w:rsidP="006F18D7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38C3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5FE4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7982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DA4353C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23CD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DB9439D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763DD8F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D37BD25" w14:textId="77777777" w:rsidR="006F18D7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1A91" w14:textId="77777777" w:rsidR="006F18D7" w:rsidRDefault="006F18D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1C9E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1A0" w14:textId="77777777" w:rsidR="006F18D7" w:rsidRPr="00743905" w:rsidRDefault="006F18D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E413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B189BA6" w14:textId="77777777" w:rsidR="006F18D7" w:rsidRDefault="006F18D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410058D" w14:textId="77777777" w:rsidR="006F18D7" w:rsidRPr="005905D7" w:rsidRDefault="006F18D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2E77381" w14:textId="77777777" w:rsidR="006F18D7" w:rsidRDefault="006F18D7" w:rsidP="00F078FE">
      <w:pPr>
        <w:pStyle w:val="Heading1"/>
        <w:spacing w:line="360" w:lineRule="auto"/>
      </w:pPr>
      <w:r>
        <w:t>LINIA 124</w:t>
      </w:r>
    </w:p>
    <w:p w14:paraId="3447176C" w14:textId="77777777" w:rsidR="006F18D7" w:rsidRDefault="006F18D7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F18D7" w14:paraId="55FB77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51F1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DD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0D4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36F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3AEFD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991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CD32B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5A0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EBC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95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EC2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:rsidRPr="001F08D5" w14:paraId="50D567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E66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E299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F5BB" w14:textId="77777777" w:rsidR="006F18D7" w:rsidRPr="001F08D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BADD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625F0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E9A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CE4C8DE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C9A2" w14:textId="77777777" w:rsidR="006F18D7" w:rsidRPr="001F08D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35A6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0D6E" w14:textId="77777777" w:rsidR="006F18D7" w:rsidRPr="001F08D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EC8F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FFB3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9067CC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EE80F0" w14:textId="77777777" w:rsidR="006F18D7" w:rsidRPr="001F08D5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F18D7" w14:paraId="1EFF51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C48C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03A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F55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D1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8B418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103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D3D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714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F7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F7E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F9B2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F18D7" w:rsidRPr="00A8307A" w14:paraId="3C915DB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2B0E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9A2C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348C" w14:textId="77777777" w:rsidR="006F18D7" w:rsidRPr="0017752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98ED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88B38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56EC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98DD" w14:textId="77777777" w:rsidR="006F18D7" w:rsidRPr="0017752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3D4F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F689" w14:textId="77777777" w:rsidR="006F18D7" w:rsidRPr="0017752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C2E7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C0FA7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F18D7" w:rsidRPr="00A8307A" w14:paraId="0D88384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6250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5914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08B7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3403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E947A1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E51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FAC25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E178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8C37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E8BC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241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1CEF0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CCB0B1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A35888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F18D7" w:rsidRPr="00A8307A" w14:paraId="39E1A6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60E5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0303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716B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DBD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2D1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EC83B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87146C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4B80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464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6816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00B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71B358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F18D7" w:rsidRPr="00A8307A" w14:paraId="2C30B50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A5C0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7DC8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42FD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BBE0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63A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28F15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1B47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704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F70A" w14:textId="77777777" w:rsidR="006F18D7" w:rsidRPr="00AF6A3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15F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F18D7" w:rsidRPr="00A8307A" w14:paraId="7C93D7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3AB0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6E0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87DE" w14:textId="77777777" w:rsidR="006F18D7" w:rsidRPr="007328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FF27" w14:textId="77777777" w:rsidR="006F18D7" w:rsidRPr="00A8307A" w:rsidRDefault="006F18D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D85B27" w14:textId="77777777" w:rsidR="006F18D7" w:rsidRPr="00A8307A" w:rsidRDefault="006F18D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B4CC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B07A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254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7F97" w14:textId="77777777" w:rsidR="006F18D7" w:rsidRPr="007328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8E2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4991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D62A08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6828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3BAB3E3" w14:textId="77777777" w:rsidR="006F18D7" w:rsidRPr="00A8307A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F18D7" w:rsidRPr="00A8307A" w14:paraId="629909B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EAEF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A76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907C" w14:textId="77777777" w:rsidR="006F18D7" w:rsidRPr="001033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AC02" w14:textId="77777777" w:rsidR="006F18D7" w:rsidRPr="00A8307A" w:rsidRDefault="006F18D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167CBB" w14:textId="77777777" w:rsidR="006F18D7" w:rsidRPr="00A8307A" w:rsidRDefault="006F18D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C7A8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5AEF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7A0A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84BB" w14:textId="77777777" w:rsidR="006F18D7" w:rsidRPr="001033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57F" w14:textId="77777777" w:rsidR="006F18D7" w:rsidRPr="00A8307A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4AA6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48A2423" w14:textId="77777777" w:rsidR="006F18D7" w:rsidRPr="00A8307A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F18D7" w:rsidRPr="00A8307A" w14:paraId="634C963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7165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0736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5C16" w14:textId="77777777" w:rsidR="006F18D7" w:rsidRPr="001033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9E0B" w14:textId="77777777" w:rsidR="006F18D7" w:rsidRPr="00A8307A" w:rsidRDefault="006F18D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F4F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10BA4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2C78DCF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31D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DCD2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191D" w14:textId="77777777" w:rsidR="006F18D7" w:rsidRPr="001033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498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88D5BC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2077627" w14:textId="77777777" w:rsidR="006F18D7" w:rsidRPr="00A8307A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F18D7" w14:paraId="5EA6D0C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03AB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6D5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9C7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81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8270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50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54A7F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274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CFD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A2F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476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435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E04867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6F18D7" w:rsidRPr="00A8307A" w14:paraId="253A9BB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3F4F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96B0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A15F" w14:textId="77777777" w:rsidR="006F18D7" w:rsidRPr="00B8526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A5A3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1915D0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9DD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BC2DDD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1736" w14:textId="77777777" w:rsidR="006F18D7" w:rsidRPr="00B8526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3C7F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B1BA" w14:textId="77777777" w:rsidR="006F18D7" w:rsidRPr="00B8526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DB06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266B2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F18D7" w:rsidRPr="00A8307A" w14:paraId="2A6ED74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DE1E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18A9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FD97" w14:textId="77777777" w:rsidR="006F18D7" w:rsidRPr="00DD472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366F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AD4374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7EC1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5BC7" w14:textId="77777777" w:rsidR="006F18D7" w:rsidRPr="00DD472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478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B2C3" w14:textId="77777777" w:rsidR="006F18D7" w:rsidRPr="00DD472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9D4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1C712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F18D7" w:rsidRPr="00A8307A" w14:paraId="61B3EF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9609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DB2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E84B" w14:textId="77777777" w:rsidR="006F18D7" w:rsidRPr="0080537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5486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AC52E6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2091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1A70" w14:textId="77777777" w:rsidR="006F18D7" w:rsidRPr="0080537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2AA2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4AB6" w14:textId="77777777" w:rsidR="006F18D7" w:rsidRPr="0080537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1B5C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759FC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F18D7" w:rsidRPr="00A8307A" w14:paraId="1E5388E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5E7" w14:textId="77777777" w:rsidR="006F18D7" w:rsidRPr="00A75A00" w:rsidRDefault="006F18D7" w:rsidP="006F18D7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4D36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F8D7" w14:textId="77777777" w:rsidR="006F18D7" w:rsidRPr="00AA776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436C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124E9E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C8B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A244" w14:textId="77777777" w:rsidR="006F18D7" w:rsidRPr="00AA776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F4BA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5E3C" w14:textId="77777777" w:rsidR="006F18D7" w:rsidRPr="00AA776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564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9F61E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F18D7" w14:paraId="028D1A1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117C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6B2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B93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AC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80CFB5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F20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7F82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1D4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AB3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8A6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DE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6F18D7" w14:paraId="2354F37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9E87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92A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BC34FD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59D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E89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A15BDB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7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624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EA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E84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9BF2" w14:textId="77777777" w:rsidR="006F18D7" w:rsidRPr="00E462CC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164B5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6F18D7" w:rsidRPr="00E462CC" w14:paraId="70BF157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F22D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68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1CD88B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CF6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B23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487648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7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CAE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084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A2B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39E7" w14:textId="77777777" w:rsidR="006F18D7" w:rsidRPr="00E462CC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6453225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E85E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74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F141C4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D1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4EC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F5DBE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BE8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725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64A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3E3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B9F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E81FBF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07A5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2C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F7E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8D3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50C4BD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E8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7DB9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441670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F62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F1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626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0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92A2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6F18D7" w14:paraId="5FC1C95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2E77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7A5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908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8AD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736A86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4D6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EDCF7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5C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9C3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205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FB2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6F18D7" w14:paraId="17EF5B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8444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FBF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309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F6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838256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70C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F38CB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023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06B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9BBB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3B6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0C8CFDC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6F18D7" w14:paraId="55FD73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7BC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5B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D57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53B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59445A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F2C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B7B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2E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D696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151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6F18D7" w14:paraId="5632B7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0090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96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99D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E51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C64122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37B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7C11E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506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EF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C6B5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C3E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5343417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6F18D7" w14:paraId="427817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610D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16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955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BC7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61E602D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EF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1CF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A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3CE7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3B2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5AA0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0B1868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F18D7" w14:paraId="6C557725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EEA6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19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0D0AF46F" w14:textId="77777777" w:rsidR="006F18D7" w:rsidRDefault="006F18D7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EC29" w14:textId="77777777" w:rsidR="006F18D7" w:rsidRDefault="006F18D7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D6AF" w14:textId="77777777" w:rsidR="006F18D7" w:rsidRDefault="006F18D7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52EFBFB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3FB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9CE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32D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128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FE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6F18D7" w14:paraId="2DE8A04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A740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0F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053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BF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70A5EC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85F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FDA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5D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CCE7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0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8B5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6F18D7" w14:paraId="2C33147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0FA4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F6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144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F8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C8FF1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984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A87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F04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F651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341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EB5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6F18D7" w14:paraId="10636C9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49E2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2F3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B2E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A11C" w14:textId="77777777" w:rsidR="006F18D7" w:rsidRDefault="006F18D7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75F5F3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11E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883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6F8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EF3F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2AFD" w14:textId="77777777" w:rsidR="006F18D7" w:rsidRDefault="006F18D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E035B" w14:textId="77777777" w:rsidR="006F18D7" w:rsidRDefault="006F18D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6F18D7" w14:paraId="588FE4A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941F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51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EBC54A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EAB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930E" w14:textId="77777777" w:rsidR="006F18D7" w:rsidRDefault="006F18D7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48B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888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FE1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1698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9577" w14:textId="77777777" w:rsidR="006F18D7" w:rsidRDefault="006F18D7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6F18D7" w14:paraId="70C74D5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90CC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B4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29E7577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64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5B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45DEA4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0F0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03F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F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4DC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608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4FCD9C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F4F3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C8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6124CE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E01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9F9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84BBB7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C81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81A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FFB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0394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F9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51322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0298527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880E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613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7CE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A8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7B4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902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228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865D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836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BB47BA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8A56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C19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844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B4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8B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98B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349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60B8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40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722ED9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9A8D" w14:textId="77777777" w:rsidR="006F18D7" w:rsidRDefault="006F18D7" w:rsidP="006F18D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F2F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2038664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2BC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1CE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29E3BEE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26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7B0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ECA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4583" w14:textId="77777777" w:rsidR="006F18D7" w:rsidRPr="00ED5B9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AF3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02F283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FB96DF0" w14:textId="77777777" w:rsidR="006F18D7" w:rsidRDefault="006F18D7" w:rsidP="00C13E1E">
      <w:pPr>
        <w:pStyle w:val="Heading1"/>
        <w:spacing w:line="360" w:lineRule="auto"/>
      </w:pPr>
      <w:r>
        <w:t>LINIA 125</w:t>
      </w:r>
    </w:p>
    <w:p w14:paraId="67BB6ED2" w14:textId="77777777" w:rsidR="006F18D7" w:rsidRDefault="006F18D7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C9757F1" w14:textId="77777777" w:rsidR="006F18D7" w:rsidRDefault="006F18D7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F18D7" w14:paraId="0ADF783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705F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2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870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FB7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2191CD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442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909ADC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16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75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6379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DA3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6F18D7" w14:paraId="064997E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1F0F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56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45E7E0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72F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A3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5AF032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A95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603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46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B7B9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061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4201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6F18D7" w14:paraId="0E8460D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AC57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6D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36C5120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70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E8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7C9936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A63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76F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3D5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41B8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129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73A926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9345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6C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BC7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89E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F587CB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5B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8855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44E39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35B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EFD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EBF4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F75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4764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6F18D7" w14:paraId="4D4F224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6923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36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6DC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E71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5D0C7D5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D1C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ECF6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9D5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EDE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6B8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9CD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7233E6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B16A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35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03B980D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3A5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79C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F1B43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C83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A6C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DE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05C9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9B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CAA47C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4012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BF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9DD8CA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246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767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533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7AF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E2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8B6F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FD8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2C2192E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FF5B" w14:textId="77777777" w:rsidR="006F18D7" w:rsidRDefault="006F18D7" w:rsidP="006F18D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F9E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2DC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AFE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8ADB44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B6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E35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777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2D22" w14:textId="77777777" w:rsidR="006F18D7" w:rsidRPr="00CE363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329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F0D1736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AFD51D6" w14:textId="77777777" w:rsidR="006F18D7" w:rsidRDefault="006F18D7" w:rsidP="00E56A6A">
      <w:pPr>
        <w:pStyle w:val="Heading1"/>
        <w:spacing w:line="360" w:lineRule="auto"/>
      </w:pPr>
      <w:r>
        <w:t>LINIA 200</w:t>
      </w:r>
    </w:p>
    <w:p w14:paraId="4339755B" w14:textId="77777777" w:rsidR="006F18D7" w:rsidRDefault="006F18D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F18D7" w14:paraId="3C06683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EC25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F0E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4C7AC5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A109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BF0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4EEFA1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CF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47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C3F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6BB917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1976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32F" w14:textId="77777777" w:rsidR="006F18D7" w:rsidRPr="00F716C0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6F18D7" w14:paraId="0EA2B40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93B1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D05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499411D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5CC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A81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3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71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C5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61B3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DB8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41CDBF1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1111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663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DF7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94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0DCBE16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DA4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B5A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C74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50F488B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DD36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42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F18D7" w14:paraId="59FFC88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AB3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6C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137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64E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9D4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4D3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99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24CB03D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7186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DA2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F18D7" w14:paraId="09315B3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27F4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A2F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CA15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2DC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B7BA38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438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B71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CE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5D83711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1EAE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A9D8" w14:textId="77777777" w:rsidR="006F18D7" w:rsidRPr="00C2058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377286" w14:textId="77777777" w:rsidR="006F18D7" w:rsidRPr="00F716C0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6F18D7" w14:paraId="5D0801E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3355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22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39A625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5F91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FCC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194C2C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C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F8C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6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3C7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06E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3FB79D8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FFD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4D5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2CCDC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CC1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4D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46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5D7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8B9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A0A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0CF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2A971E8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B45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348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C3D6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BA5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A736E0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D4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03FA3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2C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C53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87CE" w14:textId="77777777" w:rsidR="006F18D7" w:rsidRPr="00032DF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D117" w14:textId="77777777" w:rsidR="006F18D7" w:rsidRPr="00F716C0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60138E3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2E1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1E0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E16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62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0960D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03A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E20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0D0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8D7255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B6F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3AE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6F18D7" w14:paraId="225A664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679C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BC2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7D3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22B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C106C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351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510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50B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C412CE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7AC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254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52A52F0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FFF" w14:textId="77777777" w:rsidR="006F18D7" w:rsidRDefault="006F18D7" w:rsidP="006F18D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177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C89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E2B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1A006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F6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6BE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AE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D7699B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07B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17A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609D797" w14:textId="77777777" w:rsidR="006F18D7" w:rsidRDefault="006F18D7" w:rsidP="00623FF6">
      <w:pPr>
        <w:spacing w:before="40" w:after="40" w:line="192" w:lineRule="auto"/>
        <w:ind w:right="57"/>
        <w:rPr>
          <w:lang w:val="ro-RO"/>
        </w:rPr>
      </w:pPr>
    </w:p>
    <w:p w14:paraId="4C9C30AB" w14:textId="77777777" w:rsidR="006F18D7" w:rsidRDefault="006F18D7" w:rsidP="009D188E">
      <w:pPr>
        <w:pStyle w:val="Heading1"/>
        <w:spacing w:line="360" w:lineRule="auto"/>
      </w:pPr>
      <w:r>
        <w:t>LINIA 200B</w:t>
      </w:r>
    </w:p>
    <w:p w14:paraId="1F03E3F8" w14:textId="77777777" w:rsidR="006F18D7" w:rsidRDefault="006F18D7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6F18D7" w14:paraId="21C8019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5E62" w14:textId="77777777" w:rsidR="006F18D7" w:rsidRDefault="006F18D7" w:rsidP="006F18D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C5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ED42" w14:textId="77777777" w:rsidR="006F18D7" w:rsidRPr="0087494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DCF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D5496F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F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7C66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C2BD" w14:textId="77777777" w:rsidR="006F18D7" w:rsidRPr="0048429E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7E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331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FA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058B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6F18D7" w14:paraId="4712742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7F89" w14:textId="77777777" w:rsidR="006F18D7" w:rsidRDefault="006F18D7" w:rsidP="006F18D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77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DCB7" w14:textId="77777777" w:rsidR="006F18D7" w:rsidRPr="0087494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84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22A7F9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CB3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FBD12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E0D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36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E96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D6C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29FDE0EB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98F95FA" w14:textId="77777777" w:rsidR="006F18D7" w:rsidRDefault="006F18D7" w:rsidP="006D4098">
      <w:pPr>
        <w:pStyle w:val="Heading1"/>
        <w:spacing w:line="360" w:lineRule="auto"/>
      </w:pPr>
      <w:r>
        <w:t>LINIA 201</w:t>
      </w:r>
    </w:p>
    <w:p w14:paraId="74796BD0" w14:textId="77777777" w:rsidR="006F18D7" w:rsidRDefault="006F18D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F18D7" w14:paraId="0306D86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FC27" w14:textId="77777777" w:rsidR="006F18D7" w:rsidRDefault="006F18D7" w:rsidP="006F18D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4C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0C2A" w14:textId="77777777" w:rsidR="006F18D7" w:rsidRPr="00C937B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59D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A4131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F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2A5DE9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058C18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80582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315D" w14:textId="77777777" w:rsidR="006F18D7" w:rsidRPr="00C937B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77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7F98" w14:textId="77777777" w:rsidR="006F18D7" w:rsidRPr="00C937B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DDF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86E2FA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ADD2" w14:textId="77777777" w:rsidR="006F18D7" w:rsidRDefault="006F18D7" w:rsidP="006F18D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2E0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949E" w14:textId="77777777" w:rsidR="006F18D7" w:rsidRPr="00C937B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60D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F80F9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C94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88963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90C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AD8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1DB0" w14:textId="77777777" w:rsidR="006F18D7" w:rsidRPr="00C937B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B64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0A13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D52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6F18D7" w14:paraId="019EF5C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59D" w14:textId="77777777" w:rsidR="006F18D7" w:rsidRDefault="006F18D7" w:rsidP="006F18D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A5B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CDC6" w14:textId="77777777" w:rsidR="006F18D7" w:rsidRPr="00C937B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12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441A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77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0CC39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300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45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62B9" w14:textId="77777777" w:rsidR="006F18D7" w:rsidRPr="00C937B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39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D3E25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A489D47" w14:textId="77777777" w:rsidR="006F18D7" w:rsidRPr="003012FC" w:rsidRDefault="006F18D7">
      <w:pPr>
        <w:spacing w:before="40" w:after="40" w:line="192" w:lineRule="auto"/>
        <w:ind w:right="57"/>
      </w:pPr>
    </w:p>
    <w:p w14:paraId="58CCCEDA" w14:textId="77777777" w:rsidR="006F18D7" w:rsidRDefault="006F18D7" w:rsidP="00C53936">
      <w:pPr>
        <w:pStyle w:val="Heading1"/>
        <w:spacing w:line="360" w:lineRule="auto"/>
      </w:pPr>
      <w:r>
        <w:t>LINIA 202 A</w:t>
      </w:r>
    </w:p>
    <w:p w14:paraId="44285AA9" w14:textId="77777777" w:rsidR="006F18D7" w:rsidRDefault="006F18D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6F18D7" w14:paraId="644F401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DA96" w14:textId="77777777" w:rsidR="006F18D7" w:rsidRDefault="006F18D7" w:rsidP="006F18D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9A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79C4" w14:textId="77777777" w:rsidR="006F18D7" w:rsidRPr="0087494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0B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9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E007B5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0B87" w14:textId="77777777" w:rsidR="006F18D7" w:rsidRPr="0048429E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20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21B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6F7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6F18D7" w14:paraId="07F49C3D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995A" w14:textId="77777777" w:rsidR="006F18D7" w:rsidRDefault="006F18D7" w:rsidP="006F18D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EE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F27D" w14:textId="77777777" w:rsidR="006F18D7" w:rsidRPr="0087494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A76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6A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B64" w14:textId="77777777" w:rsidR="006F18D7" w:rsidRPr="0048429E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0E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2FE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B0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CEF0B3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D2C9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F18D7" w:rsidRPr="00743905" w14:paraId="1F79F1D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7B8B" w14:textId="77777777" w:rsidR="006F18D7" w:rsidRPr="00743905" w:rsidRDefault="006F18D7" w:rsidP="006F18D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63DA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BBD92AA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4FE2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7FEB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5394D02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24C427C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29F5328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54603A5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89D1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C53B" w14:textId="77777777" w:rsidR="006F18D7" w:rsidRPr="00743905" w:rsidRDefault="006F18D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4C03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F84A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09A0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71FF153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6F18D7" w:rsidRPr="00743905" w14:paraId="46DCE772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B1B9" w14:textId="77777777" w:rsidR="006F18D7" w:rsidRPr="00743905" w:rsidRDefault="006F18D7" w:rsidP="006F18D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D509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710B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845E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50EE07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EC86141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4DE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45852B6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F6B2" w14:textId="77777777" w:rsidR="006F18D7" w:rsidRPr="00743905" w:rsidRDefault="006F18D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D7B1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70A7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77DA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F18D7" w:rsidRPr="00743905" w14:paraId="0B30695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E6FE" w14:textId="77777777" w:rsidR="006F18D7" w:rsidRPr="00743905" w:rsidRDefault="006F18D7" w:rsidP="006F18D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6B4C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3853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896A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C9F895E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F65972A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30D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B98D008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BBEB" w14:textId="77777777" w:rsidR="006F18D7" w:rsidRPr="00743905" w:rsidRDefault="006F18D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E756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943A" w14:textId="77777777" w:rsidR="006F18D7" w:rsidRPr="00743905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4192" w14:textId="77777777" w:rsidR="006F18D7" w:rsidRPr="00743905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B45E647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6BE01B9F" w14:textId="77777777" w:rsidR="006F18D7" w:rsidRDefault="006F18D7" w:rsidP="00BD3926">
      <w:pPr>
        <w:pStyle w:val="Heading1"/>
        <w:spacing w:line="360" w:lineRule="auto"/>
      </w:pPr>
      <w:r>
        <w:lastRenderedPageBreak/>
        <w:t>LINIA 202 B</w:t>
      </w:r>
    </w:p>
    <w:p w14:paraId="0F908346" w14:textId="77777777" w:rsidR="006F18D7" w:rsidRDefault="006F18D7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6F18D7" w14:paraId="11BFACD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C61C" w14:textId="77777777" w:rsidR="006F18D7" w:rsidRDefault="006F18D7" w:rsidP="006F18D7">
            <w:pPr>
              <w:numPr>
                <w:ilvl w:val="0"/>
                <w:numId w:val="9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41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CA8" w14:textId="77777777" w:rsidR="006F18D7" w:rsidRPr="007C5BF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DE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7D9AA3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210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B10A3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F549" w14:textId="77777777" w:rsidR="006F18D7" w:rsidRPr="007C5BF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B22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858D" w14:textId="77777777" w:rsidR="006F18D7" w:rsidRPr="00BD268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28D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1D0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155F89E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7ED257A7" w14:textId="77777777" w:rsidR="006F18D7" w:rsidRDefault="006F18D7" w:rsidP="002A4CB1">
      <w:pPr>
        <w:pStyle w:val="Heading1"/>
        <w:spacing w:line="360" w:lineRule="auto"/>
      </w:pPr>
      <w:r>
        <w:t>LINIA 203</w:t>
      </w:r>
    </w:p>
    <w:p w14:paraId="667995CE" w14:textId="77777777" w:rsidR="006F18D7" w:rsidRDefault="006F18D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6F18D7" w:rsidRPr="007126D7" w14:paraId="7A5C2D0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EEA7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6F4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001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5CC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85A2F4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3F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2AC056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C578E2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5F4D97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652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73B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18B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C0C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7D066BA2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6F18D7" w:rsidRPr="007126D7" w14:paraId="681D6FB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0CBB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BC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EC9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A95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C94168C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A53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39C1D3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7190EC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759060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AEDB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D48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6DF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AEC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6F18D7" w:rsidRPr="007126D7" w14:paraId="24528EB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A981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9487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0A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F60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E3A30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91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5ABC2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F68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455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686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1CC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F18D7" w:rsidRPr="007126D7" w14:paraId="5CC37D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86DC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611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1E1E826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A6C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F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65D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DC0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CA7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2C3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42E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74785904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7D1A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53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0F893D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A24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01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EB11C22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367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21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DE1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FD6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667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FEFABB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9C04FE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2BB2F76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D900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A3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3B52C1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6E1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C9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4DB6D5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6FD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E2B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A5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92E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C3E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3C5EEF4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B6CE5A6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2D7B98F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26E8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53F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0C31C9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236B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AEE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EDE2857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699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E95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BC1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8FC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DC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0F7CC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31CC68" w14:textId="77777777" w:rsidR="006F18D7" w:rsidRPr="008F5A6B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56DEC7B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CD69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3041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1C7F1E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40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EA7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3A9C67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C62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C65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617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0C1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CE9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ECCF67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DD53A5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5D258CE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5F5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6AF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7DD549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ED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F6F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643A08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138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473B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769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E4EE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5E2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1D3899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50FDCE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76EE5F5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165A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1B4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8ADC04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0D1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4F1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478876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C7B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D25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D83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395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12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3A2CE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DA90B5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7F28586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B863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818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70E465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84F3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4156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AEA38A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A2F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4D2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AB9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166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F5E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35F33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BF68E8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21E0DCE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7C9A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EC4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5C1FCF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9C8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FC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3318029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655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4FC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A19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406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A1F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C830FF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B088B9D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39E626C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6B38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282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02C12D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8DD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432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4D0DEF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A5D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A863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B20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D57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1A0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3FA303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5D788A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220DB9E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F95C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206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301E5E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269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3329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609855D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EF9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480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274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EC6A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656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F480B9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FB197E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39375F5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EFE6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EC4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181093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E12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1193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6F3F2A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1C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5794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906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656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2424" w14:textId="77777777" w:rsidR="006F18D7" w:rsidRPr="00F13EC0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2F8CCBF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FDA7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B01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A7CDDB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850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8666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58AEDB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611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E194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D62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E1C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03D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8FE3F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295ACA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71CC8CE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126E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F34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E7EEB8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296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3766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1851BDF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0F5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EBA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439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2B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BF8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2E5BF7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EE0F45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2216FF0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54A8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89A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72F060C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9AB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26C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244D1B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84D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14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907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2EBB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EC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403EE81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9B2B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ADB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3A9314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3F6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F42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919D89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9AF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85F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6B01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FA4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50E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86D833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5050F7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7CA479D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F527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AC7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79510A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96F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092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EF3CFF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3CE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62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38C7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167D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9E5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F33CC9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6FA1F1" w14:textId="77777777" w:rsidR="006F18D7" w:rsidRPr="00744E1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6FA2BD6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C88F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5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4F83603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642A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89F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DF348A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27E7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9EB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852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3B1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0E70" w14:textId="77777777" w:rsidR="006F18D7" w:rsidRPr="00E9314B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0949CF4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6F18D7" w:rsidRPr="007126D7" w14:paraId="480727C2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D8A1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8BF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E5F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CB6F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8073C97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8AC297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DEC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ED2274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F397E0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BA38A4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BFBF20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A72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186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03F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8DF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F18D7" w:rsidRPr="007126D7" w14:paraId="261C761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1930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2CD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FFB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CD4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D3AF72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6F87" w14:textId="77777777" w:rsidR="006F18D7" w:rsidRPr="007126D7" w:rsidRDefault="006F18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5EE4CE8" w14:textId="77777777" w:rsidR="006F18D7" w:rsidRPr="007126D7" w:rsidRDefault="006F18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2094954" w14:textId="77777777" w:rsidR="006F18D7" w:rsidRPr="007126D7" w:rsidRDefault="006F18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94F0EAF" w14:textId="77777777" w:rsidR="006F18D7" w:rsidRPr="007126D7" w:rsidRDefault="006F18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0A0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F5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02E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95D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D88045F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6F18D7" w:rsidRPr="007126D7" w14:paraId="780C2B5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5349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F11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A89D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528C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2B39D17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3D7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4A969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24B70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32F5D7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814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C34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75D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296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051BE6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6F18D7" w:rsidRPr="007126D7" w14:paraId="101852F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418F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D12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CCF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F21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6456E6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F3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2DF624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EC9AB4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9BCEE8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01797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40F3C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793486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84CE34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97B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5CE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51A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175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C1D0367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6F18D7" w:rsidRPr="007126D7" w14:paraId="00CF909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CC8B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A40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390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8A4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AC547A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335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ECDE16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4E1BB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E8A24E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4B6A1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D60DD8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81EE0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B16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467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DD6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BB2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7DC12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6F18D7" w:rsidRPr="007126D7" w14:paraId="7A97332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30BF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03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872D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C17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7A085D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43C396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7D7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443B9F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DEA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365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454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8BE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F18D7" w:rsidRPr="007126D7" w14:paraId="3212C15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002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4D8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858B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FA3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4779E0B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64D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1A7E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28D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392B9F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CD23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BAB0" w14:textId="77777777" w:rsidR="006F18D7" w:rsidRDefault="006F18D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0C5DF42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336F4F0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02B2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233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791A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B3F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82EA6B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0BE57A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83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75A7F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5E66CF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3EEF2C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CAC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070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EC5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73F4" w14:textId="77777777" w:rsidR="006F18D7" w:rsidRDefault="006F18D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6F18D7" w:rsidRPr="007126D7" w14:paraId="573FC69C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B167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A6A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1446B75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D6B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574B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35BC67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A47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206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1D4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40E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7BD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5988565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25AA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C02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5AE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7674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9E51EC6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5DA7B9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BAF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4E7E27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593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1064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8BA4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FF13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F18D7" w:rsidRPr="007126D7" w14:paraId="4238FC5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2AA9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742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D9E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7BC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27E0F528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C90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3F6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2F4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664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97D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F18D7" w:rsidRPr="007126D7" w14:paraId="7A06898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D0DB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11F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F13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C080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B45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05C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A36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772A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3F34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148A3BD3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DF80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1B3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3ED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600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D5DD74A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EBF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C0B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F47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AE9283D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9B4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DAF2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06922CE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D330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A17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3C70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4A1D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FE6019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F901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99C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DE7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37F0D15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1F9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EE84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06477CC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3406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9F4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0DA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F6A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A559AE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125399D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E267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3CE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FA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372A9C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625A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0AD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5367C3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6F18D7" w:rsidRPr="007126D7" w14:paraId="31051491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C13A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B87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AABB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D1A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0CAC81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E6BCF36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19F7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0049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A53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23F3D3E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317E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6A9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5B8A57A2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DAFD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ED5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A6E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ECD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2EFF1A3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F71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7B6324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D6A4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3888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82E8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05BF" w14:textId="77777777" w:rsidR="006F18D7" w:rsidRPr="007126D7" w:rsidRDefault="006F18D7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87C802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4E07B3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6F18D7" w:rsidRPr="007126D7" w14:paraId="74712EF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A7C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B1D1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98EA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F16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D9B85DC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1E6B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AC03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D152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15A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597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F18D7" w:rsidRPr="007126D7" w14:paraId="5090C30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5455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06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3681F8A9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2C35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CBA9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0D8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D20C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FB7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D2CD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D785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6F18D7" w:rsidRPr="007126D7" w14:paraId="19989B0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1EAF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FC3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D8E846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F10E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822D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B4E3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FAD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4950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741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469C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6F18D7" w:rsidRPr="007126D7" w14:paraId="1EA5920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128B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1E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01F79A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283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F2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1A1DD1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D6FF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B334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9F11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2C7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8A2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451BBF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F18D7" w:rsidRPr="007126D7" w14:paraId="2E1CF7F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19F0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E3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60AD0B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D93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3A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E917980" w14:textId="77777777" w:rsidR="006F18D7" w:rsidRPr="00037854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DEEE7C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986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90D2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ABA5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AD3B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BD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6F18D7" w:rsidRPr="007126D7" w14:paraId="602830DB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CA81" w14:textId="77777777" w:rsidR="006F18D7" w:rsidRPr="007126D7" w:rsidRDefault="006F18D7" w:rsidP="006F18D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7AAC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0116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725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1EEF9381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872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120452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1E09BC6A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00C7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D11" w14:textId="77777777" w:rsidR="006F18D7" w:rsidRPr="007126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08DF" w14:textId="77777777" w:rsidR="006F18D7" w:rsidRPr="007126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28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0165FF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56CF60E" w14:textId="77777777" w:rsidR="006F18D7" w:rsidRPr="007126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00E71D20" w14:textId="77777777" w:rsidR="006F18D7" w:rsidRDefault="006F18D7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F8E7801" w14:textId="77777777" w:rsidR="006F18D7" w:rsidRDefault="006F18D7" w:rsidP="00CC0982">
      <w:pPr>
        <w:pStyle w:val="Heading1"/>
        <w:spacing w:line="360" w:lineRule="auto"/>
      </w:pPr>
      <w:r>
        <w:t>LINIA 205</w:t>
      </w:r>
    </w:p>
    <w:p w14:paraId="679E79B4" w14:textId="77777777" w:rsidR="006F18D7" w:rsidRDefault="006F18D7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F18D7" w14:paraId="2E2952C0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E933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183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521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15F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FB8AE39" w14:textId="77777777" w:rsidR="006F18D7" w:rsidRPr="00985789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A68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301A9D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1DD6F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808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3D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4A0E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7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6BF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6F18D7" w14:paraId="485E0CFF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4B9F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B4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FD77B2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097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38A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10B0BA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F88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64B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2B6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CCF0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F2F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0A0AABA9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7FBB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14C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D0318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2E1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2A2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E4024E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A7E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328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09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52A2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DFD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448C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D784B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6F18D7" w14:paraId="16C8486D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23C5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14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570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6B5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444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E0F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36F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E718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482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A0ED9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6F18D7" w14:paraId="107FA50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2D7B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7DC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4876410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F3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A27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0B3CC2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1B8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0E8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E34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381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073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76E5D535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A64F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D0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830147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CBB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9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64E8230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0BA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A5D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F3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8422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ED1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322B9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BE844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6F18D7" w14:paraId="5E03541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59A6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17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11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BD3F" w14:textId="77777777" w:rsidR="006F18D7" w:rsidRDefault="006F18D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2B82DDD9" w14:textId="77777777" w:rsidR="006F18D7" w:rsidRDefault="006F18D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E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73D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D30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77CE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DF8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9AC84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F18D7" w14:paraId="536E6F8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DF6F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8BA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4A5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AA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B93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CE7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C63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7E9B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CA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43F08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6F18D7" w14:paraId="2B2F812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B3F7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DD9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5C032B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55C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7F7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D93D47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CA1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038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6C8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D913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6E9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26A6DC8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6BCA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0E2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E6D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576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1E455C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65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270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E41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C29B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B18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63EEC6B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52F9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FB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0C1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A9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4C655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246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E197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336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91C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17C0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6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073116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8D2D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DC0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BD5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35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A6C3E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636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6CC3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4C5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183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FC4D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CA0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8B13F1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EE4B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847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C58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FFB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0AC25B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984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F28C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C78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2C4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AC07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70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B06A3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F18D7" w14:paraId="4618CE3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2137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01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8FF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69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50462E5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D3E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50F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D99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7455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D21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CF3B7E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ED1A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CA5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923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538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7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DDC6A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2FF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DA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CEB3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6BF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05C1A7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B7A3" w14:textId="77777777" w:rsidR="006F18D7" w:rsidRDefault="006F18D7" w:rsidP="006F18D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D43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AF8057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96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C6F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F5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235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00F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E206" w14:textId="77777777" w:rsidR="006F18D7" w:rsidRPr="007343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BA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86FA045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1AFA1AE5" w14:textId="77777777" w:rsidR="006F18D7" w:rsidRDefault="006F18D7" w:rsidP="001B3E46">
      <w:pPr>
        <w:pStyle w:val="Heading1"/>
        <w:spacing w:line="360" w:lineRule="auto"/>
      </w:pPr>
      <w:r>
        <w:lastRenderedPageBreak/>
        <w:t>LINIA 206</w:t>
      </w:r>
    </w:p>
    <w:p w14:paraId="07E6880E" w14:textId="77777777" w:rsidR="006F18D7" w:rsidRDefault="006F18D7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F18D7" w14:paraId="7BB079B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31CA" w14:textId="77777777" w:rsidR="006F18D7" w:rsidRDefault="006F18D7" w:rsidP="006F18D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EE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5A7CD3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2AEA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079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764B2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7B9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675C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18E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1FA7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F2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9257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373B5ECC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6F18D7" w14:paraId="40F08EB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72B9" w14:textId="77777777" w:rsidR="006F18D7" w:rsidRDefault="006F18D7" w:rsidP="006F18D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F10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9BB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E8C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B716C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1E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74953815" w14:textId="77777777" w:rsidR="006F18D7" w:rsidRPr="008978B6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65B5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FC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4931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A15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1E27F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46947A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F337" w14:textId="77777777" w:rsidR="006F18D7" w:rsidRDefault="006F18D7" w:rsidP="006F18D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79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5+900</w:t>
            </w:r>
          </w:p>
          <w:p w14:paraId="197E41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F26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EEB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12C12F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0BB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228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AEB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917F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7C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E23DC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2D57DF5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856A" w14:textId="77777777" w:rsidR="006F18D7" w:rsidRDefault="006F18D7" w:rsidP="006F18D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078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1540AB1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794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96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DC064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097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EDA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AD1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EBE8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9D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74A12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0FAA02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E119" w14:textId="77777777" w:rsidR="006F18D7" w:rsidRDefault="006F18D7" w:rsidP="006F18D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38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7CADE3B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08A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8A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2B95B4A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93FC8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0F04568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FD9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932C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BD3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17EB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59C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32051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021EC4F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76C6" w14:textId="77777777" w:rsidR="006F18D7" w:rsidRDefault="006F18D7" w:rsidP="006F18D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6C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3FC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A77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ECE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12A4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E4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9686" w14:textId="77777777" w:rsidR="006F18D7" w:rsidRPr="005E279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54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77D2F5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2BE538F0" w14:textId="77777777" w:rsidR="006F18D7" w:rsidRDefault="006F18D7" w:rsidP="00406C17">
      <w:pPr>
        <w:pStyle w:val="Heading1"/>
        <w:spacing w:line="360" w:lineRule="auto"/>
      </w:pPr>
      <w:r>
        <w:lastRenderedPageBreak/>
        <w:t>LINIA 210</w:t>
      </w:r>
    </w:p>
    <w:p w14:paraId="13C627E8" w14:textId="77777777" w:rsidR="006F18D7" w:rsidRDefault="006F18D7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6F18D7" w14:paraId="4BE6F9B8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BC29" w14:textId="77777777" w:rsidR="006F18D7" w:rsidRDefault="006F18D7" w:rsidP="006F18D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32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CA21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E2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0976F2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B3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65201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6241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1DF9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A270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79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7B5E2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79E7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6F18D7" w14:paraId="595E4DF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F469" w14:textId="77777777" w:rsidR="006F18D7" w:rsidRDefault="006F18D7" w:rsidP="006F18D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67E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5AF1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AE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03249D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BE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8D2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08D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FC51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605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4314CA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EF7" w14:textId="77777777" w:rsidR="006F18D7" w:rsidRDefault="006F18D7" w:rsidP="006F18D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FB3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63BF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460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28C6DB8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9BF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5A9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9F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2E3E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F0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4675D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C018" w14:textId="77777777" w:rsidR="006F18D7" w:rsidRDefault="006F18D7" w:rsidP="006F18D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244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6253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D10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0FF19A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6EF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DC42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CAB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FD2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C4F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429803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5C64" w14:textId="77777777" w:rsidR="006F18D7" w:rsidRDefault="006F18D7" w:rsidP="006F18D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434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5B5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73F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2164D17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3F5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11BB6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0F31B0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05701C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070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26C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84F5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4F7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6EC94E0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D051" w14:textId="77777777" w:rsidR="006F18D7" w:rsidRDefault="006F18D7" w:rsidP="006F18D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3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AC51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7B9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688135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C9E1" w14:textId="77777777" w:rsidR="006F18D7" w:rsidRDefault="006F18D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355C7BB6" w14:textId="77777777" w:rsidR="006F18D7" w:rsidRDefault="006F18D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802CDCC" w14:textId="77777777" w:rsidR="006F18D7" w:rsidRDefault="006F18D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D0AE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82F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432E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027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F72A6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776" w14:textId="77777777" w:rsidR="006F18D7" w:rsidRDefault="006F18D7" w:rsidP="006F18D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BA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1AB7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CF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1474B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359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63A8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54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501B" w14:textId="77777777" w:rsidR="006F18D7" w:rsidRPr="00C7636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D7D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6859B9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333FF960" w14:textId="77777777" w:rsidR="006F18D7" w:rsidRDefault="006F18D7" w:rsidP="001B4DE9">
      <w:pPr>
        <w:pStyle w:val="Heading1"/>
        <w:spacing w:line="360" w:lineRule="auto"/>
      </w:pPr>
      <w:r>
        <w:lastRenderedPageBreak/>
        <w:t>LINIA 213</w:t>
      </w:r>
    </w:p>
    <w:p w14:paraId="384E9EFC" w14:textId="77777777" w:rsidR="006F18D7" w:rsidRDefault="006F18D7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6F18D7" w14:paraId="5B88B4A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EB7C" w14:textId="77777777" w:rsidR="006F18D7" w:rsidRDefault="006F18D7" w:rsidP="006F18D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C7E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597C" w14:textId="77777777" w:rsidR="006F18D7" w:rsidRPr="00BA7F8C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B3D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88D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B66C8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E6D5BA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6461870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87142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F85C" w14:textId="77777777" w:rsidR="006F18D7" w:rsidRPr="009E006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BE7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6573" w14:textId="77777777" w:rsidR="006F18D7" w:rsidRPr="00BA7F8C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D4C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6F18D7" w14:paraId="16F37D7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5244" w14:textId="77777777" w:rsidR="006F18D7" w:rsidRDefault="006F18D7" w:rsidP="006F18D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C30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086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429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D53AAF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C4B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0F7A" w14:textId="77777777" w:rsidR="006F18D7" w:rsidRPr="009E006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65E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492C" w14:textId="77777777" w:rsidR="006F18D7" w:rsidRPr="00BA7F8C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EE1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000FA03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A57" w14:textId="77777777" w:rsidR="006F18D7" w:rsidRDefault="006F18D7" w:rsidP="006F18D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498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83F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548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38DE36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E10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9D23" w14:textId="77777777" w:rsidR="006F18D7" w:rsidRPr="009E006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FCE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757F" w14:textId="77777777" w:rsidR="006F18D7" w:rsidRPr="00BA7F8C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76D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64FA98F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7230" w14:textId="77777777" w:rsidR="006F18D7" w:rsidRDefault="006F18D7" w:rsidP="006F18D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803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B14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78F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41E6D9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C7A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51DC89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2A596B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92902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B0836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F2F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8F3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5EF7" w14:textId="77777777" w:rsidR="006F18D7" w:rsidRPr="00BA7F8C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AB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CCB5568" w14:textId="77777777" w:rsidR="006F18D7" w:rsidRPr="006A7611" w:rsidRDefault="006F18D7">
      <w:pPr>
        <w:spacing w:before="40" w:after="40" w:line="192" w:lineRule="auto"/>
        <w:ind w:right="57"/>
      </w:pPr>
    </w:p>
    <w:p w14:paraId="1F30633D" w14:textId="77777777" w:rsidR="006F18D7" w:rsidRDefault="006F18D7" w:rsidP="00AF3F1F">
      <w:pPr>
        <w:pStyle w:val="Heading1"/>
        <w:spacing w:line="360" w:lineRule="auto"/>
      </w:pPr>
      <w:r>
        <w:t>LINIA 216</w:t>
      </w:r>
    </w:p>
    <w:p w14:paraId="1E5BDB00" w14:textId="77777777" w:rsidR="006F18D7" w:rsidRDefault="006F18D7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F18D7" w14:paraId="52311C2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5F8C" w14:textId="77777777" w:rsidR="006F18D7" w:rsidRDefault="006F18D7" w:rsidP="006F18D7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61D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BF04E3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66A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157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4DBD7FA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E2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5D9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CCB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2B4" w14:textId="77777777" w:rsidR="006F18D7" w:rsidRPr="00AA60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434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C36BA1A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1B00" w14:textId="77777777" w:rsidR="006F18D7" w:rsidRDefault="006F18D7" w:rsidP="006F18D7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9B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097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26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0AA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FC7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0E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C04A" w14:textId="77777777" w:rsidR="006F18D7" w:rsidRPr="00AA60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B12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46F891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5E79" w14:textId="77777777" w:rsidR="006F18D7" w:rsidRDefault="006F18D7" w:rsidP="006F18D7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186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47510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DB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32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92D496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5FF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01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BE0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2D6B" w14:textId="77777777" w:rsidR="006F18D7" w:rsidRPr="00AA60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D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1FF7C82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1954" w14:textId="77777777" w:rsidR="006F18D7" w:rsidRDefault="006F18D7" w:rsidP="006F18D7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A8B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88C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8C9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37F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315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717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89F2" w14:textId="77777777" w:rsidR="006F18D7" w:rsidRPr="00AA60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C6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9F1DAF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6BD6" w14:textId="77777777" w:rsidR="006F18D7" w:rsidRDefault="006F18D7" w:rsidP="006F18D7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F1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FF924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1DF9" w14:textId="77777777" w:rsidR="006F18D7" w:rsidRPr="0061450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B20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3ECB5E7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67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C8A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F67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50F4" w14:textId="77777777" w:rsidR="006F18D7" w:rsidRPr="00AA60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88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358B637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64A8" w14:textId="77777777" w:rsidR="006F18D7" w:rsidRDefault="006F18D7" w:rsidP="006F18D7">
            <w:pPr>
              <w:numPr>
                <w:ilvl w:val="0"/>
                <w:numId w:val="3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6C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0FF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AD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34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C1C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E48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FFB1" w14:textId="77777777" w:rsidR="006F18D7" w:rsidRPr="00AA60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F68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741A82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481D4952" w14:textId="77777777" w:rsidR="006F18D7" w:rsidRDefault="006F18D7" w:rsidP="005B00A7">
      <w:pPr>
        <w:pStyle w:val="Heading1"/>
        <w:spacing w:line="360" w:lineRule="auto"/>
      </w:pPr>
      <w:r>
        <w:lastRenderedPageBreak/>
        <w:t>LINIA 218</w:t>
      </w:r>
    </w:p>
    <w:p w14:paraId="2692B0DF" w14:textId="77777777" w:rsidR="006F18D7" w:rsidRDefault="006F18D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F18D7" w14:paraId="42AE78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2BEF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504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C50D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4B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570DC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E0F5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03DFF28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6771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1F9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68B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868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:rsidRPr="00A8307A" w14:paraId="6D267D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2A95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6F37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9010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6BB0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04096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16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A6D2088" w14:textId="77777777" w:rsidR="006F18D7" w:rsidRPr="00664FA3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F5EC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2384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756A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4403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E25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3513D1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EA1B842" w14:textId="77777777" w:rsidR="006F18D7" w:rsidRPr="00664FA3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F18D7" w:rsidRPr="00A8307A" w14:paraId="42F352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6F03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CEFD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6DFE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77F2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01747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45EF" w14:textId="77777777" w:rsidR="006F18D7" w:rsidRPr="00664FA3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32DC4F5" w14:textId="77777777" w:rsidR="006F18D7" w:rsidRPr="00664FA3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AA79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91AA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0FF5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04BF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9C596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0E0027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228D155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F18D7" w:rsidRPr="00A8307A" w14:paraId="4A970DD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909E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A44A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68C7" w14:textId="77777777" w:rsidR="006F18D7" w:rsidRPr="003F40D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4F1E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C00DE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7F9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4C19" w14:textId="77777777" w:rsidR="006F18D7" w:rsidRPr="003F40D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342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54B3" w14:textId="77777777" w:rsidR="006F18D7" w:rsidRPr="003F40D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3343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8822F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F18D7" w:rsidRPr="00A8307A" w14:paraId="427F9D4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662B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4587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37F0" w14:textId="77777777" w:rsidR="006F18D7" w:rsidRPr="003F40D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E19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EFD4F8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09E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E9EA23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FBAF" w14:textId="77777777" w:rsidR="006F18D7" w:rsidRPr="003F40D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408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D16A" w14:textId="77777777" w:rsidR="006F18D7" w:rsidRPr="003F40D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9CD7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6999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F18D7" w:rsidRPr="00A8307A" w14:paraId="5EE1B8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BCE9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0EFD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B94F" w14:textId="77777777" w:rsidR="006F18D7" w:rsidRPr="007328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C46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7A29F8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48E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0DAD" w14:textId="77777777" w:rsidR="006F18D7" w:rsidRPr="007B4F6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6144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491D" w14:textId="77777777" w:rsidR="006F18D7" w:rsidRPr="007328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E7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607B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8B2CD9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54EE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31C1B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F18D7" w:rsidRPr="00A8307A" w14:paraId="393B893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2032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E499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9189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E0F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7AB71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49F2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992A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A856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E167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76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D260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548E9B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F18D7" w:rsidRPr="00A8307A" w14:paraId="5AEFF5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09F9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61E3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F6E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011E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B3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2FE87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F4D9E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EB6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882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BB4C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33D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FAE9C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8BC4D58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F18D7" w:rsidRPr="00A8307A" w14:paraId="4081718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271E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6F34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1EC4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2F3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9ED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2843C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EBC8480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1B9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1159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6498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C5D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0AB239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F18D7" w:rsidRPr="00A8307A" w14:paraId="34FDD32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5D27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71F0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FD0C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8EBF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29F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279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E60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B020" w14:textId="77777777" w:rsidR="006F18D7" w:rsidRPr="00B2699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69D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F18D7" w:rsidRPr="00A8307A" w14:paraId="25BC672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1169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9521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DE5E" w14:textId="77777777" w:rsidR="006F18D7" w:rsidRPr="000D3BB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BA6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9D2E6E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049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BC958F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454" w14:textId="77777777" w:rsidR="006F18D7" w:rsidRPr="000D3BB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8B36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8882" w14:textId="77777777" w:rsidR="006F18D7" w:rsidRPr="000D3BB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C0A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300A3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F18D7" w:rsidRPr="00A8307A" w14:paraId="0507482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FE7B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95F1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0F8C" w14:textId="77777777" w:rsidR="006F18D7" w:rsidRPr="009658E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5544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F4B84A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DDA0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3A56" w14:textId="77777777" w:rsidR="006F18D7" w:rsidRPr="009658E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CEC7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AAD2" w14:textId="77777777" w:rsidR="006F18D7" w:rsidRPr="009658E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FDF3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82DF2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F18D7" w:rsidRPr="00A8307A" w14:paraId="74E9D6F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AC3B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FF6B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7740" w14:textId="77777777" w:rsidR="006F18D7" w:rsidRPr="00472E1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1BF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3211E0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9106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5410" w14:textId="77777777" w:rsidR="006F18D7" w:rsidRPr="00472E1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F58D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1949" w14:textId="77777777" w:rsidR="006F18D7" w:rsidRPr="00472E1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D10C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496CC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F18D7" w:rsidRPr="00A8307A" w14:paraId="2EB3D2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A1AB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FD68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41EB" w14:textId="77777777" w:rsidR="006F18D7" w:rsidRPr="00530A8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49F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1E2FD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4145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B8B4" w14:textId="77777777" w:rsidR="006F18D7" w:rsidRPr="00530A8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938D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70FA" w14:textId="77777777" w:rsidR="006F18D7" w:rsidRPr="00530A8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D7E6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66B6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F18D7" w:rsidRPr="00A8307A" w14:paraId="5A80E6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D8AC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0EC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D4AEA40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64ED" w14:textId="77777777" w:rsidR="006F18D7" w:rsidRPr="00530A8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C379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B79A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3CB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84BC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FFFA" w14:textId="77777777" w:rsidR="006F18D7" w:rsidRPr="00530A8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184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B280CD3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6F18D7" w:rsidRPr="00A8307A" w14:paraId="36FEC5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390E" w14:textId="77777777" w:rsidR="006F18D7" w:rsidRPr="00A75A00" w:rsidRDefault="006F18D7" w:rsidP="006F18D7">
            <w:pPr>
              <w:numPr>
                <w:ilvl w:val="0"/>
                <w:numId w:val="13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9E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39B71B6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2F48" w14:textId="77777777" w:rsidR="006F18D7" w:rsidRPr="00530A8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A0A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8908C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C783AA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AA3C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79C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2AD9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B952" w14:textId="77777777" w:rsidR="006F18D7" w:rsidRPr="00530A8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6D9B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97E50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D1AB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78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076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6B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056AB3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7F3441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B11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2A0D868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D197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76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2FDD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DE1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50A0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F18D7" w14:paraId="3C7F16B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295E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70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AEDD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01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78003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1AE470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B993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464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A74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D8B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CCA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F18D7" w14:paraId="67AEC7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EBB5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6E8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CAFF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862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52781F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49E9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2D5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1C5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4457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E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EDE3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F18D7" w14:paraId="16FC254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BB48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7D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176D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837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91686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76FC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4CE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26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1064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BED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B46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185D9A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F18D7" w14:paraId="695EA58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CCF1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2ED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9CEC5A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FE5F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66C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75B48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C01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B95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7A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6F00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521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03E9C96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106A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A8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F3A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509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113B10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380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404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E40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3915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42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15F1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6F18D7" w14:paraId="0E885EC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2CCB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4B8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37F7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CD2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0363E5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8220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DA3E7B4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DBC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3C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711E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7A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0D14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F18D7" w14:paraId="7C86F2D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48DE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20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6FCDBD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F2E0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2E5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B8B13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62CF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447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61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A3FA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9F9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68B91FD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2EA0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934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D830A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854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BE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68B83F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E4F6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94B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51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829A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256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F18D7" w14:paraId="687739D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F232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1B0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DC8354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058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642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0A3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E49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FA0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A68C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380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F18D7" w14:paraId="110D73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D542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165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3837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4E5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B6C6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94A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E8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05A3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0D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454F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F18D7" w14:paraId="74CD53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7748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F51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A829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EBD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BEE3A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23BC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3BEC47A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6CB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6DA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F928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3F9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C1EF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F18D7" w14:paraId="0E8433D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5127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E6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33F432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AA1B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8D5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75D6A5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C68CA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1A9E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F67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0F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F8D1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2A4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F18D7" w14:paraId="1D5A6DD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D318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E93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4809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712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2B42C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3D95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6E668A7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9B5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6BA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0831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F27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F1DE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F18D7" w14:paraId="3A738E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01C2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3B9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71C3" w14:textId="77777777" w:rsidR="006F18D7" w:rsidRPr="00CF787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387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DAF9D3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8C0B" w14:textId="77777777" w:rsidR="006F18D7" w:rsidRPr="00465A98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50E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454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41DD" w14:textId="77777777" w:rsidR="006F18D7" w:rsidRPr="00984D7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79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F18D7" w14:paraId="6433FAB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F9C7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499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AAA214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E76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08A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884A4E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3B7925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1E0" w14:textId="77777777" w:rsidR="006F18D7" w:rsidRPr="00465A98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21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CDC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563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20B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8FE70A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154413B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7F6C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218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58C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DC3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FFCC36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502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E70DCC9" w14:textId="77777777" w:rsidR="006F18D7" w:rsidRPr="00465A98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F053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69C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F2E0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82E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661D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6F18D7" w14:paraId="17EBAA6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6341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0F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611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95A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3F7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B8D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52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65FA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EA4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6F18D7" w14:paraId="4CE5769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91AE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8CA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2D8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0FA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51B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770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2A9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847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98F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6F18D7" w14:paraId="1B3991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CC63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AEA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41D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C02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47B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515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401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5348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B43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6F18D7" w14:paraId="0893BCF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737B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ECA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57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540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CC06AC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1C68" w14:textId="77777777" w:rsidR="006F18D7" w:rsidRPr="00465A98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84C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3BE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F710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EFD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7CB500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14BE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7BA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FCE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032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39DFC4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4AF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C6A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35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A7BA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47D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8B31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F18D7" w14:paraId="69CAC6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BC45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69B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C31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030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E5B83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41A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6B80FB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E40935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2F1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625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B3A6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B8A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9A8B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6F18D7" w14:paraId="0C682B1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826A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D03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67D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237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71FC1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4F6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F3F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E9C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7253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BDB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B982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F18D7" w14:paraId="6A6E91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E9EC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D10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18F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902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BE0233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F90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D3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3E9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3CCA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D6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F3EF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F18D7" w14:paraId="36D9074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33F4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ECC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B58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E65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F44E3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F0D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60C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439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4335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76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C43F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F18D7" w14:paraId="449B3E6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AB0C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C20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4CA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A98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AA2C51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7CD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FF3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139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22B5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6E3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531F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F18D7" w14:paraId="4693D0B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D58E" w14:textId="77777777" w:rsidR="006F18D7" w:rsidRDefault="006F18D7" w:rsidP="006F18D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5DC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C08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28E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32CBC9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414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F2D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091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07BC" w14:textId="77777777" w:rsidR="006F18D7" w:rsidRPr="00984D71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703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BD62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FBB0F7E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3238B19" w14:textId="77777777" w:rsidR="006F18D7" w:rsidRDefault="006F18D7" w:rsidP="0095691E">
      <w:pPr>
        <w:pStyle w:val="Heading1"/>
        <w:spacing w:line="360" w:lineRule="auto"/>
      </w:pPr>
      <w:r>
        <w:t>LINIA 300</w:t>
      </w:r>
    </w:p>
    <w:p w14:paraId="159C3047" w14:textId="77777777" w:rsidR="006F18D7" w:rsidRDefault="006F18D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6F18D7" w14:paraId="4DC3357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C06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FFA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51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355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AD3AF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7A6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CFF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838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FC5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DDCA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1EA522A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1BE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6EA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B37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C76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1C5E1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5D3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042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B32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52A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C422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1FE1A2B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DD8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457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890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A95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D403C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4BC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E4AF0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F0B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884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20A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3D85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B50084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F18D7" w14:paraId="02263DD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38D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6AF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BF0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ADB" w14:textId="77777777" w:rsidR="006F18D7" w:rsidRDefault="006F18D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D4F4D0" w14:textId="77777777" w:rsidR="006F18D7" w:rsidRDefault="006F18D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C6E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333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28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DC6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D46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840476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4312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BFB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A67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456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F15069" w14:textId="77777777" w:rsidR="006F18D7" w:rsidRDefault="006F18D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B28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E1A909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C2AFF7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B6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B42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348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C1B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1606D2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B495B4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F18D7" w14:paraId="1D46319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121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C37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4F8946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F9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8086" w14:textId="77777777" w:rsidR="006F18D7" w:rsidRDefault="006F18D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4214588" w14:textId="77777777" w:rsidR="006F18D7" w:rsidRDefault="006F18D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5CB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422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CD2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475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C8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CDF117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4B6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B90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1F9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B8E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2D355B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D30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77F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9F4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9DB9C1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F48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8E2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5BACB3B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CAA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D47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A4E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1D8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186DE4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0FD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0EF1A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EE1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87F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4E5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8B2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2CC88E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03035C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332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3E7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F32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5D1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DB3E69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275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2A378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5C4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1ED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C7C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A9D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50509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F18D7" w14:paraId="0843A53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D2D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368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3720B5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FB0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D6A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2E8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7A6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DCB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539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B22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2403179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C5F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FF3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28E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7DF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E72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2B9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2B3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3EE0EF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89A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6A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3F1A17CB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737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68E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78F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BE4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FA764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E07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7C2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14D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886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3954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2EB7406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9D2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21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59A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253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8C102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C22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070FC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4F5915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BD4E7E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1D27A1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C0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599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C44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96F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B5139A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61DC264" w14:textId="77777777" w:rsidR="006F18D7" w:rsidRPr="004870EE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F18D7" w14:paraId="0766A25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AE7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609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93A99D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35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DE7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2C0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2C1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F5E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45D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FA2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0EB5F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F18D7" w14:paraId="4A75123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8C0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8B8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D9F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BDD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31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9C9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9DA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F04FF0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12D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91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028A0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F18D7" w14:paraId="7ED72BD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B21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B0FE" w14:textId="77777777" w:rsidR="006F18D7" w:rsidRDefault="006F18D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F8CCB6E" w14:textId="77777777" w:rsidR="006F18D7" w:rsidRDefault="006F18D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F58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41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BE6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70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F43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C6C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9FD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9D83D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F18D7" w14:paraId="382A77A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B59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177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65B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A80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9F4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A5E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A9A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657226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60A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7F9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1BBCE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F18D7" w14:paraId="0653341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3E9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192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BA4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BF6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F60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6C3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707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B33A5A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D8E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5D3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0DFA5DB1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F43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D8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601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F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92D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E8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F13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F2C9E6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62D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72A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1F3CD779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0DD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CAD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DDF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1F9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00D06A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C34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8464B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A0D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484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22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15B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45269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E6D316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F18D7" w14:paraId="1F086DFD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06A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5D9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20A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91D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3D788C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FF2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785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089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FC5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88FF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5A36F81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41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4DF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649099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F8A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7F0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D6B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D42E3E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A2EA13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9EC661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1584C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87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19F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4E04B8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A33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C7BA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3CE922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C8B0E5" w14:textId="77777777" w:rsidR="006F18D7" w:rsidRPr="00D344C9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F18D7" w14:paraId="7CE4F22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4FD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ED1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044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8E6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789D0B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37D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DCB76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C55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E1B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E8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38F8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BD5988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20B5A3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F18D7" w14:paraId="0ECFC8F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788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6DF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987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901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7104B7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6D5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986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22D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B59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9576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D39268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A45EA5" w14:textId="77777777" w:rsidR="006F18D7" w:rsidRDefault="006F18D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6F18D7" w14:paraId="245046D7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853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CA7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897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DB4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4628FE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920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2E9A26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80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CB6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2E3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D5F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7F14D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F18D7" w14:paraId="5BF2287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76C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885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353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929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6AA7E4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5BA3D7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4D4940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F1A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E84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0BD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DCC105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E69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35C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7A1EB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F8C75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30345C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F994EA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76AD7E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8E8853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B4C5F5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F18D7" w14:paraId="78F0520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C00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12C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344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D15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DAF34B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8A0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D21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8D2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FD7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575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558072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3FF2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F99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CA3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EBE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96AF3E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CFD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4CA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DC4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F3B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C91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62C7B6D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BC9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8B2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593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85F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311A0B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FD8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BDE47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0F3249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D0846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8C4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501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5DF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FEF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1CC2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4BD21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F18D7" w14:paraId="459DC61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157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BC7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D2F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86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894AC9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766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A4B9D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63C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0BC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A64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316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4921A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6F18D7" w14:paraId="41F7448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047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5E9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948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CD3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A87BBF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295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86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0FA5" w14:textId="77777777" w:rsidR="006F18D7" w:rsidRPr="00E731A9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060F0D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203BE3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55F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D219" w14:textId="77777777" w:rsidR="006F18D7" w:rsidRDefault="006F18D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02ED0DE" w14:textId="77777777" w:rsidR="006F18D7" w:rsidRDefault="006F18D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6F0F8892" w14:textId="77777777" w:rsidR="006F18D7" w:rsidRPr="001D4392" w:rsidRDefault="006F18D7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F18D7" w14:paraId="4D34148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895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C57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5D0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C1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E0DD44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45A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A33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010A" w14:textId="77777777" w:rsidR="006F18D7" w:rsidRPr="00E731A9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9B8E633" w14:textId="77777777" w:rsidR="006F18D7" w:rsidRPr="00E731A9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5641F3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D0FA33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E52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DC9D" w14:textId="77777777" w:rsidR="006F18D7" w:rsidRPr="00616BAF" w:rsidRDefault="006F18D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131A4D" w14:textId="77777777" w:rsidR="006F18D7" w:rsidRDefault="006F18D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E4B657" w14:textId="77777777" w:rsidR="006F18D7" w:rsidRPr="003B726B" w:rsidRDefault="006F18D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F18D7" w14:paraId="3D849F3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431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537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368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E1F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2EC888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DA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095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9AE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91BA98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614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156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C667B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43EC52C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818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3C3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BC7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A4D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2DD4E2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444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1E6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E08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4FCD6AB" w14:textId="77777777" w:rsidR="006F18D7" w:rsidRPr="00E731A9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2C40B01" w14:textId="77777777" w:rsidR="006F18D7" w:rsidRPr="00E731A9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5E6F7A2" w14:textId="77777777" w:rsidR="006F18D7" w:rsidRPr="001D4392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ECA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89D2" w14:textId="77777777" w:rsidR="006F18D7" w:rsidRDefault="006F18D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D41303" w14:textId="77777777" w:rsidR="006F18D7" w:rsidRDefault="006F18D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EA05C7" w14:textId="77777777" w:rsidR="006F18D7" w:rsidRPr="003B726B" w:rsidRDefault="006F18D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F18D7" w14:paraId="751B791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3C1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325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3AB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D1F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09B1B5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C95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298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64E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E0BA5DF" w14:textId="77777777" w:rsidR="006F18D7" w:rsidRPr="00E731A9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FE74AD4" w14:textId="77777777" w:rsidR="006F18D7" w:rsidRPr="00E731A9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72E99BA" w14:textId="77777777" w:rsidR="006F18D7" w:rsidRPr="001D4392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84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BBAD" w14:textId="77777777" w:rsidR="006F18D7" w:rsidRPr="00616BAF" w:rsidRDefault="006F18D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3F9AF0" w14:textId="77777777" w:rsidR="006F18D7" w:rsidRDefault="006F18D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27C0C8" w14:textId="77777777" w:rsidR="006F18D7" w:rsidRPr="003B726B" w:rsidRDefault="006F18D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F18D7" w14:paraId="2D62657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6FA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1CB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FB3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392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CAB8F9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C99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F2A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1AF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478BDE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611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B53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908F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8CB615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F18D7" w14:paraId="301F79A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EFF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25A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789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7C9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86A6B6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21B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02C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81C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BC0CE6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DD9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E9F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F18D7" w14:paraId="242D9E0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B602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3E1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0B7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DD2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817E8F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465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714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FD2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B5274E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090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3698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98526C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7E5EF67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1E1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AD3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3F6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AC4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D9D0E8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97D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2475B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7F5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8D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79D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1F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0C0CD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54F64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61791D1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6F18D7" w14:paraId="5B393B8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D8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E71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F45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181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62724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65D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638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9A7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B29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7CD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DAB407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F18D7" w14:paraId="0281C10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3CE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677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A28375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E3A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0A4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BB84D3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877C6A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801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B06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FBD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54B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0D5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F2039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4E211DC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1FE6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A0E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D9C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2D3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87157D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C52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2DE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FFF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3F662C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262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A90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F18D7" w14:paraId="433C4A44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2F0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2F6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0F3790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EFF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8CB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FDFE6C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3C4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22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E60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7F4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2C4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7C24777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22CC10CC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8B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8C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CCA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57D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FA5DB4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8D901A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821A14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49A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C84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4D4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15A4B3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E7A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C7E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D5EC0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4FDD77A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368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B44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3D8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B0B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C84728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17B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DC47D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72E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DEC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601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821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6934D157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30D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0F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9E8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D9E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304DDC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5FD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32D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2D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50E4B61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FAD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5203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91C2E9C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3170A0D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D91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083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F1C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652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9DC193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B4C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552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2E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97A46D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A70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FB4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F41915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3FF7BBD4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4A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20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356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ABD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B9C577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293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A51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CD6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9C3B9C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5E4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0F0C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67A2FF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8F63E2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F18D7" w14:paraId="4EF547CA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8EF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FA4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D12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CBE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7A4DA0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085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14F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873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3B63A1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9BB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91D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BE48A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279A2DB1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019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360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968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160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2F8D14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7C5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E92D9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2871EE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BA237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780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B96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3B4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AF4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D1B9E70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7CF19C4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B4A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F38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203FACB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2D2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76F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3891CF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E28537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F20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82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787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445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1A1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84BA7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6984E7B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1D9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588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82F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A0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A90C35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1AA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42530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362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F3E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6D5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7CE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C6324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F18D7" w14:paraId="7AC1D1C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9B0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D1F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3F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504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7F19E4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9AE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0D934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818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F79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6CB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C68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9A1FC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F18D7" w14:paraId="37259FB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EFC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236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13DF19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08C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6D9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A46307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59C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A80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80C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BA9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502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6F18D7" w14:paraId="44DDD05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39B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4CE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9DA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D2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E3861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A38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54E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055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029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643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23EA2BF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955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F3A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D4951F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287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AF8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80EAF4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343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50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BB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6A3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018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453823A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D59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A51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F6C8B9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EB5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324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AD5FD0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A10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645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08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EB0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4A4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2706478C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494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2EE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A61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AD8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995E08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1FC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D48CC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ACE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B28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A1E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7D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BF32A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6F18D7" w14:paraId="6916D83C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7F6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7F7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504D08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2AB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1CC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0AD9D0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8E3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421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C30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C15A66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B1F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9C63" w14:textId="77777777" w:rsidR="006F18D7" w:rsidRPr="0019324E" w:rsidRDefault="006F18D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D0506B" w14:textId="77777777" w:rsidR="006F18D7" w:rsidRPr="000160B5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7A9D32B" w14:textId="77777777" w:rsidR="006F18D7" w:rsidRPr="006B78FD" w:rsidRDefault="006F18D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6505AD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57C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43C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DF880F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47E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9AF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FFDFB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100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A36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39E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0F1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935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9C1EA5" w14:textId="77777777" w:rsidR="006F18D7" w:rsidRPr="00ED17B8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06AB11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94B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FE0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8C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BFA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4482A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D6E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B2139D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17F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57C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8EC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964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6A9F00C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F18D7" w14:paraId="17681346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543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A20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2E3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43A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180578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3AAD6C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1FA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2C9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44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74C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458C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27DAD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030874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F18D7" w14:paraId="741B602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22B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DE5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2A4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105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B7503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195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6DF42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33C005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E6D03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C56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61E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BDA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32A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4387C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BD16AA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F18D7" w14:paraId="54F1795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32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D1C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22E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B13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0F8F8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EE2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DBD210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526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F8B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50A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2E8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85D78D6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F18D7" w14:paraId="28DA18B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EE8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32D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49B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6CC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2063C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1CA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692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42E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7F2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7A0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741229F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F18D7" w14:paraId="2CF3169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D32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5D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1FD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498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89AD3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8C8098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D21558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262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974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DC6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26F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EF5A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1FA51FCA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FF2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A81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CFF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7E3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07E58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DFC7F8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AB5F71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60B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E04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687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D1E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B979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0F709D9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512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93D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DFF718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407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9E1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130291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CC9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D09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F85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F4E061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9D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4441" w14:textId="77777777" w:rsidR="006F18D7" w:rsidRPr="0019324E" w:rsidRDefault="006F18D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8043679" w14:textId="77777777" w:rsidR="006F18D7" w:rsidRPr="000160B5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4AA9706" w14:textId="77777777" w:rsidR="006F18D7" w:rsidRPr="005C2BB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2B110A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9C1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051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DBDD1A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5B4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513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B37B1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8EC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19F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295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DE2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2996" w14:textId="77777777" w:rsidR="006F18D7" w:rsidRPr="00EC155E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4D60CA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F18D7" w14:paraId="14D9AD6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AE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C92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F81BC1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109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D82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A06C2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8E3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3FE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40A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432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2E3F" w14:textId="77777777" w:rsidR="006F18D7" w:rsidRPr="00EC155E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5A8031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98CAD1B" w14:textId="77777777" w:rsidR="006F18D7" w:rsidRPr="00EC155E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6F18D7" w14:paraId="15E58D4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5B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A85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FA1964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1F3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AA1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2E3332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861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83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068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C47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AA2B" w14:textId="77777777" w:rsidR="006F18D7" w:rsidRPr="00DE4F3A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E78174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021C8C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B1F2BF1" w14:textId="77777777" w:rsidR="006F18D7" w:rsidRPr="00DE4F3A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F18D7" w14:paraId="2EBA005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9BC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FEB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33512D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AF5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BCF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380652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F6F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5F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B19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5AF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E4FC" w14:textId="77777777" w:rsidR="006F18D7" w:rsidRPr="00DE4F3A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A94924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0BC9C04" w14:textId="77777777" w:rsidR="006F18D7" w:rsidRPr="00DE4F3A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F18D7" w14:paraId="409E73C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275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A8E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4F60C5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48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111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AEA06C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F12EA5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002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23D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23F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1A5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9A4" w14:textId="77777777" w:rsidR="006F18D7" w:rsidRPr="00DE4F3A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37859D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B1B37B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E363510" w14:textId="77777777" w:rsidR="006F18D7" w:rsidRPr="00DE4F3A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F18D7" w14:paraId="4B25BDF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EE96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B5C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53F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D49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A60BFB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2DF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155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303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EC7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C74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3508C7C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92E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F19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3DA39F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E9A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E68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70E8F05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9DF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98F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46B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D8C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3A6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DDB79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AD9DF1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F18D7" w14:paraId="1EDF835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592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F9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AF2875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908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9F4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CB7652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398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6D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A18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F5A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0A6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5F56EB9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4E1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73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0969BC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8AA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7B2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CF6F6C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2C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A87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711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5E1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A28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E6C66B" w14:textId="77777777" w:rsidR="006F18D7" w:rsidRPr="00CB2A72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7257A6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998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084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CBB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32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85E57A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474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760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322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D7D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11B8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1B7E5F2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F62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EDF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2F6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A87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EF97E2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18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371371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C4D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A1F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07C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139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61625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05E065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F18D7" w14:paraId="245DACD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3A8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15D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415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03B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6FB9848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40D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B12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D81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6753E48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923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2D66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662CA53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DD6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FF4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237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F39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6627DE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67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18F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118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4963DC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EDA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66D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F18D7" w14:paraId="2827188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EC6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C2F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BF3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BAD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2C4274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49E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330A3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C9C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C36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977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A7E4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FCDB2D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151BF5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F18D7" w14:paraId="28A80BA5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6A7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DBC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247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864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65E241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8AA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24068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862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CF8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F7B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EB6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1D647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A352B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F18D7" w14:paraId="396C4ED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8D6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DDA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ABC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CAE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DE1096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E6E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D0D2A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4D5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32C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E1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4E6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868369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F18D7" w14:paraId="2012A40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6D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C12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21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FF7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204834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1F7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C003A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EFD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1B4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59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E12F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F2928E" w14:textId="77777777" w:rsidR="006F18D7" w:rsidRPr="00D344C9" w:rsidRDefault="006F18D7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1ED1A32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F18D7" w14:paraId="4DA091C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FB9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2E1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1ED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187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641325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040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967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8B8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2B89A2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D22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3CA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EA34B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0F477B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F18D7" w14:paraId="21DBFD7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35E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3BC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39F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4A0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98639E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5D68055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AA1E42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58B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E0C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42D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31B0CDB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862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412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4AB3A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781B5DC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981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E24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A16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C8F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EF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1CD4C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F23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01D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60B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0A3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58202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D5549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F18D7" w14:paraId="0E088C2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803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D7F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B64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DD2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696704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E30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0DA725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FFF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A5C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D27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DD3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8A6319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F18D7" w14:paraId="3C6A0AA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68D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1AA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C12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91C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DAFDB0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E739EC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E0F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C8D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8B4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9EBA14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E86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43D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95083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4CB3DE1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006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676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ECC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782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FA3B04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5AD89D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D8E3AA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77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875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7C3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01BE87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676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1D5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1B0D6A9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BEE6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588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AD6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F08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0918B9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E9B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F51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38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801856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D3C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445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8B10B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0B0F68B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E7F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F44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2F7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B78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88AB07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E46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E95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5E5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FDD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C63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52927BD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704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286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F45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0C3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88F8CF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E58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820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D2E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E6F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A0E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A2AE62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492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AA7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B21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A10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09C486F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DAD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68E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8CD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7BF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134A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6F18D7" w14:paraId="3773C80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6CE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570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717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F9B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07D4CC0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E78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99037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4C9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2A1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D4B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85E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B35CD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FC8C9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3EAABF25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6F18D7" w14:paraId="129045A2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A43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B7B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748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031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26EB4AB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773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507B4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4E2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FAD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D6F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892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949B4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5416C0E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07F30EE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6F18D7" w14:paraId="279E5B2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1FC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23E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61F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9B9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87E06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7B3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B94D9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6F4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D30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CA7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96F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CA6A1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5568B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6F18D7" w14:paraId="74DF62B4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46A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54A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7E6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85E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7AC5B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6B3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1E772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AA6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F08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A8E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D71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A9B05A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F18D7" w14:paraId="66DDC1C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96D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9A7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304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2A1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C5C32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045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9E286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0D1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18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0CD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688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2AB7E6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F18D7" w14:paraId="57F97596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E2B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DCB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A4C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59C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B93DD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580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7499B8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60D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85D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E34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B20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D519BF7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5A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935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F9C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1A7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0F128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DA4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318F3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299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56D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16D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450A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8166C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F18D7" w14:paraId="6334006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363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7E0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40A9B16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94C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63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E75FAE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76D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B53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4DF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19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5C5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647FFFB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6F18D7" w14:paraId="3905756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BA1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81C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FB8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E37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E988D3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5A0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80EA3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AC2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1C4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CD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23D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C33CF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F18D7" w14:paraId="5F2D2B5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4BA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323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097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483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D5136F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FC3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F6E3A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92C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A19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6B7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518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1282B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F18D7" w14:paraId="625208F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EE1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C74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DDB874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B3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99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C36011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035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B94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E9A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5D6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095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1DE4BE9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FF5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59E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FBC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3D6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2FA15A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3F9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9BB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362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A0C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E2F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A5AEAB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1638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561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2213C1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7ED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F09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41ACC00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556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7B1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660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605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24E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174FB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6F18D7" w14:paraId="57C886F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FC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93F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978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778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48A128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52D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D59F2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B3B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6D0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B78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C980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041F5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32753E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F18D7" w14:paraId="7E2DCF3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A6F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1C4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EC1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2AD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B953C1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FF9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324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C9F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46F021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7F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962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B150A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6FAFE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1BCAC6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F18D7" w14:paraId="3B945B2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6F5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C6E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8BB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F39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62C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9F3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F82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232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268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247E7C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F18D7" w14:paraId="14800DF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72B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628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AFB51B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2CC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AB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0BDFEA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200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BFE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CBF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38715D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073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8E1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28B8DB06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1E5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A04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ACF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670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B21B6B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F94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46EE5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29E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144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D3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9EF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A938743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F18D7" w14:paraId="713CED3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4C2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096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90F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C6F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C06DCE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99E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1DA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293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20D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77C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3A30D2B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F18D7" w14:paraId="10CF739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DCA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16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630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A0A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B95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87D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D8B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9766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1E7D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F18D7" w14:paraId="6F5DE875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E51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614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AF2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E9D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12E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9134E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5A762C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8626F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292B3E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098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3AA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5AB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7CE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50DC043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CD5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276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2EA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7D4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4BD167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4DC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6F927C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F97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AFE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66F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E0DB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F18D7" w14:paraId="0F51E38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262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187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112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E38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536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C8F66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6A0BE2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2F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C7D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691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2CA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FD332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DA0DD2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75F3B14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4C0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D31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FF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66F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BE11EF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66CD2E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91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4BB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D22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81A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3C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1F4942D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0B4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04E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175B33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04C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96B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C7FDD4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AA7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5D3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F99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73C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8B4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50012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6F18D7" w14:paraId="4FE42275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B7E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0BC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742E2F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88A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D1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E488A5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55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10C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91A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F0E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D431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61FAC18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75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DAA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33F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971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C846F8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17D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6B1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2E9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6F1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629B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4756760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37F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786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3FA776D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AA4B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6F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51F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39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D7F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CC5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D704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193056B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4ED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A02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195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136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16D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8B6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D5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0E56034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64A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810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3748375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E3D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546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2E8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46D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B9B35A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DEF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B27BCB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E80870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F1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E82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5D7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64C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46EEE8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6AB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AF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5D68B1B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1F6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AA8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25DDD6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603828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FB31AC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5183FA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DC5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991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F1C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504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B0F9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68D3390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F2C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D56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0F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07A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AA4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45C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8AD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47CA3B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358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C05B" w14:textId="77777777" w:rsidR="006F18D7" w:rsidRDefault="006F18D7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1AD8437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9BF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A92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7F2D18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D14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A6C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535D2D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CE5C6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05EA478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786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055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45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82F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339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7C142C77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F002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722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9AD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A95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E8F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7083A2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AB7A0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A76320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AA5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678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C92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EE3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8E3F3FF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F18D7" w14:paraId="1796634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BF3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E06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6C9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E97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61084A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DA8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468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783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8E7195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E0A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0E75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52217BB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DDFA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C6B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4C5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8FD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8DC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73D5D7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653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769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E60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7C4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A19DC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82F1ABC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04CF7A7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A22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921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F60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D9F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6CE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3B1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419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0BB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1C9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6F18D7" w14:paraId="1810C11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D8B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AD0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1F5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F88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45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8576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FF88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DAA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EEC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B496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266BE0C2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76B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6DD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4F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D4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1B79BB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EA9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8F6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703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41C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426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72ED2160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3CC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8BD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A61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273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0E8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8A0DE3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E7A561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644EC2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D25229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CB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42F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FA4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6B9C" w14:textId="77777777" w:rsidR="006F18D7" w:rsidRPr="00D344C9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32817AA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5AB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A5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D852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976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0E6486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716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2F826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AA077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A24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025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CCE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37F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C902FA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6F18D7" w14:paraId="52F38FA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2A9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EAB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BAE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178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68C631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C2B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E4A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D6A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5A704FF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3A6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7D8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4D37B5E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5A1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456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1633811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64A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680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D7E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5D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1D6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1CA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392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112F08F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B1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1E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72B22F5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48E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5CE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15BE9A8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3FB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758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5CE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332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84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6F18D7" w14:paraId="7E69968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49B6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B97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49FFB93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484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B3F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644310F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F3E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B24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05E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BDB9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224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3823C09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43E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022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F31A16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DE3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C07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BB7483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206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C32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629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45B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678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2C264EB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630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30D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4B9BFA3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830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206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DA4AAC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068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72E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10C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A9D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673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4413369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BDD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D3B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00A1CC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E8B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A57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FA4D10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698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A52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AB9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2CC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8F6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74F760B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C54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2C8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F15F4D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4A0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90D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6F5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B55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C3E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C4D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6E6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5F95472F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7ED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D6E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F265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F96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207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84321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EF5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3CB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1D5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327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F18D7" w14:paraId="09F8600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B501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ECE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8E5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88B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1BC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FACE6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E31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E69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0FE3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5A0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F18D7" w14:paraId="4A788A1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F470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19A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A82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D35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6AC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5CE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4F5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FB5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30C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859CB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BD9B81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F18D7" w14:paraId="7D3513E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B3F5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6D6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145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1F5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A00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0331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3B0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64C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618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0AC1E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1BD7B6F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F18D7" w14:paraId="0C8135F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A40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38B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C4A3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857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64527C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FFA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1F0E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577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5CE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0BD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F18D7" w14:paraId="3C77FC8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E5B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DAD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16A8647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1A8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78D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9F71C2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EF4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0CB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DDB1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B52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872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3E8C083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33A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CC5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A3BC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286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16FD3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D0A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FD1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440F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DD5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85E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311E29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02E197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92B73A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F18D7" w14:paraId="2DB4868A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A94F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086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177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F55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B14A3D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30C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8124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E7B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522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A99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EA001D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B74465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BC37C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F18D7" w14:paraId="7BDB03B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D4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F22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C71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857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69335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F59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B9C7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B22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581D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112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0D4C22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D284D19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227B25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F18D7" w14:paraId="06B0AEA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9C69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37A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841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52D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298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788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0A4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847C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6D7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31ABDE7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F41AB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F18D7" w14:paraId="3EB38BE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FE0D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0EF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F63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955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86CE6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D85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F936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7FA2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3CB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5B0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267E80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3CB334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F18D7" w14:paraId="7E00BB2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4D93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A62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8814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339D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E2711C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25E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F45F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B81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A440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E6D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481C94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136B1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F18D7" w14:paraId="7257C41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D666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F92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90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161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2773A8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F06B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DA10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838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66F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EFF1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A1AC3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6F18D7" w14:paraId="5761403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9774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0DFD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D2B7C60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4411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2E2C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33F1A5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329A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243A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763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88A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BC3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42586BF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B84C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184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E988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0303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668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22A0E9C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32F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F638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81C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B64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FE476B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0678E2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6F18D7" w14:paraId="0DA5D9D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B1EE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D114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FC1A909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7DA9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897E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A375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C92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C84E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14F5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AC7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F18D7" w14:paraId="4F50EF0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2F67" w14:textId="77777777" w:rsidR="006F18D7" w:rsidRDefault="006F18D7" w:rsidP="006F18D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468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CC48727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C267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BE16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593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0B3D" w14:textId="77777777" w:rsidR="006F18D7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FDE6" w14:textId="77777777" w:rsidR="006F18D7" w:rsidRDefault="006F18D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91E" w14:textId="77777777" w:rsidR="006F18D7" w:rsidRPr="00600D25" w:rsidRDefault="006F18D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2890" w14:textId="77777777" w:rsidR="006F18D7" w:rsidRDefault="006F18D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EEEF420" w14:textId="77777777" w:rsidR="006F18D7" w:rsidRPr="00836022" w:rsidRDefault="006F18D7" w:rsidP="0095691E">
      <w:pPr>
        <w:spacing w:before="40" w:line="192" w:lineRule="auto"/>
        <w:ind w:right="57"/>
        <w:rPr>
          <w:sz w:val="20"/>
          <w:lang w:val="en-US"/>
        </w:rPr>
      </w:pPr>
    </w:p>
    <w:p w14:paraId="1FE3BF40" w14:textId="77777777" w:rsidR="006F18D7" w:rsidRPr="0095691E" w:rsidRDefault="006F18D7" w:rsidP="0095691E"/>
    <w:p w14:paraId="2918A0AA" w14:textId="77777777" w:rsidR="006F18D7" w:rsidRDefault="006F18D7" w:rsidP="00956F37">
      <w:pPr>
        <w:pStyle w:val="Heading1"/>
        <w:spacing w:line="360" w:lineRule="auto"/>
      </w:pPr>
      <w:r>
        <w:t>LINIA 301 N</w:t>
      </w:r>
    </w:p>
    <w:p w14:paraId="30D85793" w14:textId="77777777" w:rsidR="006F18D7" w:rsidRDefault="006F18D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F18D7" w14:paraId="5718C3A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769E" w14:textId="77777777" w:rsidR="006F18D7" w:rsidRDefault="006F18D7" w:rsidP="006F18D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91E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9D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79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82008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38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247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01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EF9D" w14:textId="77777777" w:rsidR="006F18D7" w:rsidRPr="0022092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250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C88A59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C165" w14:textId="77777777" w:rsidR="006F18D7" w:rsidRDefault="006F18D7" w:rsidP="006F18D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6D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35A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7B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714E5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706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571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08B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DACE" w14:textId="77777777" w:rsidR="006F18D7" w:rsidRPr="0022092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E7C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5EFDB2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660B" w14:textId="77777777" w:rsidR="006F18D7" w:rsidRDefault="006F18D7" w:rsidP="006F18D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A0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1B9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21C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28E84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5BE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C00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F5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99A9" w14:textId="77777777" w:rsidR="006F18D7" w:rsidRPr="0022092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C84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61EFE" w14:textId="77777777" w:rsidR="006F18D7" w:rsidRPr="00474FB0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F18D7" w14:paraId="5F329E5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4732" w14:textId="77777777" w:rsidR="006F18D7" w:rsidRDefault="006F18D7" w:rsidP="006F18D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2A9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01F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8C9F" w14:textId="77777777" w:rsidR="006F18D7" w:rsidRDefault="006F18D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A35719" w14:textId="77777777" w:rsidR="006F18D7" w:rsidRDefault="006F18D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41C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7E7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12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A03A" w14:textId="77777777" w:rsidR="006F18D7" w:rsidRPr="0022092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85D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5B95EA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02F0" w14:textId="77777777" w:rsidR="006F18D7" w:rsidRDefault="006F18D7" w:rsidP="006F18D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85C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264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EC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E67C9E" w14:textId="77777777" w:rsidR="006F18D7" w:rsidRDefault="006F18D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9C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D49ECE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813115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4CB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88E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361F" w14:textId="77777777" w:rsidR="006F18D7" w:rsidRPr="0022092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0B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5D3FDB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0B9DF5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F18D7" w14:paraId="74CBFEB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DF6C" w14:textId="77777777" w:rsidR="006F18D7" w:rsidRDefault="006F18D7" w:rsidP="006F18D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247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EA61C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C71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BBD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A23CB9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71B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529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A9D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C3D3" w14:textId="77777777" w:rsidR="006F18D7" w:rsidRPr="0022092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2EE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5CAF0C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0E5E" w14:textId="77777777" w:rsidR="006F18D7" w:rsidRDefault="006F18D7" w:rsidP="006F18D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07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493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CA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8CD26D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DC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6317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B1F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4E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5749" w14:textId="77777777" w:rsidR="006F18D7" w:rsidRPr="0022092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3D9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836A2B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3DAA4144" w14:textId="77777777" w:rsidR="006F18D7" w:rsidRDefault="006F18D7" w:rsidP="007F72A5">
      <w:pPr>
        <w:pStyle w:val="Heading1"/>
        <w:spacing w:line="360" w:lineRule="auto"/>
      </w:pPr>
      <w:r>
        <w:t>LINIA 301 O</w:t>
      </w:r>
    </w:p>
    <w:p w14:paraId="4796A286" w14:textId="77777777" w:rsidR="006F18D7" w:rsidRDefault="006F18D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5F9A6EC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B9D4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015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1BE2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663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C2275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AA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3DB3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CC3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A800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024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7118D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457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449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7701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178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18C91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88B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E319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C8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CAE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C6C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BCE1D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985C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EAC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03D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CAE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4895D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B4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D9A2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D33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477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DC2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932C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6F18D7" w14:paraId="074692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2CE8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8F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3B4C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B5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D90F96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249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324B1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8F36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E1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B2D4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69D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2827E4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4F96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02F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610C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11F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E99C9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92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8B6C0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96CB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AC3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4B84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CDC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272F6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DB09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40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1B5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C2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D9124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1A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16BB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966A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22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4342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1E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991979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177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A9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83D4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5C1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D4EE2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58E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B6922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C1E1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68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0C0F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401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885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6F18D7" w14:paraId="38B0287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E629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65F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BCD5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FF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E27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5AE6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306C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76D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374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3B1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A0AE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08F2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6F18D7" w14:paraId="3BE0C43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A656" w14:textId="77777777" w:rsidR="006F18D7" w:rsidRDefault="006F18D7" w:rsidP="000D5A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1F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53A5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9C3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11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904188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D2D4EC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056E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1E5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6C3" w14:textId="77777777" w:rsidR="006F18D7" w:rsidRPr="00F1029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9F2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ABEB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BC266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8D4FAB4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786C867C" w14:textId="77777777" w:rsidR="006F18D7" w:rsidRDefault="006F18D7" w:rsidP="003260D9">
      <w:pPr>
        <w:pStyle w:val="Heading1"/>
        <w:spacing w:line="360" w:lineRule="auto"/>
      </w:pPr>
      <w:r>
        <w:t>LINIA 301 P</w:t>
      </w:r>
    </w:p>
    <w:p w14:paraId="76702C9F" w14:textId="77777777" w:rsidR="006F18D7" w:rsidRDefault="006F18D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F18D7" w14:paraId="2D3A124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BDFB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2785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CAEC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7CA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B8DFF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FE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254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8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9E3F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CBE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33136F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C73A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B8D6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CF7E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08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CFE2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45C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B20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001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8A5B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9A6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FB49B4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4C05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3A01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834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B3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B3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804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2A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4E9D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99B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2535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F18D7" w:rsidRPr="00A8307A" w14:paraId="72279CD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F19" w14:textId="77777777" w:rsidR="006F18D7" w:rsidRPr="00A75A00" w:rsidRDefault="006F18D7" w:rsidP="006F18D7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7908" w14:textId="77777777" w:rsidR="006F18D7" w:rsidRPr="00A8307A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17C6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E8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6588AB1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97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EB4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6D10" w14:textId="77777777" w:rsidR="006F18D7" w:rsidRPr="00A8307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517" w14:textId="77777777" w:rsidR="006F18D7" w:rsidRPr="00A8307A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7AE0" w14:textId="77777777" w:rsidR="006F18D7" w:rsidRPr="00A8307A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D81AAC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085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0770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4DE6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2DE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5CD878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58B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55C8A8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FDE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B01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216A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C3E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62496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1B57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8F14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CE20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95F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E5E81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5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D784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CC7A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2B0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7D8C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25F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6F18D7" w14:paraId="7F77E45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0614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F7D2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02DC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AE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8F8DC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597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FB0C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8A8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0B0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B96D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44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F797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6F18D7" w14:paraId="73D2CF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D7F7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EA0A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23CD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42B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A15F1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C6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26985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508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94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2377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6F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2E788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6F18D7" w14:paraId="1D735CA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B08A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963F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8F5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901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3222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D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76CE4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A80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142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B619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8AB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7959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6F18D7" w14:paraId="74DBCF4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6A6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1D89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D4BB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A1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6A254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357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7FF4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66B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846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52A8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D39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548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913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6F18D7" w14:paraId="24B949D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D70B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029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8375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DBD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91E99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20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476A6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2CAD0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725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24F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BCEE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A0B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89D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6F18D7" w14:paraId="769CFE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6437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8B24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B2FB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04E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A9C5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CB9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0314D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F2F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C16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4852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1D7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2A80D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6F18D7" w14:paraId="06D8336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80D6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98D7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6C4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BBB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D661D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896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425ACC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9F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B95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FFF1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9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3FA63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6F18D7" w14:paraId="5B7BFA2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7200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2858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703E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DC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5E8C6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71C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BC6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DF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3044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66D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44432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99C4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D2FD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0522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BF4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E3873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790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1E090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A18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0E3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FFF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2F6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D30C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6F18D7" w14:paraId="12C3F09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A88F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1B1" w14:textId="77777777" w:rsidR="006F18D7" w:rsidRDefault="006F18D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CB26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306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A25AE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33B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1CF1D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F4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C28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AC4C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CCD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3C11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6F18D7" w14:paraId="5D69FCD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AB26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7F9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77FB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994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C5CC8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41AA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49802E2" w14:textId="77777777" w:rsidR="006F18D7" w:rsidRDefault="006F18D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6B34FB3" w14:textId="77777777" w:rsidR="006F18D7" w:rsidRDefault="006F18D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5753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E81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90A5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D3D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CDB9D1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F232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33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8B61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0A3E" w14:textId="77777777" w:rsidR="006F18D7" w:rsidRDefault="006F18D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4D8A5B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65967D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9C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102B0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DEBE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1E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3FC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A38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F664B8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28CF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57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1777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8B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5A443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C85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CECEF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77A8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474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D060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B01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DF128C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6153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85B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B225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082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15FB1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68D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76E4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3E77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36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62C0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5E0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ED0F53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262B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FFF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182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05B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97660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688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E09CD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EA59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2BC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3EA7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4B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584276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641" w14:textId="77777777" w:rsidR="006F18D7" w:rsidRDefault="006F18D7" w:rsidP="006F18D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80B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E169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48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3A255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EFB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735F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11D6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15F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4254" w14:textId="77777777" w:rsidR="006F18D7" w:rsidRPr="001B37B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60B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E8E16E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1E49355E" w14:textId="77777777" w:rsidR="00C21DC6" w:rsidRDefault="00C21DC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D6B211F" w14:textId="77777777" w:rsidR="00C21DC6" w:rsidRDefault="00C21DC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B66249A" w14:textId="77777777" w:rsidR="00C21DC6" w:rsidRDefault="00C21DC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C55E7F5" w14:textId="77777777" w:rsidR="00C21DC6" w:rsidRDefault="00C21DC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8000422" w14:textId="6896CD7B" w:rsidR="006F18D7" w:rsidRDefault="006F18D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73AB5B19" w14:textId="77777777" w:rsidR="006F18D7" w:rsidRDefault="006F18D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F18D7" w14:paraId="6E128FB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CA9E" w14:textId="77777777" w:rsidR="006F18D7" w:rsidRDefault="006F18D7" w:rsidP="006F18D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BEA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E44B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C4E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3DD7E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34F6AE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3B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18D077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A6476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B130E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16D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60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3F5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47B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88FCDE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8E49" w14:textId="77777777" w:rsidR="006F18D7" w:rsidRDefault="006F18D7" w:rsidP="006F18D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7D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0823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1A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DB96D5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DA5551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1D3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3E49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740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ED89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751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2C4098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6173" w14:textId="77777777" w:rsidR="006F18D7" w:rsidRDefault="006F18D7" w:rsidP="006F18D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51A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AC1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B06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32515E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0C6CDC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5D163B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F0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314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1E9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691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885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BC30E8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BDFD" w14:textId="77777777" w:rsidR="006F18D7" w:rsidRDefault="006F18D7" w:rsidP="006F18D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57F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973F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1BE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E79932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9104E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3DD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BCE7B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113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39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DD79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5CB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79FF82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02B" w14:textId="77777777" w:rsidR="006F18D7" w:rsidRDefault="006F18D7" w:rsidP="006F18D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E44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EBF3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D52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506B14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F44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1098C8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D6E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CA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0042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C9A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CA0860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DB3" w14:textId="77777777" w:rsidR="006F18D7" w:rsidRDefault="006F18D7" w:rsidP="006F18D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B8B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49A0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76B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4C1FA0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0A2F86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50E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DCD4ED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778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65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DD24" w14:textId="77777777" w:rsidR="006F18D7" w:rsidRPr="00594E5B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D8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424495" w14:textId="77777777" w:rsidR="006F18D7" w:rsidRDefault="006F18D7">
      <w:pPr>
        <w:spacing w:before="40" w:after="40" w:line="192" w:lineRule="auto"/>
        <w:ind w:right="57"/>
        <w:rPr>
          <w:sz w:val="20"/>
          <w:lang w:val="en-US"/>
        </w:rPr>
      </w:pPr>
    </w:p>
    <w:p w14:paraId="6FB4C4D7" w14:textId="77777777" w:rsidR="006F18D7" w:rsidRDefault="006F18D7" w:rsidP="00343A98">
      <w:pPr>
        <w:pStyle w:val="Heading1"/>
        <w:spacing w:line="360" w:lineRule="auto"/>
      </w:pPr>
      <w:r>
        <w:t>LINIA 314 A</w:t>
      </w:r>
    </w:p>
    <w:p w14:paraId="04F065CB" w14:textId="77777777" w:rsidR="006F18D7" w:rsidRDefault="006F18D7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F18D7" w14:paraId="0A6B28D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CFA0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ED6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CF81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531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16B814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7E8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AC94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1B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1C4A1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74B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52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D00C0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3A30B9A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6D77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5D7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DD6C73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B9BD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4E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064DEC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0E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E1F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8E6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CC6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7F5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7AB9A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038B61A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CC86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2BD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8870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11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35D8C26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C7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AB80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23F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1AACAC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0E1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DF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8E923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F18D7" w14:paraId="7FAA5090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32AF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2B3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5C9C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83A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0D34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21D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2262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D02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78F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3F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2FE423B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A903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A5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DD3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C83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83B84C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B8F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A54F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AFC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44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BB5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4E96B83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DEAC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59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CEFA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1B4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B106B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CD2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CDB661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FD96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21B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074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D3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40003B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63F524E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799CB74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1C8E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2FC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D37C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03C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20D66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0CF399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2FF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EABA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8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322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9CE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F18D7" w14:paraId="59721050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7C82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CF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3D82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758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DC729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624EDB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42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2982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5B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964B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C2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0E59D5B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AC9A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33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92F0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C58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8B725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20ADF9C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4D5310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7D8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DC56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AF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7133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8B9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64A066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B54D106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550C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6E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73E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531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983A2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9FBBF2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9E085BE" w14:textId="77777777" w:rsidR="006F18D7" w:rsidRPr="009A1321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B6B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865F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9A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0A03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021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E2E2D17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BFC1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0A2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7F77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D76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803E5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876253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77FA459" w14:textId="77777777" w:rsidR="006F18D7" w:rsidRPr="009A1321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C89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3607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76F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EC6D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CD7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C894BFD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A3B2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C3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E551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41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1C5772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F78622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685AC7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7D92A6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E4E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B4A8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6E2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38FE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4C2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64552E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780D493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2957" w14:textId="77777777" w:rsidR="006F18D7" w:rsidRDefault="006F18D7" w:rsidP="006F18D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AE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3B0E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758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E0B0E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FEEC84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62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2D5070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17AE2A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A4A4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F3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303F" w14:textId="77777777" w:rsidR="006F18D7" w:rsidRPr="0001408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7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58C03F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467EDEF" w14:textId="77777777" w:rsidR="006F18D7" w:rsidRPr="00074F42" w:rsidRDefault="006F18D7">
      <w:pPr>
        <w:spacing w:before="40" w:after="40" w:line="192" w:lineRule="auto"/>
        <w:ind w:right="57"/>
      </w:pPr>
    </w:p>
    <w:p w14:paraId="7496904B" w14:textId="77777777" w:rsidR="006F18D7" w:rsidRDefault="006F18D7" w:rsidP="00056376">
      <w:pPr>
        <w:pStyle w:val="Heading1"/>
        <w:spacing w:line="360" w:lineRule="auto"/>
      </w:pPr>
      <w:r>
        <w:t>LINIA 314 B</w:t>
      </w:r>
    </w:p>
    <w:p w14:paraId="4F2A8AC0" w14:textId="77777777" w:rsidR="006F18D7" w:rsidRDefault="006F18D7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F18D7" w14:paraId="40895373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CB2E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7EF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F971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158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70ACB3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85D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74B3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1DF4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D28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043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87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4FB8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23C8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6F18D7" w14:paraId="7B274274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2A08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6B2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3632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E82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4288DF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A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71DC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E941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163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1C6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B3B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50A345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4737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D22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40AC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DA0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EA32CB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63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8B243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8F82C7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CEA1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361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73A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799C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0D4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9EE15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3889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6F18D7" w14:paraId="7241F57D" w14:textId="77777777">
        <w:trPr>
          <w:cantSplit/>
          <w:trHeight w:val="9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BFE9" w14:textId="77777777" w:rsidR="006F18D7" w:rsidRPr="002A0DFA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053D" w14:textId="77777777" w:rsidR="006F18D7" w:rsidRPr="002A0DF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2A0DFA">
              <w:rPr>
                <w:b/>
                <w:bCs/>
                <w:sz w:val="18"/>
                <w:szCs w:val="18"/>
                <w:lang w:val="ro-RO"/>
              </w:rPr>
              <w:t>0+400 -</w:t>
            </w:r>
          </w:p>
          <w:p w14:paraId="1C07ECD3" w14:textId="77777777" w:rsidR="006F18D7" w:rsidRPr="002A0DF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0+787</w:t>
            </w:r>
          </w:p>
          <w:p w14:paraId="77151132" w14:textId="77777777" w:rsidR="006F18D7" w:rsidRPr="002A0DF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ro-RO"/>
              </w:rPr>
              <w:t>169+118-169+600</w:t>
            </w:r>
          </w:p>
          <w:p w14:paraId="7E41B45B" w14:textId="77777777" w:rsidR="006F18D7" w:rsidRPr="002A0DF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(0+787 ≡</w:t>
            </w:r>
          </w:p>
          <w:p w14:paraId="39B0F760" w14:textId="77777777" w:rsidR="006F18D7" w:rsidRPr="002A0DFA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A0DFA">
              <w:rPr>
                <w:b/>
                <w:bCs/>
                <w:sz w:val="18"/>
                <w:szCs w:val="18"/>
                <w:lang w:val="en-US"/>
              </w:rPr>
              <w:t>169+118)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0281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E68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Grupa Tranzit -</w:t>
            </w:r>
          </w:p>
          <w:p w14:paraId="179BB6D1" w14:textId="77777777" w:rsidR="006F18D7" w:rsidRPr="00E25C24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275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513C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4F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FF5B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3D5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57396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2248410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AAC7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83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FB0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6C4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988C4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822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6177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E98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849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20B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EDBCB70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CD9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6D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30C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219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8DC6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6B1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1C1B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02B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D8B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A6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DEBD5B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608D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B6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A4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889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AE4F1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FD3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5877C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0E7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56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B96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EB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13C5FF9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A4C751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C9B6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B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521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5D4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FE30D0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47709F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25C6863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20B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9E16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6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2EA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C7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EB55E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200EB914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915C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364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78E2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80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1C4E8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273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78607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25196A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B1D7610" w14:textId="77777777" w:rsidR="006F18D7" w:rsidRPr="005148A2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30A6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109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6B36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83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D9D212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0073764A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0629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13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B6AA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64A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6282A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343A23E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C88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9910C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44D7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957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DA42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029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B7E6786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B744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A9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04D1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89F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54798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AC6539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4F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C956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BF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7571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33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8A4894E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4908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B1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075A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F69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BED21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B8F01B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B44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BACF53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548CD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4A07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C40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70C7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3E2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78F89C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33B4B6E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4728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B0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ADE7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69C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CA08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1C656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10F8031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53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4792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880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36A9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C65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7DA5E78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8817" w14:textId="77777777" w:rsidR="006F18D7" w:rsidRDefault="006F18D7" w:rsidP="006F18D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B69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AFB3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2EA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44D71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4FB755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5DD0DC4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461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010D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01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04D" w14:textId="77777777" w:rsidR="006F18D7" w:rsidRPr="00080A5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C9B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671343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37FF70A" w14:textId="77777777" w:rsidR="006F18D7" w:rsidRDefault="006F18D7" w:rsidP="00B31BA0">
      <w:pPr>
        <w:pStyle w:val="Heading1"/>
        <w:spacing w:line="360" w:lineRule="auto"/>
      </w:pPr>
      <w:r>
        <w:t>LINIA 314 E</w:t>
      </w:r>
    </w:p>
    <w:p w14:paraId="6F3524CE" w14:textId="77777777" w:rsidR="006F18D7" w:rsidRDefault="006F18D7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F18D7" w14:paraId="52E3DB0B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DB6F" w14:textId="77777777" w:rsidR="006F18D7" w:rsidRDefault="006F18D7" w:rsidP="006F18D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210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762A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1AE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16DBBEA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F9B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7573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6C73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B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56CD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F30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E42D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2457AF1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6F18D7" w14:paraId="3A1A9D0E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13DC" w14:textId="77777777" w:rsidR="006F18D7" w:rsidRDefault="006F18D7" w:rsidP="006F18D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90C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E792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B35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37E32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3D115BD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57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6C2B0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605CD7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2705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CE0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8289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B11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307C3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339EF87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EFB7" w14:textId="77777777" w:rsidR="006F18D7" w:rsidRDefault="006F18D7" w:rsidP="006F18D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F9D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E6C8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3E2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EC35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72BBA1A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2335D93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E08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5EE49B2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21B1B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EAA8A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BA2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A5C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27B8" w14:textId="77777777" w:rsidR="006F18D7" w:rsidRPr="00FA003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9D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8DDBE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0A6FA3E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134FB640" w14:textId="77777777" w:rsidR="006F18D7" w:rsidRDefault="006F18D7" w:rsidP="00FF39DE">
      <w:pPr>
        <w:pStyle w:val="Heading1"/>
        <w:spacing w:line="360" w:lineRule="auto"/>
      </w:pPr>
      <w:r>
        <w:t>LINIA 314 F</w:t>
      </w:r>
    </w:p>
    <w:p w14:paraId="740F71B7" w14:textId="77777777" w:rsidR="006F18D7" w:rsidRDefault="006F18D7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F18D7" w14:paraId="060C82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69BA" w14:textId="77777777" w:rsidR="006F18D7" w:rsidRDefault="006F18D7" w:rsidP="006F18D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BB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EF4F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6C9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7C7E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60923A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BF5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A952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844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1A9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B2A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971B9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D5BD" w14:textId="77777777" w:rsidR="006F18D7" w:rsidRDefault="006F18D7" w:rsidP="006F18D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85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A702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E42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B1659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36E99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B7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7088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F03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5907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112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AA65F66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3C7C" w14:textId="77777777" w:rsidR="006F18D7" w:rsidRDefault="006F18D7" w:rsidP="006F18D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422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BB98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7F8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8F1DB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87351D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871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A4907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EAD949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6793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57A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A48A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0EE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7BC7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DF988AF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CC41" w14:textId="77777777" w:rsidR="006F18D7" w:rsidRDefault="006F18D7" w:rsidP="006F18D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D1B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8691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2C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3BEE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52445D7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23C2DD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05BEECD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00C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76E7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5BC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BACD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337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6887D59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8D78" w14:textId="77777777" w:rsidR="006F18D7" w:rsidRDefault="006F18D7" w:rsidP="006F18D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240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64D3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D56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DEE03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7E4C1A8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48A2C5F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2791B0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76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A2A2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08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B2D3" w14:textId="77777777" w:rsidR="006F18D7" w:rsidRPr="000535D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194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3DC740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FD27020" w14:textId="77777777" w:rsidR="006F18D7" w:rsidRDefault="006F18D7" w:rsidP="00E81B3B">
      <w:pPr>
        <w:pStyle w:val="Heading1"/>
        <w:spacing w:line="360" w:lineRule="auto"/>
      </w:pPr>
      <w:r>
        <w:t>LINIA 314 G</w:t>
      </w:r>
    </w:p>
    <w:p w14:paraId="27246F9E" w14:textId="77777777" w:rsidR="006F18D7" w:rsidRDefault="006F18D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F18D7" w14:paraId="76FC636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BAC5" w14:textId="77777777" w:rsidR="006F18D7" w:rsidRDefault="006F18D7" w:rsidP="006F18D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DE2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5B2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91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0DAE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9ED12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73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7CFA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68B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5C3F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AB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898FA6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CFF8" w14:textId="77777777" w:rsidR="006F18D7" w:rsidRDefault="006F18D7" w:rsidP="006F18D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3DA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F4DB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5BB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3DB38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C1408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D9D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37D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3B1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C289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F22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0649A8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A773" w14:textId="77777777" w:rsidR="006F18D7" w:rsidRDefault="006F18D7" w:rsidP="006F18D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B2A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971F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7F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E328F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A70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B2AF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9A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18AB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416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48A1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AD224E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F2C" w14:textId="77777777" w:rsidR="006F18D7" w:rsidRDefault="006F18D7" w:rsidP="006F18D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60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B48C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49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1CA08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649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7B4D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044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E053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3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3B525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E4BC0A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6BB7" w14:textId="77777777" w:rsidR="006F18D7" w:rsidRDefault="006F18D7" w:rsidP="006F18D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409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DD77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D45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5B879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1294F2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8CEB33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C8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2B4B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D8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C081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14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C695EE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D9C1" w14:textId="77777777" w:rsidR="006F18D7" w:rsidRDefault="006F18D7" w:rsidP="006F18D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8A1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916A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490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DF864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D3DB1E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2DDCAF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876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1398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894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770E" w14:textId="77777777" w:rsidR="006F18D7" w:rsidRPr="00DF53C6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120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69B5C7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138EA488" w14:textId="77777777" w:rsidR="006F18D7" w:rsidRDefault="006F18D7" w:rsidP="003A5387">
      <w:pPr>
        <w:pStyle w:val="Heading1"/>
        <w:spacing w:line="360" w:lineRule="auto"/>
      </w:pPr>
      <w:r>
        <w:t>LINIA 316</w:t>
      </w:r>
    </w:p>
    <w:p w14:paraId="624AA8CE" w14:textId="77777777" w:rsidR="006F18D7" w:rsidRDefault="006F18D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4C121FEF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D7E7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966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C7C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45D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3B6035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66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190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4C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2E8E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BC8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650B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D2ABB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F18D7" w14:paraId="4A27A3B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0437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9D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2A8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DC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05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40F385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6F073E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19B8E7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7B5E0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77428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E505D2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B9B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9B0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DA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A73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AD91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F18D7" w14:paraId="18ACAB3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AB9F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F48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CA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5B8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06E86D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75E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B378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3FE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82F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30B3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8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DCE4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F3A4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F18D7" w14:paraId="08CF55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207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893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93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39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3BA1E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B7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A5A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62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BA1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5C6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96ACF8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1A8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C3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8C3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57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3FE09E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18A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0B6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1EA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5F5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0CF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2B97A2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5C02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91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78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F4C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B0D6E7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5A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174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3E6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20E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F59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2A7C18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D00D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65E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2E321D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3E4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3E9" w14:textId="77777777" w:rsidR="006F18D7" w:rsidRDefault="006F18D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73CB920" w14:textId="77777777" w:rsidR="006F18D7" w:rsidRDefault="006F18D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5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860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535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587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5EB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4C20DDC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A46B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70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35989FC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464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7D6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A3915C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B3E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8B7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54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9E9C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87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4D00E82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34B4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A37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463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C63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F1F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5D3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8BC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42EA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E63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9024F3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E249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F7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95A978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E23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34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7A912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D12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51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52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80CC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CD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24ABEBE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19D8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1D6E" w14:textId="77777777" w:rsidR="006F18D7" w:rsidRDefault="006F18D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DBED402" w14:textId="77777777" w:rsidR="006F18D7" w:rsidRDefault="006F18D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42C5" w14:textId="77777777" w:rsidR="006F18D7" w:rsidRDefault="006F18D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44BA" w14:textId="77777777" w:rsidR="006F18D7" w:rsidRDefault="006F18D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D076026" w14:textId="77777777" w:rsidR="006F18D7" w:rsidRDefault="006F18D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5DB5" w14:textId="77777777" w:rsidR="006F18D7" w:rsidRDefault="006F18D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C2AB" w14:textId="77777777" w:rsidR="006F18D7" w:rsidRDefault="006F18D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F2C2" w14:textId="77777777" w:rsidR="006F18D7" w:rsidRDefault="006F18D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F81C" w14:textId="77777777" w:rsidR="006F18D7" w:rsidRPr="00F6236C" w:rsidRDefault="006F18D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18ED" w14:textId="77777777" w:rsidR="006F18D7" w:rsidRDefault="006F18D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85C5EB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269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9A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678A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D1A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1CFE5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16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F81A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E5A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45D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E55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4F723C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B14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6DD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DE6B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9E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99D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16BBD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D519C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EF3CB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9E4DB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3256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E5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45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DF1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99B6C5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F3EF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20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A6F9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8E1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F5847A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7AB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18E20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471E91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3124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4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104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CED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F18D7" w14:paraId="75D216D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3C11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8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739C69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9648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37D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D625F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4950" w14:textId="77777777" w:rsidR="006F18D7" w:rsidRPr="00273EC0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589A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44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0D35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75E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0DE25B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CE63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59B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35A3CD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79E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916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F9CC0E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6FBA" w14:textId="77777777" w:rsidR="006F18D7" w:rsidRPr="00273EC0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2A15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36A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7CE3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FBD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7DA768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E487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0E9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D6D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0F1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CD7C1C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284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8AC7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E3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9ADB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7FF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0C9146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0EE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EE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38F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DE3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CF54A9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F9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74EA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28E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BF7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5C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7226F7F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8145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035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012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6D7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576AB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BA3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C14E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8C9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C8E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310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DDE3B4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3D71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FD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6BB174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FB6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359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27300C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90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506E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4C2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2760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5D3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87B1EB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2DDD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5DC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D47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C6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FC0C3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974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9AB1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38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8BE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90F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FFF65B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BF39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D3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A27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1F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8FA926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AD2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1B5D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9E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BA3B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1E6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1E1E8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8AA2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184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C355B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78BB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7E4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CD5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C1D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84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F272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FC2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798364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BED4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AA4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A5A44E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EC4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16E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2C1C350" w14:textId="77777777" w:rsidR="006F18D7" w:rsidRPr="0083024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7F4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590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714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B34A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EE3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F457B9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1A04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D0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0AE1E3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C9F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D61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1A27C1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617F2D4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6F831F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5AA0B2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806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5F1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91E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2CB3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AA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5C47CE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B8E2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8C3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28B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CF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C37A92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B9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21D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3EE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FEE9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116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AEA911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420B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8C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81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9C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9791F7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32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3EB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74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14BC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5D7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CBDC19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3103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447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47C0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708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A880A4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65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089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8B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2C68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6D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F84B7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894F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22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A69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1B2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8AF3E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EE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5AF9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DBC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0231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BB5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62D91B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D92A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E30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0A9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04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C7263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3C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F0CC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9A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0D89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1FD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14DB4A" w14:textId="77777777" w:rsidR="006F18D7" w:rsidRPr="000D7AA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F18D7" w14:paraId="10E7B03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8ED8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AF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72E1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EC4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7E3C8D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F66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DC20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9F4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3C1B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BA3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76F512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BDBF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1AF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0949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1F0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59AD31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FB4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E2C6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B10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3C7E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92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0C4514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6059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F0A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DB910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977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071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4C3084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36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5B85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B46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73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160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7C62D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324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40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070D43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BF5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526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F6986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2F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C0AA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F31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1E62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607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42EC0A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BF77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084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7F27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D76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1CC7B4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81F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02FB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0624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75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3690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E42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81E96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00E1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A4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4E5CAC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08D0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E95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143211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A7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6BA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230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0427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32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4CD667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2FDC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CC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B20291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0AF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F8B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9B5BE7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F5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DC7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E2B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D795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1E7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36C4D1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6F18D7" w14:paraId="03D6C9F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C579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A6F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72A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10E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3E0B2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F10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5435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7E1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6C7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7E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365882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A60E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5B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6840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197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416EF9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CD1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1B7B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25E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2885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5E1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23C7F8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F3F2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521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51FE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26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F29F8E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BC7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C3DA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328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1E9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4D8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F18D7" w14:paraId="6E2D598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DE7E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651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319CFC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211D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34F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F78DD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A50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A7AE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B4C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EADD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F4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B788B2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E2B6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3E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366E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191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C3350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4F6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BA9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A9B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716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847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F18D7" w14:paraId="050B774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C476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EC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2AC8A6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0F6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94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730C43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30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F8D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133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DBA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781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D1DE97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9FE1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351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39C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7F2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AD2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13443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379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48C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7307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5A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368234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31BED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DE3D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9B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976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A5D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83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66F12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FAD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37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16F1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EE1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C01FB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A03D4E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A2C1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B06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88EF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27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D5331B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E0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4FE0E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2354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36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257A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9A2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0CB18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F18D7" w14:paraId="345297A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4642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2F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9C43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85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526B8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64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D69CFE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E739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5DE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66B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C8C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1C504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01A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F18D7" w14:paraId="7AD23610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AA92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9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4A7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75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830906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F38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87607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D0AA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CC3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5E9B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274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D0D4AB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0669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B1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C477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BFE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A63D7D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214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6D2CBD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5E55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D18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CCA4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6ED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AC2D7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899B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F18D7" w14:paraId="3F0DEB9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E423" w14:textId="77777777" w:rsidR="006F18D7" w:rsidRDefault="006F18D7" w:rsidP="006F18D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D92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56C0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FCA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7A8A5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AC0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A88BB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1A2F" w14:textId="77777777" w:rsidR="006F18D7" w:rsidRPr="00514DA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53D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45FB" w14:textId="77777777" w:rsidR="006F18D7" w:rsidRPr="00F6236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971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BE5D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4148CA0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02F97BCE" w14:textId="77777777" w:rsidR="006F18D7" w:rsidRDefault="006F18D7" w:rsidP="00005D2F">
      <w:pPr>
        <w:pStyle w:val="Heading1"/>
        <w:spacing w:line="360" w:lineRule="auto"/>
      </w:pPr>
      <w:r>
        <w:t>LINIA 317</w:t>
      </w:r>
    </w:p>
    <w:p w14:paraId="380F4103" w14:textId="77777777" w:rsidR="006F18D7" w:rsidRDefault="006F18D7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F18D7" w14:paraId="0BF8AFA4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C41" w14:textId="77777777" w:rsidR="006F18D7" w:rsidRDefault="006F18D7" w:rsidP="006F18D7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54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39A6" w14:textId="77777777" w:rsidR="006F18D7" w:rsidRPr="007237A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6FF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7EBD4EB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AEC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46BEA1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79BA" w14:textId="77777777" w:rsidR="006F18D7" w:rsidRPr="007237A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A05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5C20" w14:textId="77777777" w:rsidR="006F18D7" w:rsidRPr="007237A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3ED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8AC59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5CCBA7F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5E76DD6D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2E52A654" w14:textId="77777777" w:rsidR="006F18D7" w:rsidRDefault="006F18D7" w:rsidP="00967407">
      <w:pPr>
        <w:pStyle w:val="Heading1"/>
        <w:spacing w:line="360" w:lineRule="auto"/>
      </w:pPr>
      <w:r>
        <w:lastRenderedPageBreak/>
        <w:t>LINIA 318</w:t>
      </w:r>
    </w:p>
    <w:p w14:paraId="33C3BCC8" w14:textId="77777777" w:rsidR="006F18D7" w:rsidRDefault="006F18D7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F18D7" w14:paraId="4824133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1D71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81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2975771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A93F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86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152DCBE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B0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69E6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89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7208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7BD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B0C64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01B2EC6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6F18D7" w14:paraId="782A4E3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2E99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6E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3947A3E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9EA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15F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2EDD0EB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D9F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E87D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D9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B822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A9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85841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6F18D7" w14:paraId="2BDE953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3DC0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9C3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18B767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A74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6642" w14:textId="77777777" w:rsidR="006F18D7" w:rsidRDefault="006F18D7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C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7497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AD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AA57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B4A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AA5DD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6F18D7" w14:paraId="171B997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1FFE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06A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1B82E58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FB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0D2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01BE3A1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F1D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0D8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655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758B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3A4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49750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6F18D7" w14:paraId="4AF666D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15E3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61C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B6217F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E3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43B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B48642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9D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80F0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4F1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8E94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953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6D237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6F18D7" w14:paraId="315A54F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50EA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1DE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68C6BF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4B3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087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B87F55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7C9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AE55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C7E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8CA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A8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8DAE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6F18D7" w14:paraId="16BA841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EBA1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7B4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69F2E2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146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65F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8128C5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0CA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EBC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F83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CECA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E4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387A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6F18D7" w14:paraId="6432499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604C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FE9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4BB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283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93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C5029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FF05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18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C886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7D0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EE9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6F18D7" w14:paraId="49E43F1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4F12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5E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2863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55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18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16D66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02B8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0EA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22C3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86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923E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6F18D7" w14:paraId="33B2115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640C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0D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AA1867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9B61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BB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AA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40CD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CF8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BD86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6FB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D73FA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6F18D7" w14:paraId="02CFCCB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BD87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CC5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58431FD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238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F82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A0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282D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11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DD1A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1E8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1B63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6F18D7" w14:paraId="6B5374DD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793F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4D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4F25F2E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6D6A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66E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4D1CAAD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EF0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27AE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F7E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3E1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94F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6F18D7" w14:paraId="129B357F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4302" w14:textId="77777777" w:rsidR="006F18D7" w:rsidRDefault="006F18D7" w:rsidP="006F18D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A65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5503AF1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151E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CF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7428220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B4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B26A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4F7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7D72" w14:textId="77777777" w:rsidR="006F18D7" w:rsidRPr="00B31D1D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7519" w14:textId="77777777" w:rsidR="006F18D7" w:rsidRPr="00F578A4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676014D0" w14:textId="77777777" w:rsidR="006F18D7" w:rsidRDefault="006F18D7">
      <w:pPr>
        <w:tabs>
          <w:tab w:val="left" w:pos="4320"/>
        </w:tabs>
        <w:rPr>
          <w:sz w:val="20"/>
          <w:lang w:val="ro-RO"/>
        </w:rPr>
      </w:pPr>
    </w:p>
    <w:p w14:paraId="7068A518" w14:textId="77777777" w:rsidR="006F18D7" w:rsidRDefault="006F18D7" w:rsidP="00553F36">
      <w:pPr>
        <w:pStyle w:val="Heading1"/>
        <w:spacing w:line="360" w:lineRule="auto"/>
      </w:pPr>
      <w:r>
        <w:t>LINIA 319</w:t>
      </w:r>
    </w:p>
    <w:p w14:paraId="79927670" w14:textId="77777777" w:rsidR="006F18D7" w:rsidRDefault="006F18D7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F18D7" w14:paraId="04164A20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961C" w14:textId="77777777" w:rsidR="006F18D7" w:rsidRDefault="006F18D7" w:rsidP="006F18D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678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2242" w14:textId="77777777" w:rsidR="006F18D7" w:rsidRPr="006F7A4E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F19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373D808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98B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E5334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C924" w14:textId="77777777" w:rsidR="006F18D7" w:rsidRPr="006F7A4E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33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5CE1" w14:textId="77777777" w:rsidR="006F18D7" w:rsidRPr="003F609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21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267302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B571E53" w14:textId="77777777" w:rsidR="006F18D7" w:rsidRDefault="006F18D7" w:rsidP="009A5523">
      <w:pPr>
        <w:pStyle w:val="Heading1"/>
        <w:spacing w:line="360" w:lineRule="auto"/>
      </w:pPr>
      <w:r>
        <w:t>LINIA 320</w:t>
      </w:r>
    </w:p>
    <w:p w14:paraId="383333BD" w14:textId="77777777" w:rsidR="006F18D7" w:rsidRDefault="006F18D7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05D63C9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AE7B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6F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07ED45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BF8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FC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20D49F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45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250F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837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7653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1EE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6F18D7" w14:paraId="424C811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6C9D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6AE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424FC54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33A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54B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B175E7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1A8F5DC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B31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A012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B22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2CF4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5B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6F18D7" w14:paraId="1FD2A2C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D84E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E6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99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437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566823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98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D0D7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95F4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6A2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98E8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CE1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EFA2E0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4BFC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FC6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3104FC9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0CA9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7BE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7531EB7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F8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05C1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CE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F618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E3D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838E6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6F18D7" w14:paraId="50983207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8A82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524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32E4385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7DE7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036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2E4F487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38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56F6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D7C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16C0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A57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814DF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3DD87F86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0CB5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779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8817F4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A38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2D6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2E83036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A1D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B7E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415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CABF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C0B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14DEC7FD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121E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EBF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78A8CE6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FCE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BA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2B383A3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696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A12A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99E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18D9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316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6F18D7" w14:paraId="31DD8C37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00E4" w14:textId="77777777" w:rsidR="006F18D7" w:rsidRDefault="006F18D7" w:rsidP="006F18D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F0D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411D980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7DF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424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773E8E4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265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E57D" w14:textId="77777777" w:rsidR="006F18D7" w:rsidRPr="00387E05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D4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1EFF" w14:textId="77777777" w:rsidR="006F18D7" w:rsidRPr="00EB59D9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FA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01105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1B58D7F3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5EBDBD60" w14:textId="77777777" w:rsidR="006F18D7" w:rsidRDefault="006F18D7" w:rsidP="00503CFC">
      <w:pPr>
        <w:pStyle w:val="Heading1"/>
        <w:spacing w:line="360" w:lineRule="auto"/>
      </w:pPr>
      <w:r>
        <w:t>LINIA 412</w:t>
      </w:r>
    </w:p>
    <w:p w14:paraId="3016F094" w14:textId="77777777" w:rsidR="006F18D7" w:rsidRDefault="006F18D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F18D7" w14:paraId="4F36979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3C66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FE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1DB9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366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9C9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069E7A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D91A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A9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928D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FE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B19935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6F18D7" w14:paraId="7DE22E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83F4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15A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DA9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CA0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ED8A1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4F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83F5B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6CF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F5C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265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F1A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11D4FA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0D57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C44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CE4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9A3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CFE05B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761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8CD8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16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6A5F5B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34D8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0C7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3F1DAD3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2F8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66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16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E8C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56A054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AA5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AA22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C9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F25481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BED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730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7092CBA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A88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350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A638E2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7AD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54C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66B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21F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F65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54B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68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F18D7" w14:paraId="348107D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9BCA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7C9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AE639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97C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D16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7B694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AA3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E834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06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07C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B3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0C53E7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C58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5B9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623E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8DA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34B5B8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E6F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6313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D8F5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0D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0048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8CE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567D8B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CC5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292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AD3C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8C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19B0C9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460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10961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B59CDC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F37858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0AAE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C375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35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5D7F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9EC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B98A31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2D3F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9F7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B6B0F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D82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E2AD" w14:textId="77777777" w:rsidR="006F18D7" w:rsidRPr="007239CA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F86DB84" w14:textId="77777777" w:rsidR="006F18D7" w:rsidRPr="007239CA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3A03A88" w14:textId="77777777" w:rsidR="006F18D7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5C9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810D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81E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2F6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2EC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1D502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6FCD764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6DD0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85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54331E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0CE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187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DEF9AB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9C4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06F2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19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53B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DE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BF61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90EAAB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18E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D67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C6A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C7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186CAD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B209A9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19E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8F55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1D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1B37BFE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B723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8D7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240FBC5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C39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AC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C2B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AC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1B0049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634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AB1B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FE8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C96709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D62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2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40E7F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389F0A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DB4C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A17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D25A3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C1D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65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B49039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1C6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95BB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04B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BB9D6B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428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8A5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F18D7" w14:paraId="1C6CFA4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C222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64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9CCD3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6A0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1ADC" w14:textId="77777777" w:rsidR="006F18D7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44B5538" w14:textId="77777777" w:rsidR="006F18D7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236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1881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E5A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AD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C9B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5D493E2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4C7D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10F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4DA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314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2A7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B76A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24B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1C1D32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ECE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FDF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21B6C05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C26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398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36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65B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0E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27A1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2D6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1934B4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6BE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D6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F18D7" w14:paraId="0582260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4508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410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DD4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7D1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A526B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4FD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8BE8A8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2E76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362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C62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427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32262A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B66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233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A65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2C0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97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895C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BC2F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4C58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96F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A17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A90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D4287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6F18D7" w14:paraId="0A6EE8B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BA2A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CA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67BE9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F7A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0C9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93AF28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D2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6278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3D2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FDC6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716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78C026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70B9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448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605172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531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2EE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690B2E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113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5782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E3D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02ED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2B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0922E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03D287B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16FF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F0B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035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D1A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110FF7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60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8156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AEB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75465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880A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18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F18D7" w14:paraId="434290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9475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149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8E4B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97E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DBD7B4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A2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0D23A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623B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63D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63C1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E0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58DDA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EDD2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714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5822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D1B1" w14:textId="77777777" w:rsidR="006F18D7" w:rsidRDefault="006F18D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34A35C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5819" w14:textId="77777777" w:rsidR="006F18D7" w:rsidRDefault="006F18D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29A441" w14:textId="77777777" w:rsidR="006F18D7" w:rsidRDefault="006F18D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8F1E1D" w14:textId="77777777" w:rsidR="006F18D7" w:rsidRDefault="006F18D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29D5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AE6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F0C6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B4B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E15A0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EB14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4D9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3083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FF8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735709F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76F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BB2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1C5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936069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295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084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6F18D7" w14:paraId="2E5858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6319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8C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E85B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C2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04901E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0F6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7CCB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4F2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C5FBD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1D2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FD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58D143B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47DE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A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8B2B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EA3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1C4AB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0FC0350" w14:textId="77777777" w:rsidR="006F18D7" w:rsidRDefault="006F18D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F5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369B4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7CFC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9DF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204C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33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6DCCBE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8D6F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BF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4AAEB9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B2F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363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6CE0A3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33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FF02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D24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025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D80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ECAF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C1461C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7464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11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69ACCCD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F6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C5E8" w14:textId="77777777" w:rsidR="006F18D7" w:rsidRPr="007239CA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776A2B4C" w14:textId="77777777" w:rsidR="006F18D7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F08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56DD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44B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C214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54A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DD4D4A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6BC7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876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73CCAF7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360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D933" w14:textId="77777777" w:rsidR="006F18D7" w:rsidRPr="007239CA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38E762E1" w14:textId="77777777" w:rsidR="006F18D7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140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070D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266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55D2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5272" w14:textId="77777777" w:rsidR="006F18D7" w:rsidRDefault="006F18D7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2E86DD9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D508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41D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E0695D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56E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018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D94C26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AB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1562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4A2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EC05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44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785EF5B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490A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C90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F1A7E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4226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81F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C1D02F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07C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5E3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945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C57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5DC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D3D61F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0D19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6B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A1D710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64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E33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688208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46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3F1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701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B2D6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BA7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DC873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8C2355D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1D2A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9A2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D41292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AC96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42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2F0B7F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F9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8F7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E8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E420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8FC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1D4B5A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09BA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EF5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0DC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AE4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D7F42E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84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004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51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AD7A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EF1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3F952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6CAA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BAC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4B967D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61E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70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3D0FE5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A3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FA23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DFB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4E03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92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EC55C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F21F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7D0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181A79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2B1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58F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D34AB4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B68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7C6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403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40EC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72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F71D7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A983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BC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C5A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5C4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33BA9B6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C4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138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481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ECBA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5DA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7DC6F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21F9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3E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0432B88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C9B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86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394659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7CE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112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A71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C1E1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8D0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18462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940F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E9B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5C17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7D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5FB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655E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8C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5E1D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4BB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6F18D7" w14:paraId="3A7FB8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E8CD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E31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DDE5D1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371C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F02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EED173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1C9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28D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A5A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D030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27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4C1895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981F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CF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37F68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F0C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F10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3D2ABD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41780A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BF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08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981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C2E1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18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D414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3DAD4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D582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C4A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02A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B5F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945095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406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4A845B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686D56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6B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67D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C09C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CCC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C4903A9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A36D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5C8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396E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113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638610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BEEF36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8B0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CBF4C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ABF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33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6A9C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B9F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A170EA7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3673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9B4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501B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CB8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3BA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83A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A5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D7D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6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6F18D7" w14:paraId="2B0EEA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99EF3E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7BD77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04F38E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00387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F83420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89496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D2EBF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B2FE87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DB69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766809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82129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A4EA1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D9A2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12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CA1E7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AB83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83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68E27D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1F1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D50E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70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CBA1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996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55144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9F7DE6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51C03D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ECD05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6F18D7" w14:paraId="2A1F5C4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36E" w14:textId="77777777" w:rsidR="006F18D7" w:rsidRDefault="006F18D7" w:rsidP="006F18D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2C7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FE47B1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F5FB" w14:textId="77777777" w:rsidR="006F18D7" w:rsidRPr="005C35B0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DF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458212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CA3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488C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FA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7518" w14:textId="77777777" w:rsidR="006F18D7" w:rsidRPr="00396332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C2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023E72A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28C8CCB7" w14:textId="77777777" w:rsidR="006F18D7" w:rsidRDefault="006F18D7" w:rsidP="0002281B">
      <w:pPr>
        <w:pStyle w:val="Heading1"/>
        <w:spacing w:line="360" w:lineRule="auto"/>
      </w:pPr>
      <w:r>
        <w:t>LINIA 416</w:t>
      </w:r>
    </w:p>
    <w:p w14:paraId="3A6245FF" w14:textId="77777777" w:rsidR="006F18D7" w:rsidRDefault="006F18D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694C45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2658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EE9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CA8E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905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968280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BD45BA6" w14:textId="77777777" w:rsidR="006F18D7" w:rsidRDefault="006F18D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D7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78292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A0E5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685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12A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D92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549D09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59FD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A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5B9482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BA81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E09F" w14:textId="77777777" w:rsidR="006F18D7" w:rsidRPr="00575A50" w:rsidRDefault="006F18D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5DE9140B" w14:textId="77777777" w:rsidR="006F18D7" w:rsidRDefault="006F18D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D37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F62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C10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B929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1E88" w14:textId="77777777" w:rsidR="006F18D7" w:rsidRDefault="006F18D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A2EDC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E86D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74E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19C3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F38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0D569E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64C46B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A4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2B200B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1D2329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EC8B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8AF84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25BF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DD7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DABA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F50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9B1941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D952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F69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6DA7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753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82B69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4725A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1FA4F9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DBC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9BC04B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D0CBD2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CC0C27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F0B4B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251520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4C5B5C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FDC8E0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906B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30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6506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48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E03333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E70F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06D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1829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D4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9B2C7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2FA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10A285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DBA18B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75354E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2EE4BF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EEDC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6D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7433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BEC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E30C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6F18D7" w14:paraId="3512DBE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9449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884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5B92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BE0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62D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D0D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74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4149BA1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CB2A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D6A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4801D12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0F13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23C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FF0E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B3E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431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912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EC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7CC4D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F9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947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00EA8F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82B0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524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84C7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7A0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52302D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160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26FCD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6B1D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102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639D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72F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6776DFD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A82B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5C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691C3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37B9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9E4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5ADF7F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B29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5DD5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A99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46EFCD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8903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FC9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E24E3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73FA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1B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539399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941A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641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4E8EF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73A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7FAC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E2C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6296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C9F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4E96CA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D1A3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58E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0F35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3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705BD8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A9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DB4F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0C8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E8BDAE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A2AF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EF3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21841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47B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338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864F9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DDE5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5B4E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408934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0F3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5CD8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A17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0148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2A0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1D05D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240A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919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0E4C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352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D4E8B3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DD5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22EE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D38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144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603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B69C4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755C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0BE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BA0B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0E0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BBD770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737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D9CA7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1097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BE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5E44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3AE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6F18D7" w14:paraId="3464B8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5DED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025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B4CD5F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74AB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9B5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AFD1C9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6D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8A50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CCB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3E5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79C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7D52F9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1895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D40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2BAD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58B9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89198F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C4F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84F6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988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2222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1BB6" w14:textId="77777777" w:rsidR="006F18D7" w:rsidRPr="00620605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F18D7" w14:paraId="73B784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ED16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D8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3FAA9C7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158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AF6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FF0821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B43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1486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316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BEE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33F2" w14:textId="77777777" w:rsidR="006F18D7" w:rsidRPr="0029205F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F18D7" w14:paraId="581778E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A0B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8DF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6B76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7E3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4BB5A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B22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A6F8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2F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4B80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674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3E463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6F18D7" w14:paraId="298B989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0B1D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1F2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80FA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ADD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6A1134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CF6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A89D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751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B5F7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B10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838E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F18D7" w14:paraId="505943E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7654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76A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453B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AA7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82B23A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3A9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61167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CA9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B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03C0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A10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BB5C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6F18D7" w14:paraId="124CCA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8A28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6B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9DBE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608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B336F1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7B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1B7D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620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80CE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1A6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E5FDE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9E1" w14:textId="77777777" w:rsidR="006F18D7" w:rsidRDefault="006F18D7" w:rsidP="006F18D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ED1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4DDD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E2F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75E2BD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1A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BAE6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091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4A76" w14:textId="77777777" w:rsidR="006F18D7" w:rsidRPr="00C4423F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76FF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DCCC0E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4768EF88" w14:textId="77777777" w:rsidR="006F18D7" w:rsidRDefault="006F18D7" w:rsidP="00D37279">
      <w:pPr>
        <w:pStyle w:val="Heading1"/>
        <w:spacing w:line="276" w:lineRule="auto"/>
      </w:pPr>
      <w:r>
        <w:t>LINIA 418</w:t>
      </w:r>
    </w:p>
    <w:p w14:paraId="1FBA07E1" w14:textId="77777777" w:rsidR="006F18D7" w:rsidRDefault="006F18D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16411F3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038D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16A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987199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C6C3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324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D68CF5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3EF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1620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958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35F5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D0A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A94B6E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2937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119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1223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B7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78303D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3D5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A081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438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456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9A7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D12DFB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A1AB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109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201520D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88A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63C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4E059FB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A0C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B19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5D4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A3FF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257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2C6C37F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FEC5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12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675170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0099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D43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123D5F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6D357B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4D8E72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0E7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239A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BE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2FA2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002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AEE621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3B12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FA8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EB5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FC3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D5A7A6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0E9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DD9E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C36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FBF2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5A7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400260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FF67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E3F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265600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DCE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824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1DCC68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73B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40E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354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688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E50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4F5BA0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925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4FE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AEEDCF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6C7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DEA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B02B8A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BE2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E15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AF0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418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539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4F8C024B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0B35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F5B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C132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DF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890ADF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E54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65DA02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0D5616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060AC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38C7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04E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1CBC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087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6F18D7" w14:paraId="4F04FFB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C625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5D8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911C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C36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86407C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860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CD7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7F7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4EE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9EC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362B45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0D9E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27F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DFBB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013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996A32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97D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F5AE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FC5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41D7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CEF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393BEBD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3232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7CE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36CBAD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3C18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3FD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73BA36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64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7FD7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37B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54CD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16D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6318931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06FF" w14:textId="77777777" w:rsidR="006F18D7" w:rsidRDefault="006F18D7" w:rsidP="006F18D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3C7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37D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81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43F4E8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AF5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5579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FDF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B6A3" w14:textId="77777777" w:rsidR="006F18D7" w:rsidRPr="00896D96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825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68F61D" w14:textId="77777777" w:rsidR="006F18D7" w:rsidRDefault="006F18D7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E8990BE" w14:textId="77777777" w:rsidR="006F18D7" w:rsidRDefault="006F18D7" w:rsidP="001F0E2C">
      <w:pPr>
        <w:pStyle w:val="Heading1"/>
        <w:spacing w:line="360" w:lineRule="auto"/>
      </w:pPr>
      <w:r>
        <w:t>LINIA 420</w:t>
      </w:r>
    </w:p>
    <w:p w14:paraId="0E829A2D" w14:textId="77777777" w:rsidR="006F18D7" w:rsidRDefault="006F18D7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41F34AB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58F5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9A15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4789BA65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9953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B675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2E526DE9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6175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8DE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6B70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89C5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B90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6F18D7" w14:paraId="767DFAA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B6F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39B5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  <w:p w14:paraId="37CD9A10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3253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842D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D328D03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7DB0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9B5C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EAC4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52F2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D6A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613C529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EB7F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E77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578DF136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77B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34FB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BC05F39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BF9C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9C76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3E13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543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4453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38D47C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592B923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57E0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113A" w14:textId="77777777" w:rsidR="006F18D7" w:rsidRDefault="006F18D7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CAA4" w14:textId="77777777" w:rsidR="006F18D7" w:rsidRDefault="006F18D7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D6FC" w14:textId="77777777" w:rsidR="006F18D7" w:rsidRDefault="006F18D7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1BD0607C" w14:textId="77777777" w:rsidR="006F18D7" w:rsidRDefault="006F18D7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2DD8" w14:textId="77777777" w:rsidR="006F18D7" w:rsidRDefault="006F18D7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75852B" w14:textId="77777777" w:rsidR="006F18D7" w:rsidRDefault="006F18D7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AA51" w14:textId="77777777" w:rsidR="006F18D7" w:rsidRPr="00D061F6" w:rsidRDefault="006F18D7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F49D" w14:textId="77777777" w:rsidR="006F18D7" w:rsidRDefault="006F18D7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095F" w14:textId="77777777" w:rsidR="006F18D7" w:rsidRPr="00D061F6" w:rsidRDefault="006F18D7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4F4A" w14:textId="77777777" w:rsidR="006F18D7" w:rsidRDefault="006F18D7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6DAD71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023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E3B7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46+200</w:t>
            </w:r>
          </w:p>
          <w:p w14:paraId="45A9A6D7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B43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50E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Sărmăşel – </w:t>
            </w:r>
          </w:p>
          <w:p w14:paraId="538E015F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79F3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09FD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F6EA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E34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B9A6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4B2AED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79A1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DB06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49+900</w:t>
            </w:r>
          </w:p>
          <w:p w14:paraId="48173E3C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6175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14B" w14:textId="77777777" w:rsidR="006F18D7" w:rsidRDefault="006F18D7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Sărmăşel – </w:t>
            </w:r>
          </w:p>
          <w:p w14:paraId="6EB68147" w14:textId="77777777" w:rsidR="006F18D7" w:rsidRDefault="006F18D7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21F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3DAA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8D01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4EEF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EC22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621323BE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3E4E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375C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52+950</w:t>
            </w:r>
          </w:p>
          <w:p w14:paraId="21D2BC89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8DC4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624F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4963CD3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5979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33C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2B30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BAD5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7AE1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ED1388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1EC3E282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19FA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927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233162E3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7083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2776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7DE937C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F009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6A01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EF2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17CD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DDCE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4525092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5151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431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2E517A1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4E70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D516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77C81E3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395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5E55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9874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6F1B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5E43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4E4FA37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1A32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B685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  <w:p w14:paraId="7D97FBA8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93C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40B8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809983B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CA8D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6921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CBA9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06D5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148F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0F08515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ED30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25EC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69+900</w:t>
            </w:r>
          </w:p>
          <w:p w14:paraId="44A1C69F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8D38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4D72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8BAFFC7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6EC1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A685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364D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F6B9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ED61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5AAD74D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66A7" w14:textId="77777777" w:rsidR="006F18D7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F6E6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1ED8B46B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1EB2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8ADA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2A78E28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0E0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043D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8376" w14:textId="77777777" w:rsidR="006F18D7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FD8A" w14:textId="77777777" w:rsidR="006F18D7" w:rsidRPr="00D061F6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F66" w14:textId="77777777" w:rsidR="006F18D7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:rsidRPr="00F37505" w14:paraId="5C29F3DA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65AC" w14:textId="77777777" w:rsidR="006F18D7" w:rsidRPr="00F37505" w:rsidRDefault="006F18D7" w:rsidP="006F18D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6434" w14:textId="77777777" w:rsidR="006F18D7" w:rsidRPr="00F37505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0E3C" w14:textId="77777777" w:rsidR="006F18D7" w:rsidRPr="00F37505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EAA4" w14:textId="77777777" w:rsidR="006F18D7" w:rsidRPr="00F37505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039A5D10" w14:textId="77777777" w:rsidR="006F18D7" w:rsidRPr="00F37505" w:rsidRDefault="006F18D7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ED3A" w14:textId="77777777" w:rsidR="006F18D7" w:rsidRPr="00F37505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AFAC" w14:textId="77777777" w:rsidR="006F18D7" w:rsidRPr="00F37505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3F03" w14:textId="77777777" w:rsidR="006F18D7" w:rsidRPr="00F37505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34A7" w14:textId="77777777" w:rsidR="006F18D7" w:rsidRPr="00F37505" w:rsidRDefault="006F1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A6FC" w14:textId="77777777" w:rsidR="006F18D7" w:rsidRPr="00F37505" w:rsidRDefault="006F1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07CD806" w14:textId="77777777" w:rsidR="006F18D7" w:rsidRDefault="006F18D7">
      <w:pPr>
        <w:spacing w:before="40" w:line="192" w:lineRule="auto"/>
        <w:ind w:right="57"/>
        <w:rPr>
          <w:sz w:val="20"/>
          <w:lang w:val="ro-RO"/>
        </w:rPr>
      </w:pPr>
    </w:p>
    <w:p w14:paraId="799DB90C" w14:textId="77777777" w:rsidR="006F18D7" w:rsidRDefault="006F18D7" w:rsidP="00BF55B4">
      <w:pPr>
        <w:pStyle w:val="Heading1"/>
        <w:spacing w:line="360" w:lineRule="auto"/>
      </w:pPr>
      <w:r>
        <w:t>LINIA 421</w:t>
      </w:r>
    </w:p>
    <w:p w14:paraId="32D0FD4B" w14:textId="77777777" w:rsidR="006F18D7" w:rsidRDefault="006F18D7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F18D7" w14:paraId="3396986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EA82" w14:textId="77777777" w:rsidR="006F18D7" w:rsidRDefault="006F18D7" w:rsidP="006F18D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42E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BBA3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31B5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45FD041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563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0E3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269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8948" w14:textId="77777777" w:rsidR="006F18D7" w:rsidRPr="00E22A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6D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2749E7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C5DD" w14:textId="77777777" w:rsidR="006F18D7" w:rsidRDefault="006F18D7" w:rsidP="006F18D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8D19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BB72" w14:textId="77777777" w:rsidR="006F18D7" w:rsidRPr="00FE111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C335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A5C83F8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B86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41AD" w14:textId="77777777" w:rsidR="006F18D7" w:rsidRPr="007B5B0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348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19F4" w14:textId="77777777" w:rsidR="006F18D7" w:rsidRPr="00E22A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94D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E0C6A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5649" w14:textId="77777777" w:rsidR="006F18D7" w:rsidRDefault="006F18D7" w:rsidP="006F18D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AF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F7E631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7DDD" w14:textId="77777777" w:rsidR="006F18D7" w:rsidRPr="00FE111C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61BA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E62D944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BE21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A2DA" w14:textId="77777777" w:rsidR="006F18D7" w:rsidRPr="007B5B0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34C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8260" w14:textId="77777777" w:rsidR="006F18D7" w:rsidRPr="00E22A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93C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A62E0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3B14" w14:textId="77777777" w:rsidR="006F18D7" w:rsidRDefault="006F18D7" w:rsidP="006F18D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5D9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3874008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8F6F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7A1A" w14:textId="77777777" w:rsidR="006F18D7" w:rsidRDefault="006F18D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83C1D0D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3AE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F507" w14:textId="77777777" w:rsidR="006F18D7" w:rsidRPr="007B5B0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9D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DF3A" w14:textId="77777777" w:rsidR="006F18D7" w:rsidRPr="00E22A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99E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7A3FD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2C52" w14:textId="77777777" w:rsidR="006F18D7" w:rsidRDefault="006F18D7" w:rsidP="006F18D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29A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216863D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ACA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9CEA" w14:textId="77777777" w:rsidR="006F18D7" w:rsidRDefault="006F18D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A89A396" w14:textId="77777777" w:rsidR="006F18D7" w:rsidRDefault="006F18D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7E8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83AA" w14:textId="77777777" w:rsidR="006F18D7" w:rsidRPr="007B5B0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F86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A975" w14:textId="77777777" w:rsidR="006F18D7" w:rsidRPr="00E22A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CFE2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6A66BB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3081" w14:textId="77777777" w:rsidR="006F18D7" w:rsidRDefault="006F18D7" w:rsidP="006F18D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976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5EFB5D9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ECE1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7151" w14:textId="77777777" w:rsidR="006F18D7" w:rsidRDefault="006F18D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6B61ABF" w14:textId="77777777" w:rsidR="006F18D7" w:rsidRDefault="006F18D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07E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D036" w14:textId="77777777" w:rsidR="006F18D7" w:rsidRPr="007B5B0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7B9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0144" w14:textId="77777777" w:rsidR="006F18D7" w:rsidRPr="00E22A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4F45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24DA0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7371" w14:textId="77777777" w:rsidR="006F18D7" w:rsidRDefault="006F18D7" w:rsidP="006F18D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57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EFE309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4E00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5B26" w14:textId="77777777" w:rsidR="006F18D7" w:rsidRPr="00160207" w:rsidRDefault="006F18D7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7DA921B" w14:textId="77777777" w:rsidR="006F18D7" w:rsidRDefault="006F18D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CC5C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A1E5" w14:textId="77777777" w:rsidR="006F18D7" w:rsidRPr="007B5B08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71B6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0A57" w14:textId="77777777" w:rsidR="006F18D7" w:rsidRPr="00E22A01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806D" w14:textId="77777777" w:rsidR="006F18D7" w:rsidRPr="00821666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71CC6B5" w14:textId="77777777" w:rsidR="006F18D7" w:rsidRDefault="006F18D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8C8173" w14:textId="77777777" w:rsidR="006F18D7" w:rsidRDefault="006F18D7" w:rsidP="00380064">
      <w:pPr>
        <w:pStyle w:val="Heading1"/>
        <w:spacing w:line="360" w:lineRule="auto"/>
      </w:pPr>
      <w:r>
        <w:t>LINIA 500</w:t>
      </w:r>
    </w:p>
    <w:p w14:paraId="1B4ECB95" w14:textId="77777777" w:rsidR="006F18D7" w:rsidRPr="00071303" w:rsidRDefault="006F18D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F18D7" w14:paraId="12CB56B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CC73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2FE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362E2F0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A472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6F0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7284093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E96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FD33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580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D55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502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7E85575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77B0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6B6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7822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73C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9D3D22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E318D0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9E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C444C7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9B3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52B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A9E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771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59BFF8C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4740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529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693A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CD2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8AA5CF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ABCE10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4C2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7FF150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B09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852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B2AE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C00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4F4F191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C104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898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796AA8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FC9A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72D1" w14:textId="77777777" w:rsidR="006F18D7" w:rsidRPr="0008670B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CCD91B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55C18D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81A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5D7B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01F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2E3F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33D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:rsidRPr="00456545" w14:paraId="3A77638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6A38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369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CE6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EC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B6066BB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F040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8956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8A07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E398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08C6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F18D7" w:rsidRPr="00456545" w14:paraId="3FD47E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21F6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288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5CAB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EDF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4B57234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FB67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4EF9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74E8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C8F0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852A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F18D7" w:rsidRPr="00456545" w14:paraId="6F6CC7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C0A8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D19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BB03830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B5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22F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659B18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353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B9DA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BA7C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FC2A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BE48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F18D7" w:rsidRPr="00456545" w14:paraId="6989A1B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BB21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C6D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F813FE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EFFB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620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24E707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769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9E9B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5DA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716869F" w14:textId="77777777" w:rsidR="006F18D7" w:rsidRPr="00456545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442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414A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DDA180" w14:textId="77777777" w:rsidR="006F18D7" w:rsidRPr="00A3090B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:rsidRPr="00456545" w14:paraId="441671C8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9B69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D7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5EE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A4F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46106D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194FBE2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33F589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014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C23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C62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03C361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DB5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2B72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:rsidRPr="00456545" w14:paraId="1A888F7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D66E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0C7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BDD2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E88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01812B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820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3F0F8B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CBE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7E2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6E6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F70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A6EC7" w14:textId="77777777" w:rsidR="006F18D7" w:rsidRPr="005F21B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F18D7" w:rsidRPr="00456545" w14:paraId="7111C43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43B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F4C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3C7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DF9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E8FF2C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971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1EEC65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E826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CCE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E4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04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0E139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6F18D7" w:rsidRPr="00456545" w14:paraId="7A28BEB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8B2E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4C8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0208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B3B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4423FE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8B9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FEAC1D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B9E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D5A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D98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437E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933A1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F18D7" w:rsidRPr="00456545" w14:paraId="1D784D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CF45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2F7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677B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A9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AFD213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50C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6FBE04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DDE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E10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D2A2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09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7FCB6E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EAC279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F18D7" w:rsidRPr="00456545" w14:paraId="39F3AEC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D64" w14:textId="77777777" w:rsidR="006F18D7" w:rsidRPr="00456545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6E8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F02EEA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5C4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070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C57B0E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209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B01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AE8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462968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CF28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F7E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0E48211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11E4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37B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1450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C4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41F2C8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8CF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F5A9A8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1E6B72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77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928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172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271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2A9A4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6DF46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D46065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26EC35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6F18D7" w14:paraId="4955CA5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61D2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643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A0C5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55D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38F323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C3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955181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08A40D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3B37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63A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D49E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730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BFE9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7434E1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C176A4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6F18D7" w14:paraId="7C5AC1F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3DB2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BF5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06E3E6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9CD5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5FA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8D8A14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9AFFF6E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E23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6913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DB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F292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AEF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0376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6F18D7" w14:paraId="602384B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D0A4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F33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D522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43C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C342B1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7866D5DE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99D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82A3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686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25C8124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20D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E2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6F18D7" w14:paraId="25E4E92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ABF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0FC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4CED9D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6ABD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E01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26920A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C2D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743A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83A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5CF1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3BE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345E47D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99F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BDA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FFF70E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3C51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D1C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DF7B8A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EEC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010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E36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C408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5548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9A593C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2F7B87D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ABF2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162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2C64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B7B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41DDAF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4C3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56D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378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386D8D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87E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3E14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0FA5AD5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1D00D4E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944E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539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DCB4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F7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6FA38E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82A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C3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44B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79B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4B63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1A89B0B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9341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047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6F78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115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A6BA3D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D8B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3F5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DCA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A7168A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DB63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1D16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0841A1C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FD2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6A6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E2D4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C5D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6F9C4D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EE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22F4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E15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229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E05A" w14:textId="77777777" w:rsidR="006F18D7" w:rsidRPr="00534A5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22AC837" w14:textId="77777777" w:rsidR="006F18D7" w:rsidRPr="00534A5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E4FD8EB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F18D7" w14:paraId="6AB66FF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83F2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B24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60D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4F1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529149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DD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21DD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E1A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FE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176E" w14:textId="77777777" w:rsidR="006F18D7" w:rsidRPr="00534A5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DA19081" w14:textId="77777777" w:rsidR="006F18D7" w:rsidRPr="00534A5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3191E2" w14:textId="77777777" w:rsidR="006F18D7" w:rsidRPr="00534A55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F18D7" w14:paraId="0F2A67D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D035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890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8A1D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59B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9DECF5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0A7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1FE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8C5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071001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FA7A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FF07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41056A7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8036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75C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1FA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0066" w14:textId="77777777" w:rsidR="006F18D7" w:rsidRPr="000C4604" w:rsidRDefault="006F18D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6B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36AD7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EAA7CC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05D5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9BE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2A3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4689" w14:textId="77777777" w:rsidR="006F18D7" w:rsidRPr="000C4604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719BA1B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6F18D7" w14:paraId="0435238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03BE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3F7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1E2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B64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5CFA22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934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CDDB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13D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0DDEB4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051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64C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7035A947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ACFC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FDF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C0AABF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2E9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685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D07F47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53A81E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3A6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5B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998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960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7D24" w14:textId="77777777" w:rsidR="006F18D7" w:rsidRPr="00BB30B6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33490B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29F9C2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6F18D7" w14:paraId="52632C0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FC68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061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4253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686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A853A2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5C0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AC0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309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4B0D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1A0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065AEBF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C5D6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6C8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0D7A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DA4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05E071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EE8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88B6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758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720737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6C22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398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31260C1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73D6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B92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FFEC46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2B3D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B26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5C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FE7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507B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676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E4C4" w14:textId="77777777" w:rsidR="006F18D7" w:rsidRPr="000C4604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6F18D7" w14:paraId="488775D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25A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8E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022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71E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B66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7C5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DC5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31594F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D8D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9045" w14:textId="77777777" w:rsidR="006F18D7" w:rsidRPr="000C4604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6F18D7" w14:paraId="0AA2552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A919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D33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A1A21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617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FDA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A54080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5FD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BC41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CF9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3A3ED1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29E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4721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F9BBB1" w14:textId="77777777" w:rsidR="006F18D7" w:rsidRPr="006C1F61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470D0D4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DF68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5B6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F786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B49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91D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0F1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D14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99C4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A92E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4F2849E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F04E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B60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2E3092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3339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CB5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22C232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FCD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7E25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2F5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5EB8AD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7ECD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3B64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3638A8" w14:textId="77777777" w:rsidR="006F18D7" w:rsidRPr="00D84BDE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565331D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86E5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DB9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66A952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EC6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5FB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30530B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EDF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F96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920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A1DB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38CE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1C64414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F561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5B0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5496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D7C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14EE77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436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ABD7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B8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2D7D35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F777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6CE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4DD4E52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D6DA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45A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1D6A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4E1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81B89E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19F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41C61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988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187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F002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5CB6" w14:textId="77777777" w:rsidR="006F18D7" w:rsidRPr="00534C03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0817FBE" w14:textId="77777777" w:rsidR="006F18D7" w:rsidRPr="00534C03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0E7CC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6F18D7" w14:paraId="65EEB7F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E34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6D7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7C8295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213D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D5D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C0240D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761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E08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F2A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F80B26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3EA2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BA8B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AA563B3" w14:textId="77777777" w:rsidR="006F18D7" w:rsidRPr="00D84BDE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53BBBBF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AAAA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F6E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FB9D54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DFD6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C7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54925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C7E280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B4D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3790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486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A75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2547" w14:textId="77777777" w:rsidR="006F18D7" w:rsidRPr="001F07B1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169D8C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4AD344A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6F18D7" w14:paraId="6A659B67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F98E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A73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884C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C91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6940F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1EF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27D94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6A6F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D34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2CE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846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37ECE7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2C27DE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6F18D7" w14:paraId="2CB34AC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A1FF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9CD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987B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7F4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B7888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5BF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1A1AC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D8D3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E7A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B2B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96B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46622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58F120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F18D7" w14:paraId="18E835E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3231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EB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7CD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096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610E7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8E5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86B39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9DD2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70E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4D0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D50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9D61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6F18D7" w14:paraId="6A5B4B4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EC89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02C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A9A5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E38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8E870E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10F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5DFF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D50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569F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F81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614F2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9270E4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F18D7" w14:paraId="5E78C65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C87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5E9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73C9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A5B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36AF9B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0C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8421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D98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ED5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8ED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7104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6F18D7" w14:paraId="0AB83BA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E12E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78E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066D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2D6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D61D64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816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21F8F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E1D3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45C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B861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551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ECEB30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6F18D7" w14:paraId="79D5CA0B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B959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831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070E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82E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A4763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B1B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A786B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DE7B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1F0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28D3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211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D1B5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FAEA3F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F18D7" w14:paraId="3094848D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FD7C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50B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7D8E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6F9B" w14:textId="77777777" w:rsidR="006F18D7" w:rsidRPr="00AD0C48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743792" w14:textId="77777777" w:rsidR="006F18D7" w:rsidRPr="00AD0C48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A09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11EF2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FE96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77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4578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C2C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BBBF8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0891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687535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F18D7" w14:paraId="4CC009EA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D031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BFC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A57C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5360" w14:textId="77777777" w:rsidR="006F18D7" w:rsidRDefault="006F18D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4A94EBB" w14:textId="77777777" w:rsidR="006F18D7" w:rsidRDefault="006F18D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E3E595E" w14:textId="77777777" w:rsidR="006F18D7" w:rsidRDefault="006F18D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8F72152" w14:textId="77777777" w:rsidR="006F18D7" w:rsidRPr="002532C4" w:rsidRDefault="006F18D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2D2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9C91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C0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F89B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37C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20B6E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6DD61C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5FC57C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6F18D7" w14:paraId="6BF5D51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3EAE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8FE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399B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AFD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5B40E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5C6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A30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CFF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B00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6F8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2E90D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0774DF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F18D7" w14:paraId="3EF27F0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AD13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8F5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C37D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65CE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BE700B" w14:textId="77777777" w:rsidR="006F18D7" w:rsidRPr="0037264C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388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676A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53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B24C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0D3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CB74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0DFA610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F18D7" w14:paraId="15928C7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8A8E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675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6079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D7D3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1999A3" w14:textId="77777777" w:rsidR="006F18D7" w:rsidRPr="003A070D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CFD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4BD6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3DB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66D3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76F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45C3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6F18D7" w14:paraId="5BA32BE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723D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67EC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B9CE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CB0F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CBED344" w14:textId="77777777" w:rsidR="006F18D7" w:rsidRPr="00F401CD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93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2234A6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2767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952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C105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E47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D0793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BC7660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F18D7" w14:paraId="2F899EA8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4B9D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D1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A682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A132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F2B815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78CCAF5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DDD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3E5B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DF15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010C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E9B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74392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BC2141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F18D7" w14:paraId="78990E0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66E0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830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93B5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83BD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AF9C3D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2099AF1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589CDAA" w14:textId="77777777" w:rsidR="006F18D7" w:rsidRPr="002532C4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E2D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94D9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FF9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AEAF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2D1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2EAA1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D3F186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6F18D7" w14:paraId="7B83B70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E2E9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B95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65E4CD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9E78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0F73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E288EE9" w14:textId="77777777" w:rsidR="006F18D7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4FF5C35" w14:textId="77777777" w:rsidR="006F18D7" w:rsidRDefault="006F18D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35B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A7B7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14B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6B7F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AC8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D74BC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6F18D7" w14:paraId="11015C9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C922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C52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AD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8063" w14:textId="77777777" w:rsidR="006F18D7" w:rsidRPr="002D1130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792102F" w14:textId="77777777" w:rsidR="006F18D7" w:rsidRPr="002D1130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983BA16" w14:textId="77777777" w:rsidR="006F18D7" w:rsidRPr="002D1130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DC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E50E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325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E44F3F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5F6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3E2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D850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7B57173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6CE380D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048F429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9CB8D8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6F18D7" w14:paraId="6271856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0F7F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7FC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E0622CB" w14:textId="77777777" w:rsidR="006F18D7" w:rsidRDefault="006F18D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C678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EC32" w14:textId="77777777" w:rsidR="006F18D7" w:rsidRPr="002D1130" w:rsidRDefault="006F18D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04B7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D66B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9D1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3DFF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F0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6F18D7" w14:paraId="2A908EF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B93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D9FE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929C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1A0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0E45097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86B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4730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F06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665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9175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C6B39C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8936B8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6F18D7" w14:paraId="0DB5601A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04FB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B89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8DE4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222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31AA4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6956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ED78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FDA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6FBF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ACD6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5A134E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4787F3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6F18D7" w14:paraId="1E5A639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6BA0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8E5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4E95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733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83F1FAC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D00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8A21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CD3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D803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A8F1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8C3106F" w14:textId="77777777" w:rsidR="006F18D7" w:rsidRPr="00CB344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F18D7" w14:paraId="2DC7638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7074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D3A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97E3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B57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A771D9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88B2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CFC8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1190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47975FD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38FD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FFBA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0D56CB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2CB95F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9A84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9271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E6C0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043A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12EA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D757FEF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E75C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B813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69EC" w14:textId="77777777" w:rsidR="006F18D7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6557" w14:textId="77777777" w:rsidR="006F18D7" w:rsidRPr="004143AF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F18D7" w14:paraId="2E416DA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2881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8A58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5A0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04EF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AE9F514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D934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9109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C489" w14:textId="77777777" w:rsidR="006F18D7" w:rsidRDefault="006F18D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9371" w14:textId="77777777" w:rsidR="006F18D7" w:rsidRPr="00D33E71" w:rsidRDefault="006F18D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0298" w14:textId="77777777" w:rsidR="006F18D7" w:rsidRDefault="006F18D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F18D7" w14:paraId="3619655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7006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586B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CA3A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E63E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C82A3D4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C48C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021B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9815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220A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AD42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237498C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76F5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442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AFDA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46CA" w14:textId="77777777" w:rsidR="006F18D7" w:rsidRDefault="006F18D7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29379DDC" w14:textId="77777777" w:rsidR="006F18D7" w:rsidRDefault="006F18D7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B8AB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575B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12B9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7B9B4D26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9415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A50C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6F18D7" w14:paraId="1BFEE120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AE7C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9AA0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9BDA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EF15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762E040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FF79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8120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7CFE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0A58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54B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6CC3329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48EA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0D01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AA98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4AC8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7A2B207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621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83613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A364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0048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9289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7D71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21D03B8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A857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C5FA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06BF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C20D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2913F72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C045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4BF85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5926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EE35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3434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9DA2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4913456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5E44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47B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4E35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193A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6B194F9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D234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08BBC7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18A58C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093C70C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47F35F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5F73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93BF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DF7B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2409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74981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BABCAB5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88C4A82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6F18D7" w14:paraId="60982A9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6027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5757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6DA9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CA0D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705705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5639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A8C3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3BCB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DDB9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C92A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6F18D7" w14:paraId="1DA3DCB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F1D9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F4BC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C783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9FC5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9F1FE5D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FA8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A3633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55F8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FF0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C990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9159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72FE6AD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736F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351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0C3E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8767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1FE754C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E09E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943D88D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AD77A2D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777123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001F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9E0B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04B4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5F21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3D39639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FC65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8861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DB56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53E0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C1985ED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AEDE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C81EFC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759AD6C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65ED615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D945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E649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5D87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EA2C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5E335C4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7363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8244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5AB8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33E3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A566CCC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A61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0A30" w14:textId="77777777" w:rsidR="006F18D7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7A67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8647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28DB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0DDBA2E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1B30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EE2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6531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F6A4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290FCB8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0486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864EE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78D3BDF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03EB8F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149FB12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D59B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5CA5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0EC4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538A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5A80910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8CF3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2AFA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BDD2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E4A6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42C9976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FF95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E4EE69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38F1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46B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1000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BB13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569AA6A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C48A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9370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F717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3187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948F1C4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D15B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2BF7223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A000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070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7365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D80F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F18D7" w14:paraId="3BAE60E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D0B3" w14:textId="77777777" w:rsidR="006F18D7" w:rsidRDefault="006F18D7" w:rsidP="006F18D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24D1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2BD6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7647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14B4AD9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083447E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7190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6858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D94D" w14:textId="77777777" w:rsidR="006F18D7" w:rsidRDefault="006F18D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36F0" w14:textId="77777777" w:rsidR="006F18D7" w:rsidRPr="00D33E71" w:rsidRDefault="006F18D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878" w14:textId="77777777" w:rsidR="006F18D7" w:rsidRDefault="006F18D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BC90298" w14:textId="77777777" w:rsidR="006F18D7" w:rsidRPr="00BA7DAE" w:rsidRDefault="006F18D7" w:rsidP="000A5D7E">
      <w:pPr>
        <w:tabs>
          <w:tab w:val="left" w:pos="2748"/>
        </w:tabs>
        <w:rPr>
          <w:sz w:val="20"/>
          <w:lang w:val="ro-RO"/>
        </w:rPr>
      </w:pPr>
    </w:p>
    <w:p w14:paraId="61C96FF7" w14:textId="77777777" w:rsidR="006F18D7" w:rsidRDefault="006F18D7" w:rsidP="00E7698F">
      <w:pPr>
        <w:pStyle w:val="Heading1"/>
        <w:spacing w:line="360" w:lineRule="auto"/>
      </w:pPr>
      <w:r>
        <w:t>LINIA 504</w:t>
      </w:r>
    </w:p>
    <w:p w14:paraId="07D93080" w14:textId="77777777" w:rsidR="006F18D7" w:rsidRPr="00A16A49" w:rsidRDefault="006F18D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717BD4E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42D7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0F9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866EE4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DC8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ECC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1FDE29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589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047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0BD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418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4B9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132938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C526F12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6F18D7" w14:paraId="155DE91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F004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A47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F5943D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C00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074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7DB841D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3F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D31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461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344EF2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04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46E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F18D7" w14:paraId="0C17306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8DB0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889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885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F44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13A1C7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E49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48E1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C48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48DE18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EA1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3919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F18D7" w14:paraId="00ACBD1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9B5C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FE4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D92B16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8DA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D96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A67B77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CD1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86B5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8CB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6BF525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DC79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C8ED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0D40411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8A4124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0F0B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043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BB0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78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A8D5B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A1CD05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5D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1CF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33B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520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B57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62004F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5621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F5E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3E1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C16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01B6E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B87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A30B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E52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719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993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F18D7" w14:paraId="0ABE81B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F327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F8D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D3A8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B5A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D90083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89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E0B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792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DEB9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431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F18D7" w14:paraId="3151312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A0A5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B40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0F1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9A9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1EEF1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131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0DE3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6E3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3E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430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B59710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F18D7" w14:paraId="4D66D7E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1790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BA1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E8D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237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ECDA89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1F5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4A1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DC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C4D8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60F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6F18D7" w14:paraId="19E1FBB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7468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C28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7B8C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72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66EDE8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C1C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B5E1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304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44AA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352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6F18D7" w14:paraId="0276A4A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D666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CEC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E229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182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DB1B70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755B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9115A7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93C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D3C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315E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D17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00C44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6F18D7" w14:paraId="46B923C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1BE6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0FF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27B0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6F6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F23259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5499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C8285B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FC6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2D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EE1C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99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26F60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6F18D7" w14:paraId="397505A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CD88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A96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D94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9B3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BF08B6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D2A1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31E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FC0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46875B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1F6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CE6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0DE2C7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9EA7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609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F0C0DE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D50B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F27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8FBC52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6F2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5A3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3D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594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F58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25A0D54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43A0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1BE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516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FC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D4111A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AA2E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40977A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B5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272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C467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6BB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C7CE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6F18D7" w14:paraId="44132DD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EE72" w14:textId="77777777" w:rsidR="006F18D7" w:rsidRDefault="006F18D7" w:rsidP="006F18D7">
            <w:pPr>
              <w:pStyle w:val="Style1"/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433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3B0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3F8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630C1D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2E3D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62C6A7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57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FB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A1F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27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5BCA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6F18D7" w14:paraId="25C6E9E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0692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EAF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4DCA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179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15E156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578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BB18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494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268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B49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BDD59B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F18D7" w14:paraId="3940B46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9CC7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6D0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D61DDF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411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ECD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C92A86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6F6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AEA8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5BB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5F04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F1F3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F18D7" w14:paraId="2F9F4E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4F1B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774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C5EC38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FAD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F4F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40E355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799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21F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3DA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C1FB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381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9C5CC1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C7FC8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B54E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265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FD78EA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49F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B7B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913DFE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03B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A3A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E4E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5F3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C7B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F18D7" w14:paraId="27A4448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EFC2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C68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BE04BC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25D9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BD8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78B2A7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7D6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D8E4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6D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47E1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6AAA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984D31F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850FA3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909C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98E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49B7C6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6FE3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2ED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CC7734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32C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AB60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7F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FC6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9B56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F31A9D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14A6C8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C928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A75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6A0D46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444C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E44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FBB13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3A9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66FA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554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FB3C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F03B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D6F38E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BD96A8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0827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C37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A8E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FF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0DC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1363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881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C7DC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F80C" w14:textId="77777777" w:rsidR="006F18D7" w:rsidRPr="00E03C2B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07B5E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6F18D7" w14:paraId="57F3146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A00E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043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955791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4F63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5A7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53A38D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4CC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531E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78E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B319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BD37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17DFD7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002C8E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3A7E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C3A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AA982E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E2A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3CB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FBD72C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D8C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E389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E39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375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995D" w14:textId="77777777" w:rsidR="006F18D7" w:rsidRPr="00E4349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11B4453" w14:textId="77777777" w:rsidR="006F18D7" w:rsidRPr="00E4349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E18FF30" w14:textId="77777777" w:rsidR="006F18D7" w:rsidRPr="00E4349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6F18D7" w14:paraId="2BA5B7B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DB5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648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64726B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7010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E74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B9D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E3D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4B2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EDB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3116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EE0E42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184F76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DB19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0BF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4A5F2AA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D7F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879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774E0DB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BE6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B4C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335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9725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5DC" w14:textId="77777777" w:rsidR="006F18D7" w:rsidRPr="000D6FC2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676B69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3474DEC" w14:textId="77777777" w:rsidR="006F18D7" w:rsidRPr="000D6FC2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F18D7" w14:paraId="0A70B1A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BC1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B3B8" w14:textId="77777777" w:rsidR="006F18D7" w:rsidRDefault="006F18D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7E2740E" w14:textId="77777777" w:rsidR="006F18D7" w:rsidRDefault="006F18D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3199" w14:textId="77777777" w:rsidR="006F18D7" w:rsidRPr="00D0473F" w:rsidRDefault="006F18D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A5B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5B4C72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1E3A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9434" w14:textId="77777777" w:rsidR="006F18D7" w:rsidRDefault="006F18D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4F68" w14:textId="77777777" w:rsidR="006F18D7" w:rsidRDefault="006F18D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0B5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07A7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007AB9" w14:textId="77777777" w:rsidR="006F18D7" w:rsidRPr="00D0576C" w:rsidRDefault="006F18D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5B7F450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E7C1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89C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17165E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8095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9E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3BE9BC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67F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767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B03E" w14:textId="77777777" w:rsidR="006F18D7" w:rsidRDefault="006F18D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06A6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FD20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2280E7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1158040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6518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473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184392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CEFA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FC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973A34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233B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3DA3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80B0" w14:textId="77777777" w:rsidR="006F18D7" w:rsidRDefault="006F18D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BE20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9176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1552C8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D8B523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D691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3EC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32765A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0145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92D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682866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8CD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EE83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077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F4AF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CDF9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6B6841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6D744A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F92B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B88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8E3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EF1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DC0F86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BBE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162B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236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C73C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3811" w14:textId="77777777" w:rsidR="006F18D7" w:rsidRPr="0042375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5E4B3FA" w14:textId="77777777" w:rsidR="006F18D7" w:rsidRPr="0042375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1D9427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6F18D7" w14:paraId="085A637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1682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50A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8F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15B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EBB1C7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0AC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ABD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F01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5F01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745D" w14:textId="77777777" w:rsidR="006F18D7" w:rsidRPr="00F94F88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10D2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7530E5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6F18D7" w14:paraId="7A77652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518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DCA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69579B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3DE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6C4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73ADEA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73B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A17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4C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4E1A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EF12" w14:textId="77777777" w:rsidR="006F18D7" w:rsidRPr="00F94F88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98F6D7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33F4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E6B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3EFDFF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6531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EDC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43DCBF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355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7704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AC9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27E5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4147" w14:textId="77777777" w:rsidR="006F18D7" w:rsidRPr="004C4194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F10668" w14:textId="77777777" w:rsidR="006F18D7" w:rsidRPr="00D0576C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03391F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6197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BA0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155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043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985D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66F988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27FB6C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893474E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5236DD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2678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BC5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0022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0598" w14:textId="77777777" w:rsidR="006F18D7" w:rsidRPr="006E4685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357EDE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0408" w14:textId="77777777" w:rsidR="006F18D7" w:rsidRDefault="006F18D7" w:rsidP="006F18D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631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A44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94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422A6C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F14A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B898B5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1C6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002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86E0" w14:textId="77777777" w:rsidR="006F18D7" w:rsidRPr="00D0473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38F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F4E3591" w14:textId="77777777" w:rsidR="006F18D7" w:rsidRDefault="006F18D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816F9E5" w14:textId="77777777" w:rsidR="006F18D7" w:rsidRDefault="006F18D7" w:rsidP="003C645F">
      <w:pPr>
        <w:pStyle w:val="Heading1"/>
        <w:spacing w:line="360" w:lineRule="auto"/>
      </w:pPr>
      <w:r>
        <w:t>LINIA 602</w:t>
      </w:r>
    </w:p>
    <w:p w14:paraId="047DA14F" w14:textId="77777777" w:rsidR="006F18D7" w:rsidRDefault="006F18D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F18D7" w14:paraId="5A9F1DC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0261" w14:textId="77777777" w:rsidR="006F18D7" w:rsidRDefault="006F18D7" w:rsidP="006F18D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234B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050EF35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7A95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4DB0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CED558B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91F5" w14:textId="77777777" w:rsidR="006F18D7" w:rsidRPr="00406474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4362" w14:textId="77777777" w:rsidR="006F18D7" w:rsidRPr="00DA41E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0F92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54F2F6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5FD4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F558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AFA2D0D" w14:textId="77777777" w:rsidR="006F18D7" w:rsidRPr="0007619C" w:rsidRDefault="006F18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2D20041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E470" w14:textId="77777777" w:rsidR="006F18D7" w:rsidRDefault="006F18D7" w:rsidP="006F18D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5650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F50E253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6AE2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4D0C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744A36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31F5" w14:textId="77777777" w:rsidR="006F18D7" w:rsidRPr="00406474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5CCC" w14:textId="77777777" w:rsidR="006F18D7" w:rsidRPr="00DA41E4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BAF4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676E8FF" w14:textId="77777777" w:rsidR="006F18D7" w:rsidRDefault="006F18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6DFB" w14:textId="77777777" w:rsidR="006F18D7" w:rsidRDefault="006F18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0D06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FA58D07" w14:textId="77777777" w:rsidR="006F18D7" w:rsidRDefault="006F18D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4A7359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73DF3967" w14:textId="77777777" w:rsidR="006F18D7" w:rsidRDefault="006F18D7" w:rsidP="00DE3370">
      <w:pPr>
        <w:pStyle w:val="Heading1"/>
        <w:spacing w:line="360" w:lineRule="auto"/>
      </w:pPr>
      <w:r>
        <w:lastRenderedPageBreak/>
        <w:t>LINIA 610</w:t>
      </w:r>
    </w:p>
    <w:p w14:paraId="55AA164F" w14:textId="77777777" w:rsidR="006F18D7" w:rsidRDefault="006F18D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F18D7" w14:paraId="2E387A6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B222" w14:textId="77777777" w:rsidR="006F18D7" w:rsidRDefault="006F18D7" w:rsidP="006F18D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AF98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5421" w14:textId="77777777" w:rsidR="006F18D7" w:rsidRPr="00F81D6F" w:rsidRDefault="006F18D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3DC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A1788D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0EAE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541E9E0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CB606D9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E318FD2" w14:textId="77777777" w:rsidR="006F18D7" w:rsidRDefault="006F18D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2EBA" w14:textId="77777777" w:rsidR="006F18D7" w:rsidRPr="00F81D6F" w:rsidRDefault="006F18D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5B5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8379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B0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0F1DEEBE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EB66" w14:textId="77777777" w:rsidR="006F18D7" w:rsidRDefault="006F18D7" w:rsidP="006F18D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942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6050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87FF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8701E8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C3B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70272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A9BED4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AEB516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B41D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9D7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C642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C9D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6F18D7" w14:paraId="49FA8F2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9F22" w14:textId="77777777" w:rsidR="006F18D7" w:rsidRDefault="006F18D7" w:rsidP="006F18D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7FF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064B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4EF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1109D9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57AA2B7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1FC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9C5D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20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BBC8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CC1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ED3449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6F18D7" w14:paraId="2B6EA64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67AC" w14:textId="77777777" w:rsidR="006F18D7" w:rsidRDefault="006F18D7" w:rsidP="006F18D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FF6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3562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F36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5BA7C2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EE8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923AA8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850DB4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E00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217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F533" w14:textId="77777777" w:rsidR="006F18D7" w:rsidRPr="00F81D6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81F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EE6DED" w14:textId="77777777" w:rsidR="006F18D7" w:rsidRPr="00C60E02" w:rsidRDefault="006F18D7">
      <w:pPr>
        <w:tabs>
          <w:tab w:val="left" w:pos="3768"/>
        </w:tabs>
        <w:rPr>
          <w:sz w:val="20"/>
          <w:szCs w:val="20"/>
          <w:lang w:val="ro-RO"/>
        </w:rPr>
      </w:pPr>
    </w:p>
    <w:p w14:paraId="2C73B29F" w14:textId="77777777" w:rsidR="006F18D7" w:rsidRDefault="006F18D7" w:rsidP="004F6534">
      <w:pPr>
        <w:pStyle w:val="Heading1"/>
        <w:spacing w:line="360" w:lineRule="auto"/>
      </w:pPr>
      <w:r>
        <w:t>LINIA 700</w:t>
      </w:r>
    </w:p>
    <w:p w14:paraId="6D98544D" w14:textId="77777777" w:rsidR="006F18D7" w:rsidRDefault="006F18D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F18D7" w14:paraId="196A94C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0650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3C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386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8F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6B471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5E3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B04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AD5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29D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F64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B93D2A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61F1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2C6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1FD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411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6DDBD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4BD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E9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157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0ED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0AF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EE5E8E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8031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D4D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B57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834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CE132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98E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19C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BA1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AD1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047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76995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6F18D7" w14:paraId="216F9B3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1CF8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264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B29E62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46A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791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133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225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2A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B9E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C5D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31B3596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B6D0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27B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B09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616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B0905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723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EC87E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B64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0B7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E06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636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902BC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A41A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518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CC2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52C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8F8F4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9C9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7862D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5E6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1A7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1B1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455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6DFA0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AC14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6A6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19C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72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85B67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675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A496CE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025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437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D17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F31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C84EC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E056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21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AED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FAB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ED6C0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A30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5B372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E5EB7B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DEC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9F6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74C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FD3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83E8B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13BF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765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5C9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F22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399D88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61F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F5C9BF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ED8655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8CA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DEA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A42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219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F925D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F794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E71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670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385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C55B36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40F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9F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849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EA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177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A6FFD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8F66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64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8C1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F5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66F52B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D10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492F8BD" w14:textId="77777777" w:rsidR="006F18D7" w:rsidRPr="00B401EA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61A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E1D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BCD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70F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8EE26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0A1D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4D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EF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084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D27C1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22B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B710A4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49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D8A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6BE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C36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3F4DF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AAA9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C36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0E2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B50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53610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05B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3EDEB7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E21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6C3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799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2FC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F18D7" w14:paraId="01CECD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D4E5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3D1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7F4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259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C74CE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159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79281E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1CF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E87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2AA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0C5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F18D7" w14:paraId="553EF5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0F2D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260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2AD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2B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F8189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1D3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915673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526138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2A3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08A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D13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1FA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6EAE8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D915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F10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FFF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8F6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5D47F5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53F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2F3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33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D72ADB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2AA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4D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0AF34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D5F4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B34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892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84C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C451B8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2EE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3F1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655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9C8A55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941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BA2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E837A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53CC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38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ADD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02D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6DD0E5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A20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D30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DAF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88E8E3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0B3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7B9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CC2D5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D8B3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1E6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F57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295" w14:textId="77777777" w:rsidR="006F18D7" w:rsidRDefault="006F18D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49C7293" w14:textId="77777777" w:rsidR="006F18D7" w:rsidRDefault="006F18D7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401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7B0E7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C4D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759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545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345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62EA4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F18D7" w14:paraId="5ECDD8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A68A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DF1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335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D909" w14:textId="77777777" w:rsidR="006F18D7" w:rsidRDefault="006F18D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1702A33" w14:textId="77777777" w:rsidR="006F18D7" w:rsidRDefault="006F18D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D10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CB1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D06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A7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F18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A87D7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A780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8C7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056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E9E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4331B1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193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3C1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AB9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299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D4D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D60B3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9CBE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D6F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458FAC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C3B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F1C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D808F9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C9C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D86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735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592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568" w14:textId="77777777" w:rsidR="006F18D7" w:rsidRPr="00C20CA5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44BF04" w14:textId="77777777" w:rsidR="006F18D7" w:rsidRPr="00EB107D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33B47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8869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E70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E5C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713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79B337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9E8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582DE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E69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149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71C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8F3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E1475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9C9B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6F18D7" w14:paraId="66F9C6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DA30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38C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3C4263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432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19D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8E46C8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E24255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AAE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5E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3A1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E5B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45D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D0C2BD1" w14:textId="77777777" w:rsidR="006F18D7" w:rsidRPr="00C401D9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6F18D7" w14:paraId="399D44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DA61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771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25A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E95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19173E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4178C6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6731DF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996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1A62C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56D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814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599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8C5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607859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F18D7" w14:paraId="04F456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6A2C16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28B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2E2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6C0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46A1F6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068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BBBE9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744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D3C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8C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CD6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FCB32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B16F53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9FF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88C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E1E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84544A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52D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486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C33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08A752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B81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BFB7" w14:textId="77777777" w:rsidR="006F18D7" w:rsidRPr="00C20CA5" w:rsidRDefault="006F18D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406B143" w14:textId="77777777" w:rsidR="006F18D7" w:rsidRPr="00EB107D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83480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C089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99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05F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95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A4048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B92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21447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41E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3A9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C6D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F5F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5369C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E288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6F18D7" w14:paraId="0B497A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716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2DB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A9B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520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02D4B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6C7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9B9C6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AB0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16D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EE0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1CF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F2360E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F18D7" w14:paraId="348EE2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C2B4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22E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8B2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AF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23D33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C56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FC61EA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2B7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E67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932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78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5A0E6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675E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4470B7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6F18D7" w14:paraId="589218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7A5D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2EB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99D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D7B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4BA894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2D4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700FD7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F9A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53D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CAA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2BF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F0DD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23DE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91EAAF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F18D7" w14:paraId="273AB5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A4B8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FD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B133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B71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64A9D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874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BD7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2B7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6F6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DA9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FEBCFF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5B75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EA6FCB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F18D7" w14:paraId="5E0BC7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CF6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9B6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3E9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4E8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E6F17F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470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D1C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966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DD9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9A1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81AFD1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D0C4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87E3D8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F18D7" w14:paraId="5ACA74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B98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98C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94E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ACF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D6D89A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4E9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A41D3E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A8E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BA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ABB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DB0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4A14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C767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6F18D7" w14:paraId="0C6F4E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AD56" w14:textId="77777777" w:rsidR="006F18D7" w:rsidRDefault="006F18D7" w:rsidP="006F18D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8FE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BFE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F95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4E8E16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4C9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E41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33A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947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443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695F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1345F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51E7D36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411D9F12" w14:textId="77777777" w:rsidR="00C21DC6" w:rsidRDefault="00C21DC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D8A3548" w14:textId="77777777" w:rsidR="00C21DC6" w:rsidRDefault="00C21DC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8BACE50" w14:textId="286C4B1C" w:rsidR="006F18D7" w:rsidRDefault="006F18D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0189892A" w14:textId="77777777" w:rsidR="006F18D7" w:rsidRDefault="006F18D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6F18D7" w14:paraId="3772186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948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8B6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AEE5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597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7BEEA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DD3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7F8BC4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C5BC5F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43D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326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61D5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E0F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4A97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4FB6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8FCECA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A101E9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6F18D7" w14:paraId="5A341AD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7B23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BA2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DB68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06F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2C3FD1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49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12333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443897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74D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66E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1BE9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B1F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7BB93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C7DFE7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8986A5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6F18D7" w14:paraId="255A427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98E6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624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8823CE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1340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48BB" w14:textId="77777777" w:rsidR="006F18D7" w:rsidRDefault="006F18D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CDBF68A" w14:textId="77777777" w:rsidR="006F18D7" w:rsidRDefault="006F18D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E65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B27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03D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D27A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72D4" w14:textId="77777777" w:rsidR="006F18D7" w:rsidRPr="006A2576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0DA070F" w14:textId="77777777" w:rsidR="006F18D7" w:rsidRPr="006A2576" w:rsidRDefault="006F18D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74D8E55" w14:textId="77777777" w:rsidR="006F18D7" w:rsidRDefault="006F18D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0EF80F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FB04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75A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BFAB5F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D1E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4637" w14:textId="77777777" w:rsidR="006F18D7" w:rsidRDefault="006F18D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30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843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758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0C65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1E1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14442BB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EBF0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506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AA9165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1E2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FB56" w14:textId="77777777" w:rsidR="006F18D7" w:rsidRDefault="006F18D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C4D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771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C2A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8E10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A5E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40F1FD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32A6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C6F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954036C" w14:textId="77777777" w:rsidR="006F18D7" w:rsidRDefault="006F18D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177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B97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315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ACA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3C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8C5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485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1817ADE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BDB3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4B2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0D3E9D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B7D1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8BF2" w14:textId="77777777" w:rsidR="006F18D7" w:rsidRPr="001904F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6D2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BE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74D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22C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77B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6F18D7" w14:paraId="291D94D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256B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58C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B60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C55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5BF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156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E22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6061F8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241C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42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6F18D7" w14:paraId="5C33D01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06E6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A83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8B0B0E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929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5F1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734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18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9D4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EEC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52C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21059F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E69C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C9D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D8F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24C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21C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DB4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7EA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A656FB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9FA9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DF7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8C81C7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FF7D07A" w14:textId="77777777" w:rsidR="006F18D7" w:rsidRPr="00B56D0E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5A3AA38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2106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E18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6721BA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D74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3B5F" w14:textId="77777777" w:rsidR="006F18D7" w:rsidRPr="00DA3842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B7A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8B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FEE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323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842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CD8E49" w14:textId="77777777" w:rsidR="006F18D7" w:rsidRDefault="006F18D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FD85B7C" w14:textId="77777777" w:rsidR="006F18D7" w:rsidRDefault="006F18D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3FFCA95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3E4B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801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7AFB8B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0D8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1E6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3DB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B5C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9AF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B3E1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7BA7" w14:textId="77777777" w:rsidR="006F18D7" w:rsidRPr="00175A24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6FA6EDB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F348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E83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837AF1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042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731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A13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1B8A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656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272B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8046" w14:textId="77777777" w:rsidR="006F18D7" w:rsidRPr="00175A24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3C1BD7E3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9CF0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9A6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149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E76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5E1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BE4B4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232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6D6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21FD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B8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D2894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E84E98" w14:textId="77777777" w:rsidR="006F18D7" w:rsidRPr="00175A24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6F18D7" w14:paraId="6401970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01EC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882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728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117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1B3F8D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189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85D25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34B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39A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E92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175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218D6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B24D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F18D7" w14:paraId="187AE762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3A70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A73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7B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555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70763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221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4D1E8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0E23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408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B04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15F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28AEE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CBAB6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F18D7" w14:paraId="6C574D5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5C17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AEC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F82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F7E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7F66B0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CD0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EA451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11A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9B3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B158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5F9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F065B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7BED9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6F18D7" w14:paraId="4A8EC81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E4DD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EAB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849C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154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74D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639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E7D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F9C794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24D0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0EF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3CFE84E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0AF1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A66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53FB8C7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C95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DDD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27B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A00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B1A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C7B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5BB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F18D7" w14:paraId="0C30FE4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7083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011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D5B4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281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86E20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BE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58A97E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663E" w14:textId="77777777" w:rsidR="006F18D7" w:rsidRPr="00CA3079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0C8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4CC5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DE1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10A90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6F18D7" w14:paraId="7A2D59B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E559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755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E0FE3D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9903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80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64A5E0" w14:textId="77777777" w:rsidR="006F18D7" w:rsidRPr="00180EA2" w:rsidRDefault="006F18D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889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2F2A" w14:textId="77777777" w:rsidR="006F18D7" w:rsidRPr="00CA3079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4E3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E29A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134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7347E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69A57F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6F18D7" w14:paraId="01021E8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FFFE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96B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2A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B3A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540BF1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DD9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58E0" w14:textId="77777777" w:rsidR="006F18D7" w:rsidRPr="00CA3079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73F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416E9A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B5B8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10D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81B60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5315E5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E39F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F18D7" w14:paraId="6DF6389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2509" w14:textId="77777777" w:rsidR="006F18D7" w:rsidRDefault="006F18D7" w:rsidP="006F18D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B2D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E9D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5B8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6EF515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384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DA8A6F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A19AA1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3131" w14:textId="77777777" w:rsidR="006F18D7" w:rsidRPr="00CA3079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C97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C712" w14:textId="77777777" w:rsidR="006F18D7" w:rsidRPr="001304AF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E14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8DE4D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A90DE9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2B89343" w14:textId="77777777" w:rsidR="006F18D7" w:rsidRPr="00B71446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9E61575" w14:textId="77777777" w:rsidR="006F18D7" w:rsidRDefault="006F18D7">
      <w:pPr>
        <w:tabs>
          <w:tab w:val="left" w:pos="6382"/>
        </w:tabs>
        <w:rPr>
          <w:sz w:val="20"/>
        </w:rPr>
      </w:pPr>
    </w:p>
    <w:p w14:paraId="1A167FC7" w14:textId="77777777" w:rsidR="006F18D7" w:rsidRDefault="006F18D7" w:rsidP="00F0370D">
      <w:pPr>
        <w:pStyle w:val="Heading1"/>
        <w:spacing w:line="360" w:lineRule="auto"/>
      </w:pPr>
      <w:r>
        <w:t>LINIA 800</w:t>
      </w:r>
    </w:p>
    <w:p w14:paraId="6C30A5FE" w14:textId="77777777" w:rsidR="006F18D7" w:rsidRDefault="006F18D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F18D7" w14:paraId="5419D85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0407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32A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B7D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A3C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C3840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A54A" w14:textId="77777777" w:rsidR="006F18D7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D510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7DB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749B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39F1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4C637B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9E3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48F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7482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7E15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FBEA3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DEF8" w14:textId="77777777" w:rsidR="006F18D7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DBE64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C43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58AE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E3B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5835D1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8B0D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393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64AA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D9C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E453AE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1B9E" w14:textId="77777777" w:rsidR="006F18D7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F5B5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AB0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6C55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E095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57697" w14:textId="77777777" w:rsidR="006F18D7" w:rsidRDefault="006F18D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6F18D7" w:rsidRPr="00A8307A" w14:paraId="3A40E50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80EB5" w14:textId="77777777" w:rsidR="006F18D7" w:rsidRPr="00A75A00" w:rsidRDefault="006F18D7" w:rsidP="006F18D7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022F" w14:textId="77777777" w:rsidR="006F18D7" w:rsidRPr="00A8307A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830A" w14:textId="77777777" w:rsidR="006F18D7" w:rsidRPr="00A8307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F8CB" w14:textId="77777777" w:rsidR="006F18D7" w:rsidRPr="00A8307A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3547" w14:textId="77777777" w:rsidR="006F18D7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F99ABE" w14:textId="77777777" w:rsidR="006F18D7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DB23C78" w14:textId="77777777" w:rsidR="006F18D7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C6B271" w14:textId="77777777" w:rsidR="006F18D7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73CB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E4F3" w14:textId="77777777" w:rsidR="006F18D7" w:rsidRPr="00A8307A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0C94" w14:textId="77777777" w:rsidR="006F18D7" w:rsidRPr="00A8307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5C7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2DEF44" w14:textId="77777777" w:rsidR="006F18D7" w:rsidRPr="00A8307A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6F18D7" w14:paraId="75ED75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623C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7B1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7B9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3B1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587455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AA4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FCB1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24A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49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067F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EE1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6F18D7" w14:paraId="2B82E3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B3BC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FFA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60AA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02F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F053088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82A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E5767A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A30539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B03FDE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33317C2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0C741B0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1DAE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8E4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189F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70C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274A7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A67F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35D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916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0DA3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EB4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AE9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5A3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4394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5CC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203516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1563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F18D7" w14:paraId="425CF9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B764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18D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18C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073E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B82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A553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4B1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F84B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128A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7301F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E2AC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F18D7" w14:paraId="39592D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1213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210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868B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7882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F04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114A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59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D86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4755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476ED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31CE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F18D7" w14:paraId="5E0588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8D94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335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05982D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7EED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22B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81E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560F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6C0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FBC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4BB1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139040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6154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819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994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485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7FC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22D72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AF2F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8AD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5CF5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1C0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F865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19CF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F18D7" w14:paraId="23215C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9C8C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620D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7997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933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541D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9AE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41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3220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CDD1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19CC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732B7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F18D7" w14:paraId="5FA452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0DB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AA3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777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0EDC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E6B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B753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B18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B791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32B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810FE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C780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F18D7" w14:paraId="359622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D18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EF9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D7A4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693F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785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A08955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2957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C18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1AFC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A9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063D95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3F9A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D38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DBE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2DA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28AEF0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C27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86A0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819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CDD530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E15A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2C6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F18D7" w14:paraId="71BB91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5C4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685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82D6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0C2F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8E122A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D6E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2AC5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BE4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DC492A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4F70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40D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475B39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350C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E75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2D120F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8EB3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380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4B54313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F90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8C88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3B7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FF18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1987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6F18D7" w14:paraId="60E244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F96F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DA0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71E4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18A2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46FF2C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230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EAC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2F8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C6482D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57AE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7A4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3623D3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DC32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668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D06B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5E41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288C519" w14:textId="77777777" w:rsidR="006F18D7" w:rsidRPr="008B2519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0FA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AA21C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838C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760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31EE" w14:textId="77777777" w:rsidR="006F18D7" w:rsidRPr="008D08DE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3832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F18D7" w14:paraId="37BA38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C0F7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7E7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0BAD16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65E2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5B4E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5F8EC2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96F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8B6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D54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726" w14:textId="77777777" w:rsidR="006F18D7" w:rsidRPr="008D08DE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7BA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177472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BCC8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4BD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D19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817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1396C1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47B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2D9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B9F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FFFD98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055A" w14:textId="77777777" w:rsidR="006F18D7" w:rsidRPr="008D08DE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1F3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2B930D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D293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42C4" w14:textId="77777777" w:rsidR="006F18D7" w:rsidRDefault="006F18D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5297" w14:textId="77777777" w:rsidR="006F18D7" w:rsidRPr="001161EA" w:rsidRDefault="006F18D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2839" w14:textId="77777777" w:rsidR="006F18D7" w:rsidRDefault="006F18D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355E37C" w14:textId="77777777" w:rsidR="006F18D7" w:rsidRDefault="006F18D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B82E" w14:textId="77777777" w:rsidR="006F18D7" w:rsidRDefault="006F18D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D1A9607" w14:textId="77777777" w:rsidR="006F18D7" w:rsidRDefault="006F18D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51CD" w14:textId="77777777" w:rsidR="006F18D7" w:rsidRPr="001161EA" w:rsidRDefault="006F18D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558" w14:textId="77777777" w:rsidR="006F18D7" w:rsidRDefault="006F18D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22EE" w14:textId="77777777" w:rsidR="006F18D7" w:rsidRPr="008D08DE" w:rsidRDefault="006F18D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0F3B" w14:textId="77777777" w:rsidR="006F18D7" w:rsidRDefault="006F18D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6F18D7" w14:paraId="67450D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AEF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4F8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2284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F833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C372A1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438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B4D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2AB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986F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87A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6F18D7" w14:paraId="06B54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50C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77F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91CE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97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06E499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AE8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9404EE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CADE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684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96DB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1D56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8AE348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E22C39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6F18D7" w14:paraId="065C81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B28F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1C7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1A6A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C0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4EC20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D32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F50D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DFE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F4E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9A26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B4884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EA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0B6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0127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F861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C7787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E47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69D797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2BC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CE0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C100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F63D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F68D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E64C78E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F18D7" w14:paraId="6A82D7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9A46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6D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B1E0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C88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0B8B7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73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6A618E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3B0B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DD8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74A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842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ECB6F1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30F2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2D9D9B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F18D7" w14:paraId="76A067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C5B9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2DB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8159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1231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A5B9FF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171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CBDB0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215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F97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5BE4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17D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7518E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F18D7" w14:paraId="525FF8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810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264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AD9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658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B7A07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BB3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97C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CEF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5138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A99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49E75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F18D7" w14:paraId="2C15A5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9735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981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D8F309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5429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A42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CA3E4A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AC479B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63B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E4E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D1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546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CEF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209BA4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8C51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EEF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71DF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4B8F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3C74BC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2570438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D3D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2CAF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DFA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F68198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6CBF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C78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15A5CB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96BD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873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DF15" w14:textId="77777777" w:rsidR="006F18D7" w:rsidRPr="001161EA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18DF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18200C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23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B87683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4B63BD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2E2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447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63C6" w14:textId="77777777" w:rsidR="006F18D7" w:rsidRPr="001161EA" w:rsidRDefault="006F18D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8025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F18D7" w14:paraId="253161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78CD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179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11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6D05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3713C79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7C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D7B8A7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77B837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7730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774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CEF6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9F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25B50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C330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ECE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BD2D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DF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C1A05AC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624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88D2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AA0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5178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1F4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954AA7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DAA4E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6F18D7" w14:paraId="6012B5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A442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66A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ACA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149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60350E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11E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D77B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809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2B40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FC9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34507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9E82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CF1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CA52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6B08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F0D112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7E1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67C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862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1F44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6E22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FFA74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BC45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32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0FC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9E5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DA462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17D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92AA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56A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3448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872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D6208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0A4A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A95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ADD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401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B323E73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982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940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5AF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4C5C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39B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B8793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1391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A0E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A83D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22B3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49EEE2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022AF0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6E4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E35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989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47A8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A73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252317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C2E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499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ADCC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ED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3D5EE1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B06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86DA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E9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697E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365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16AB24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3B07FCA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6F18D7" w14:paraId="1E3913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FF7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44D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B58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D5A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41849E2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21D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2A0A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96AD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8B74AE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7ADF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BFF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F18D7" w14:paraId="0BDE3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617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5D0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7425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80AB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30CFB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ECF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3C2E3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C4D73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C9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EA9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4565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9C7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F9B5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6856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729DBB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6F18D7" w14:paraId="434FE1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E3A3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4C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E99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70BD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25CF5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2E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70609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666A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C24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17F8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759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468427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7481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6B8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0A42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4A03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652C3C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B6C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49737A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CEF3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17B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6B6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F7EE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0D41B6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C762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CDC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03C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655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C8C7C3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561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1885AF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15C98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E15B8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580D37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118B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EA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5573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D547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9C4EA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C396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127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D87D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FFE9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A278F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39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458B9D4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0024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295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44B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51E1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34997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795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801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DEB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6C0B" w14:textId="77777777" w:rsidR="006F18D7" w:rsidRDefault="006F18D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71B4F1" w14:textId="77777777" w:rsidR="006F18D7" w:rsidRDefault="006F18D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5E50" w14:textId="77777777" w:rsidR="006F18D7" w:rsidRPr="00F565BC" w:rsidRDefault="006F18D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D29F7F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4421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5C7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F6BB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31EE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6F18D7" w14:paraId="1322CD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E09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A06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B3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01E9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660BE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88F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2B9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88A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3EA9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BFB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4E0E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5C03A6C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6F18D7" w14:paraId="3F94CA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AF32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E92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7A44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7664" w14:textId="77777777" w:rsidR="006F18D7" w:rsidRDefault="006F18D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7CC58C" w14:textId="77777777" w:rsidR="006F18D7" w:rsidRDefault="006F18D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895C" w14:textId="77777777" w:rsidR="006F18D7" w:rsidRDefault="006F18D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A99838" w14:textId="77777777" w:rsidR="006F18D7" w:rsidRDefault="006F18D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152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7A6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8892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1EC2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6F18D7" w14:paraId="0FDE4B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4C8C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76D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0A19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1B74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18F7BA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521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2E2D0D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665" w14:textId="77777777" w:rsidR="006F18D7" w:rsidRPr="001161EA" w:rsidRDefault="006F18D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0CC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86C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231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724EFC1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F0EC23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43E7334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AD671F2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6F18D7" w14:paraId="410975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86B2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4EF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BCE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069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CDA1B2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0C4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008E6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63EF5D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BCD8" w14:textId="77777777" w:rsidR="006F18D7" w:rsidRPr="001161EA" w:rsidRDefault="006F18D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8042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35C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6BC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09E32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1C543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6F18D7" w14:paraId="0E5CE9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B6DE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B8D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B64F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D8BB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A08443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A5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AFF2" w14:textId="77777777" w:rsidR="006F18D7" w:rsidRDefault="006F18D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BD6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77EE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B8E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A4B7806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C4857CB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6F18D7" w14:paraId="5E4279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1C21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EB1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7AC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54EA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BC27046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A0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74A62D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E1B0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18D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E71E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6E60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0C211B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FA10F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F18D7" w14:paraId="60BFD6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57F5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2CB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4D97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6828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139940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1A7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634EEE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FD7B21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F317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AD0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6A38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BD69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B554189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6F18D7" w14:paraId="33892F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D04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FD6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B8FB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371E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00741B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137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BE863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9DA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FA3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CEF7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B72A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E8EB381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6F18D7" w14:paraId="71C596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730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089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6AE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38EB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D062B1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D66F98B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9C8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504380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BCAE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472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E127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9466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CD0DD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6F18D7" w14:paraId="423C80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BD2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A8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7C0B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669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0F0476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092B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8CC9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6E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D2E0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3F7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7259A4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6BC7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85F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1F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5A1E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DDE547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86F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94B2F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73E9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7980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04C2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5779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525F1B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2A5F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6D55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223B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0ECC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926805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85B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EEDD7F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731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1569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4957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7389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1AEB77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F034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B3D6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F461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0CB2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CCF23C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E561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7E33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AB3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CC81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44DC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F18D7" w14:paraId="66F534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D4BB" w14:textId="77777777" w:rsidR="006F18D7" w:rsidRDefault="006F18D7" w:rsidP="006F18D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E14C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18DF" w14:textId="77777777" w:rsidR="006F18D7" w:rsidRPr="001161EA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EB05" w14:textId="77777777" w:rsidR="006F18D7" w:rsidRDefault="006F18D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E7A7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9410" w14:textId="77777777" w:rsidR="006F18D7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B9A" w14:textId="77777777" w:rsidR="006F18D7" w:rsidRDefault="006F18D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38DB" w14:textId="77777777" w:rsidR="006F18D7" w:rsidRPr="008D08DE" w:rsidRDefault="006F18D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EF18" w14:textId="77777777" w:rsidR="006F18D7" w:rsidRDefault="006F18D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7F66D97" w14:textId="77777777" w:rsidR="006F18D7" w:rsidRDefault="006F18D7">
      <w:pPr>
        <w:spacing w:before="40" w:after="40" w:line="192" w:lineRule="auto"/>
        <w:ind w:right="57"/>
        <w:rPr>
          <w:sz w:val="20"/>
          <w:lang w:val="ro-RO"/>
        </w:rPr>
      </w:pPr>
    </w:p>
    <w:p w14:paraId="6066C99A" w14:textId="77777777" w:rsidR="006F18D7" w:rsidRDefault="006F18D7" w:rsidP="00FF5C69">
      <w:pPr>
        <w:pStyle w:val="Heading1"/>
        <w:spacing w:line="276" w:lineRule="auto"/>
      </w:pPr>
      <w:r>
        <w:t>LINIA 804</w:t>
      </w:r>
    </w:p>
    <w:p w14:paraId="625113FA" w14:textId="77777777" w:rsidR="006F18D7" w:rsidRDefault="006F18D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6F18D7" w14:paraId="40CE0EE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4166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CF4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C28CB5A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144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1CA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653924C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5BD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B545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0F6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B013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9CD3" w14:textId="77777777" w:rsidR="006F18D7" w:rsidRPr="00436B1D" w:rsidRDefault="006F18D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6F18D7" w14:paraId="5018784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ECB1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94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CB627A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814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00A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3BBABEF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EDC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D219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C4A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FDA8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D857" w14:textId="77777777" w:rsidR="006F18D7" w:rsidRPr="00436B1D" w:rsidRDefault="006F18D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F18D7" w14:paraId="188B6A4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A44B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C34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AD2B2E5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B9D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000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EA8CDF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695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679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1CA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B3DE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21E4" w14:textId="77777777" w:rsidR="006F18D7" w:rsidRPr="00E25A4B" w:rsidRDefault="006F18D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EA2044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F18D7" w14:paraId="45E514A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954F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D30A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EA37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3A0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0AD675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762B9B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83E5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1CF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763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01AF02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8E91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2E8F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6E9968C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B89D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B2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D558E6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C9E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BE8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624B4F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93FD1A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05AF70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CC33E40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095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5F78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766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857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32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636353A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E20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B9B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5BC7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A10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38A860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444A29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81F6CB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F0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80A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B8D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652F3F5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C32A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EED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F18D7" w14:paraId="04E8F49F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BADA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3C33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45DE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19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846856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478130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3115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2DC80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50E5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478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7DFB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E1E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B22BCC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6D9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20C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CACA5E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2B17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F69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82A9B4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E06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EC49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A0C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FB70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FA8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15532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F18D7" w14:paraId="4F0141A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FDEE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7E3D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662977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927E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BDD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428F72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99A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EA53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2447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BC7E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FBA0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7F7F867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F18D7" w14:paraId="0217B8B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E938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15D5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6C97C6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1DD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765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EA3209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3269FE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BD1CA6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A4E5E3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B81D99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863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D330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AA0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EDB1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71A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6D1CF7F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E112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650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A73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E0FC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D1D09C0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B4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E8D69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37FD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D16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5D38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06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32A65C8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8426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542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799F" w14:textId="77777777" w:rsidR="006F18D7" w:rsidRPr="00A152FB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ADD7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545EC3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F56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B707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35C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C98B" w14:textId="77777777" w:rsidR="006F18D7" w:rsidRPr="00F9444C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A07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77B233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9CF4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F92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64050E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4747" w14:textId="77777777" w:rsidR="006F18D7" w:rsidRPr="00A152FB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24A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20F7E9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A28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D570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F7D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B7E3" w14:textId="77777777" w:rsidR="006F18D7" w:rsidRPr="00F9444C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75E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BDFE5AF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F18D7" w14:paraId="5A9A631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179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489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F5A77B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88CF" w14:textId="77777777" w:rsidR="006F18D7" w:rsidRPr="00A152FB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6B8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7C9FD7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E63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D552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A8F7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0771" w14:textId="77777777" w:rsidR="006F18D7" w:rsidRPr="00F9444C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94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B7D8D1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F18D7" w14:paraId="109CE36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BBAD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D6E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5978" w14:textId="77777777" w:rsidR="006F18D7" w:rsidRPr="00A152FB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215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01E5A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C45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1FBF1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3A8F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724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61C3" w14:textId="77777777" w:rsidR="006F18D7" w:rsidRPr="00F9444C" w:rsidRDefault="006F18D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0B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9CF3ED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AAFC4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6F18D7" w14:paraId="7B09C21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5F7A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C2D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346D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2BB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7CD77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8463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9E8E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B09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FDA4B4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706D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083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0B571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418903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60F0FC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F18D7" w14:paraId="61B19D3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142A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713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27C9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32B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88A6F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06F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C6D70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AC5F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7727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E750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C13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F57ADC0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6F18D7" w14:paraId="206338D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C25D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323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282D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249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23F3B7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AA3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B860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F28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830BD2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4D6B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BEB7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F18D7" w14:paraId="3220ED5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917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7B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1D2547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DFB5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E15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11D3F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3FD882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A08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53C3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285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7C1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BFC0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F18D7" w14:paraId="2BB6231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D142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977D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46F7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02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C02055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494CD2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6A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DECD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696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F53F22D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81D1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DDC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F18D7" w14:paraId="69B4424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B587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B30A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6B66CE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FE29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4AB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652A79F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BF567B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837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5DB3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8F9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8B1D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E6C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F18D7" w14:paraId="16B0CA8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0AE9" w14:textId="77777777" w:rsidR="006F18D7" w:rsidRDefault="006F18D7" w:rsidP="006F18D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6F2D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E5B8" w14:textId="77777777" w:rsidR="006F18D7" w:rsidRPr="00A152F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B8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02738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F1774BC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705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BC3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7E7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4FF92E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7D5" w14:textId="77777777" w:rsidR="006F18D7" w:rsidRPr="00F9444C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C6E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755A11D" w14:textId="77777777" w:rsidR="006F18D7" w:rsidRDefault="006F18D7" w:rsidP="00802827">
      <w:pPr>
        <w:spacing w:line="276" w:lineRule="auto"/>
        <w:ind w:right="57"/>
        <w:rPr>
          <w:sz w:val="20"/>
          <w:lang w:val="ro-RO"/>
        </w:rPr>
      </w:pPr>
    </w:p>
    <w:p w14:paraId="7730727A" w14:textId="77777777" w:rsidR="006F18D7" w:rsidRDefault="006F18D7" w:rsidP="00672C80">
      <w:pPr>
        <w:pStyle w:val="Heading1"/>
        <w:spacing w:line="360" w:lineRule="auto"/>
      </w:pPr>
      <w:r>
        <w:t>LINIA 813</w:t>
      </w:r>
    </w:p>
    <w:p w14:paraId="18A49BE6" w14:textId="77777777" w:rsidR="006F18D7" w:rsidRDefault="006F18D7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6F18D7" w14:paraId="4BBBB75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777B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9AF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34D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36F0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046CA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355A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BB3A7DE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D853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B87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EF5F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DB3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40305F3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4563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D23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529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DB1F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AF9088F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16B0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9D53562" w14:textId="77777777" w:rsidR="006F18D7" w:rsidRPr="0028504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A31B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069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C3FF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FD5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C01D41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25BD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8C3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070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29A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C5F04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0E09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DEA44FD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6FF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DFD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4DFE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FD4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58BE12C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A37B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AA1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BFF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6CD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97C64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EE3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A76B64A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F6F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69E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91CA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BCF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6F18D7" w14:paraId="453EBCE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98F0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D75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58F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90DC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5B62A4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B8C5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39A2D84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CD0F387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BF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35D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55E5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20B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08BED0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1122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EF7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5EDB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BAF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8E65" w14:textId="77777777" w:rsidR="006F18D7" w:rsidRDefault="006F18D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96A7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55F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C1A5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36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6F18D7" w14:paraId="4225511F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F3D8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7843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978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52AF32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BBFFD1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F2A8" w14:textId="77777777" w:rsidR="006F18D7" w:rsidRPr="001A0BE2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BD603AE" w14:textId="77777777" w:rsidR="006F18D7" w:rsidRPr="001A0BE2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C57EC39" w14:textId="77777777" w:rsidR="006F18D7" w:rsidRPr="001A0BE2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40E2185" w14:textId="77777777" w:rsidR="006F18D7" w:rsidRPr="00564F54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CAD9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76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47E3EC1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E489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202D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585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A3183A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8938DA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3B8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A2E673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139584E" w14:textId="77777777" w:rsidR="006F18D7" w:rsidRPr="00DD369C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8733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615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BB1E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6F18D7" w14:paraId="14FA2C0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E3D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E74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02E1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5027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DE5A204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2F9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80BB2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CF10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45C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6FCF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187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82476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6F18D7" w14:paraId="4442736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30A7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4E0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7EC8812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168D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077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FB093B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355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29E2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AB8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B63220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BC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ABD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6F18D7" w14:paraId="51C19CE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32E0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89E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E95242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DA91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CF3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F89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D9D6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93B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1344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FE6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6F18D7" w14:paraId="7A61FCD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F735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6E3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21A5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9A9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A96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1194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5A1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EF92F6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FAD9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49C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6F18D7" w14:paraId="5A1C567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515F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62D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5D7E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9BF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08F246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82E7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2BA3F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E3E48F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C50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9F1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B030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E6D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64E7C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6F18D7" w14:paraId="51504A9E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14A3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58E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046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580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3314B3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A55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17006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F783F2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5234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58D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735F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C4A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9020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6F18D7" w14:paraId="315B9F7C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7B73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B6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BA33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1310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E09332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B0B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1544BD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C6BA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8CA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06FB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D85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57B04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11E3C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6F18D7" w14:paraId="6BDCB07B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2440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AA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0701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882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6B840D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72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DC0BB4E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621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2CD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83E2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30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5339C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6F18D7" w14:paraId="7B7FE7A2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3E12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F4D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57DD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9F1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925EF9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DF8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23C3BA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E6DC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AA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961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AB0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F18D7" w14:paraId="7B23AF78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259D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A4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65F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6DF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C6DE0F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591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CC66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3C1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4DA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1B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90FC69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41AA0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6F18D7" w14:paraId="6436738C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76E5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030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53EC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74E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F8F989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2DE789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B2C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ADE0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309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589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57B4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50E1A43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B5ED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067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B926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C51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829E3F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A1C06F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2C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9B2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E53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3179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06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4CD59762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7D4B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70F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F7CA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E3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FCA31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CA2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E645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CB3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06BE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8F1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209541E7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7A9F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EE7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463D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35D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D55CB2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49E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C00D50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3AFD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B8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4E7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FA4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4D67D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6F18D7" w14:paraId="198A0CFA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077F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5F0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DC8B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BF8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33866D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420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3DBE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802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7795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8A2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2E22A9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F18D7" w14:paraId="0CFB487D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85EB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3E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091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AA1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F4651E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CAD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3224E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0BE450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D3C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096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C6FA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49C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2B180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49C4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E2B44CC" w14:textId="77777777" w:rsidR="006F18D7" w:rsidRPr="00CB3CD0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6F18D7" w14:paraId="455390E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98FC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D08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999310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4BB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615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267AA8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E0638B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84D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5386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26E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A5B42F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99EF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3E3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69B67B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2F6E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561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27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C62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D522B6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CDD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0513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A4C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88A9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ACD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58E164C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508B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B5A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28A49E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8115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BD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7BE95F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6B5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BCED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D0B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FF82AD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6DAE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65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39C8ED1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E9CD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509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3587E2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6FD8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647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79B2A5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FD8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6330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E9E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F97F" w14:textId="77777777" w:rsidR="006F18D7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5327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15DBF46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50D0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240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6906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CE2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B4209F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62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210ED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943B35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D00B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785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44C4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100A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6F18D7" w14:paraId="3834CD1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431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974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C36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383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7102C5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D7A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3AF79D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02A0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7DA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6A98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32A5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40AD3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A422FE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6F18D7" w14:paraId="55F4C81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F3B2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A6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C4D6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2EA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2ECE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387DF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1A24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8D66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7659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E43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4C69CD28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86A7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70E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D1675F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823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43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6CE65D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F31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CD5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527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044A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48E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7C06ED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6F18D7" w14:paraId="16E6CB1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4C34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241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F7E090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6C78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E9C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E9B0568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5FF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6F61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9303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AB7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B1C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6F18D7" w14:paraId="79B9C23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4856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E54F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3BAC7E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2909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0D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DD24DF3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E2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B7C3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79E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4006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0D5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133A8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6F18D7" w14:paraId="0FFEF91D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51AE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65B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E238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612D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D54C53B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FA8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4DA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2A59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7949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E75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6F18D7" w14:paraId="46DBFE1D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7998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8E9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1C0E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1496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AA98D9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B90B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89C24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D06B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511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DBDC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42D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6F18D7" w14:paraId="7AAA511B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729C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7682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16AC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15C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02DA9CE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4457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DC284DC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E22A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0A8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8E8B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2D42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0251C3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9882F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6F18D7" w14:paraId="79BA7F33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776F" w14:textId="77777777" w:rsidR="006F18D7" w:rsidRDefault="006F18D7" w:rsidP="006F18D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DCA0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D757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1021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9CD8E90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1C94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CC33C1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52B8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545A" w14:textId="77777777" w:rsidR="006F18D7" w:rsidRDefault="006F18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F61B" w14:textId="77777777" w:rsidR="006F18D7" w:rsidRPr="00564F54" w:rsidRDefault="006F18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5BD9" w14:textId="77777777" w:rsidR="006F18D7" w:rsidRDefault="006F1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AED2F9" w14:textId="77777777" w:rsidR="006F18D7" w:rsidRPr="00237377" w:rsidRDefault="006F18D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9BAB6F1" w14:textId="77777777" w:rsidR="006F18D7" w:rsidRDefault="006F18D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B0911A5" w14:textId="77777777" w:rsidR="006F18D7" w:rsidRDefault="006F18D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6F18D7" w14:paraId="0C2BBF6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B577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7DD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1C6B" w14:textId="77777777" w:rsidR="006F18D7" w:rsidRPr="002B691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F0E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79214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D74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047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B69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F68C" w14:textId="77777777" w:rsidR="006F18D7" w:rsidRPr="002A6824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4E32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07B764C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101C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F2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828E" w14:textId="77777777" w:rsidR="006F18D7" w:rsidRPr="002B691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4267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93217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A6FA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24D947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9CA7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A37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D853" w14:textId="77777777" w:rsidR="006F18D7" w:rsidRPr="002A6824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E3C9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0E6E5B1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AFBC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94CA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ECE3" w14:textId="77777777" w:rsidR="006F18D7" w:rsidRPr="002B691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A2B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BD6586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9E05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C770593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D1DB77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814FD2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39E7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150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A926" w14:textId="77777777" w:rsidR="006F18D7" w:rsidRPr="002A6824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CBD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7B07A1C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371C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034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163B" w14:textId="77777777" w:rsidR="006F18D7" w:rsidRPr="002B691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96B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8E0C8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2CB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4569576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9FD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E77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D36B" w14:textId="77777777" w:rsidR="006F18D7" w:rsidRPr="002A6824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995E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1C5D872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7DFE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767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143D" w14:textId="77777777" w:rsidR="006F18D7" w:rsidRPr="002B691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53E8" w14:textId="77777777" w:rsidR="006F18D7" w:rsidRDefault="006F18D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89CCE9" w14:textId="77777777" w:rsidR="006F18D7" w:rsidRDefault="006F18D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FA7B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54439F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A21D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E80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6F46" w14:textId="77777777" w:rsidR="006F18D7" w:rsidRPr="002A6824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8747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6F18D7" w14:paraId="221ED95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031C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284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32B5" w14:textId="77777777" w:rsidR="006F18D7" w:rsidRPr="002B691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3593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6930DB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FD20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9DF9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4222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E2C0" w14:textId="77777777" w:rsidR="006F18D7" w:rsidRPr="002A6824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B5C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010E1F" w14:textId="77777777" w:rsidR="006F18D7" w:rsidRPr="00C87E63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4F87A702" w14:textId="77777777" w:rsidR="006F18D7" w:rsidRPr="00C87E63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6F18D7" w14:paraId="4EA5D8F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6BE7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2959" w14:textId="77777777" w:rsidR="006F18D7" w:rsidRDefault="006F18D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3084" w14:textId="77777777" w:rsidR="006F18D7" w:rsidRPr="002B6917" w:rsidRDefault="006F18D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3B74" w14:textId="77777777" w:rsidR="006F18D7" w:rsidRDefault="006F18D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E3A297" w14:textId="77777777" w:rsidR="006F18D7" w:rsidRDefault="006F18D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F56" w14:textId="77777777" w:rsidR="006F18D7" w:rsidRDefault="006F18D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747C732" w14:textId="77777777" w:rsidR="006F18D7" w:rsidRDefault="006F18D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93DE" w14:textId="77777777" w:rsidR="006F18D7" w:rsidRDefault="006F18D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8929" w14:textId="77777777" w:rsidR="006F18D7" w:rsidRDefault="006F18D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B7BE" w14:textId="77777777" w:rsidR="006F18D7" w:rsidRPr="002A6824" w:rsidRDefault="006F18D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E9A8" w14:textId="77777777" w:rsidR="006F18D7" w:rsidRDefault="006F18D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6F18D7" w14:paraId="7916C7E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CDE7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403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D2EA" w14:textId="77777777" w:rsidR="006F18D7" w:rsidRPr="002B691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1D18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A00381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BB320EA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7B91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4B12E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648F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907A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5996" w14:textId="77777777" w:rsidR="006F18D7" w:rsidRPr="002A6824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8AFD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4D09C68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BBE4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1025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07B9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2B74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120CE3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0ACD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DFC2600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AB6F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AE93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EA6F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8489" w14:textId="77777777" w:rsidR="006F18D7" w:rsidRDefault="006F18D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5737F0" w14:textId="77777777" w:rsidR="006F18D7" w:rsidRDefault="006F18D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6F18D7" w14:paraId="244F178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23A9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B759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D0F0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478D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DEC730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438C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13CB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4CF5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1060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D49" w14:textId="77777777" w:rsidR="006F18D7" w:rsidRDefault="006F18D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6F18D7" w14:paraId="5795BAA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DCEA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B072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1D5E6C9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7540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F5FC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8AAA74E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5E11E3F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3899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F3AA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8F6E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1746486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424C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1A60" w14:textId="77777777" w:rsidR="006F18D7" w:rsidRDefault="006F18D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F18D7" w14:paraId="740D065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7F97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9A2D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6D6B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56C5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E22A68D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0AC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35E6232" w14:textId="77777777" w:rsidR="006F18D7" w:rsidRPr="00810F5B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C75E" w14:textId="77777777" w:rsidR="006F18D7" w:rsidRPr="00557C88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4B9F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F0DF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7A3E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2978E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6F18D7" w14:paraId="5BF625C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2233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D12C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6C3D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1F2C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D1F8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2C60205" w14:textId="77777777" w:rsidR="006F18D7" w:rsidRDefault="006F18D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3515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5A77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8063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B26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EB1F44F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6F18D7" w14:paraId="2C61D08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5482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B373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33C5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E31B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7B24" w14:textId="77777777" w:rsidR="006F18D7" w:rsidRDefault="006F18D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097E" w14:textId="77777777" w:rsidR="006F18D7" w:rsidRPr="00557C88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F286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F106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2DB3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40008C" w14:textId="77777777" w:rsidR="006F18D7" w:rsidRPr="00D8330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6F18D7" w14:paraId="0C883DA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AFF1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A89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AFBE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D2B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A6CAFF5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353A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C936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FFFA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C7C1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F7DA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6A3541C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6F14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3C70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7D49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493D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8DB7C55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942F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979C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E88F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61DB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4D5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6151810F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9C46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F960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D0CF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57C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040D92F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B052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283B" w14:textId="77777777" w:rsidR="006F18D7" w:rsidRPr="00557C88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55BF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5308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4128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F18D7" w14:paraId="2B98C3DE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FB03" w14:textId="77777777" w:rsidR="006F18D7" w:rsidRDefault="006F18D7" w:rsidP="006F18D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5E69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9E17" w14:textId="77777777" w:rsidR="006F18D7" w:rsidRPr="002B691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97D3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BDA3E5C" w14:textId="77777777" w:rsidR="006F18D7" w:rsidRPr="006315B8" w:rsidRDefault="006F18D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3EEB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7BA3" w14:textId="77777777" w:rsidR="006F18D7" w:rsidRPr="00557C88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F3E1" w14:textId="77777777" w:rsidR="006F18D7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EC83" w14:textId="77777777" w:rsidR="006F18D7" w:rsidRPr="002A6824" w:rsidRDefault="006F18D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151C" w14:textId="77777777" w:rsidR="006F18D7" w:rsidRDefault="006F18D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9ED652" w14:textId="77777777" w:rsidR="006F18D7" w:rsidRPr="00930181" w:rsidRDefault="006F18D7">
      <w:pPr>
        <w:tabs>
          <w:tab w:val="left" w:pos="3183"/>
        </w:tabs>
      </w:pPr>
    </w:p>
    <w:p w14:paraId="48147408" w14:textId="77777777" w:rsidR="006F18D7" w:rsidRDefault="006F18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B43B4EF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15C84A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E3D265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AB26F5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034164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6A9454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D079E6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54878D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55E73E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194D58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236B92" w14:textId="77777777" w:rsidR="00C21DC6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D1D9F5" w14:textId="77777777" w:rsidR="00C21DC6" w:rsidRPr="00C21F42" w:rsidRDefault="00C21D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B43D55" w14:textId="77777777" w:rsidR="006F18D7" w:rsidRPr="00C21F42" w:rsidRDefault="006F18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4A1CB55" w14:textId="77777777" w:rsidR="006F18D7" w:rsidRPr="00C21F42" w:rsidRDefault="006F18D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E025379" w14:textId="77777777" w:rsidR="006F18D7" w:rsidRPr="00C21F42" w:rsidRDefault="006F18D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A490966" w14:textId="77777777" w:rsidR="006F18D7" w:rsidRDefault="006F18D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EFA49A0" w14:textId="77777777" w:rsidR="006F18D7" w:rsidRPr="00C21F42" w:rsidRDefault="006F18D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2E7421C" w14:textId="77777777" w:rsidR="006F18D7" w:rsidRPr="00C21F42" w:rsidRDefault="006F18D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CE014DA" w14:textId="77777777" w:rsidR="006F18D7" w:rsidRPr="00C21F42" w:rsidRDefault="006F18D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B8C9929" w14:textId="77777777" w:rsidR="006F18D7" w:rsidRPr="00C21F42" w:rsidRDefault="006F18D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EE0771" w:rsidRDefault="00FB37F1" w:rsidP="00EE0771"/>
    <w:sectPr w:rsidR="00FB37F1" w:rsidRPr="00EE077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FED7" w14:textId="77777777" w:rsidR="005440E5" w:rsidRDefault="005440E5">
      <w:r>
        <w:separator/>
      </w:r>
    </w:p>
  </w:endnote>
  <w:endnote w:type="continuationSeparator" w:id="0">
    <w:p w14:paraId="7FAC97D4" w14:textId="77777777" w:rsidR="005440E5" w:rsidRDefault="0054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8BF" w14:textId="77777777" w:rsidR="005440E5" w:rsidRDefault="005440E5">
      <w:r>
        <w:separator/>
      </w:r>
    </w:p>
  </w:footnote>
  <w:footnote w:type="continuationSeparator" w:id="0">
    <w:p w14:paraId="77B1E1AE" w14:textId="77777777" w:rsidR="005440E5" w:rsidRDefault="0054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1876D647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47812">
      <w:rPr>
        <w:b/>
        <w:bCs/>
        <w:i/>
        <w:iCs/>
        <w:sz w:val="22"/>
      </w:rPr>
      <w:t>decada 11-20 octombrie 2025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07D88670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47812">
      <w:rPr>
        <w:b/>
        <w:bCs/>
        <w:i/>
        <w:iCs/>
        <w:sz w:val="22"/>
      </w:rPr>
      <w:t>decada 11-20 octombrie 2025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0"/>
  </w:num>
  <w:num w:numId="2" w16cid:durableId="528682077">
    <w:abstractNumId w:val="29"/>
  </w:num>
  <w:num w:numId="3" w16cid:durableId="1049263936">
    <w:abstractNumId w:val="27"/>
  </w:num>
  <w:num w:numId="4" w16cid:durableId="1391685917">
    <w:abstractNumId w:val="35"/>
  </w:num>
  <w:num w:numId="5" w16cid:durableId="254679305">
    <w:abstractNumId w:val="22"/>
  </w:num>
  <w:num w:numId="6" w16cid:durableId="217740859">
    <w:abstractNumId w:val="34"/>
  </w:num>
  <w:num w:numId="7" w16cid:durableId="1679384678">
    <w:abstractNumId w:val="43"/>
  </w:num>
  <w:num w:numId="8" w16cid:durableId="598950671">
    <w:abstractNumId w:val="37"/>
  </w:num>
  <w:num w:numId="9" w16cid:durableId="1288388605">
    <w:abstractNumId w:val="16"/>
  </w:num>
  <w:num w:numId="10" w16cid:durableId="1403331679">
    <w:abstractNumId w:val="33"/>
  </w:num>
  <w:num w:numId="11" w16cid:durableId="946889578">
    <w:abstractNumId w:val="5"/>
  </w:num>
  <w:num w:numId="12" w16cid:durableId="777607632">
    <w:abstractNumId w:val="26"/>
  </w:num>
  <w:num w:numId="13" w16cid:durableId="2074769900">
    <w:abstractNumId w:val="9"/>
  </w:num>
  <w:num w:numId="14" w16cid:durableId="1184783915">
    <w:abstractNumId w:val="1"/>
  </w:num>
  <w:num w:numId="15" w16cid:durableId="1079517301">
    <w:abstractNumId w:val="42"/>
  </w:num>
  <w:num w:numId="16" w16cid:durableId="811023296">
    <w:abstractNumId w:val="47"/>
  </w:num>
  <w:num w:numId="17" w16cid:durableId="885263045">
    <w:abstractNumId w:val="18"/>
  </w:num>
  <w:num w:numId="18" w16cid:durableId="2029215308">
    <w:abstractNumId w:val="41"/>
  </w:num>
  <w:num w:numId="19" w16cid:durableId="1208643832">
    <w:abstractNumId w:val="40"/>
  </w:num>
  <w:num w:numId="20" w16cid:durableId="1139808656">
    <w:abstractNumId w:val="21"/>
  </w:num>
  <w:num w:numId="21" w16cid:durableId="2011443954">
    <w:abstractNumId w:val="4"/>
  </w:num>
  <w:num w:numId="22" w16cid:durableId="19402065">
    <w:abstractNumId w:val="7"/>
  </w:num>
  <w:num w:numId="23" w16cid:durableId="1704288517">
    <w:abstractNumId w:val="45"/>
  </w:num>
  <w:num w:numId="24" w16cid:durableId="214392657">
    <w:abstractNumId w:val="10"/>
  </w:num>
  <w:num w:numId="25" w16cid:durableId="84882993">
    <w:abstractNumId w:val="19"/>
  </w:num>
  <w:num w:numId="26" w16cid:durableId="65613399">
    <w:abstractNumId w:val="20"/>
  </w:num>
  <w:num w:numId="27" w16cid:durableId="71894456">
    <w:abstractNumId w:val="24"/>
  </w:num>
  <w:num w:numId="28" w16cid:durableId="182784983">
    <w:abstractNumId w:val="44"/>
  </w:num>
  <w:num w:numId="29" w16cid:durableId="598873749">
    <w:abstractNumId w:val="17"/>
  </w:num>
  <w:num w:numId="30" w16cid:durableId="557742951">
    <w:abstractNumId w:val="23"/>
  </w:num>
  <w:num w:numId="31" w16cid:durableId="2003316541">
    <w:abstractNumId w:val="2"/>
  </w:num>
  <w:num w:numId="32" w16cid:durableId="491726566">
    <w:abstractNumId w:val="12"/>
  </w:num>
  <w:num w:numId="33" w16cid:durableId="1374768146">
    <w:abstractNumId w:val="14"/>
  </w:num>
  <w:num w:numId="34" w16cid:durableId="2124642321">
    <w:abstractNumId w:val="8"/>
  </w:num>
  <w:num w:numId="35" w16cid:durableId="2009209847">
    <w:abstractNumId w:val="13"/>
  </w:num>
  <w:num w:numId="36" w16cid:durableId="1411655536">
    <w:abstractNumId w:val="38"/>
  </w:num>
  <w:num w:numId="37" w16cid:durableId="175312487">
    <w:abstractNumId w:val="6"/>
  </w:num>
  <w:num w:numId="38" w16cid:durableId="2137330231">
    <w:abstractNumId w:val="25"/>
  </w:num>
  <w:num w:numId="39" w16cid:durableId="104346094">
    <w:abstractNumId w:val="32"/>
  </w:num>
  <w:num w:numId="40" w16cid:durableId="554776066">
    <w:abstractNumId w:val="3"/>
  </w:num>
  <w:num w:numId="41" w16cid:durableId="1088505474">
    <w:abstractNumId w:val="46"/>
  </w:num>
  <w:num w:numId="42" w16cid:durableId="1204487216">
    <w:abstractNumId w:val="15"/>
  </w:num>
  <w:num w:numId="43" w16cid:durableId="605817473">
    <w:abstractNumId w:val="0"/>
  </w:num>
  <w:num w:numId="44" w16cid:durableId="243221892">
    <w:abstractNumId w:val="36"/>
  </w:num>
  <w:num w:numId="45" w16cid:durableId="1230266498">
    <w:abstractNumId w:val="39"/>
  </w:num>
  <w:num w:numId="46" w16cid:durableId="2051491828">
    <w:abstractNumId w:val="28"/>
  </w:num>
  <w:num w:numId="47" w16cid:durableId="1108620561">
    <w:abstractNumId w:val="31"/>
  </w:num>
  <w:num w:numId="48" w16cid:durableId="5328760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RfZg92qaNIfiTP1XrmoEVlNgw/6fcvWJdcsulKCI7A15YB/nyWsKbikjqKaPfUhpcCB1NkfPcSKoBTlZ68FGw==" w:salt="H0KtCUPZCKHDO2W5h0vyP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0E5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2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DC6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34A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18427</Words>
  <Characters>105034</Characters>
  <Application>Microsoft Office Word</Application>
  <DocSecurity>0</DocSecurity>
  <Lines>875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2025-10-03T06:33:00Z</dcterms:created>
  <dcterms:modified xsi:type="dcterms:W3CDTF">2025-10-03T07:55:00Z</dcterms:modified>
</cp:coreProperties>
</file>