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CCDE" w14:textId="77777777" w:rsidR="00AB62D9" w:rsidRPr="00FD1158" w:rsidRDefault="00AB62D9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F8E27EE" w14:textId="3B2AB3B4" w:rsidR="00AB62D9" w:rsidRPr="00FD1158" w:rsidRDefault="00AB62D9" w:rsidP="00925DA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B9ECC73" w14:textId="77777777" w:rsidR="00AB62D9" w:rsidRDefault="00AB62D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6161C56" w14:textId="77777777" w:rsidR="00AB62D9" w:rsidRDefault="00AB62D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949F0CC" w14:textId="77777777" w:rsidR="00AB62D9" w:rsidRDefault="00AB62D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4A7AEFB" w14:textId="77777777" w:rsidR="00AB62D9" w:rsidRDefault="00AB62D9">
      <w:pPr>
        <w:jc w:val="center"/>
        <w:rPr>
          <w:sz w:val="28"/>
        </w:rPr>
      </w:pPr>
    </w:p>
    <w:p w14:paraId="4FF0AA2D" w14:textId="77777777" w:rsidR="00AB62D9" w:rsidRDefault="00AB62D9">
      <w:pPr>
        <w:jc w:val="center"/>
        <w:rPr>
          <w:sz w:val="28"/>
        </w:rPr>
      </w:pPr>
    </w:p>
    <w:p w14:paraId="5EBD55C4" w14:textId="77777777" w:rsidR="00AB62D9" w:rsidRDefault="00AB62D9">
      <w:pPr>
        <w:jc w:val="center"/>
        <w:rPr>
          <w:sz w:val="28"/>
        </w:rPr>
      </w:pPr>
    </w:p>
    <w:p w14:paraId="53AB6503" w14:textId="77777777" w:rsidR="00AB62D9" w:rsidRDefault="00AB62D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14F0292" w14:textId="77777777" w:rsidR="00AB62D9" w:rsidRDefault="00AB62D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7F229D1C" w14:textId="77777777" w:rsidR="00AB62D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E99AD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DF247F6" w14:textId="77777777" w:rsidR="00AB62D9" w:rsidRDefault="00AB62D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2BF8DE6" w14:textId="77777777" w:rsidR="00AB62D9" w:rsidRDefault="00AB62D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09B368D4" w14:textId="77777777" w:rsidR="00AB62D9" w:rsidRDefault="00AB62D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B62D9" w14:paraId="38E6969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2C9504E" w14:textId="77777777" w:rsidR="00AB62D9" w:rsidRDefault="00AB62D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01A8F27" w14:textId="77777777" w:rsidR="00AB62D9" w:rsidRDefault="00AB62D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5F29904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6E52417" w14:textId="77777777" w:rsidR="00AB62D9" w:rsidRDefault="00AB62D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FA666F0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DC7E433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88A384B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99E5ED4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BA8ACBB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F740E0" w14:textId="77777777" w:rsidR="00AB62D9" w:rsidRDefault="00AB62D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8809B08" w14:textId="77777777" w:rsidR="00AB62D9" w:rsidRDefault="00AB62D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8C84A97" w14:textId="77777777" w:rsidR="00AB62D9" w:rsidRDefault="00AB62D9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6E23DAC" w14:textId="77777777" w:rsidR="00AB62D9" w:rsidRDefault="00AB62D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064DFE1" w14:textId="77777777" w:rsidR="00AB62D9" w:rsidRDefault="00AB62D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8ED7FE5" w14:textId="77777777" w:rsidR="00AB62D9" w:rsidRDefault="00AB62D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A506722" w14:textId="77777777" w:rsidR="00AB62D9" w:rsidRDefault="00AB62D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9914F68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6A00A45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4B6C976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35BB03F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F854ECE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82D2095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647D5C3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CE06750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E86139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B62D9" w14:paraId="7885172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12C9C6B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7795BC3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5C205BB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F62BDA0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A116788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BDC665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370B913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790A6F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C9219F8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BFB0A2B" w14:textId="77777777" w:rsidR="00AB62D9" w:rsidRDefault="00AB62D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8C213F9" w14:textId="77777777" w:rsidR="00AB62D9" w:rsidRDefault="00AB62D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4D59832" w14:textId="77777777" w:rsidR="00AB62D9" w:rsidRDefault="00AB62D9">
      <w:pPr>
        <w:spacing w:line="192" w:lineRule="auto"/>
        <w:jc w:val="center"/>
      </w:pPr>
    </w:p>
    <w:p w14:paraId="313C8105" w14:textId="77777777" w:rsidR="00AB62D9" w:rsidRDefault="00AB62D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92E61E6" w14:textId="77777777" w:rsidR="00AB62D9" w:rsidRPr="008D04AB" w:rsidRDefault="00AB62D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6EA088" w14:textId="77777777" w:rsidR="00AB62D9" w:rsidRPr="008D04AB" w:rsidRDefault="00AB62D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6112B24" w14:textId="77777777" w:rsidR="00AB62D9" w:rsidRPr="008D04AB" w:rsidRDefault="00AB62D9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EF17F26" w14:textId="77777777" w:rsidR="00AB62D9" w:rsidRPr="00A8307A" w:rsidRDefault="00AB62D9" w:rsidP="00516DD3">
      <w:pPr>
        <w:pStyle w:val="Heading1"/>
        <w:spacing w:line="360" w:lineRule="auto"/>
      </w:pPr>
      <w:r w:rsidRPr="00A8307A">
        <w:t>LINIA 100</w:t>
      </w:r>
    </w:p>
    <w:p w14:paraId="41A7C858" w14:textId="77777777" w:rsidR="00AB62D9" w:rsidRPr="00A8307A" w:rsidRDefault="00AB62D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AB62D9" w:rsidRPr="00AB76B4" w14:paraId="0CDB127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B56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1DA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D62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7767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48034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8B0A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8CED27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C80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E2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DFD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3A9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3B4C49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537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C57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450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A7BA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0771C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3956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9561C0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BD7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743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91C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7E8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23B564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6E6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634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C3A7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AE71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20B99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E9CE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BC5870A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403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063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91C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17D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95D5E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B62D9" w:rsidRPr="00AB76B4" w14:paraId="2823B9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DD7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934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6A2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6461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9AC33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8C1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508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524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8F5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A1B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26982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E8D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B86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278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C6E1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57FCE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787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534B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D86C77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E757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7B1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0C8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A70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EAA24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560174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62D9" w:rsidRPr="00AB76B4" w14:paraId="75DA71E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A51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43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DEE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055D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F0A463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8338FE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836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1B9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AF3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E43F41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4D8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1EB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B62D9" w:rsidRPr="00AB76B4" w14:paraId="0173A73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93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C37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00570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315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A961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C6D2AB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30C0B4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FB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837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FD9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5E3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78A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78F979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A6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3B3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306E4C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95C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624A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D88CC0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408B6B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23F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64A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EF9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CA7E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358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0F417C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7F5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976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3AD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928D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80FA42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B1A52C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5C8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B44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F0F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C0AF4E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B64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E87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62E4E05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87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C0F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B1D08B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1CA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029C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EDEDC8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0EB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BE1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989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FA2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6CF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4B54954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AA8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660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708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53A8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02D8B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64A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825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CA8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17E855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54C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933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3857921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693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20D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2C6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F090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AEAD4B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7BF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C7B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AED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6558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292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261A0D4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80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AF0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961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A8AD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45D055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AD0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D4B7E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19F713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C6CDC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343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DAC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F81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495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3922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B62D9" w:rsidRPr="00AB76B4" w14:paraId="0BC920E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17F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0B6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DEC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2B9D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E00011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7C1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68C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B15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845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C63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D05E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62D9" w:rsidRPr="00AB76B4" w14:paraId="190A777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F70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3DC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4D8105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DEA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1C9A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32340C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A79C69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ACE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4DD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4FB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5AC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223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AE9130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70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000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CF4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CFD5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4AF5E0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6B601C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696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E8D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581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F8F8DD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7E9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384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B62D9" w:rsidRPr="00AB76B4" w14:paraId="02205D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96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C40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D17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8111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5F5263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7A3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7A8B4A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E280DE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A54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2B0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432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EAB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B62D9" w:rsidRPr="00AB76B4" w14:paraId="523DA6E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D7F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054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D1F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445B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DF39A0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68035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C8F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D4A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550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B049EA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38B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D2C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12D8012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0B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B12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73F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8B16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05B8A6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4E4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0E07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6F07DE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31A57F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704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F2D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1D2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AB4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F457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B62D9" w:rsidRPr="00AB76B4" w14:paraId="0472184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DB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B3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C74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0C33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17D101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E0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FE1C8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6A1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0EB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3CA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C44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CFFE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B62D9" w:rsidRPr="00AB76B4" w14:paraId="2357863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7A6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22C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FAB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471E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5292B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801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88F2D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7D9A92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199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5B1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8C1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6A6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B2BD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C87E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B62D9" w:rsidRPr="00AB76B4" w14:paraId="481C6BD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E4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DC9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83C479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7BE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88B9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600C41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F60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3E5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5FC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16A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C11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396241E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05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894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708F50A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C08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415F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D2B7D4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9AE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AF5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710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149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E8C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58E1142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21B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4BA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3DE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5E1B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C100E0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19F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542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EE1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5EA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D2C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451971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3A6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C03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5703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F1DF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74E403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290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7BE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697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B8E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33D4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5F73A90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3B3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F84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ADF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0B5B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CB80C0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BE51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E55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2CF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46E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6B0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5B746E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832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9862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39F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7C01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6147F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84A1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1EE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8A7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99E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D07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5B78AD8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5C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1CC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0AA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784A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7D8295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F848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A2A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630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189C0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3B0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084F" w14:textId="77777777" w:rsidR="00AB62D9" w:rsidRPr="00AB76B4" w:rsidRDefault="00AB62D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23E0DE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939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049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23E9BF1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ECA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BB29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CEE38F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A0C693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7A9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652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332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6E2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D7B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5792D1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088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DFB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6B4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C7FA7" w14:textId="77777777" w:rsidR="00AB62D9" w:rsidRPr="00AB76B4" w:rsidRDefault="00AB62D9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F6A0E39" w14:textId="77777777" w:rsidR="00AB62D9" w:rsidRPr="00AB76B4" w:rsidRDefault="00AB62D9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716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B6E5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AA23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2262C7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0BF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560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208EF07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064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732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D90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0078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02CECE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47B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534C28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417769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EFA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91B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146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2F8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44A747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BA8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801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26D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D8F6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FD429B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C7D0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B0E6634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273CB75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F5116E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24E9709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342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162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FF4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1F7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7144B4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D3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A0C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84426C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037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108E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81E58C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ED14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19F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02C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80C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23E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59DD06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CD9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320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59D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9528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F1020A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244D" w14:textId="77777777" w:rsidR="00AB62D9" w:rsidRPr="00AB76B4" w:rsidRDefault="00AB62D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723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A1E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B25296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937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B6D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AFF75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6FF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883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4B6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26D9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A52CBB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019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13ECB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9B3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876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BFB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404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114AD5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1D8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5DED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2F80D5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831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8D8B4" w14:textId="77777777" w:rsidR="00AB62D9" w:rsidRPr="00AB76B4" w:rsidRDefault="00AB62D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34E58F1" w14:textId="77777777" w:rsidR="00AB62D9" w:rsidRPr="00AB76B4" w:rsidRDefault="00AB62D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F06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DF3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20D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6B6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C28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07CCD1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0B0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38B6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9F3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FDAAD" w14:textId="77777777" w:rsidR="00AB62D9" w:rsidRPr="00AB76B4" w:rsidRDefault="00AB62D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FB5061A" w14:textId="77777777" w:rsidR="00AB62D9" w:rsidRPr="00AB76B4" w:rsidRDefault="00AB62D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D2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C97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AB56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5398BD6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383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AD1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477693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58E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3BB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3A29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3CCA" w14:textId="77777777" w:rsidR="00AB62D9" w:rsidRPr="00AB76B4" w:rsidRDefault="00AB62D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0B9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838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0265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2AE1B34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B6A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7C5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5478E9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DEF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73C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7EC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2631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44F8E0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1F9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ED6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7B2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83E5E7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C5E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858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6A151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0B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9443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D5D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B37A2" w14:textId="77777777" w:rsidR="00AB62D9" w:rsidRPr="00AB76B4" w:rsidRDefault="00AB62D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8720C1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41E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EE9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E3E2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7292247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375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6C8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C9CBE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847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AD9A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16D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205E7" w14:textId="77777777" w:rsidR="00AB62D9" w:rsidRPr="00AB76B4" w:rsidRDefault="00AB62D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6B959E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4E8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A02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F5D2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00FF6A9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8A22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A6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382661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925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3D9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B5B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ABC6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27C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615339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669258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D0DD9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9D1E33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077EE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C19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039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99F1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B43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23C96B4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385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761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483570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3E5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7D81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D2AAD1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71E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164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D6D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304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E24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BE35BB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402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35A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B39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5993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853A8D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6CD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5B8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10F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3B204D9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516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7C0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F39DC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114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F1F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5F6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0E7F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E061C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B23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A06B3E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E54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F93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279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DAC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AB9D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94E9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B62D9" w:rsidRPr="00AB76B4" w14:paraId="1122A82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03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07C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B5D8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FC8E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CB1CF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CBF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53683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D2E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296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281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0FC7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329F6B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36E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78D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9A4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68F8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98CCE5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9E1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EB4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574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90D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811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50F23C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CC0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04D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F0E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C07D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664A95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1C60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AD6B65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D92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C9B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301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2FA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F00E7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73F3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B62D9" w:rsidRPr="00AB76B4" w14:paraId="063EF5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D14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9AD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377E78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978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626E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3801DA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60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3B3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C09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0E2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F71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1213F2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3C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72FB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41CBA1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B81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59172" w14:textId="77777777" w:rsidR="00AB62D9" w:rsidRPr="00AB76B4" w:rsidRDefault="00AB62D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675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D69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321A" w14:textId="77777777" w:rsidR="00AB62D9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E1CA" w14:textId="77777777" w:rsidR="00AB62D9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F420" w14:textId="77777777" w:rsidR="00AB62D9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70462F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7DB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016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72A66F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10E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24B1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9674F8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B63B5C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802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A24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46A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EAA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156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0DE49C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3AB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F1D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C52C46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94D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E6FE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CE766B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45CD2C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C52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82B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C77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3A8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66F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C6E8F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AB62D9" w:rsidRPr="00AB76B4" w14:paraId="2AFE352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36B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733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98D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A28C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18A33E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086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D35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C4B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0C2AAB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33D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F23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C8D5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A66F62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3A3A112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AE4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C23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804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4553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6164A5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D55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DCA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6E3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18091D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B8F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DFB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417FA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18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4E2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DE22C0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821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EE17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84C205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A2F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818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AB1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FD1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D30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2F0A9F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5E5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EBF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900C52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8CD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38FC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5B0175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B5D9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113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6C9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333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DF4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3F7A8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C093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B62D9" w:rsidRPr="00AB76B4" w14:paraId="5AC6FA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E8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DCA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9531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6BA6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6BA023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016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3E684D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D82FD5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53D557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507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620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C7E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4FFA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1550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B62D9" w:rsidRPr="00AB76B4" w14:paraId="411F3F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2E1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BDF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85B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8C22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06C72B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7A3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52A8D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423E23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8AC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D73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3B67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F0B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B62D9" w:rsidRPr="00AB76B4" w14:paraId="722D76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BDF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6D7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6C0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26E2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F88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6154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348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D9A58D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DC0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49D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32FD37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710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1626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8C4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FEC1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F40EA9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4CAE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998351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B47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CEC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073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F83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056D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B62D9" w:rsidRPr="00AB76B4" w14:paraId="33262A3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3F6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EF7E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7A8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A915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4C7947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B65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DD70F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3D6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5C55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0BB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0F0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B62D9" w:rsidRPr="00AB76B4" w14:paraId="51A838C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A18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8332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770F61F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DEC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43D4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93F71E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C192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D48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B4A3A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8C7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21D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0EF8DC2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498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2644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EC5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AFC1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A56440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2DE4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2E8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2C2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25929E9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986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693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635B598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84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8D0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9F6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6212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E530D9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4E31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0717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D968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464B101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45C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025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5009B8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81024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89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BE6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121830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AF4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D542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421D40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E58E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657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106C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CDB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933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69D5385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B22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4C20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25D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4939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C602CA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E01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32B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83B2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2FD23E0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048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1CD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AB76B4" w14:paraId="026557B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E6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387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86F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2D27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7D0775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380391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291A654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D9F6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A0A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5B9F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AA4AFB7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C7D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2E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AB76B4" w14:paraId="07A0C8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AF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CAA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4A9C306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931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6834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A57198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A7BA40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71E9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B81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DF8F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5A4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FE4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4606D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2815B8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AB76B4" w14:paraId="3C1C7AB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3A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D5F1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790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60DB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F7FFA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F7B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873B77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201141B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6D1B6A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6F8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36FC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355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411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EFC37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82A5C1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AB76B4" w14:paraId="00E3EFE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581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E24C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232F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9C76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F44AC6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361A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0343F6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52F6E7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3DD6E126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317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7B9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974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A00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14754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B62D9" w:rsidRPr="00AB76B4" w14:paraId="7E130A6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180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3979D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184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C6F7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75B0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96A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B44D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0639BED3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57C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55C4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7F7C696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0B1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BDB0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C93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E8A1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D23796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4C57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A35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EC49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C11A8C1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B94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7F0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1803BA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3CEFBBC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6D0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ADCA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1A5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E59A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7B37A9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FCE7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0D5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EA9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7A9AAC5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B81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F13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AB76B4" w14:paraId="1D24F94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9C7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F6B2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E69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576E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3FC81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3FD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5B3138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7BF7B4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5DA7D60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7C3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B6CD" w14:textId="77777777" w:rsidR="00AB62D9" w:rsidRPr="00AB76B4" w:rsidRDefault="00AB62D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E9D2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DFD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E27A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B62D9" w:rsidRPr="00AB76B4" w14:paraId="4DB2609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1D0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432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96B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27ED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977ED9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C51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53EA0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4648D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42D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B51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8A7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309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26C5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B62D9" w:rsidRPr="00AB76B4" w14:paraId="1372CDA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D37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DFD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F46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917F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7581ED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F0F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E607C9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6996C0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6D3007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C5DBF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E9B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108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606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686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520F34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D9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94B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298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5418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25F293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E8B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39789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8D53D0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5794455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E35BD4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1EAA307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02132F8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70F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36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1F3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4C5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25338F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10D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9A9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93E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6D07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358A8F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B56107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E1E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6092C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1FC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EB9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7D0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935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F80123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E12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657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9E252B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BB3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7A47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7E6D67D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6363BD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582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222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6AD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096B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FDE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08D736A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4BA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41E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1AB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F640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65D251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380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2244E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F60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59C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B2A3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802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B62D9" w:rsidRPr="00AB76B4" w14:paraId="4B9A15E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06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EFA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323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7193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D6EED0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89140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C6C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C48F2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4753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21E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AF3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234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0EE98C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718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E2E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A9C5FB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678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0E96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CE61CA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2E7358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AFD284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CFDFF8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EDE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AD8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027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453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ED4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647B400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CCA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068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4DC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730C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887E9F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52C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FF3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F54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181AF72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C86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D999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6B7AA47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240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798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31B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509E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978D2C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B3A240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208532A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122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21B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F7C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4CB9F4D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007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DD7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24672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6565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B62D9" w:rsidRPr="00AB76B4" w14:paraId="20D85D5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3BC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07E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7205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10B1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4B2540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997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05EBD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36A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E6A3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15F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C29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1C6336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A79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8B7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397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44CA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5FD46D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357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D51F3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B1BE90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8C7C68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31705B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EEB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A2A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99E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772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F088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B62D9" w:rsidRPr="00AB76B4" w14:paraId="6F6166E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78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B05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4AC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17A0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DC422A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64E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F19BE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8F9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77A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400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B6D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25560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62D9" w:rsidRPr="00AB76B4" w14:paraId="778968F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FC7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222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0BF5E46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DEC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EA44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8514C5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E02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54E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6ED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266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65D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E8EACC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70F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E4B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1B7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2D19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2B05A0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127A071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1F8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9BDF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CA9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7CFE6B4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943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64A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3AD15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B1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A8F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72E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AE99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96FB9C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E37713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4E5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06CD66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A69870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D6EFDE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3EC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E4F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593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F82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B7341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45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6E9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289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130F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8F0825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50A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5771A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B11DF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DD6787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9BB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56F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A81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2F3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A8D8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B62D9" w:rsidRPr="00AB76B4" w14:paraId="64DE32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7C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BCE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7AD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6D8F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35F029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C91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9C1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3B8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2702D9C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2C5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FF8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6F084A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309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BF9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10BCAAB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658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BBC7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05ACAD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7624AC9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7FDFAD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F55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286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0BE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A39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66E96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76D654E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4AD44211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BF7731F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D9679E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E2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1F6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9A1D50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6DD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E100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679892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F8E6D6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0743D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210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7FD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EA3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1A8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63E4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D5CFA2B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2F62362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7B81F53" w14:textId="77777777" w:rsidR="00AB62D9" w:rsidRPr="00AB76B4" w:rsidRDefault="00AB62D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F97630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D5E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C47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854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54EB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A9E18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CFF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EBD063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D4A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248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AC3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3512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989AA8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371CB78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B62D9" w:rsidRPr="00AB76B4" w14:paraId="57F180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D3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751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642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2BE2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0E5A86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114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773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397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599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6A51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B62D9" w:rsidRPr="00AB76B4" w14:paraId="0F9B530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639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77B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3AC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D588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3A1F7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FD5EBB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193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BE4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64B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A3CAB0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109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7EE1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FC2C6B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0E4ED" w14:textId="77777777" w:rsidR="00AB62D9" w:rsidRPr="00AB76B4" w:rsidRDefault="00AB62D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B62D9" w:rsidRPr="00AB76B4" w14:paraId="5D5B22E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1CC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A5D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98C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FCCE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05E34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481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EF3EC7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044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94A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660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8CD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3980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B62D9" w:rsidRPr="00AB76B4" w14:paraId="2650211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994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98C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FB0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B305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FAF3B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997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15FFF8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0E8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CF0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F69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188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FE20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B62D9" w:rsidRPr="00AB76B4" w14:paraId="1C6ADD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EEF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F08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EAE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A453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0D1A0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655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B8C2E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D19DAE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3EFB8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6F9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D66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8E6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D75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B2C9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B62D9" w:rsidRPr="00AB76B4" w14:paraId="44737BD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B2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007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F6D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ADB5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FC8F4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0D93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696DE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B80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4D4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30A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465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EB86E7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B62D9" w:rsidRPr="00AB76B4" w14:paraId="50BBA4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C29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ECA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6A1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26FF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CD088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01A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8C6338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6D5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C8F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88D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C43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9645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B62D9" w:rsidRPr="00AB76B4" w14:paraId="215F20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58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7D9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4C7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F808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F300C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1B98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FA5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A43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85E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EA6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5321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B62D9" w:rsidRPr="00AB76B4" w14:paraId="3CF845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626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FFC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A19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B488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28ACDC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C1A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2CD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E42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FCD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BF4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B62D9" w:rsidRPr="00AB76B4" w14:paraId="0D12120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B3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BCB8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FE7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B336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30199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670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BDA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936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80D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230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B62D9" w:rsidRPr="00AB76B4" w14:paraId="5425F66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6AC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512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4D7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CDB0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FCA42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D7A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8890F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19E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33D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B9A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4EF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AC1B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B62D9" w:rsidRPr="00AB76B4" w14:paraId="23855F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467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87B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2EF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F49E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3378D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2AF99F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3362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8B2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E22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39A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56F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7270B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EBA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A2A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DE9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7A6C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C650C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A14A685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352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D8AA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B90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9E5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C81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BDE91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21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FCD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B53140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52C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81D9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7320E4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7CC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CA9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087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1EC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CEC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37E5590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698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9F2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5528FD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B11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AFA4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1913D4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B14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BA4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1CF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C0E6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A93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65E9E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3C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E004" w14:textId="77777777" w:rsidR="00AB62D9" w:rsidRDefault="00AB62D9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7C4FADB" w14:textId="77777777" w:rsidR="00AB62D9" w:rsidRPr="00AB76B4" w:rsidRDefault="00AB62D9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71B5" w14:textId="77777777" w:rsidR="00AB62D9" w:rsidRPr="00AB76B4" w:rsidRDefault="00AB62D9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F17E8" w14:textId="77777777" w:rsidR="00AB62D9" w:rsidRPr="00AB76B4" w:rsidRDefault="00AB62D9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894C92A" w14:textId="77777777" w:rsidR="00AB62D9" w:rsidRPr="00AB76B4" w:rsidRDefault="00AB62D9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3EB4" w14:textId="77777777" w:rsidR="00AB62D9" w:rsidRPr="00AB76B4" w:rsidRDefault="00AB62D9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4F31" w14:textId="77777777" w:rsidR="00AB62D9" w:rsidRPr="00AB76B4" w:rsidRDefault="00AB62D9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CF6F" w14:textId="77777777" w:rsidR="00AB62D9" w:rsidRPr="00AB76B4" w:rsidRDefault="00AB62D9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BDD9" w14:textId="77777777" w:rsidR="00AB62D9" w:rsidRPr="00AB76B4" w:rsidRDefault="00AB62D9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1695" w14:textId="77777777" w:rsidR="00AB62D9" w:rsidRDefault="00AB62D9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032992" w14:textId="77777777" w:rsidR="00AB62D9" w:rsidRPr="00AB76B4" w:rsidRDefault="00AB62D9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AB62D9" w:rsidRPr="00AB76B4" w14:paraId="13A885F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EE1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D0F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105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D6C9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F1BCE8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B33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F1D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7D8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7819B8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ABC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048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2AFD8C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FCD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BE9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401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E2DE4" w14:textId="77777777" w:rsidR="00AB62D9" w:rsidRDefault="00AB62D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8F354C0" w14:textId="77777777" w:rsidR="00AB62D9" w:rsidRPr="00AB76B4" w:rsidRDefault="00AB62D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A072A2E" w14:textId="77777777" w:rsidR="00AB62D9" w:rsidRPr="00AB76B4" w:rsidRDefault="00AB62D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1E2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5FD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776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D24267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CB9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3F95" w14:textId="77777777" w:rsidR="00AB62D9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65230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5527ABD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73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7D15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D15B11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C70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C15B0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838E43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05B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3C3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FDCE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4CD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68F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3B2289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18E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F53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BF4428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F3D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F147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1E0C3D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DCA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18E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AB3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FC1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4D6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822375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37D6AE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4D2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BE0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3675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7F74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DF6484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357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113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612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5B18D1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FA6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105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568FD9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5F5F5E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B2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F59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8C1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48AE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152474B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85CDA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7AF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30621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2E8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7AD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621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E99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85357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59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688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6D2E2F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976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EB9DC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014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61F4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A0F7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D69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DEF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77C493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560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990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05D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2299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D01AF9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AF14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0E9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ED9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5A8C07E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16A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15A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AB62D9" w:rsidRPr="00AB76B4" w14:paraId="5A012E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A7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B97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9CA544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306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D24D3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31A8AD8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C4D524A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C83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85AD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116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1779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574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0CE102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0CA6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B62D9" w:rsidRPr="00AB76B4" w14:paraId="6D4B95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4B7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B14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C31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34DA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407DD82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CC9A136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7E6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94A1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C28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688D66F1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2AD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DE5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16DB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275B1BF0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338CDF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FC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1C6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F7E8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F2F29" w14:textId="77777777" w:rsidR="00AB62D9" w:rsidRPr="00AB76B4" w:rsidRDefault="00AB62D9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1F1145B" w14:textId="77777777" w:rsidR="00AB62D9" w:rsidRPr="00AB76B4" w:rsidRDefault="00AB62D9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C672" w14:textId="77777777" w:rsidR="00AB62D9" w:rsidRPr="00AB76B4" w:rsidRDefault="00AB62D9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17BFA9" w14:textId="77777777" w:rsidR="00AB62D9" w:rsidRPr="00AB76B4" w:rsidRDefault="00AB62D9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6B5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DF1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A14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052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B62D9" w:rsidRPr="00AB76B4" w14:paraId="6C1292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161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7CB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5473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D87EF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024B297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31B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54BBD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BF9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866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242B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694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B62D9" w:rsidRPr="00AB76B4" w14:paraId="4AC043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CE3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5378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ED5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639FE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0AB8F01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9E90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8CF52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A392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001E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3DD6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72AC3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58546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65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7306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18964C5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A29F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A8B6D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8A06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CF3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2BF4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E13E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EACD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EBAE2A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7A9DD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3F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B71F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D250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F2DC9" w14:textId="77777777" w:rsidR="00AB62D9" w:rsidRPr="00AB76B4" w:rsidRDefault="00AB62D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795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1297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FABC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568A389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A32C" w14:textId="77777777" w:rsidR="00AB62D9" w:rsidRPr="00AB76B4" w:rsidRDefault="00AB62D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B81B" w14:textId="77777777" w:rsidR="00AB62D9" w:rsidRPr="00AB76B4" w:rsidRDefault="00AB62D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:rsidRPr="00AB76B4" w14:paraId="5870029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436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08D4" w14:textId="77777777" w:rsidR="00AB62D9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5A817B04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25AA" w14:textId="77777777" w:rsidR="00AB62D9" w:rsidRPr="00AB76B4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6C319" w14:textId="77777777" w:rsidR="00AB62D9" w:rsidRPr="00AB76B4" w:rsidRDefault="00AB62D9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D7775D8" w14:textId="77777777" w:rsidR="00AB62D9" w:rsidRPr="00AB76B4" w:rsidRDefault="00AB62D9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9830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5688" w14:textId="77777777" w:rsidR="00AB62D9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8B3A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1885" w14:textId="77777777" w:rsidR="00AB62D9" w:rsidRPr="00AB76B4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881A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:rsidRPr="00AB76B4" w14:paraId="42758A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6C9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A73B" w14:textId="77777777" w:rsidR="00AB62D9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DE050E3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CEC3" w14:textId="77777777" w:rsidR="00AB62D9" w:rsidRPr="00AB76B4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7CE74" w14:textId="77777777" w:rsidR="00AB62D9" w:rsidRPr="00AB76B4" w:rsidRDefault="00AB62D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4081A25" w14:textId="77777777" w:rsidR="00AB62D9" w:rsidRPr="00AB76B4" w:rsidRDefault="00AB62D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EDC3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1008" w14:textId="77777777" w:rsidR="00AB62D9" w:rsidRPr="00AB76B4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D39B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ACD7" w14:textId="77777777" w:rsidR="00AB62D9" w:rsidRPr="00AB76B4" w:rsidRDefault="00AB62D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6B2E" w14:textId="77777777" w:rsidR="00AB62D9" w:rsidRPr="00AB76B4" w:rsidRDefault="00AB62D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:rsidRPr="00AB76B4" w14:paraId="25B960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BC9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B33F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3A5B340E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D174" w14:textId="77777777" w:rsidR="00AB62D9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83D3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C1113F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B76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B74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E6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CA1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A275" w14:textId="77777777" w:rsidR="00AB62D9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:rsidRPr="00AB76B4" w14:paraId="72240CF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AFD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C75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0E3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194B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29251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7CA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571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4AC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02A6EF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B5D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2D0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103DE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3994923C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C96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68497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D7140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71F9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F2BB4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08755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897BA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C5A9CD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3F9F0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C3940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411850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F299D9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8F4BE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E95D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6F4D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0B4AC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9414F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325E42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76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52D9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361D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D100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E7BEF3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5370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E6CA86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986A08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A801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FD82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34310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A94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883849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10B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07D0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8E20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550F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3EFBC6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C208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19863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3F6A8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5FEB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9146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1C6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4725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B62D9" w:rsidRPr="00AB76B4" w14:paraId="1814327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80E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97F4E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9B641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A965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46C62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2C76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C2266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9435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A96AB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F25C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9FB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B62D9" w:rsidRPr="00AB76B4" w14:paraId="34D147B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8D4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5822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0110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B009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8830ED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CB0A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720E7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2121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D104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5C99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435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B62D9" w:rsidRPr="00AB76B4" w14:paraId="54B5240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4A7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B85C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DF84AD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5BACE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5573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EE9F8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B0F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2F4B7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EC0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E4E89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C42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85F3B0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98F8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B62D9" w:rsidRPr="00AB76B4" w14:paraId="55E268E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05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9F18B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83F3E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0D37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C467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97B70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65514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AC33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0253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0A21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96666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B62D9" w:rsidRPr="00AB76B4" w14:paraId="54762D5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8C0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0C037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EEEAE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5F8C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16D7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5E825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EBBFF6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2EA0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95B9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CC25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987A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B62D9" w:rsidRPr="00AB76B4" w14:paraId="6766864B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A3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0D05D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5C75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E5F2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2F62F1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7A6F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1C5C7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4997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0993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1A54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FF2CC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B62D9" w:rsidRPr="00AB76B4" w14:paraId="1B737EF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D29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D176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66FD7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6A98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727E1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B9D9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3BA231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E0224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F2B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43D5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62DAD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B62D9" w:rsidRPr="00AB76B4" w14:paraId="14F8EC9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CCF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5C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1DA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138B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67A261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4171F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C7E724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7FB129D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605F644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DC55164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5D03622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70C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0FA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A02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0F9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363E1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B76B4" w14:paraId="4CB95A4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C5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19A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ADF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2296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AB445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6580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C49E71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1EB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CE6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1598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9A4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19B2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B76B4" w14:paraId="7E97AF5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BB2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7A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BD7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7135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EDCD90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A9C7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EEA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D28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D50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C3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8E29ED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9AD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0C8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979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97CE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09E1C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F8D9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8256FA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F4F8CDD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9DBBE2B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E1B6730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C52881B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53C74C4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B58278A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FF1DD01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CB86393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F41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E42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DAB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DA2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B10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B76B4" w14:paraId="7C3B62C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6C8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64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84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F048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3ECB92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FE56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1922747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EF96FFC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024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E43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09B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6F4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E64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B76B4" w14:paraId="72D9BE4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538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BA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3D7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4239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8679D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6EF3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101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CB1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6C447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0C6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DD2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692C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3C4DAD4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5C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AD3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E5DFD3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7E6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5F13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237C8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56C638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7695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F69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BF9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27C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6EDA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C8180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2238F4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C77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C2DA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B70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9C94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19B84C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AEC6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37B6E5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706EA5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75188A7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DF47145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2E9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595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0E7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87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A659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B62D9" w:rsidRPr="00AB76B4" w14:paraId="2F83A6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232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92E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D50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6778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255991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EA97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3782C3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A05FDC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5FC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1B8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DEF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292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2EBF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B62D9" w:rsidRPr="00AB76B4" w14:paraId="7A0732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77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049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D69C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F99D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59D767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9742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75AB9F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DB4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68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F65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F2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B62D9" w:rsidRPr="00AB76B4" w14:paraId="1215013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B13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41B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A0B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930E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E67159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B632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6BE82AB" w14:textId="77777777" w:rsidR="00AB62D9" w:rsidRPr="00AB76B4" w:rsidRDefault="00AB62D9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A02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D82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440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F99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4EEE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61DD8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B62D9" w:rsidRPr="00AB76B4" w14:paraId="68EF0CC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0CB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07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1C02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49EB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19751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16C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0AC89D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C3C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F4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16D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44A7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AA9C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B62D9" w:rsidRPr="00AB76B4" w14:paraId="7C49855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386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B8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70A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B823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2E959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FBD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22C76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948E75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4A3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C677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21C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E2C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B62D9" w:rsidRPr="00AB76B4" w14:paraId="660B252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DF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CD0B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EF7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5881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D61B3D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0E4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5E63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04EEAC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91EA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B89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48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D47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2DA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837A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B62D9" w:rsidRPr="00AB76B4" w14:paraId="0303426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56A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16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079879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21B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D821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C941FF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2E3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A14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960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78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6CE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8C6F07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083558A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5A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12A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F09A5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021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B2FB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AD31C4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FF0DFF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6CC7FC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39C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3EC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E87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732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692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36EAED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3298D85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BDA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8D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0BB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8642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C7511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37E8AD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8A034E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D4D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FC3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9C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58F32CF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BF0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3BB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3D4B7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6547172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B0C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DCB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407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4670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D20421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62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63906C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4C6D42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C64C7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7038B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3C82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70C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01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B8F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A49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06D962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65B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3E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FC2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5BC8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F9E83D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F35F36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3C6A34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FE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368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AB8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A67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51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06AFF0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D50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EB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912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F658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57DC3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007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2CD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5E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CA6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BB6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362914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F08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4E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F40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F1C9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80E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53B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35A3E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7319DB8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D68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0F6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74128F5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31F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0DD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150E29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54A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CBD1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5F1001D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613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D2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3C8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9C5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9FE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:rsidRPr="00AB76B4" w14:paraId="4B2AB54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6F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400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BD1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5EB3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052CDBF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24FE934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5564E5C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0A9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DE6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F5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685CC37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829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3E6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B00E8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AB76B4" w14:paraId="27EABC2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2E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0E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488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419B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C4C6F8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8D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571733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C5EDF9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D4C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111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4C9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CBB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5931DC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B62D9" w:rsidRPr="00AB76B4" w14:paraId="3D9C733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20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9D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CC8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2AC9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5C3EA4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B1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0F815C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93B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A9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DB9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6C4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B62D9" w:rsidRPr="00AB76B4" w14:paraId="6E84BC2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471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15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792ED2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3B1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51C0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FF017C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DC0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794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050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AC445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666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34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EB9F1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35CB2CE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87D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768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6D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D807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A072D6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A04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ACE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872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7F84C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C92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CD3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B62D9" w:rsidRPr="00AB76B4" w14:paraId="16EF90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2C9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E60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B61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16DC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50CA58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1374E7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E37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D56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7D7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3EC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9F9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C344C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F16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F9A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5CB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6217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74F5F9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4A5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030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4DC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369BF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AD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E81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2AD88AA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EF5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CCA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DEC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4660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0AA97D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9024F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F0D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B29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802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546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D32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6344CD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179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C29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3A4BA3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E11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10F9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4300FF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3C3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9FA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1C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72A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2B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326E53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FCEFF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AAF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19D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A2A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DAE1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78BB45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4D1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F016E7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399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B4E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454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76D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FBDB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B62D9" w:rsidRPr="00AB76B4" w14:paraId="275B15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792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138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C7F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4FE7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9B3E97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1F5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9EC895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0A6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E60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977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0ED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C411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B62D9" w:rsidRPr="00AB76B4" w14:paraId="6A82B65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F2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577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F53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6789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BDDC2E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D82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0F09A7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FE4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E05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E97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69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8899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62D9" w:rsidRPr="00AB76B4" w14:paraId="65F57C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6E6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C80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C466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5D9A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6B954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059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0C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E9B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C54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3C2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7B9F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62D9" w:rsidRPr="00AB76B4" w14:paraId="60D0F87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DEF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E3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038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22A0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352722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F243D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859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86C126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C34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5E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057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655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5030A8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1E9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382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6FB2444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1BC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DB16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A0ABB6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CD6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062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7A7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8DA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6E9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7495E21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0D5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8ACA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773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1C4A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1D16F8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EDA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A3DCD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0096AA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44D509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519E5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031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D7A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F7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28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5F6D0CA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CF5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488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C87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FAAD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D59CEB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5B85A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AB8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812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D17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989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D01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E718EF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E21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94F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CD3C6F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B55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ADE3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97BB76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BE1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0E2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70F4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6B8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2E3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D18F4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B62D9" w:rsidRPr="00AB76B4" w14:paraId="1962093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CE0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B76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60E5C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5D6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C6AA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FD5270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B3A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D62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7BF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B9B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26F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6C11C2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2CE5EB0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59C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01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E6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2C83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1D8C1D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3926F9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C23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DFD050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C9F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DC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77D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D28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6293E9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240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45B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EB1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5376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09C56A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8B4D02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7A2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D8D15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B00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88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4B3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81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8D298EB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938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5AE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97A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5AB6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CCE5DC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F135D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9E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DE87D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B1DDEC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668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90E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85C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E72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6162A7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349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F1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5CA265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C8E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0EB9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6DB812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D27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1D0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950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78D2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056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88309A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09A9F7F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755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46B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348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7C22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E21662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DC2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C5EF3F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49D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8C8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059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3C1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7B22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B62D9" w:rsidRPr="00AB76B4" w14:paraId="5A498E3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170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106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258F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B1CB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9B9B2C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96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B8F933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FF59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22F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C68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370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00F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B62D9" w:rsidRPr="00AB76B4" w14:paraId="2941A86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E72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200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8727F1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5BD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64A6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44207D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D7E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FBC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EF8D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EB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E5A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B6C63E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56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B55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51B8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D412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458BFB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C0C8A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307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654530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F3A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46A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886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578E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779A32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65E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A9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EE1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4FD7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C6C838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1FA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B6DE6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6C6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304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594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D7A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F1FF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B62D9" w:rsidRPr="00AB76B4" w14:paraId="463A15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6B3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7C8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7B0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3543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E1D2C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53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D8126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C6D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97D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0C3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A1B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521A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B62D9" w:rsidRPr="00AB76B4" w14:paraId="7C2F50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7AF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5A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562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F3E0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A7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A2310A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E419ED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678953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843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19A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574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25F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74790B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F8854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B62D9" w:rsidRPr="00AB76B4" w14:paraId="5462EE3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46F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A91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505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8E40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801C28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8FAB6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4E6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05FCA4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5DF6E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BEF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8BC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C76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E17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936390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BF9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72D1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984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4D72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7EE5C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3430C9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E74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1227FC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F28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99C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8A7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82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063F4D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ACD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6C0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E2F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34EE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36F0D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0C1A0A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E90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676F4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10C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39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087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0C5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1C8861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CAE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8C4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7EF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FED1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AA8849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90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619F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90F7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15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534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A2AE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CC4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B62D9" w:rsidRPr="00AB76B4" w14:paraId="4B4CDB4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B7E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344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B5DD6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EB2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E25F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D53011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CE6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548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E2C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4E8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6CA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D63089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AB76B4" w14:paraId="6ED73BA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20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043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CD71AA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4C3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4C7D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D93F48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0189BF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B23F9B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E2EE68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84E79D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50A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9E3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4A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30F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7F8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5C8FC12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1E2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DB4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A24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8D24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B8719B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AFB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D8D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8B2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87FD88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242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009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E7F9D3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908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235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FB0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3126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25277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367253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AE6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A1F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BCC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9DCB5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55C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456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923EC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B62D9" w:rsidRPr="00AB76B4" w14:paraId="022F71C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BB3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195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780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A1CC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9DDDE2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5981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59693D0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CB16643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CACC7B1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75C9B5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0C820FD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43A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45C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956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17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5EC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B62D9" w:rsidRPr="00AB76B4" w14:paraId="6FA8FAF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83E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811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65C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2863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2EC28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DA72A8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46D4C61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0BA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5E3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15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86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5187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B62D9" w:rsidRPr="00AB76B4" w14:paraId="54388B0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2FE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482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BF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564C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B881F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69E6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6E9617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D80BBA9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EAC0AEC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92BF957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7097752" w14:textId="77777777" w:rsidR="00AB62D9" w:rsidRPr="00AB76B4" w:rsidRDefault="00AB62D9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29C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935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C195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FDC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63BF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B62D9" w:rsidRPr="00AB76B4" w14:paraId="21D07F3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E91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68D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5483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0062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FB7DC0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B7FFF2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97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0A0C0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BBE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E9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F07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1406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7B6AB3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77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6A8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C7F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91F2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AD311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84177A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921C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D74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D96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9A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44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5D6322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737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191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48C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9D1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021533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74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0D99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D04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1AE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C0B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761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F08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B62D9" w:rsidRPr="00AB76B4" w14:paraId="4DEB716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D9B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A82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F75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32CB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1C6D16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38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EAD00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75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A0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B6E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107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B62D9" w:rsidRPr="00AB76B4" w14:paraId="0E52C0D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4F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4E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F6B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701B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0DA081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84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269A9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DCE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29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E51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2B0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C66D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B62D9" w:rsidRPr="00AB76B4" w14:paraId="74A279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E31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1EE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627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19EE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63A0EE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D85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293C7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D01A56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3334A2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2C3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B58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59E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C6D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CC4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B62D9" w:rsidRPr="00AB76B4" w14:paraId="67D675D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42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458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562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1739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F6BEB4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D07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FF9FC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9A13A2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F87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77D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780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AD5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ADC6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B62D9" w:rsidRPr="00AB76B4" w14:paraId="2C7D7D7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C72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A57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F53E4A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87A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9047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E2CE0D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ABA2D8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371B8A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07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7C3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39B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8C7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7B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0B9B0ED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03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69CA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74D44E7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DEA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1DDB9" w14:textId="77777777" w:rsidR="00AB62D9" w:rsidRPr="00AB76B4" w:rsidRDefault="00AB62D9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E73E45E" w14:textId="77777777" w:rsidR="00AB62D9" w:rsidRPr="00AB76B4" w:rsidRDefault="00AB62D9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9BA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182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AE5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2A7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95B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AB62D9" w:rsidRPr="00AB76B4" w14:paraId="2EDFA27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E54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19C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BD59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DC3B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81A36B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264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D727DA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C4B5B0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073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085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8A9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7C2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573B12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A1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063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5BBE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5506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66A329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CD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F8AEC1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F90E15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421810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4609D4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97E603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03D28D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AA2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B4B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D2A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7DF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6BED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B62D9" w:rsidRPr="00AB76B4" w14:paraId="6523D5D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A20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81E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ED2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BFB0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D9446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2B1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CF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44C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79F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7D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8B2810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C23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B6C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173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100E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6ED788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04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155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7CE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41E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F2E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808B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B62D9" w:rsidRPr="00AB76B4" w14:paraId="4C70365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1CB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777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61F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ED99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84D3B1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8E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654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2D7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F6A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8A3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0C94881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C4E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F5C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035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04E2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813AEB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C6A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A72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06C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825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59B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CBE14F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57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C1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9B7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4106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275E47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514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404AF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CB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C7C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41F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1DB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984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B62D9" w:rsidRPr="00AB76B4" w14:paraId="0AD48E6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56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838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88B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8AB6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A455C9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37E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002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7A1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68E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380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B62D9" w:rsidRPr="00AB76B4" w14:paraId="3735F2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57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27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823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9A3D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D80495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C30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F2B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CE4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FAE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D8B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739E27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E7B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BF0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D3A93E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FF7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EB1A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716F7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EDD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473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2D0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23E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2D8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75668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97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E6D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C78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6D16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01C0EF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17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222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707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06E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CBF6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8A2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B62D9" w:rsidRPr="00AB76B4" w14:paraId="29FD174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F92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73A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1DBE54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8D5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8E1D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01D383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295E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DB4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835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617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4A5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505FE5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90F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D26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C94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8795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3A2BC7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093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DFFAC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255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694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872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01F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A0A3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B62D9" w:rsidRPr="00AB76B4" w14:paraId="39CFE98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829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723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7B4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8EC1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2F723E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253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28647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90D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268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D92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1AA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0A4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B62D9" w:rsidRPr="00AB76B4" w14:paraId="1298704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698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B5A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E92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9880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2D4CAE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405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A5E8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048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F1F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DC3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D08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4F8B1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B62D9" w:rsidRPr="00AB76B4" w14:paraId="5CB8536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21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FE0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A5C46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0A9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80FB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DAF3A9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8B2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233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033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659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1B54" w14:textId="77777777" w:rsidR="00AB62D9" w:rsidRPr="00AB76B4" w:rsidRDefault="00AB62D9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2D9CD76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B51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5506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072A86B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1BE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D7B2C" w14:textId="77777777" w:rsidR="00AB62D9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54B518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25837C5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5D65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C56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260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04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9D427" w14:textId="77777777" w:rsidR="00AB62D9" w:rsidRPr="00AB76B4" w:rsidRDefault="00AB62D9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6BBD87E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2D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7A4A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20F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F873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402314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44E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5E4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EC0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CC7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18E5" w14:textId="77777777" w:rsidR="00AB62D9" w:rsidRPr="00AB76B4" w:rsidRDefault="00AB62D9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FC7B6D3" w14:textId="77777777" w:rsidR="00AB62D9" w:rsidRPr="00AB76B4" w:rsidRDefault="00AB62D9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B62D9" w:rsidRPr="00AB76B4" w14:paraId="2EE058F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AAA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13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646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B3A8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B70292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73A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8AA5C8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ACBF7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63C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FB0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E95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EE6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4EAB04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692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9D4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E31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7A6E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77ABDF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829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25D079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134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51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535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E82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33727C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87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02F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64C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BA56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7B4E6A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D7F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66B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4C9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8CC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B0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FAC5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B62D9" w:rsidRPr="00AB76B4" w14:paraId="21E07D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518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9945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D30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986E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998CBB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309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F143B9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F4B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D6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A5F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6EB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E0E1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B62D9" w:rsidRPr="00AB76B4" w14:paraId="196B6A7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A11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B0F2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7AFB24D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CF0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31CAD" w14:textId="77777777" w:rsidR="00AB62D9" w:rsidRDefault="00AB62D9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8001096" w14:textId="77777777" w:rsidR="00AB62D9" w:rsidRPr="00AB76B4" w:rsidRDefault="00AB62D9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2589082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AD32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4DB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8D0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D85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BEE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AB62D9" w:rsidRPr="00AB76B4" w14:paraId="69CE95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684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D1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376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D266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366A35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443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66E10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5D3845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E89ADD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2DDF01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75048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DFCD4F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81FB7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DCD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2C4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94C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9E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D637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B62D9" w:rsidRPr="00AB76B4" w14:paraId="1A7D7988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55A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E3DC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428E14C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4C4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D94D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7A492B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50C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248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880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D38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D17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AB62D9" w:rsidRPr="00AB76B4" w14:paraId="781AA9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BD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B16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EA7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8224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8582DC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DEC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235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4AF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395024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1C6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E8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7C346F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5CD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1599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373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11884" w14:textId="77777777" w:rsidR="00AB62D9" w:rsidRDefault="00AB62D9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F464A35" w14:textId="77777777" w:rsidR="00AB62D9" w:rsidRPr="00AB76B4" w:rsidRDefault="00AB62D9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AD5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E30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6A64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6B154DA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CD6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9D1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AB62D9" w:rsidRPr="00AB76B4" w14:paraId="145EEE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A31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F22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E13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EC3E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C2DAB3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347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A5E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6AC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229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CD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DC80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B62D9" w:rsidRPr="00AB76B4" w14:paraId="643F1C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BC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7579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C20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A4FC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8F3F7C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C59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EBD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D47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19D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33A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28D9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B62D9" w:rsidRPr="00AB76B4" w14:paraId="7EA650F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2D50C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7D0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292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8102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9FFE22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0C4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D1A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152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ACA4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51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B62D9" w:rsidRPr="00AB76B4" w14:paraId="768921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7DA89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88F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2D7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2537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5A82A1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4B0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9EA00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16D587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AE7FB7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DD9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C4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534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3BE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15CF14C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026E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076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A6F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F61AC" w14:textId="77777777" w:rsidR="00AB62D9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912B45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D319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635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D399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A135EC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31F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888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889495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B62D9" w:rsidRPr="00AB76B4" w14:paraId="359575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5BDF8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B08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6CF635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BA9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D700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6EE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498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D61D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258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D31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AB62D9" w:rsidRPr="00AB76B4" w14:paraId="67EF58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C3963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E53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B173BC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487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1CAC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347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BDD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879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7A1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43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64D29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B62D9" w:rsidRPr="00AB76B4" w14:paraId="5A6E35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28ACD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F04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2615E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5FE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EE6B5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7E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32E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3F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4A1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72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B62D9" w:rsidRPr="00AB76B4" w14:paraId="22FF10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06046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B12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9B36D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E2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8886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415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83D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7B0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32F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B24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B62D9" w:rsidRPr="00AB76B4" w14:paraId="587FCE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3790EF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EA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19BD8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C3A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135B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27E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485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3A4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4F2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D4A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62D9" w:rsidRPr="00AB76B4" w14:paraId="6C3D1B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2C867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DC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D13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6820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705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688F0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E68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85B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5C1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62D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B62D9" w:rsidRPr="00AB76B4" w14:paraId="090264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6F4A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0DC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540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B388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3BF8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0657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BD5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F6D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655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F4B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B62D9" w:rsidRPr="00AB76B4" w14:paraId="637952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E5C9E2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C66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6AE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BF15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ADD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9B86F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CA5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DF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287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0A8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AB62D9" w:rsidRPr="00AB76B4" w14:paraId="377ED7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83B5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E50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8A7ED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8A0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17FC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35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6D3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B3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54E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8D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62D9" w:rsidRPr="00AB76B4" w14:paraId="42D4E2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D616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F60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6A80A2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A178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5EAC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58C2EA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9C0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C78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495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1FC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92A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62D9" w:rsidRPr="00AB76B4" w14:paraId="2E02E7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EF5F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11B3" w14:textId="77777777" w:rsidR="00AB62D9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EB3E6C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551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4A75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325CFD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32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A36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C97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BD6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7E4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B62D9" w:rsidRPr="00AB76B4" w14:paraId="50AA233C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2DF3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8D0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556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E20F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4D2619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C5D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1140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5EF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186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E5C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221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775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F6FD77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B62D9" w:rsidRPr="00AB76B4" w14:paraId="06715DE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168C5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B8E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8EF0F3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A6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8425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9BC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216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3D5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ECF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D35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4B0EF0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2C6FD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52E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628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CCEB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4538ED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81D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5C3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8F0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8E77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BDF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8584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B62D9" w:rsidRPr="00AB76B4" w14:paraId="3BBDEC3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F1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4F2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FFD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23DF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E21040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4B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42D39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4A6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7B3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6AA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97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AB62D9" w:rsidRPr="00AB76B4" w14:paraId="28224F3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D44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564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C6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EE32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F4D5A6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4E2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CF6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0E4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FF8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9F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B62D9" w:rsidRPr="00AB76B4" w14:paraId="01BC108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4CE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CB7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E7F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421C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4AE0BA9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10E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D31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18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166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66A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B62D9" w:rsidRPr="00AB76B4" w14:paraId="73070AA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EE4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F9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5404C0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6A8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CEAB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DB496F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559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CC0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254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6053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815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62D9" w:rsidRPr="00AB76B4" w14:paraId="60B2D0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D4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9745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6F2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1BF19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BD081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097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D6977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481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384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951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CF1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B76B4" w14:paraId="68BED6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E634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3E0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0E1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AE63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3D9FD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FF1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688B6F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43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EB1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495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57B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1ABE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A0D7AC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22B789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B62D9" w:rsidRPr="00AB76B4" w14:paraId="78B41C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166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78E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4B0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336F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5FBA1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6FA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8E5AD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C9E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BC2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C2D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8A9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8B0D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14417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31FDED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62D9" w:rsidRPr="00AB76B4" w14:paraId="44A2C5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5C4B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814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B7C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AC9C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2B762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FCC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CF329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B1D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441E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EDC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454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C97A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B62D9" w:rsidRPr="00AB76B4" w14:paraId="46F2E6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2B6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91D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F8F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8B15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D82FA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B8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339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CB9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78B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A69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221A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62D9" w:rsidRPr="00AB76B4" w14:paraId="70C6CE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4C15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B6E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2D0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E79F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A9190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BCE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823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B26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F04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01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6BA1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53D03C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B62D9" w:rsidRPr="00AB76B4" w14:paraId="13274C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CDA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63A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3AA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C5CC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B0F94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7D6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930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B59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C04B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A25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E93B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D5839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62D9" w:rsidRPr="00AB76B4" w14:paraId="7D9E37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6C0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8A4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C7E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59C2C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00C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EAB70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C7B7D1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285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03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18B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D86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D7BBCC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F07142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B62D9" w:rsidRPr="00AB76B4" w14:paraId="5C25C3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912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34E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2A1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328E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E494B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DFF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807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18A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F7C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BA4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3057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B62D9" w:rsidRPr="00AB76B4" w14:paraId="4652FE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056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030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81A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AE60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E9D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D85B46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6677F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CA9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377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6DD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E7F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A0BEB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62D9" w:rsidRPr="00AB76B4" w14:paraId="372818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420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B0F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47E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D126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D19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FC65C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E67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A5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F82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E0F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B62D9" w:rsidRPr="00AB76B4" w14:paraId="7FA630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34F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9BA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773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E6A3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E11B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80A100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162D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913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74F6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289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F517" w14:textId="77777777" w:rsidR="00AB62D9" w:rsidRPr="007B5A25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05F35F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62D9" w:rsidRPr="00AB76B4" w14:paraId="1A96ED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D90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AEC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860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48930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FFD27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61B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F667E7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DAD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4F5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7F0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D3A9" w14:textId="77777777" w:rsidR="00AB62D9" w:rsidRPr="00AB76B4" w:rsidRDefault="00AB62D9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8CE81" w14:textId="77777777" w:rsidR="00AB62D9" w:rsidRPr="00AB76B4" w:rsidRDefault="00AB62D9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62D9" w:rsidRPr="00AB76B4" w14:paraId="1C5572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474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7E3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840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DEDE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BC37BE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4DC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0917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6E80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18B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9F3C0" w14:textId="77777777" w:rsidR="00AB62D9" w:rsidRPr="00AB76B4" w:rsidRDefault="00AB62D9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913B2" w14:textId="77777777" w:rsidR="00AB62D9" w:rsidRPr="00AB76B4" w:rsidRDefault="00AB62D9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62D9" w:rsidRPr="00AB76B4" w14:paraId="44CF8B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67C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B8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155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C7FD7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815CE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14A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409A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506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4E0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3DE0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A501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62D9" w:rsidRPr="00AB76B4" w14:paraId="52BFE0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8A61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9AE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9C4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22BC2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559FFF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DBDF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B283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EFD6B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C3B2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C44A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19A7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62D9" w:rsidRPr="00AB76B4" w14:paraId="6571EC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3CE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3D8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9C87C7E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C69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A658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85565AD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66D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7B52C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30E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5DDB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7A6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1839A65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D25D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2AC7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BA4EAD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E5B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66C61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758A958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6239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E299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E2C5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7B94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B8B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AB76B4" w14:paraId="0532499B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F0A9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6A0C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2281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5880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970543B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0D4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75952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2D38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A9B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B7CD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1EC4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B62D9" w:rsidRPr="00AB76B4" w14:paraId="77686EF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7148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DD4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CC0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CFD4A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61DC424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8521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F39F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C9D2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3376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1C38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AB62D9" w:rsidRPr="00AB76B4" w14:paraId="53CA493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5677" w14:textId="77777777" w:rsidR="00AB62D9" w:rsidRPr="00AB76B4" w:rsidRDefault="00AB62D9" w:rsidP="00AB62D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17ED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D350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17356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0628AD3" w14:textId="77777777" w:rsidR="00AB62D9" w:rsidRPr="00AB76B4" w:rsidRDefault="00AB62D9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9FAA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FC85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6A4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4E0E" w14:textId="77777777" w:rsidR="00AB62D9" w:rsidRPr="00AB76B4" w:rsidRDefault="00AB62D9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2E06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78C33" w14:textId="77777777" w:rsidR="00AB62D9" w:rsidRPr="00AB76B4" w:rsidRDefault="00AB62D9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2675770" w14:textId="77777777" w:rsidR="00AB62D9" w:rsidRPr="00A8307A" w:rsidRDefault="00AB62D9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34431AC" w14:textId="77777777" w:rsidR="00AB62D9" w:rsidRDefault="00AB62D9" w:rsidP="004C7D25">
      <w:pPr>
        <w:pStyle w:val="Heading1"/>
        <w:spacing w:line="360" w:lineRule="auto"/>
      </w:pPr>
      <w:r>
        <w:t>LINIA 101</w:t>
      </w:r>
    </w:p>
    <w:p w14:paraId="1A328CCC" w14:textId="77777777" w:rsidR="00AB62D9" w:rsidRDefault="00AB62D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2C83102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249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43F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575354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9BA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BAE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A23A92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3613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3DA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5BA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DF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5B9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5F3BB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E01033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BFB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C7B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A448BF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F7DD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C8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9C1189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C9AC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C3E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FE2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54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8AD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D3B4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84FE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59E892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B62D9" w14:paraId="541B761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76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60E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4A0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50B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3EE97D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342A86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1B2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C7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EE0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188ED0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6D8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A62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34F343F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5295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C2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B3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FBD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744537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3437BB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C44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8EC774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2A4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663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35C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3C8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4FE43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B62D9" w14:paraId="69ACEE2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0D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2E2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553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8CF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634424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59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A46889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28B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95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500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21C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B62D9" w14:paraId="7B24F9A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DE02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CC4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4D728D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902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19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34C4A9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70D6C79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D1C9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0B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0C5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75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2B6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C7B8E0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997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7EC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190B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8DCB" w14:textId="77777777" w:rsidR="00AB62D9" w:rsidRDefault="00AB62D9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66ED739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852D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E0B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6B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58B55E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E2A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EE3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D235D5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FC7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CA0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7C7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6F6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7CD35D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F26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7DF862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93D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24E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A4E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37C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1882FD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346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724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5AD7778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4F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38A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5ECA26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07F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1F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00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A6B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56C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356D0E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ED8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467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132CDE5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97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738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A18A33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1E3B208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562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FD7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910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85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5B4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886274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EB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647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37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B62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FCA169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6D29AA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61D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7F7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17C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C0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9C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A71CBE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884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122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493E2C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A8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E50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F265B0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CDB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C09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5C4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566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5BA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D0855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D53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19E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A8D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898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B5803C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294" w14:textId="77777777" w:rsidR="00AB62D9" w:rsidRPr="00A165AE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169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33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15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C73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12BD20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13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87B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EDAAA4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8EF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EC7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966C2E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4BA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AFDD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909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F2D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9B0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B62D9" w14:paraId="605440C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2DC2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55C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69A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C66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6AE1C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A4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18D8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ED6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D6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C2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E6D3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178C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B62D9" w14:paraId="4A8C5F5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69F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CE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8BF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CB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490491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384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64CB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7C5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D39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04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B3C7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AF24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AB62D9" w14:paraId="7FD890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2BA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A0B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69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E19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9AF2D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D02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901D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77E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00A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E18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0EB1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7976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AB62D9" w14:paraId="49DFBCC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DF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E1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F6F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4E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8DB878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2A2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72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7EB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DBB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117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01B4C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07A4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AB62D9" w14:paraId="3AA8239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EC1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F0A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E6A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FEF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B7C499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C84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F6BAD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A809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3F6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4B7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35A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E1EB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CC89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B62D9" w14:paraId="5AE0157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56C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2B5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B8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587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045EEB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ED5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7278F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497DC2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0E562A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06EAE5" w14:textId="77777777" w:rsidR="00AB62D9" w:rsidRPr="00A165AE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5CE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367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CC6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417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71E3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B62D9" w14:paraId="62C805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D06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709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DF5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026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0575EA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F52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52A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B1C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1F7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630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9C1745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45B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2D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CCD29F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5B4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52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21718A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95B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6FE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19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433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1C6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4BE269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FE6C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5B8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AAB881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53A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0B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A1C095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9F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1AF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F9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CCB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900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210FB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9A9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52E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0B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9F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207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565973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5AA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0B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8A37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42B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43863F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F57D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889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4C7BE7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7D0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25F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9339BC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7D4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186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0A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E379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536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B28275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FAD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94A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47D9BA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8A11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7D7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18A855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F96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D71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56E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F70D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A9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AB62D9" w14:paraId="77CB871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BDD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9D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C9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7CA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C1C11C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CEB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310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A3C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FD47D1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12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D7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EA2269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6E2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3CF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641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B5D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72045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642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1F4725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9D2AB4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0277F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3C069F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AED80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DC4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CE0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EA22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F82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04A455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608C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E34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F85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BC5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DDC2F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DB7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6A1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81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65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345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D3A8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B62D9" w14:paraId="7A0CBAA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430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E36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8BA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B68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0BA3FE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035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14333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970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E38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98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557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391D92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AD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C6D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58E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BF3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FDDE7D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F13FFC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CA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F4688B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241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063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115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7BC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CB7B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B62D9" w14:paraId="1C2A8FF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756D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CDE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378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53D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C0D4D7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5620A2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42E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103FE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AD5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17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21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061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4096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B62D9" w14:paraId="5CEF4CA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1ED5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ABA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244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9A3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1190C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90EAFE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CC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EE89A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23C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C3F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73B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ECC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B62D9" w14:paraId="29A450D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E79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001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5EB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EC0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60634D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FE7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DFC0E24" w14:textId="77777777" w:rsidR="00AB62D9" w:rsidRPr="00FA5543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53C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6EF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40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C94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AB62D9" w14:paraId="67268C2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EE9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0B2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6C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5A6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5161B8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C2A134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8ED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F9DC3B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0A8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24E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9B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B7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4D2C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B62D9" w14:paraId="00126AD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BEE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062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9B8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5AB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1753CC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72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081BAEE" w14:textId="77777777" w:rsidR="00AB62D9" w:rsidRPr="009E41CA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052E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873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D44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71B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D2BF36D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D9D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3E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98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A4F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A8A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9E80C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47E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9C4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D48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907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B62D9" w14:paraId="0BD3780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752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9A8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32B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83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6FA2CC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98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8DC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A5B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8EB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797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6D84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B62D9" w14:paraId="0F1ECAC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24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C25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3E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078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1974CC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23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80369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7A2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C7F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9F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DA0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EED3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F83C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B62D9" w14:paraId="306F49C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D0B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102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59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B0D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42E57B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BE8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5AB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0D7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8C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B9E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DFE811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512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5E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3E4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CB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470FFD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0DD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C67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FF5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4715BD9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35E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B5E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89CFBC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F5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7FA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3B1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A3D" w14:textId="77777777" w:rsidR="00AB62D9" w:rsidRDefault="00AB62D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BE0D31" w14:textId="77777777" w:rsidR="00AB62D9" w:rsidRDefault="00AB62D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F22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A5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38B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3CB9452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DB6F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B3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2D9C59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BCB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3C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E91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993" w14:textId="77777777" w:rsidR="00AB62D9" w:rsidRDefault="00AB62D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6B29FE8" w14:textId="77777777" w:rsidR="00AB62D9" w:rsidRDefault="00AB62D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698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57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04F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0606FE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B5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E83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3D477D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5D57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A4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E0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7E3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42ACD5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558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253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38F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BD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2B4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B62D9" w14:paraId="5D462BE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D4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B4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904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B11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AA862C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2B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28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65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CB9B8A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C237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ADF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96C65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C439BA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8B6F0F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AB62D9" w14:paraId="3AC10FE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713D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1FD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4A0ECB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D7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AF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77F2A4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485CBF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C62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DD1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1B1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9B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5C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AB62D9" w14:paraId="4FF84EC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9AE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61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8E24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EE1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15CE1A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38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DBAA3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1DABB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E524E7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A0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E00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D3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18F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AB62D9" w14:paraId="6A4FBAB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6DE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E3D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D8427D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2532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AA9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9E0F18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C0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E4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FB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AAE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BAA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AB62D9" w14:paraId="7EB094C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9423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C92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86C1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CB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86A55D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9C0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ABBBB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4C8A1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3F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CC1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76E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9F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B62D9" w14:paraId="07E5A81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CA9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41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3B737D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FC0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F2E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133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A8A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0AE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FA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552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AB62D9" w14:paraId="6B4605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411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AEB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9ECB39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880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F69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80EE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9F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25E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E3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2F62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9ACB" w14:textId="77777777" w:rsidR="00AB62D9" w:rsidRDefault="00AB62D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7112F92" w14:textId="77777777" w:rsidR="00AB62D9" w:rsidRDefault="00AB62D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95AB501" w14:textId="77777777" w:rsidR="00AB62D9" w:rsidRDefault="00AB62D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DEAD58" w14:textId="77777777" w:rsidR="00AB62D9" w:rsidRDefault="00AB62D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4ACFBD6" w14:textId="77777777" w:rsidR="00AB62D9" w:rsidRPr="002C6BE4" w:rsidRDefault="00AB62D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B62D9" w14:paraId="19A2189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7BC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F4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103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F4A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47BE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716D1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DA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651E7A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B54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04786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DAF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FD8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964E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C3FE0D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B62D9" w14:paraId="6AAC9301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2F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9AB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485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7C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2A7D3D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0A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308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88A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836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F4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627C6B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583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ED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F9E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963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985958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B8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EA711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80061C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1B40FE0" w14:textId="77777777" w:rsidR="00AB62D9" w:rsidRPr="00164983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AC2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8C0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21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33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0E01D" w14:textId="77777777" w:rsidR="00AB62D9" w:rsidRPr="0058349B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B62D9" w14:paraId="51C19207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47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284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4C1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EFF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B51644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74C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68CBF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B0A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ED5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DC0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CB1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3D1B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B62D9" w14:paraId="45255C50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FEF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80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C7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950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B8F09A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9726E7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FF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C09DB7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ACA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56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74F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3C5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22AA6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1EFBCA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B62D9" w14:paraId="25792DB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3663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F3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8B8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B04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EAC5FA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E37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C9E70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6B0253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D77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C41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08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67C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AEB1CB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7E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572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57A5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451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F2F19D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133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ED2BD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FC3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D8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49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1741" w14:textId="77777777" w:rsidR="00AB62D9" w:rsidRPr="00860983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FF44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75A1AB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6BF7B5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AB62D9" w14:paraId="50D6A8A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1C42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E02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5D5F94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313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A8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C2C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08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37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719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48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9175FA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DE7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249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1D8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979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04A80B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7B3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38115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14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BE7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CC7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D6A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CCE156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B62D9" w14:paraId="5FF188F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E6E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AF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7D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9BD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EAB351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9203B2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F67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4D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F8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D7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35B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64E5A2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89B5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D44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4E57598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F49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3F2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26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8FB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1B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EEA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DA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718C9B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3D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844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49ED72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164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D8F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B81666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E419CD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DE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E5D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5B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DDC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0C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BFAF7C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819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A2E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77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1BD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F0A8DA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2B7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42E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39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5B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A8A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CC27B2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B62D9" w14:paraId="72AF237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90F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72F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D3F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254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0D74B3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6D489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608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22A8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772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62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4E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95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B7A85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35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16F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F6D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CB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09CA80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4E7EE2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7DC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388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7C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8BF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57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9F79FA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2B9D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E6B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A16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0D8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0A26EC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27FB31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09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7FE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3B8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A8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8E2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A85307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6F2A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47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0AA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E2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0D206F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FF6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9106A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6A3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C49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351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C5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E3B75C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C0D7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D00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45F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4CB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B17570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AC0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AC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3D0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1AB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BA8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2491A4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327C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7FF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D93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708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1A3C8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F2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3392B7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34532B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A96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8E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77F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37B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B62D9" w14:paraId="1C0E77A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1BD7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DF3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F9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9B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34781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8F0270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BF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4D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EB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15A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C74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1CB57E9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927E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E8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FA7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6E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DE1DB9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8C3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25BFBF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BCC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87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AFF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E28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B62D9" w14:paraId="3C819DE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8D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99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6C3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FAC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9BD0D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FB2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FDF27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D4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20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FD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1E1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45B2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0349AD1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B62D9" w14:paraId="03E51CE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6A6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BB9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AFA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A8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3D498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97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23F9A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16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AE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D3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EB8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B62D9" w14:paraId="628C949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5318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6C8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425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8D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5FA98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8A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FC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DA1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42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234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104DC8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B62D9" w14:paraId="002FB74A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0ACD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40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EEC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D7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634A51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AEEEB3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267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B86A1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DE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3A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79A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01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2A1B025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41B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D26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3F8B7D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3A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4C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8AF39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CAEB78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66B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00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43D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D05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AB1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D6E0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B62D9" w14:paraId="3D7F725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37C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7FE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D0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12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BF4B59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2E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F2D8B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4670EDF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5664F4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779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AE3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CC5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26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4E4EDB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B62D9" w14:paraId="6164866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9784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A1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6D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228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73C2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EB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34C15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A476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2BF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31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F98D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B62D9" w14:paraId="4C90971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8105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CB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B23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FE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22E2D4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EAB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59F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EB2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77F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9C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B62D9" w14:paraId="1232B66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0121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C8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1CA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89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21F0D1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1D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952DA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D9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99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669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53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9AE407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06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53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54F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40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ADAD59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5A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F4F19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9FD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010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4FA4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1CF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B62D9" w14:paraId="7981BE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8E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C5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AE52014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65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9B9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DCC8B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50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F30E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297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A73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0102" w14:textId="77777777" w:rsidR="00AB62D9" w:rsidRPr="006064A3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6AF98B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5F9CEB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8BE5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EB0" w14:textId="77777777" w:rsidR="00AB62D9" w:rsidRPr="006064A3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35E2D0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6737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796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F6A544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2F88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602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9CD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AF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AF13" w14:textId="77777777" w:rsidR="00AB62D9" w:rsidRPr="006064A3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8A03ABA" w14:textId="77777777" w:rsidR="00AB62D9" w:rsidRPr="001D28D8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82E819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C721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A80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FA10592" w14:textId="77777777" w:rsidR="00AB62D9" w:rsidRPr="006064A3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2A8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12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79E1C2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66A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D89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EE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FD5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D95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B62D9" w14:paraId="4585CA8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B313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D57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FE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47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1A0A13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A55FBA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DC8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2F1BF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09F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6A4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F0F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4E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1105C7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7907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3E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16258C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AF0B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050E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0C190B7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752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2AF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149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9B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BA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4CA8CD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66A1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F6F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E3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243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1F1563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B9A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8D3B87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B9E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8A6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9C9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25C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B62D9" w14:paraId="348D7DD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219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0A6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8023F6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145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94CF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607AF2C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36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3F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56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73BC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BBC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567A76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B62D9" w14:paraId="723AE78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5FC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8372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084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B92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DE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E5D8EA5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636525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C95D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9C1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A33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059B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B62D9" w14:paraId="24A280C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056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C25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2B93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C77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E5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EE6D06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749" w14:textId="77777777" w:rsidR="00AB62D9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D9E6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371A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C586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B62D9" w14:paraId="74EBE11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C0CB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E571" w14:textId="77777777" w:rsidR="00AB62D9" w:rsidRDefault="00AB62D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4A6" w14:textId="77777777" w:rsidR="00AB62D9" w:rsidRPr="000625F2" w:rsidRDefault="00AB62D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3A8E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DA2208B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EDC" w14:textId="77777777" w:rsidR="00AB62D9" w:rsidRDefault="00AB62D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292A03" w14:textId="77777777" w:rsidR="00AB62D9" w:rsidRDefault="00AB62D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71A2" w14:textId="77777777" w:rsidR="00AB62D9" w:rsidRDefault="00AB62D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4B3" w14:textId="77777777" w:rsidR="00AB62D9" w:rsidRDefault="00AB62D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C07F" w14:textId="77777777" w:rsidR="00AB62D9" w:rsidRPr="000625F2" w:rsidRDefault="00AB62D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76F9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ECFB9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4E3DEEC" w14:textId="77777777" w:rsidR="00AB62D9" w:rsidRDefault="00AB62D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B62D9" w14:paraId="62E2870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3C00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7D3B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0E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CF1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D6CA2E8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13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E3320E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10412F7" w14:textId="77777777" w:rsidR="00AB62D9" w:rsidRDefault="00AB62D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45832F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880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54C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F41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840A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43E30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AB62D9" w14:paraId="2D58E23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542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5D9A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E36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391C" w14:textId="77777777" w:rsidR="00AB62D9" w:rsidRDefault="00AB62D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254E08E" w14:textId="77777777" w:rsidR="00AB62D9" w:rsidRDefault="00AB62D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B51" w14:textId="77777777" w:rsidR="00AB62D9" w:rsidRDefault="00AB62D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E87332" w14:textId="77777777" w:rsidR="00AB62D9" w:rsidRDefault="00AB62D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E983E06" w14:textId="77777777" w:rsidR="00AB62D9" w:rsidRDefault="00AB62D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4592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043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BC75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07B" w14:textId="77777777" w:rsidR="00AB62D9" w:rsidRDefault="00AB62D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46F91" w14:textId="77777777" w:rsidR="00AB62D9" w:rsidRDefault="00AB62D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AB62D9" w14:paraId="75A136A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6DCF" w14:textId="77777777" w:rsidR="00AB62D9" w:rsidRDefault="00AB62D9" w:rsidP="00AB62D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6947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A2C8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B244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E0AABD9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992C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1D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289" w14:textId="77777777" w:rsidR="00AB62D9" w:rsidRDefault="00AB62D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E29" w14:textId="77777777" w:rsidR="00AB62D9" w:rsidRPr="000625F2" w:rsidRDefault="00AB62D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7CF2" w14:textId="77777777" w:rsidR="00AB62D9" w:rsidRDefault="00AB62D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BA1AED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4B4C568" w14:textId="77777777" w:rsidR="00AB62D9" w:rsidRDefault="00AB62D9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1605E832" w14:textId="77777777" w:rsidR="00AB62D9" w:rsidRDefault="00AB62D9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B62D9" w14:paraId="40939725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8F97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94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8A654A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71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299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064E5A0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DE3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F13D" w14:textId="77777777" w:rsidR="00AB62D9" w:rsidRPr="006307B2" w:rsidRDefault="00AB62D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75DF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B525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0A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D996C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B62D9" w14:paraId="5FCB1BF3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2C89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D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BF48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FAB5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B8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7806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3554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A55D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D6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5BCD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3A9F0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B62D9" w14:paraId="14948FEF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939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31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BB2C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702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CE92A0B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C92D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CABF" w14:textId="77777777" w:rsidR="00AB62D9" w:rsidRPr="006307B2" w:rsidRDefault="00AB62D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BD8E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C4F6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B2B6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6C370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7703B2B9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7B0C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0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FDE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623F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C002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049D" w14:textId="77777777" w:rsidR="00AB62D9" w:rsidRPr="006307B2" w:rsidRDefault="00AB62D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C67C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7FE1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A5BE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53D0C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06BB9799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A57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B4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249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200D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4AE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0BFC0D" w14:textId="77777777" w:rsidR="00AB62D9" w:rsidRDefault="00AB62D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3AD16107" w14:textId="77777777" w:rsidR="00AB62D9" w:rsidRDefault="00AB62D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842F60" w14:textId="77777777" w:rsidR="00AB62D9" w:rsidRDefault="00AB62D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1A2395" w14:textId="77777777" w:rsidR="00AB62D9" w:rsidRPr="009E41CA" w:rsidRDefault="00AB62D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DD53" w14:textId="77777777" w:rsidR="00AB62D9" w:rsidRDefault="00AB62D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CF5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3ABF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7F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5C358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E66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12154B5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AB62D9" w14:paraId="6F139B48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7503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9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25EF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ECD5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1178B42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1AF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732" w14:textId="77777777" w:rsidR="00AB62D9" w:rsidRPr="006307B2" w:rsidRDefault="00AB62D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7CDD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0DC" w14:textId="77777777" w:rsidR="00AB62D9" w:rsidRPr="006307B2" w:rsidRDefault="00AB62D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BB62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922D0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C96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E1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6BF7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B66C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1AF4952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A7A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A1349D3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03A4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51D8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5D6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5B30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265DD10B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722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02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89AD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A611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A0F8317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C394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D6FBD69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4B45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8616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2BF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018A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3647694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5887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22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69A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4B3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0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6225BAE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6A7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59B6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3F4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1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1D4C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B80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27D26D4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AB62D9" w14:paraId="2711395E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570" w14:textId="77777777" w:rsidR="00AB62D9" w:rsidRDefault="00AB62D9" w:rsidP="00AB62D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D9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10CF6A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8A8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9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4271E93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804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A316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741" w14:textId="77777777" w:rsidR="00AB62D9" w:rsidRPr="009E41C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E4C" w14:textId="77777777" w:rsidR="00AB62D9" w:rsidRPr="006307B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909B" w14:textId="77777777" w:rsidR="00AB62D9" w:rsidRPr="009E41C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D28152" w14:textId="77777777" w:rsidR="00AB62D9" w:rsidRPr="007C0989" w:rsidRDefault="00AB62D9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F1F8183" w14:textId="77777777" w:rsidR="00AB62D9" w:rsidRDefault="00AB62D9" w:rsidP="00E15E78">
      <w:pPr>
        <w:pStyle w:val="Heading1"/>
        <w:spacing w:line="360" w:lineRule="auto"/>
      </w:pPr>
      <w:r>
        <w:t>LINIA 105</w:t>
      </w:r>
    </w:p>
    <w:p w14:paraId="66B853A2" w14:textId="77777777" w:rsidR="00AB62D9" w:rsidRDefault="00AB62D9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B62D9" w14:paraId="699157F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4DE9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B8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472D8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EAE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E0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FA301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25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BE8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B3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B98F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91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0840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AB62D9" w14:paraId="0D35FC9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124C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9B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DDA64B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1A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21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41AEC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45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78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55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E1F0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F7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A9CD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AB62D9" w14:paraId="1875DD6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B266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E9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1DE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C7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87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96DF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0F0493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D9230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E2A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C4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FC87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BE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CC7ED8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99F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8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93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3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34F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1150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4A56D8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BA31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2E2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16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1E38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0A3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EF613F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5A0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AA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B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1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1F83F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F7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84B3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A2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B3BB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06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62D9" w14:paraId="1C2CE05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C951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24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210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641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3A333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AA9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68B2F4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C786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38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36CC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C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79D014D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001E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8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341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6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00364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D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1BE532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856A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FA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50EB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36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103B4A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B01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AB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C15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1B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DEED2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C0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39408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844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98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924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5F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1670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1A3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B62D9" w14:paraId="01210B7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87CF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E8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555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12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46F9A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0E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6DA13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AD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CF0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23A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7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D83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5AC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B62D9" w14:paraId="33B498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1B0F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F7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11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B03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B65C2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DA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8666E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625A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D2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73B7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0B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9FF12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238A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28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EF9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AA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BE5709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4F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DA67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8F7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29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AEC3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2F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0B8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070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AB62D9" w14:paraId="130968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9D4B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9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C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2B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52D169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A7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65BB86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B0F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44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600F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EDF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A418A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ECC8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97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BFA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5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02565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5B0E6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F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3EF5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E37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BF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281E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BF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ADBD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0A71FE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6E26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89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B0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7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2D370FB" w14:textId="77777777" w:rsidR="00AB62D9" w:rsidRPr="00CA6A06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93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0DEA7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CBA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8B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34DC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A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BA082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3FD5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30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B6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8919" w14:textId="77777777" w:rsidR="00AB62D9" w:rsidRDefault="00AB62D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23661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1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98373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BF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86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287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BC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8A415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48DF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A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A21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2CB" w14:textId="77777777" w:rsidR="00AB62D9" w:rsidRDefault="00AB62D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F7ECF8B" w14:textId="77777777" w:rsidR="00AB62D9" w:rsidRDefault="00AB62D9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F3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4AD2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877C49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5BDADA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BB76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62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52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C4DB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BF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BBB68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64FA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91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FA4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C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7AED6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EF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992A6B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A125C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FF0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F8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7A03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AA3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EEE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A40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AB62D9" w14:paraId="3D0A2A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A20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04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AB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08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D14B7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60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A4E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18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CC63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CE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174DC44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0706" w14:textId="77777777" w:rsidR="00AB62D9" w:rsidRDefault="00AB62D9" w:rsidP="00AB62D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4F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96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4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65DD5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D6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747D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B4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0696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89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32EE3B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DFF2365" w14:textId="77777777" w:rsidR="00AB62D9" w:rsidRDefault="00AB62D9" w:rsidP="00E15E78">
      <w:pPr>
        <w:pStyle w:val="Heading1"/>
        <w:spacing w:line="360" w:lineRule="auto"/>
      </w:pPr>
      <w:r>
        <w:t>LINIA 105 A</w:t>
      </w:r>
    </w:p>
    <w:p w14:paraId="2FFDA825" w14:textId="77777777" w:rsidR="00AB62D9" w:rsidRDefault="00AB62D9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B62D9" w14:paraId="494215C8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4DBD" w14:textId="77777777" w:rsidR="00AB62D9" w:rsidRDefault="00AB62D9" w:rsidP="00AB62D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0B4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2C5E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8A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50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F9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3341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FBB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55D3" w14:textId="77777777" w:rsidR="00AB62D9" w:rsidRPr="004A289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C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74A7C3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68A3B967" w14:textId="77777777" w:rsidR="00AB62D9" w:rsidRDefault="00AB62D9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6C0C92EF" w14:textId="77777777" w:rsidR="00AB62D9" w:rsidRDefault="00AB62D9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3C691D2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D7F5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92A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7A9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6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95A12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B6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0E925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D688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1F8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95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0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188650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F3DC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05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622440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D36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A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93380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4F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52A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B2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219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1B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05F303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7D7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32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9ED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DB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08E25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B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6F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5D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408C0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0B3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72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9F3A4C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D286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406" w14:textId="77777777" w:rsidR="00AB62D9" w:rsidRDefault="00AB62D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333E9FC0" w14:textId="77777777" w:rsidR="00AB62D9" w:rsidRDefault="00AB62D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4CDD" w14:textId="77777777" w:rsidR="00AB62D9" w:rsidRDefault="00AB62D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208" w14:textId="77777777" w:rsidR="00AB62D9" w:rsidRDefault="00AB62D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6AB7C23" w14:textId="77777777" w:rsidR="00AB62D9" w:rsidRDefault="00AB62D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45C0" w14:textId="77777777" w:rsidR="00AB62D9" w:rsidRDefault="00AB62D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941D" w14:textId="77777777" w:rsidR="00AB62D9" w:rsidRDefault="00AB62D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13AB" w14:textId="77777777" w:rsidR="00AB62D9" w:rsidRDefault="00AB62D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8408021" w14:textId="77777777" w:rsidR="00AB62D9" w:rsidRDefault="00AB62D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93D" w14:textId="77777777" w:rsidR="00AB62D9" w:rsidRDefault="00AB62D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E89" w14:textId="77777777" w:rsidR="00AB62D9" w:rsidRDefault="00AB62D9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6711F4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6B0A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19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08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22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A4533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160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DAD6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1F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B644B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2E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AC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A3D60B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D26B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F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75DD2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53A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CF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1553F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C7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2DB6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A7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F14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88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3C15D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0FF2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96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45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3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C11B6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D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E3C7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C671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CB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96F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39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E745C6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B564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75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4D1F8E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C2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DB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EE8EB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17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B579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DA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7C0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97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2B174A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DCA0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B8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24B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55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2330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7C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3C8F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28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E81F9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9FF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7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63D4F7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69C7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BF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F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67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75506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5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E134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6848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97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DC1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37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925C1F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03D8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26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65BE0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9B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F30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F2C3A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9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23DD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A7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5DE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3E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A37D6E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D215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247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522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7E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AFEA6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F96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FD64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C8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87DF6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18F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8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114FE4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2F1E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76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4E9905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7B3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0C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8D5FA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EA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7469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A2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F29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91D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2900C4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0E4F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A8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C1A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3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DD14A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90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2D26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F7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2537E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F3A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2E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7CA25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EFBC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E7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6390C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779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7CF" w14:textId="77777777" w:rsidR="00AB62D9" w:rsidRDefault="00AB62D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C228162" w14:textId="77777777" w:rsidR="00AB62D9" w:rsidRDefault="00AB62D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6A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4A03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21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690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5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49016A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78B0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C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222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E9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BAA35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2E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27EA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EC98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1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8D6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0E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78EB86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F6F6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E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77C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AA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E549C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FA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1BBC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23A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E9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E86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8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AE766C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AB51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E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53C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2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A79D4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8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4D74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10DC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9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D9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6C3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009F3E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656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1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6D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F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EE4F1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8E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6BDF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69E9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B4DD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4E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807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77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94ED81A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CDC6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F6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AB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2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CB106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57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78A37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E82F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37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CF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3D9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AB62D9" w14:paraId="645FF28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2108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03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00A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B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F9AF3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00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213A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AF40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12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BF7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7E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26D0FD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365C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3C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01C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20E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3518C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56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F0CE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D71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05E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211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8D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C6E6534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2E66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FE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D93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EA0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382DF1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F4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AA5CA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7863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37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987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C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46CD4B0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5D39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37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150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7D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F6C03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16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B03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91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43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1C8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D0000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2A84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0E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B4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44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B3803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6F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21B0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5166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4B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0D9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11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F92C524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C345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12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2F7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E1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F5EEE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D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EF27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2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9C0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C0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2BD19D4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B0D2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51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A2C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DF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739787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6F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2FFC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DC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07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C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A2216F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BB93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BC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C180D9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B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E8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51A36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EF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EB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1A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A1D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06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F6C09B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A1E0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FC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B4F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5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1E2B3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7B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605E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618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92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2F2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D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62AD7E0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A883" w14:textId="77777777" w:rsidR="00AB62D9" w:rsidRDefault="00AB62D9" w:rsidP="00AB62D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1E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673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AE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F8E78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A2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FB6" w14:textId="77777777" w:rsidR="00AB62D9" w:rsidRPr="00C83AE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3A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64F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48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A8A8D4" w14:textId="77777777" w:rsidR="00AB62D9" w:rsidRDefault="00AB62D9">
      <w:pPr>
        <w:rPr>
          <w:sz w:val="20"/>
          <w:lang w:val="ro-RO"/>
        </w:rPr>
      </w:pPr>
    </w:p>
    <w:p w14:paraId="79E13CFB" w14:textId="77777777" w:rsidR="00AB62D9" w:rsidRDefault="00AB62D9" w:rsidP="000507C8">
      <w:pPr>
        <w:pStyle w:val="Heading1"/>
        <w:spacing w:line="360" w:lineRule="auto"/>
      </w:pPr>
      <w:r>
        <w:t>LINIA 107 A</w:t>
      </w:r>
    </w:p>
    <w:p w14:paraId="50ED72C0" w14:textId="77777777" w:rsidR="00AB62D9" w:rsidRDefault="00AB62D9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B62D9" w14:paraId="3098C6C0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C79" w14:textId="77777777" w:rsidR="00AB62D9" w:rsidRDefault="00AB62D9" w:rsidP="00AB62D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6F1" w14:textId="77777777" w:rsidR="00AB62D9" w:rsidRDefault="00AB62D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BE2" w14:textId="77777777" w:rsidR="00AB62D9" w:rsidRPr="004659BE" w:rsidRDefault="00AB62D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56A6" w14:textId="77777777" w:rsidR="00AB62D9" w:rsidRDefault="00AB62D9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0C3E4F7" w14:textId="77777777" w:rsidR="00AB62D9" w:rsidRDefault="00AB62D9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AD39" w14:textId="77777777" w:rsidR="00AB62D9" w:rsidRDefault="00AB62D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94735" w14:textId="77777777" w:rsidR="00AB62D9" w:rsidRDefault="00AB62D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C4D9" w14:textId="77777777" w:rsidR="00AB62D9" w:rsidRPr="004659BE" w:rsidRDefault="00AB62D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7C4" w14:textId="77777777" w:rsidR="00AB62D9" w:rsidRDefault="00AB62D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95C" w14:textId="77777777" w:rsidR="00AB62D9" w:rsidRPr="004659BE" w:rsidRDefault="00AB62D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D27C" w14:textId="77777777" w:rsidR="00AB62D9" w:rsidRDefault="00AB62D9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0D7635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5048E354" w14:textId="77777777" w:rsidR="00AB62D9" w:rsidRDefault="00AB62D9" w:rsidP="00410133">
      <w:pPr>
        <w:pStyle w:val="Heading1"/>
        <w:spacing w:line="360" w:lineRule="auto"/>
      </w:pPr>
      <w:r>
        <w:t>LINIA 108</w:t>
      </w:r>
    </w:p>
    <w:p w14:paraId="1745FE83" w14:textId="77777777" w:rsidR="00AB62D9" w:rsidRDefault="00AB62D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046974D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97C4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328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667A7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1C0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E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8C20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A4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1F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A35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8FC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70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4828FB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FCF5C9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1F8D7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28286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B62D9" w14:paraId="28D78AB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AB95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4B8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FA3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37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D188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0F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CD130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5FD3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2F2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BB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BFF4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C37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B62D9" w:rsidRPr="0058349B" w14:paraId="7EAE280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4419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5B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1D1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E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AE228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63F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77E6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AE01727" w14:textId="77777777" w:rsidR="00AB62D9" w:rsidRPr="0016498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364B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B04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E6F1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80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7E80E" w14:textId="77777777" w:rsidR="00AB62D9" w:rsidRPr="0058349B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B62D9" w14:paraId="1CDE4919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085B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8D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56F2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77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3C9C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9B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359A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480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5F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049A" w14:textId="77777777" w:rsidR="00AB62D9" w:rsidRPr="000625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C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F1B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AB62D9" w14:paraId="4B379B6B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0978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FB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5B0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A9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DC804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D669F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A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E2A0D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A70A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03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69B2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6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9C8E5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4B0CF5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B62D9" w14:paraId="391365EA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CBA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71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2349C0B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71F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D50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D1B49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280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9936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873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C6E3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A2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:rsidRPr="00F80ACE" w14:paraId="0F8D0C1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90E8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F86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2DDBB38" w14:textId="77777777" w:rsidR="00AB62D9" w:rsidRPr="001571B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11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05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55070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F9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4E83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1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121D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BF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2FCABBA2" w14:textId="77777777" w:rsidR="00AB62D9" w:rsidRPr="00F80ACE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44D6FE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12E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B1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4C4C85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F3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EC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6C6D38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13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34BA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76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B9EF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FC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7676BD6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54471E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26C4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2756" w14:textId="77777777" w:rsidR="00AB62D9" w:rsidRPr="00346ED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A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A6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B40FE3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6513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2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E562A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B848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AB55D3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AC58D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7E378F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A0B0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2F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E208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40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6E00625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57AF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8C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56A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4E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87CF6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150A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91F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8B69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352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C5B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9CB1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35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1B74EB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7516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84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4607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2C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F09094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95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8BA6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1C9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930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F472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73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BAC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1B96D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AB62D9" w14:paraId="21AD72A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56C9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3F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8BA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9D0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4AF35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5BB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6615C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759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F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96C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E8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B72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BB6DF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AB62D9" w14:paraId="15045D0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A093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4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E6EB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B44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92B67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13FA7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20B90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6A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DC52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858C9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11E6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56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FD0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3B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35E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AB62D9" w:rsidRPr="00884DD1" w14:paraId="4524F96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BE6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CE7" w14:textId="77777777" w:rsidR="00AB62D9" w:rsidRPr="00E804A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1A0CE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0F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A7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2883C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41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34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1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F456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5E50" w14:textId="77777777" w:rsidR="00AB62D9" w:rsidRPr="00E804A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D0D915" w14:textId="77777777" w:rsidR="00AB62D9" w:rsidRPr="00884DD1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054DFC" w14:paraId="5260369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F182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E331" w14:textId="77777777" w:rsidR="00AB62D9" w:rsidRPr="00DD4D10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EC195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CD9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0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25B54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65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2E39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19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C016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CA1B" w14:textId="77777777" w:rsidR="00AB62D9" w:rsidRPr="00DD4D10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8355DE7" w14:textId="77777777" w:rsidR="00AB62D9" w:rsidRPr="00054DFC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054DFC" w14:paraId="364D315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35BC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5E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5C0173D0" w14:textId="77777777" w:rsidR="00AB62D9" w:rsidRPr="00DD4D10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D0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D5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459AE6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DC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19E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82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793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59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AB62D9" w:rsidRPr="00054DFC" w14:paraId="5B4CF2C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52BD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E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6EAF2F8E" w14:textId="77777777" w:rsidR="00AB62D9" w:rsidRPr="00DD4D10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55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329" w14:textId="77777777" w:rsidR="00AB62D9" w:rsidRDefault="00AB62D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C70DDA4" w14:textId="77777777" w:rsidR="00AB62D9" w:rsidRDefault="00AB62D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85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8C9A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8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FF8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31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:rsidRPr="00884DD1" w14:paraId="0593D62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3480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089" w14:textId="77777777" w:rsidR="00AB62D9" w:rsidRPr="00535AB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55F490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210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C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4075F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48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D56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D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3D2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DC7" w14:textId="77777777" w:rsidR="00AB62D9" w:rsidRPr="00535AB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EAA47DE" w14:textId="77777777" w:rsidR="00AB62D9" w:rsidRPr="00884DD1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718E6B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9373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713A" w14:textId="77777777" w:rsidR="00AB62D9" w:rsidRPr="00535AB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9E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2BB3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FAF3B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9171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AB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757B2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93D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5B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F90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1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5166BAE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A964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09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7A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C0F3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351F56E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A415DEA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DB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4B58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8D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931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B0E7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0F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F150DF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A24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F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179A83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92F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608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15526686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1533DD34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1B9D06B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507D4B34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1BAEDFA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B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AA97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14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2F44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26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EF47F0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64B9125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2B0190AA" w14:textId="77777777" w:rsidR="00AB62D9" w:rsidRPr="00326D3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17834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02C4B1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AE33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CE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F54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DB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588F73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7FC861" w14:textId="77777777" w:rsidR="00AB62D9" w:rsidRDefault="00AB62D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F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63A9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8AB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4DF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FA1E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19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803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E1755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AB62D9" w14:paraId="541085D0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DDF" w14:textId="77777777" w:rsidR="00AB62D9" w:rsidRDefault="00AB62D9" w:rsidP="00AB62D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BB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17C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FF7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81C73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76834E9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F4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C68B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F463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74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DFE5" w14:textId="77777777" w:rsidR="00AB62D9" w:rsidRPr="00D16CE1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4C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EA5C8C" w14:textId="77777777" w:rsidR="00AB62D9" w:rsidRPr="00FE25BC" w:rsidRDefault="00AB62D9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75229A9E" w14:textId="77777777" w:rsidR="00AB62D9" w:rsidRDefault="00AB62D9" w:rsidP="00815695">
      <w:pPr>
        <w:pStyle w:val="Heading1"/>
        <w:spacing w:line="360" w:lineRule="auto"/>
      </w:pPr>
      <w:r>
        <w:lastRenderedPageBreak/>
        <w:t>LINIA 109</w:t>
      </w:r>
    </w:p>
    <w:p w14:paraId="4B92A1ED" w14:textId="77777777" w:rsidR="00AB62D9" w:rsidRDefault="00AB62D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B62D9" w14:paraId="3A714A1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D025" w14:textId="77777777" w:rsidR="00AB62D9" w:rsidRDefault="00AB62D9" w:rsidP="00AB62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0D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130E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5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71E77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42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9953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EE2A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B2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B768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D6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0126CBE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4C05" w14:textId="77777777" w:rsidR="00AB62D9" w:rsidRDefault="00AB62D9" w:rsidP="00AB62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2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C9F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3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DD2F86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6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0E8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CE6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56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861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F3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6BAFA63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8066" w14:textId="77777777" w:rsidR="00AB62D9" w:rsidRDefault="00AB62D9" w:rsidP="00AB62D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BEE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0C92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16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7EECC7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CC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D5AB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B4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363" w14:textId="77777777" w:rsidR="00AB62D9" w:rsidRPr="001B30CD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4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24773D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DD5C831" w14:textId="77777777" w:rsidR="00AB62D9" w:rsidRDefault="00AB62D9" w:rsidP="00DB78D2">
      <w:pPr>
        <w:pStyle w:val="Heading1"/>
        <w:spacing w:line="360" w:lineRule="auto"/>
      </w:pPr>
      <w:r>
        <w:t>LINIA 112</w:t>
      </w:r>
    </w:p>
    <w:p w14:paraId="1D6DE4BB" w14:textId="77777777" w:rsidR="00AB62D9" w:rsidRDefault="00AB62D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B62D9" w14:paraId="1F8D9C3B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A71D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A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F9D0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7C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4798F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A0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2C9C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B7BDE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01E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0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3702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2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B1F6C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B62D9" w14:paraId="02D47B4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58DB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7FB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0F4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420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B4FC1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B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BAF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93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8760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F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AB62D9" w14:paraId="79A8CF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829F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9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BF2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46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3409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6A8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B62B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6673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327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5C8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F0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B62D9" w14:paraId="722ED3C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D7F4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8D4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83E7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2E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2B84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3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650A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11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55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D9C2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9B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9C578C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0205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234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93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0E6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2B1BAE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BA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0DF1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CFDF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85D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3FAE" w14:textId="77777777" w:rsidR="00AB62D9" w:rsidRPr="00483148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F29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32AE96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2FAC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E1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97F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78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B5D5A9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769F7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C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AE1D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F2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68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5DC5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1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3A84C4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1F24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D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6DCD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BF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77A91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2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A4212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9EEE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D3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E559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5F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AC8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B62D9" w14:paraId="3E7C3C2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E03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0A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55EC9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82EB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E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A50BE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53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0C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C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4A1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25F3" w14:textId="77777777" w:rsidR="00AB62D9" w:rsidRPr="00EB0A86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7C8D4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5472FE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C46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98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04AB19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9A22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18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29824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00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2EC3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D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BFE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47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69C1D0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8662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7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B8E57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D0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ED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9B162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E6B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07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C2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709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44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FA0E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E07512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AB62D9" w14:paraId="745FC3F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4E40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1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78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7A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9FDD8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5E4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C69A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DE99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85A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104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D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B62D9" w14:paraId="26D497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82ED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72A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4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A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AE4AE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1FFF3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B6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F1A2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A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D631B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17A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49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9A7C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946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B62D9" w14:paraId="3E3BC57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0CD2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71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5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C0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19F7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A9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B80D46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2AD2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903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E63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5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19DB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B62D9" w14:paraId="3B54FB5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D36D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FB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5F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6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11DE4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D1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2744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86DB1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50C3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7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F2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8A3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D4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EEB4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AB62D9" w14:paraId="0FF6DFFF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F80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F9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D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8A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DC16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C72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AFD792" w14:textId="77777777" w:rsidR="00AB62D9" w:rsidRPr="000A20AF" w:rsidRDefault="00AB62D9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EE2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40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9C1C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2B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E05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B62D9" w14:paraId="5CBE3D5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ED44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2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F5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25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DC93D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A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40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EDB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072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56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AD4B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AB62D9" w14:paraId="4E4DD99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8DBF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D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07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C3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0BB78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F3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F9F84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8C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49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EC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B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B62D9" w14:paraId="578EC5F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0506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78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9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4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DCAE5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9E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228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5D3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444A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D8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B62D9" w14:paraId="7015BBD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BDA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0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C0B3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7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7C6F2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85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9A76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4CF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5C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7CD9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8C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89E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B62D9" w14:paraId="605E6CA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DE8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C8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326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B3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94F87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B1C34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5F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70F9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03D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D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C4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B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6ADE01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76CC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3D1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573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E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A4A2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0F9BF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EB1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9E96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CC4F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BC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B6B4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FD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A64300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D49D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C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1B1019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0AB9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2143" w14:textId="77777777" w:rsidR="00AB62D9" w:rsidRPr="002F2938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012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DC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AF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2C04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420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0A839B4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77CC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C5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350D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35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9D679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3FD35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403B0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25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4FA4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14DB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DE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A9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946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8EC3BF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9993" w14:textId="77777777" w:rsidR="00AB62D9" w:rsidRDefault="00AB62D9" w:rsidP="00AB62D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6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E21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EB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840F6D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F495876" w14:textId="77777777" w:rsidR="00AB62D9" w:rsidRPr="007D0C03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A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873FB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8A3E7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F2DC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0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90D8" w14:textId="77777777" w:rsidR="00AB62D9" w:rsidRPr="0048314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A6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9C66B9F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1082378" w14:textId="77777777" w:rsidR="00AB62D9" w:rsidRPr="005905D7" w:rsidRDefault="00AB62D9" w:rsidP="006B4CB8">
      <w:pPr>
        <w:pStyle w:val="Heading1"/>
        <w:spacing w:line="360" w:lineRule="auto"/>
      </w:pPr>
      <w:r w:rsidRPr="005905D7">
        <w:t>LINIA 116</w:t>
      </w:r>
    </w:p>
    <w:p w14:paraId="70457EF1" w14:textId="77777777" w:rsidR="00AB62D9" w:rsidRPr="005905D7" w:rsidRDefault="00AB62D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B62D9" w:rsidRPr="00743905" w14:paraId="605D98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747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4EDB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7F1A0D0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03A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111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61E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4D0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B2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3A8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BAC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3A4075C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0E19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796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01C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13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730CDB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06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AECA86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9F2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C2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1F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34C5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08235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B62D9" w:rsidRPr="00743905" w14:paraId="4929F8A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3853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B5D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1CA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05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CBCDB4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B1D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AF4B75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22FC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D9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D59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E7B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B62D9" w:rsidRPr="00743905" w14:paraId="3CA7B50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A423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B68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E40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E1D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F5C40C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12F00EC" w14:textId="77777777" w:rsidR="00AB62D9" w:rsidRPr="00743905" w:rsidRDefault="00AB62D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085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58D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1F2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C9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D0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278A69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044C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8BE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3B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8BF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CE0954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F6B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07E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7EE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820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B75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5D7169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62D9" w:rsidRPr="00743905" w14:paraId="4822C16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313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B16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EE17CE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94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0D5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60A316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EBE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769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A81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B37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96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641268" w14:textId="77777777" w:rsidR="00AB62D9" w:rsidRPr="0007721B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7BD886B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B6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B3B8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A5A5BB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BA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374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22AF52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F37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008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32D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CE2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86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F1084F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06272DF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696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13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95F760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3B0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10C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DE3CE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E33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E1B9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372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58F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E9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A8288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587763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B2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662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C9A2FE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371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CB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E9C15B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2AC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1224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BB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309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9EF2" w14:textId="77777777" w:rsidR="00AB62D9" w:rsidRPr="0053774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B62D9" w:rsidRPr="00743905" w14:paraId="1574BF4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D2B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241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58BFE0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94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215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DC5C2F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02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5BDB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C2C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9E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88B7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7ACA64D" w14:textId="77777777" w:rsidR="00AB62D9" w:rsidRPr="005A7670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171149E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B2F5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2D8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992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97E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0405D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058815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89A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517BA3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53FA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A94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4A8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F92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530A85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A70B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41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084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536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05E48F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6FB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65D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7F9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B91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71E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A7FC73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62D9" w:rsidRPr="00743905" w14:paraId="2C70B98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A7F4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1B0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97C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D55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4A0EE0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CD7966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82F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C569CB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1C5E1E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F775BB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1055EC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612FCF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17EB04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3789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4EE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960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BD5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37958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B62D9" w:rsidRPr="00743905" w14:paraId="0D25C74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D8B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73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4D6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D4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CD1D5A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8FD721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4FD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C78049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E1F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A5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0F3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B29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B62D9" w:rsidRPr="00743905" w14:paraId="70E2BEC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39C5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3D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44F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C8F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C21A02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4FB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A94B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A9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152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516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6ED2E7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41D3E1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62D9" w:rsidRPr="00743905" w14:paraId="440093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F53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FA3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2437CF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4B0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E95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4AC79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E6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418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632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30D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D2D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6140D3" w14:textId="77777777" w:rsidR="00AB62D9" w:rsidRPr="001D7D9E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7F7B3EB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8B55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17D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81E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074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7D22DE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A04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BAE81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0B3AB8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7C8A75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CF7B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8CE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775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DB7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47044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B62D9" w:rsidRPr="00743905" w14:paraId="4E995AD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5A5B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1C5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1F4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89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35A23C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7EF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43F773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3647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E53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56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A37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1A806B7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292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20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1B1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960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6AD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EEEC3EE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8DF4FE9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A097E4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35F3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8D4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37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4D8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B62D9" w:rsidRPr="00743905" w14:paraId="1D8616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127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8A5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889D96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A3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A1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463B49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D6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E9A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45B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BF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91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1C6AA74" w14:textId="77777777" w:rsidR="00AB62D9" w:rsidRPr="0007721B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5C70D6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ED2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C5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277AC6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58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695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8FB2C7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4AC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96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A28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0E6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293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8AB5E4" w14:textId="77777777" w:rsidR="00AB62D9" w:rsidRPr="00951746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5847A58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A59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7A6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7DD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D9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030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390D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A96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F9B7E4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84A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95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787854C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CB1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E4CB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1613083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7F2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6B0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2033C9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3E6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478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944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1E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D9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498F8A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2EDC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7C5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081B292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3C9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9B96" w14:textId="77777777" w:rsidR="00AB62D9" w:rsidRDefault="00AB62D9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5D9B9CF" w14:textId="77777777" w:rsidR="00AB62D9" w:rsidRPr="00743905" w:rsidRDefault="00AB62D9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1EC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A2D0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D12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CA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6885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3687E6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AA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C32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46CEBF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F27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9E9E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32FCFA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A1E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77F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C5D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F97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FA36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4B3AA0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5486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37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7C563F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8448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677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2B1371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1DF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6831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D7C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94B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AC10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41FDD72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6C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601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637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F2B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C7547E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DCA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E43EE6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6838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150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12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12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9A1AA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B62D9" w:rsidRPr="00743905" w14:paraId="58B92B2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F1F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716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EF0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0BF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6DF67D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39F283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1F5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7DBA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554D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BC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0E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76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012CA9A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60F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A9C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B5C57C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96F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C51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BE80B9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A29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330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364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595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C32F" w14:textId="77777777" w:rsidR="00AB62D9" w:rsidRPr="00351657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B62D9" w:rsidRPr="00743905" w14:paraId="5DE772F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713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C4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513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4E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E93ED9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C0FA87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479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82AE5B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B19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361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D93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F3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34D5E18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C08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A6C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298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242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A435BD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3A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F85F6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BA52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A7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666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39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3527B5B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042A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65F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B5BBDF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D1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16CE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2AA999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EB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647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260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75B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179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7CBC5EE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CA7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84B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5E9365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D45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F50E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14D47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531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0E2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921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773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0EB6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2529AC" w14:textId="77777777" w:rsidR="00AB62D9" w:rsidRPr="003B409E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40D147B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F52B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03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983D613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20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40A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0BA457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779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77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A3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4C8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B59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12C4F9A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2DF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10D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F97B7F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1B0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FB1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83043C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04A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7E70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626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1F5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5ED6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860D9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62D9" w:rsidRPr="00743905" w14:paraId="73928C9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6FA9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60C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05C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CDE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75107A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AA0AC9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61B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F75D7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9F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49F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DA7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7DC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3490659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7CE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944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4BB987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3FC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D61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4AE02B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7ED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FB02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40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58D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20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62D9" w:rsidRPr="00743905" w14:paraId="29E9739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F28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061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0F7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A038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F3B5E5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39EC27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068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406AE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CACF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305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B2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C21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0B982A8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293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3B2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FD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D7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E0358B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16E38D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A4C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6D6ED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F8C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17D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BF7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233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7C3790D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5B92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F89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018490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B5F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B19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5DAEF4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08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7770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BD9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CCC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17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5581E9D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17B8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D8E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789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8B0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894528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CA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43349D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9ED7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C1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8DC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A87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B62D9" w:rsidRPr="00743905" w14:paraId="620F41D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786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5E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88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467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63B452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1E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11E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49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2F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E4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B62D9" w:rsidRPr="00743905" w14:paraId="7E727DB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17F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376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46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96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B27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14B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455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AED23F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B2D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E88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B62D9" w:rsidRPr="00743905" w14:paraId="6DEA66C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493A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E4E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98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29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BEC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2544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873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11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92E6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B62D9" w:rsidRPr="00743905" w14:paraId="7036E8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FC8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9F8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D52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95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4BB9E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6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A7871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554C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7F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317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A5A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31B3A1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D254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987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C13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6B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48F5BB9" w14:textId="77777777" w:rsidR="00AB62D9" w:rsidRPr="00D73778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CD3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4D32D9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C52F" w14:textId="77777777" w:rsidR="00AB62D9" w:rsidRPr="00D73778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A48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535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0B7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2FC0F92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074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DD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CF1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F5E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FC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8D70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41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88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A1B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B62D9" w:rsidRPr="00743905" w14:paraId="6176700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F63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754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D92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917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2CDE5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9A8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7E70EA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62AD06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389B2D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49DECFE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9C8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51D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A75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5BF9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CA3A58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A2D287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B62D9" w:rsidRPr="00743905" w14:paraId="1F828E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1CE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70E8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EE6790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E2D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C990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117E6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9D7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CD19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1C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33E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681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B62D9" w:rsidRPr="00743905" w14:paraId="02EFB0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FB11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BDA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861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91A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917C7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DD29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5885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C1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F3F32D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99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461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B62D9" w:rsidRPr="00743905" w14:paraId="3CDB8B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990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72F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FA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86F8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C0956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C0C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1C43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EFE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E829E1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FBB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011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447052E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A258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F75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0C88C1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32F0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0B7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9AA910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262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0AED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EEB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5C9499A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8D7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CA7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6624FB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C974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36F0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8030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739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C8B9D5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9D2C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DD6BF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F849BE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D5EDD3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71A6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C6C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48C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288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06562E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B62D9" w:rsidRPr="00743905" w14:paraId="12EC2FF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7FEE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A17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0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DD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B5384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40C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0097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62B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F9B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EFC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4707A2AE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B5B9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222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20F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8A8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C8F3F3F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E7A193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D2584A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E82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9542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E46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E745FE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D1D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CC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A91D0E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AB62D9" w:rsidRPr="00743905" w14:paraId="47DD6C50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BDC3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9F6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24A3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6DB5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98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5FB7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D53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3F42BE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CD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0A7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45F2848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1C0C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9D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65E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4AD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A66514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FB7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B4023A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6A46C0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F2E8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35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0B9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3BB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0491BFB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6A9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C90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5D5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B9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FDFDA9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C8D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C9B6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158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CFC7751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3CC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D29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1AA8980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4118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145B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603AA5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D02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4E5F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7CB630F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1A68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C719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D03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B3E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01D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0970760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6065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D55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8502B7F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6627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6C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E94E4E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7E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02B2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63F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95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157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5CF8C8A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CCA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E70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7C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7E5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C837B2A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E55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B702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AC5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F6B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04FA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0D748C4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236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A6C5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2C4B5A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723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FB8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30054F0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EC7433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D699DF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086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CC7A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509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CC0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612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69D4885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81F1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E7F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03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18D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908467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83A6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BB3C29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CFFEE5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C2B1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C04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55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B2D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B62D9" w:rsidRPr="00743905" w14:paraId="47983DD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3CA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2D9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07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3E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69BA4D1" w14:textId="77777777" w:rsidR="00AB62D9" w:rsidRPr="00CD295A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A83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0A23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D08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CD9E55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E54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9BC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62D9" w:rsidRPr="00743905" w14:paraId="2960B2B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65ED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F74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87B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C1D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81D063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C84380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72C2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04D4CE0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08B0365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140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B9A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5D5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6BC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7891527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24BC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4AD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EE6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A62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363AFB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981589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9066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27D5B3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35BA" w14:textId="77777777" w:rsidR="00AB62D9" w:rsidRPr="00743905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1E39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621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45ED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62D9" w:rsidRPr="00743905" w14:paraId="3B20C53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00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903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90E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411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ABA30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A20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55E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1B4C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56A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CCD5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343B922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8221834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F076E56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B62D9" w:rsidRPr="00743905" w14:paraId="3A2C8C0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9F00" w14:textId="77777777" w:rsidR="00AB62D9" w:rsidRPr="00743905" w:rsidRDefault="00AB62D9" w:rsidP="00AB62D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C2E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F428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6D0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5CD4B3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8AE1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DD4A7E4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2399A9D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6ED4923" w14:textId="77777777" w:rsidR="00AB62D9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7DDC" w14:textId="77777777" w:rsidR="00AB62D9" w:rsidRDefault="00AB62D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38F7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1F9F" w14:textId="77777777" w:rsidR="00AB62D9" w:rsidRPr="00743905" w:rsidRDefault="00AB62D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B99B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040348C" w14:textId="77777777" w:rsidR="00AB62D9" w:rsidRDefault="00AB62D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A0549C7" w14:textId="77777777" w:rsidR="00AB62D9" w:rsidRPr="005905D7" w:rsidRDefault="00AB62D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A51D768" w14:textId="77777777" w:rsidR="00AB62D9" w:rsidRDefault="00AB62D9" w:rsidP="00740BAB">
      <w:pPr>
        <w:pStyle w:val="Heading1"/>
        <w:spacing w:line="360" w:lineRule="auto"/>
      </w:pPr>
      <w:r>
        <w:t>LINIA 136</w:t>
      </w:r>
    </w:p>
    <w:p w14:paraId="00C15F77" w14:textId="77777777" w:rsidR="00AB62D9" w:rsidRDefault="00AB62D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62D9" w14:paraId="59F63F68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11EE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85B2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BF6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B1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2889261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4AFC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9D84C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BFBD854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90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9B90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45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AF3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9C3050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AB62D9" w14:paraId="1F2BFE1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6A85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662E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C1D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016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27D1A4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53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AC24E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01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134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22F3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A40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71E35C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AB62D9" w14:paraId="4519A922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7EA3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1B9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4ABE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18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1179E1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1EE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C3DE30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F7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5CC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9C02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E6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E29923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AB62D9" w14:paraId="704143C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59E4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3FD1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136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7EDC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06887DFD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D561200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619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95C4A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42F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C0C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F50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9BF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F1C70C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4AB9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BA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3F2666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FBA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F4F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0442DA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46A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315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7536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437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754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51BB724A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426C08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56DC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F8FC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A4D3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2538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6AA4C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1B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C34CF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35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CC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5386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E5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BD28F3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7D8D31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AB62D9" w14:paraId="54A1BA94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6E55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AAE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C8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530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324D0D8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2C6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12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AA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E78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245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BC7A0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AB62D9" w14:paraId="33E706D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9269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D6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E112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02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6DD4FD1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34BE68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96C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B42D6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4A9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66F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89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9A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F82E1A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DBA5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2BD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F4A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90A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075120A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F7A0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C5A7D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07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B83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01B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B5DC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F789D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AB62D9" w14:paraId="47E1C60D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6324" w14:textId="77777777" w:rsidR="00AB62D9" w:rsidRDefault="00AB62D9" w:rsidP="00AB62D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AA4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91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D15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4D19720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7A0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C18F206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09B2B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5319C48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96F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371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06C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027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F078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B77B70A" w14:textId="77777777" w:rsidR="00AB62D9" w:rsidRDefault="00AB62D9">
      <w:pPr>
        <w:spacing w:line="192" w:lineRule="auto"/>
        <w:ind w:right="57"/>
        <w:rPr>
          <w:sz w:val="20"/>
          <w:lang w:val="ro-RO"/>
        </w:rPr>
      </w:pPr>
    </w:p>
    <w:p w14:paraId="3EA141C2" w14:textId="77777777" w:rsidR="00AB62D9" w:rsidRDefault="00AB62D9" w:rsidP="00C83010">
      <w:pPr>
        <w:pStyle w:val="Heading1"/>
        <w:spacing w:line="360" w:lineRule="auto"/>
      </w:pPr>
      <w:r>
        <w:t>LINIA 143</w:t>
      </w:r>
    </w:p>
    <w:p w14:paraId="4B647EC0" w14:textId="77777777" w:rsidR="00AB62D9" w:rsidRDefault="00AB62D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B62D9" w14:paraId="0AEAE9E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C55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D7E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326059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61CC" w14:textId="77777777" w:rsidR="00AB62D9" w:rsidRPr="0098483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B73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DD826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AA3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E34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087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C07B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D19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53ACD2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BDD113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8142BC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10E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CE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D26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56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385A64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F50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B63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C11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45D3A8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CB94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A183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8A1A0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B62D9" w14:paraId="7B120B9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0021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CA7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9805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84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02331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76EDE4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63C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60D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37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050AB5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B7D1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A1E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8A74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8164DF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AB9201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1C19739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9BBD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ED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7234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20A3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A8EEB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089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877DB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38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62C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CD6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885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759B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B62D9" w14:paraId="616D17C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EF15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01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B2A0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895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CA2AB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E5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EB07F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3A3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50E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AB7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7A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67A68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B62D9" w14:paraId="4490A34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5195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8E6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37F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D3F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38606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452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28A46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37706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5A8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FC9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E74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C6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2840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62D9" w14:paraId="6AD67C7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88C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52B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FF48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42B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049DA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FA5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8CFB0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C86E9D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D6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5E6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109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23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1304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B62D9" w14:paraId="2CD48F2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FB07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1EA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923D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FB4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660FA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837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87212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E0ED1F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999EEE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16F35F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277007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5A32C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5B7F5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3E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9B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2C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ED5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5114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62D9" w14:paraId="23C33F9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E9FC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23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267F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CA5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9EADF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E3A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01F42D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B1B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68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8E0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87D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5597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A06D91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B62D9" w14:paraId="123B7C3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5855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76B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23E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165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8C844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A4D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0C934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46F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42D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A9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4CC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5E91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B62D9" w14:paraId="4AE779E4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6B8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7C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510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79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6BDF3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EE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0047D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21B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A4C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41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19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7AF2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63719D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B62D9" w14:paraId="13F2F77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F46C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AFD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DECB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C5D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6EC5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CAE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05DF2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AFD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885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9AF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6A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FD6D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B62D9" w14:paraId="4A29E14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4A86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CA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FB1D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587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2860F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A85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15BA3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795BB0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D13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0F9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AB5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00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C80E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B62D9" w14:paraId="225CA88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5F2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6F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A590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3F6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2E63A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C2D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EA31A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F68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0E0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07D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97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E591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B62D9" w14:paraId="2F5650C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8029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906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2572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78A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9F852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F54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84806F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E404D3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C06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4B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71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762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ED53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B62D9" w14:paraId="7B3FAA8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706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22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5B6C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311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90776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24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39E2FB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89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D1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597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40A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C26F9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B62D9" w14:paraId="2C771368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3FD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78F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40D9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4D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6BD7F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6D8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9DBAB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211CC7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AE1F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8F0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39D1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FF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1ADD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B62D9" w14:paraId="46A31C4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51BF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BD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0FE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76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74BA6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3D7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E3BB1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B45A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DB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CA55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B7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83B421E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F5E0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93C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771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6533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E325A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BA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8D5DE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E14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6E7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D31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745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B9D003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2CD3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7B4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FBBF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8E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FE636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02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99E75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F6E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9D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05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94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5327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B62D9" w14:paraId="2D7934E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8F7C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66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E25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168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1AC76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C0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AAB26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68BADF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79E3A5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320D3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452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11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BF4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AC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48BF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B62D9" w14:paraId="12FC349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D08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D0F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FECDA5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9D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A5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D6F495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D4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3C4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B24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38A22C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BEE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22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3A03BF0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28F8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A11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369BD1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39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725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80F441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906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90C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796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9DC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36C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B99A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6035C9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45BE80B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70C0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487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11D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39E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411DE28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7D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3E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6B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35A650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B3C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52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0222F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C04F88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06DBFA2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14F7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1B9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BA10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9B4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1F5E33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11B275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58A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FCFE32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F289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16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82E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D53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206E87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2BF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30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65AE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7F2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57DDFA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8FAD34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262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A0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0FC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0B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888B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837BA3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820F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6F5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1F44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26F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0954D4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449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CCF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DCF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B533F5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6C6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6A0" w14:textId="77777777" w:rsidR="00AB62D9" w:rsidRPr="006611B7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B62D9" w14:paraId="2043122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1CF4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A21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6F54A5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9F81" w14:textId="77777777" w:rsidR="00AB62D9" w:rsidRPr="0098483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D36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7B30C5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1B6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023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2D9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528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44A" w14:textId="77777777" w:rsidR="00AB62D9" w:rsidRPr="003B25AA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14:paraId="7E41FAC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5095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40B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7FF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9A8C" w14:textId="77777777" w:rsidR="00AB62D9" w:rsidRDefault="00AB62D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2B2C8F3" w14:textId="77777777" w:rsidR="00AB62D9" w:rsidRDefault="00AB62D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CED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F2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5B2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0F3C8E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33EA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645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14:paraId="356CFB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0EF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986B" w14:textId="77777777" w:rsidR="00AB62D9" w:rsidRPr="00CB3DC4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1E2014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5A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AD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69BC6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253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BE3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FB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6B4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3D50" w14:textId="77777777" w:rsidR="00AB62D9" w:rsidRPr="00CB3DC4" w:rsidRDefault="00AB62D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EFFA94" w14:textId="77777777" w:rsidR="00AB62D9" w:rsidRPr="00F11CE2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309600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616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49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D9FA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3C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214221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96C2B9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16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27560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7726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04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3B9B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A50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3B2D9E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8A4B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16F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ED82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68E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9E9FCC6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FAC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AB0BF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F5F51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BC94E3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4C9CD53" w14:textId="77777777" w:rsidR="00AB62D9" w:rsidRPr="00260477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B80D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AED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C844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BCF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2DE3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B62D9" w14:paraId="0C09A77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C5F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95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7E3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4A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1BDDF0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DBE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BD8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B07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348F60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D74A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F193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615570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BB7FA4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62D9" w14:paraId="57C090C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B407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54C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14D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CA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55CCBB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670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1F1DB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414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69C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208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BC7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B62D9" w14:paraId="2675E80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F0D2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698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E83281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69A5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CBB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DDEE19C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A81F03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5EA5AC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7A5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057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7AE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D34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1EE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FFC9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92974E2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62D9" w14:paraId="2038F3F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4967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27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0F03FF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47D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A30E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84B2BA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57C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F47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69E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DAD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D443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7421427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4A14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BFD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E454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32F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087B7E6" w14:textId="77777777" w:rsidR="00AB62D9" w:rsidRDefault="00AB62D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1A6ECFD" w14:textId="77777777" w:rsidR="00AB62D9" w:rsidRDefault="00AB62D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81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B2879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69C8" w14:textId="77777777" w:rsidR="00AB62D9" w:rsidRPr="00B53EFA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C5B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AAF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FB3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987C0A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D95E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CFC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460DCF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90C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D9B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116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C1C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EB3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AE1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626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78BB60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4E7D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09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311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64F7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B631DA4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474ED9D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4CC77B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BCC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809EE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871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8D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B517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2AA5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B6102C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622A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AD4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85FD288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9A8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EE7" w14:textId="77777777" w:rsidR="00AB62D9" w:rsidRDefault="00AB62D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072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714F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AD2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521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AA4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678F83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BE72" w14:textId="77777777" w:rsidR="00AB62D9" w:rsidRDefault="00AB62D9" w:rsidP="00AB62D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D975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204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A479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ED892CA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19B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3B9BD2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9D5B270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42C9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987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8816" w14:textId="77777777" w:rsidR="00AB62D9" w:rsidRPr="0098483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77E0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ABBF1" w14:textId="77777777" w:rsidR="00AB62D9" w:rsidRDefault="00AB62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9D77D38" w14:textId="77777777" w:rsidR="00AB62D9" w:rsidRDefault="00AB62D9">
      <w:pPr>
        <w:spacing w:after="40" w:line="192" w:lineRule="auto"/>
        <w:ind w:right="57"/>
        <w:rPr>
          <w:sz w:val="20"/>
          <w:lang w:val="ro-RO"/>
        </w:rPr>
      </w:pPr>
    </w:p>
    <w:p w14:paraId="61ED63C9" w14:textId="77777777" w:rsidR="00AB62D9" w:rsidRDefault="00AB62D9" w:rsidP="00EF6A64">
      <w:pPr>
        <w:pStyle w:val="Heading1"/>
        <w:spacing w:line="360" w:lineRule="auto"/>
      </w:pPr>
      <w:r>
        <w:t>LINIA 144</w:t>
      </w:r>
    </w:p>
    <w:p w14:paraId="6B1A05CF" w14:textId="77777777" w:rsidR="00AB62D9" w:rsidRDefault="00AB62D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B62D9" w14:paraId="30D6FAF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D6B3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EA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9C1762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8E51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78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EDD93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55B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0E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9ED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4751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C4A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083B09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71A23A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62D9" w14:paraId="43DEA85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C48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60D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7E3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B07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1BA813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C6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523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90E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8AFB61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7F8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0CF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31BAF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B62D9" w14:paraId="172F9F3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E3AE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79A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F327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D4B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4451FE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20A6D5E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7EC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52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A36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E8BF4F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612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080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1E5DC3D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E2E098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C334F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A6ED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9BA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23E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FA0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B01B4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AE9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1CAB7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12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C3C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C3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5B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142DF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AB62D9" w14:paraId="79C367E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E012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E12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EA50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B67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7AA31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F8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F9D2E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680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77A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59D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B05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524D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B62D9" w14:paraId="38361C3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14C7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1D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B81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CFC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7E6C1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938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156EA6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4004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C80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5219" w14:textId="77777777" w:rsidR="00AB62D9" w:rsidRPr="0098483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457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AB62D9" w14:paraId="2665A6D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0A5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A6A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73A4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57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886FA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5A7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AD6A8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AB2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31B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75D9" w14:textId="77777777" w:rsidR="00AB62D9" w:rsidRPr="0098483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86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9307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B62D9" w14:paraId="1B92613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5CE0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BDE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65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30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D8832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C8E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C6408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0869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DF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FE38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83E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8514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62D9" w14:paraId="50E77EF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7B5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C49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CCE5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203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2ED29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0DC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8B0E0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B79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441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3810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894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2ACC2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B62D9" w14:paraId="702DEB6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82EE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C83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D094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6A0D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39359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870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ABCE5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017F0E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1813C6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5F6687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12C0F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F80FFB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DE2C3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6E1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443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1A6B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614D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2861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62D9" w14:paraId="21EC295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B539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074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1C8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481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F3852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3CB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4D91D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E341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16C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5B75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73D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0EA6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B62D9" w14:paraId="6395B4C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8902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2B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2363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5F0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ACCBF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5F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988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A08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3B72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627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4AE0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B62D9" w14:paraId="6A2E74C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663B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56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5F0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0B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1297C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0F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A286E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1ECED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143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FF6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A209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F7E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F417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AB62D9" w14:paraId="1B54F2C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B3EB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F0E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852F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44AD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DB6A3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201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88D11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46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33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A87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E17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9AE253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F197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40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FA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D1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53F80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65D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754E9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786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E6A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8F6E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504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97CA8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BE6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23E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59F6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097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41C3B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F58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C154A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B493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50A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198A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8FE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4A4A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AB62D9" w14:paraId="511315F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512F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2C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A9CF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11B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4C5C3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643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62D78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2F388E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3D7A92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380656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EBE6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69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BE28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ECAE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EC6F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B62D9" w14:paraId="061CE09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AB32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858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4958D9F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872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1DF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A87133F" w14:textId="77777777" w:rsidR="00AB62D9" w:rsidRPr="00B61351" w:rsidRDefault="00AB62D9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508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E91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EAF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793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824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63C552D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CC9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974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0AD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6C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169E3CE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2B8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C74B8A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F4B9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16D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90A4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C44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CF7A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B62D9" w14:paraId="2F958F9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959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60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074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85E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A62E12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E65A1F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3F8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06D990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653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E5FF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5B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633B807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9B6F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AE8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B5ACD5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109E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5F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7B4B30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CA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024457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C53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1337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A5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338AD0B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77B4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1FF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F26007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504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DAF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26CCC23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1A1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564AEA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B9F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1319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5BC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76D5300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D9DE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197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28B32A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7954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4FA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2E5A23D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D45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177003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E04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F98A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D78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066EC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AB62D9" w14:paraId="66BF586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0F14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607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79E566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9F34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712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CCE724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2BE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615D3E1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1BB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A93A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FD2D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10CCAEB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2676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670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D33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6E2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4D7A15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1E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34202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5C3319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67D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43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2C5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554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9B1F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AB62D9" w14:paraId="06D1925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A7D" w14:textId="77777777" w:rsidR="00AB62D9" w:rsidRDefault="00AB62D9" w:rsidP="00AB62D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063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414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28F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91D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B501130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9B0277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5E7EA6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6D19801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549F9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77A5F0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7B2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4B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2532" w14:textId="77777777" w:rsidR="00AB62D9" w:rsidRPr="00DA0087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D22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6AD4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0E7295C" w14:textId="77777777" w:rsidR="00AB62D9" w:rsidRDefault="00AB62D9">
      <w:pPr>
        <w:spacing w:before="40" w:line="192" w:lineRule="auto"/>
        <w:ind w:right="57"/>
        <w:rPr>
          <w:sz w:val="20"/>
          <w:lang w:val="ro-RO"/>
        </w:rPr>
      </w:pPr>
    </w:p>
    <w:p w14:paraId="68157F9D" w14:textId="77777777" w:rsidR="00AB62D9" w:rsidRDefault="00AB62D9" w:rsidP="00E56A6A">
      <w:pPr>
        <w:pStyle w:val="Heading1"/>
        <w:spacing w:line="360" w:lineRule="auto"/>
      </w:pPr>
      <w:r>
        <w:t>LINIA 200</w:t>
      </w:r>
    </w:p>
    <w:p w14:paraId="1BCDA24C" w14:textId="77777777" w:rsidR="00AB62D9" w:rsidRDefault="00AB62D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0DC4570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058B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67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CDF01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862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7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453A7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5D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263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02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08B2A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F98A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E54B" w14:textId="77777777" w:rsidR="00AB62D9" w:rsidRPr="00F716C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B62D9" w14:paraId="44350EB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4C14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4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002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0D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AB96A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40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1D6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D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A3098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723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1F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62D9" w14:paraId="180DD54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A42D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2B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406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8B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6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483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80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3D7D7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DC31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F4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62D9" w14:paraId="199D04E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D0AA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0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58DA0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5A3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18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611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F98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AC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4A3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311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40D26A6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7DB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B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3FAD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5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78BB9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35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1994A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A6C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D6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1F29" w14:textId="77777777" w:rsidR="00AB62D9" w:rsidRPr="00032DF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3393" w14:textId="77777777" w:rsidR="00AB62D9" w:rsidRPr="00F716C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354034F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4071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2A63" w14:textId="77777777" w:rsidR="00AB62D9" w:rsidRDefault="00AB62D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E78CAB1" w14:textId="77777777" w:rsidR="00AB62D9" w:rsidRDefault="00AB62D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C103" w14:textId="77777777" w:rsidR="00AB62D9" w:rsidRDefault="00AB62D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92B1" w14:textId="77777777" w:rsidR="00AB62D9" w:rsidRDefault="00AB62D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6A15ADA" w14:textId="77777777" w:rsidR="00AB62D9" w:rsidRDefault="00AB62D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5322" w14:textId="77777777" w:rsidR="00AB62D9" w:rsidRDefault="00AB62D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1598" w14:textId="77777777" w:rsidR="00AB62D9" w:rsidRDefault="00AB62D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4AE" w14:textId="77777777" w:rsidR="00AB62D9" w:rsidRDefault="00AB62D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A698" w14:textId="77777777" w:rsidR="00AB62D9" w:rsidRDefault="00AB62D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7D3" w14:textId="77777777" w:rsidR="00AB62D9" w:rsidRDefault="00AB62D9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AB62D9" w14:paraId="48E3C9D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7DB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469F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378F132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DD0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CCAC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24FC2EB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271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76B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5310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7BEF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41B0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393F1E40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1856" w14:textId="77777777" w:rsidR="00AB62D9" w:rsidRDefault="00AB62D9" w:rsidP="00AB62D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B09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1DEB268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2D54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86C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4F1D6F5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909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748D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D98" w14:textId="77777777" w:rsidR="00AB62D9" w:rsidRDefault="00AB62D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165" w14:textId="77777777" w:rsidR="00AB62D9" w:rsidRDefault="00AB62D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FF3A" w14:textId="77777777" w:rsidR="00AB62D9" w:rsidRDefault="00AB62D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5785058" w14:textId="77777777" w:rsidR="00AB62D9" w:rsidRDefault="00AB62D9" w:rsidP="00623FF6">
      <w:pPr>
        <w:spacing w:before="40" w:after="40" w:line="192" w:lineRule="auto"/>
        <w:ind w:right="57"/>
        <w:rPr>
          <w:lang w:val="ro-RO"/>
        </w:rPr>
      </w:pPr>
    </w:p>
    <w:p w14:paraId="0DB458EC" w14:textId="77777777" w:rsidR="00AB62D9" w:rsidRDefault="00AB62D9" w:rsidP="009D188E">
      <w:pPr>
        <w:pStyle w:val="Heading1"/>
        <w:spacing w:line="360" w:lineRule="auto"/>
      </w:pPr>
      <w:r>
        <w:t>LINIA 200B</w:t>
      </w:r>
    </w:p>
    <w:p w14:paraId="5AC41892" w14:textId="77777777" w:rsidR="00AB62D9" w:rsidRDefault="00AB62D9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AB62D9" w14:paraId="4F9C0AA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3C7" w14:textId="77777777" w:rsidR="00AB62D9" w:rsidRDefault="00AB62D9" w:rsidP="00AB62D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71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33A" w14:textId="77777777" w:rsidR="00AB62D9" w:rsidRPr="0087494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04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E33B7D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AE2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6A12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3F1" w14:textId="77777777" w:rsidR="00AB62D9" w:rsidRPr="0048429E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A1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9A3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28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49A0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AB62D9" w14:paraId="185B21C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8415" w14:textId="77777777" w:rsidR="00AB62D9" w:rsidRDefault="00AB62D9" w:rsidP="00AB62D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42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EA5" w14:textId="77777777" w:rsidR="00AB62D9" w:rsidRPr="0087494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EC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AD3D3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BC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C102A3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F7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1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042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85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B2C9EF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1830025" w14:textId="77777777" w:rsidR="00AB62D9" w:rsidRDefault="00AB62D9" w:rsidP="006D4098">
      <w:pPr>
        <w:pStyle w:val="Heading1"/>
        <w:spacing w:line="360" w:lineRule="auto"/>
      </w:pPr>
      <w:r>
        <w:t>LINIA 201</w:t>
      </w:r>
    </w:p>
    <w:p w14:paraId="39A93E3E" w14:textId="77777777" w:rsidR="00AB62D9" w:rsidRDefault="00AB62D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B62D9" w14:paraId="4335D87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B035" w14:textId="77777777" w:rsidR="00AB62D9" w:rsidRDefault="00AB62D9" w:rsidP="00AB62D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B95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3C5D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A7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616E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1B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0BF7B1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CE274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693AD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2098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3AF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D898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38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38F38D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500F" w14:textId="77777777" w:rsidR="00AB62D9" w:rsidRDefault="00AB62D9" w:rsidP="00AB62D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87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633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6D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36A1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4E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D40D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4CB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F4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50B9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D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C932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59C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B62D9" w14:paraId="1DEA0A6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85D1" w14:textId="77777777" w:rsidR="00AB62D9" w:rsidRDefault="00AB62D9" w:rsidP="00AB62D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8A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2515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2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5A30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A6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B61D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428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B5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26AC" w14:textId="77777777" w:rsidR="00AB62D9" w:rsidRPr="00C937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B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B50982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69CE888" w14:textId="77777777" w:rsidR="00AB62D9" w:rsidRPr="003012FC" w:rsidRDefault="00AB62D9">
      <w:pPr>
        <w:spacing w:before="40" w:after="40" w:line="192" w:lineRule="auto"/>
        <w:ind w:right="57"/>
      </w:pPr>
    </w:p>
    <w:p w14:paraId="5A9A7F5A" w14:textId="77777777" w:rsidR="00AB62D9" w:rsidRDefault="00AB62D9" w:rsidP="002A4CB1">
      <w:pPr>
        <w:pStyle w:val="Heading1"/>
        <w:spacing w:line="360" w:lineRule="auto"/>
      </w:pPr>
      <w:r>
        <w:t>LINIA 203</w:t>
      </w:r>
    </w:p>
    <w:p w14:paraId="74147316" w14:textId="77777777" w:rsidR="00AB62D9" w:rsidRDefault="00AB62D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B62D9" w:rsidRPr="007126D7" w14:paraId="742CBD2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1990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8BD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B1D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4CD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F549AE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A95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5B55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DE578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759BD9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98B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53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B27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D6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1563B4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AB62D9" w:rsidRPr="007126D7" w14:paraId="1AD0BE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6683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B36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A4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2CE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1DAB63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25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3742AD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A9B84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B32E2D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ABE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DB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B90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DB3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AB62D9" w:rsidRPr="007126D7" w14:paraId="72586F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548F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6B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C7A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2F3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DAC7F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FA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08FCA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866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A6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9FE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4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B62D9" w:rsidRPr="007126D7" w14:paraId="3EA17BE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4E51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4F5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D22B01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EF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B17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AE4C5E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DB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20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B55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179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94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BD965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3D097B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221C2D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9DBE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64C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C4A0F9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0F6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F7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F28560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67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33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4B6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D45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742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291F3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9F3E0C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1B335C6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0FBE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3D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3F4E474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55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B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1860C2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602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A6A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5E9D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6FE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4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1F127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142DF1" w14:textId="77777777" w:rsidR="00AB62D9" w:rsidRPr="008F5A6B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7D37CF3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3935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2E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19D012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0AF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86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F6A84E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D7C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A29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742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25ED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C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D5036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EFBD23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5C060C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5ECB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836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E0F420A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4CE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260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A16058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D31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1B0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185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515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55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A0AD8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2D7C4B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2CDCDB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FAF1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E78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09A5F1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84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A5F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AAA77E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BE5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40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9D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540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E7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B2ABA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6F3F51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286378B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2A65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310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143505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995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4FC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7E9B0CF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9F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5E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FC7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F9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616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CDAC9E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64216E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626729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2C9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156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6E1F21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63F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3ED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0B7BF5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67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B1F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892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18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C5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EB2805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F281B7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47EB849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E736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EBF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94E3DD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53BE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9CC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A3F68C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55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AD4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14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46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89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49C5B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334505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006267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8267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7254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823A9E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DA6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8E0F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899E45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01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A8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915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8B7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C5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1DCE1B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78A519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6AE7FB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EF1E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48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8081F8A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D20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7F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F8DA11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2D8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47A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4AB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B91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99B" w14:textId="77777777" w:rsidR="00AB62D9" w:rsidRPr="00F13EC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7AFE884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B51D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FAD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F6CEE9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05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0C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FC2C0F9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78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DC1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50AA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777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73F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0E521B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709B32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629C324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1810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DE0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AF47F9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D36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648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6CF6D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C9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32B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036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6D9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EA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C57B3C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1570FB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57BF108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0F75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AA2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225FAD2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5F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B18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90E4F0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8D5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4D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C1E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253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E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6AF853E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7A10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24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EB3A8A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07B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18E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BE92CF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75D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3D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9E0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8D9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EC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539C9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AA43D0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34685E4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BB4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672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D6FFA9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8F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EC3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25A417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E35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A6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D8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D51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B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17355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67139D" w14:textId="77777777" w:rsidR="00AB62D9" w:rsidRPr="00744E1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7CF0759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761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09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6C1F4F9A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7E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248E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D0A3B0C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E9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FE4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DEF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E06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0D7" w14:textId="77777777" w:rsidR="00AB62D9" w:rsidRPr="00E9314B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683965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AB62D9" w:rsidRPr="007126D7" w14:paraId="68D929A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1A26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DF1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96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C10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6FA451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A3986DB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50E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9E89E5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C0F4E5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23C43AF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CFD444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180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D1C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A87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9E7F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B62D9" w:rsidRPr="007126D7" w14:paraId="2D9414F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E7DE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C7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15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EF5C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B83567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F0D8" w14:textId="77777777" w:rsidR="00AB62D9" w:rsidRPr="007126D7" w:rsidRDefault="00AB62D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4B97CD7" w14:textId="77777777" w:rsidR="00AB62D9" w:rsidRPr="007126D7" w:rsidRDefault="00AB62D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AF70CEF" w14:textId="77777777" w:rsidR="00AB62D9" w:rsidRPr="007126D7" w:rsidRDefault="00AB62D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2B81BF1" w14:textId="77777777" w:rsidR="00AB62D9" w:rsidRPr="007126D7" w:rsidRDefault="00AB62D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D4C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A33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04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CC6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38A596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AB62D9" w:rsidRPr="007126D7" w14:paraId="2C04FD2B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893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10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EF6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D49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B38238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01B9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CA0B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8325E2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F53EDD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36D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630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37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29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3C7FF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AB62D9" w:rsidRPr="007126D7" w14:paraId="08EF1CB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3270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D66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97A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677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EE10D0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A6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250F1A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652C5F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08187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4279E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EF569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7E6E6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02F6B8D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00B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A6D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E2E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10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13F01C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AB62D9" w:rsidRPr="007126D7" w14:paraId="532B0AC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86D2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BEF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CAE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D9E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8F978E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93F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5FCACC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97DD2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B0D8B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1AA6C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21142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B24330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15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736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B50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894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E2A0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AB62D9" w:rsidRPr="007126D7" w14:paraId="0504ACC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1F01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315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D25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42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BAB9B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173DE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86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D8C33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F8F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46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ABA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4B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B62D9" w:rsidRPr="007126D7" w14:paraId="56AAF4C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114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76BE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45FE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B9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7B2986F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AF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AC6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08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52C4C4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9F0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C752" w14:textId="77777777" w:rsidR="00AB62D9" w:rsidRDefault="00AB62D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3BA8C72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77FE725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6B6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273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F61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C8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1D97DB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FB8CA1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E0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7A569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FC570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4782F4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19B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95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59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6CF9" w14:textId="77777777" w:rsidR="00AB62D9" w:rsidRDefault="00AB62D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B62D9" w:rsidRPr="007126D7" w14:paraId="2930C19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0E75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930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1B5EBA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22E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4766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E3EC61B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08A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2B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6D6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0B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96B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15B697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AE06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F2CD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550D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E80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30278FB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0E7FEE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6A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576D81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DB46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DC0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E87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F1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B62D9" w:rsidRPr="007126D7" w14:paraId="65A2C08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183E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BAC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E76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BE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4AAED9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349D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97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066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9CC5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E9C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B62D9" w:rsidRPr="007126D7" w14:paraId="385E243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90B3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E97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23D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B7F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79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D1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398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525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294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0AAFABA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E68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C8E4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93A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D8FC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1CA36A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8F3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61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F9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D3299A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7C8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1B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2EA18EC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8A47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06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317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00AA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CA04537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F1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9F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EA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1FD996C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879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648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79047DD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F657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C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5E9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8DE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78C44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B3BB479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510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A04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3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316A29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65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B2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AD283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AB62D9" w:rsidRPr="007126D7" w14:paraId="753F960B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4D0B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7D08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742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94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18F53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2752C1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9DE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BDCB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4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C0497B0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1FC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74F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5BC5297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94C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17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05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047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C13E6A1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89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B344EA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9184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47BF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5F9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6789" w14:textId="77777777" w:rsidR="00AB62D9" w:rsidRPr="007126D7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558EA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293AE5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AB62D9" w:rsidRPr="007126D7" w14:paraId="07AAE5E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EF55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AB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7D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6E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EF51ED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95B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5A2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D4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95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966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B62D9" w:rsidRPr="007126D7" w14:paraId="79CF8C3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ABC1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E6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0080D2D3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F7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9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ED72853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F595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31A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D1C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9CF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D7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AB62D9" w:rsidRPr="007126D7" w14:paraId="21268DF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99A3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2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CC766CB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5F93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5E78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1A27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2E0C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6124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9A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E4B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AB62D9" w:rsidRPr="007126D7" w14:paraId="1B548C7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9FB0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04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0C003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0F8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7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FD518B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AF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D712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702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3DC8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E4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E06F0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62D9" w:rsidRPr="007126D7" w14:paraId="3F89F6E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3E4D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CD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C8E72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80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50E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45A7EC5" w14:textId="77777777" w:rsidR="00AB62D9" w:rsidRPr="00037854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EBDFE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BB5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DA21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DAD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28BA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27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AB62D9" w:rsidRPr="007126D7" w14:paraId="33F18930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609A" w14:textId="77777777" w:rsidR="00AB62D9" w:rsidRPr="007126D7" w:rsidRDefault="00AB62D9" w:rsidP="00AB62D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B581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1397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80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61BC6D4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9B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2FB66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61943ED4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3AD0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F156" w14:textId="77777777" w:rsidR="00AB62D9" w:rsidRPr="007126D7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5DC9" w14:textId="77777777" w:rsidR="00AB62D9" w:rsidRPr="007126D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D7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26DC1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A22EFD" w14:textId="77777777" w:rsidR="00AB62D9" w:rsidRPr="007126D7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5428C8C8" w14:textId="77777777" w:rsidR="00AB62D9" w:rsidRDefault="00AB62D9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2905644" w14:textId="77777777" w:rsidR="00AB62D9" w:rsidRDefault="00AB62D9" w:rsidP="00CC0982">
      <w:pPr>
        <w:pStyle w:val="Heading1"/>
        <w:spacing w:line="360" w:lineRule="auto"/>
      </w:pPr>
      <w:r>
        <w:t>LINIA 205</w:t>
      </w:r>
    </w:p>
    <w:p w14:paraId="464A3908" w14:textId="77777777" w:rsidR="00AB62D9" w:rsidRDefault="00AB62D9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B62D9" w14:paraId="7D74A77A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C8F1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81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645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F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C31180F" w14:textId="77777777" w:rsidR="00AB62D9" w:rsidRPr="0098578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AD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13E32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A2CDBB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F22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04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FC4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8F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278DB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B62D9" w14:paraId="7AAB7ABF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F937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A3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B92FEB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C66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B3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70B94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B5A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71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03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D8FF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8C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508B337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0B1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81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285DA0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30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3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56E36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91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3CD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03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380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57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1117D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CC59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AB62D9" w14:paraId="792435C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6188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57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339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0F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3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D1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99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248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98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EAF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B62D9" w14:paraId="6E1ACECD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15F7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9C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CCD45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BA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7F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8FC35B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BC1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853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E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4A4E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41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0F3DE9D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92CD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6D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F2FCB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BE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4A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C4325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5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EBA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30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0C4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8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BEB4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0CFC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B62D9" w14:paraId="7D2E041F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FF66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68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D72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267" w14:textId="77777777" w:rsidR="00AB62D9" w:rsidRDefault="00AB62D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4928E16" w14:textId="77777777" w:rsidR="00AB62D9" w:rsidRDefault="00AB62D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C5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B3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0D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091F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89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B3F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B62D9" w14:paraId="643542B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20F4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F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A33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71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6A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E63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7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49A3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0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C312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AB62D9" w14:paraId="1411F0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0348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CA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3D6DE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BCC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D5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B3CC3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02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5C2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F5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23A0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7C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5B34248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02B2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13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73D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4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12BEC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C88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E3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FC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6145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61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D069C4B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0C49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F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28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4F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7D533D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B5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1E2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5D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A1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EEC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A7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FBD94F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AEEE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7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B28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47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8B536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2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F08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22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4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C68D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ED6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94888D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5818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4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D02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A1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552353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9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3FE7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51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C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9F10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8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D7DAC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B62D9" w14:paraId="78A837F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F37A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78D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E08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D63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4B2CBC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7C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EB4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E7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F1E7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F2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75E0AB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C217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19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A2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38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9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11B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E32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FA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F3B5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B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1961E9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272F" w14:textId="77777777" w:rsidR="00AB62D9" w:rsidRDefault="00AB62D9" w:rsidP="00AB62D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6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8F789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AF5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CE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87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9D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4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060" w14:textId="77777777" w:rsidR="00AB62D9" w:rsidRPr="007343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97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7219E65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0A7C658C" w14:textId="77777777" w:rsidR="00AB62D9" w:rsidRDefault="00AB62D9" w:rsidP="005B00A7">
      <w:pPr>
        <w:pStyle w:val="Heading1"/>
        <w:spacing w:line="360" w:lineRule="auto"/>
      </w:pPr>
      <w:r>
        <w:lastRenderedPageBreak/>
        <w:t>LINIA 218</w:t>
      </w:r>
    </w:p>
    <w:p w14:paraId="61505059" w14:textId="77777777" w:rsidR="00AB62D9" w:rsidRDefault="00AB62D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5776BD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51C7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2B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9FBB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7C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571A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18C0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FB470D6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C1F1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32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5DD5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5F1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:rsidRPr="00A8307A" w14:paraId="26CB2B2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1B2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9306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135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B65D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C4EE2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CB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6BD85FC" w14:textId="77777777" w:rsidR="00AB62D9" w:rsidRPr="00664FA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035D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F980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80DD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E3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1A2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7225F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C32E12" w14:textId="77777777" w:rsidR="00AB62D9" w:rsidRPr="00664FA3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B62D9" w:rsidRPr="00A8307A" w14:paraId="76A82F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3D00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0DEE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30A4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BA81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609FD0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3D6" w14:textId="77777777" w:rsidR="00AB62D9" w:rsidRPr="00664FA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69D2834" w14:textId="77777777" w:rsidR="00AB62D9" w:rsidRPr="00664FA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161A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BAAA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CFB7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60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5FF1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FC7841F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4247BA5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62D9" w:rsidRPr="00A8307A" w14:paraId="2E4DE8E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45D3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824C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84DD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D14C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F34799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7D2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AFA2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C6B9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7E21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013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6998F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62D9" w:rsidRPr="00A8307A" w14:paraId="3FA245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AE2D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EBA3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864A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6F97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8E23A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93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75CDAC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27A3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5E1F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B729" w14:textId="77777777" w:rsidR="00AB62D9" w:rsidRPr="003F40D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68F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A0FF0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B62D9" w:rsidRPr="00A8307A" w14:paraId="1E957C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4EDA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287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2D03" w14:textId="77777777" w:rsidR="00AB62D9" w:rsidRPr="007328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8902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AEDF0D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0F2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7AFB" w14:textId="77777777" w:rsidR="00AB62D9" w:rsidRPr="007B4F6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CB92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874" w14:textId="77777777" w:rsidR="00AB62D9" w:rsidRPr="007328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0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97F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34171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E5A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FE0F16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62D9" w:rsidRPr="00A8307A" w14:paraId="18857C6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652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34C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281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4001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AB4AD8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0A33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162D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9969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B8D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B1DD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D23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C7E68C0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8307A" w14:paraId="303E732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F9A6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3AE9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BD0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D2C2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3F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66DA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E646F2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76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1B83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770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C0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3E508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47C5110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8307A" w14:paraId="3E73253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9788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24DC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C756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00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FA5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D0DE2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E7A7F4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2C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79C9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CBFE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9D0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1BEC407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62D9" w:rsidRPr="00A8307A" w14:paraId="2DBBBF1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C085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7F7" w14:textId="77777777" w:rsidR="00AB62D9" w:rsidRPr="00A8307A" w:rsidRDefault="00AB62D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CEB" w14:textId="77777777" w:rsidR="00AB62D9" w:rsidRPr="00B26991" w:rsidRDefault="00AB62D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4335" w14:textId="77777777" w:rsidR="00AB62D9" w:rsidRPr="00A8307A" w:rsidRDefault="00AB62D9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3F2B" w14:textId="77777777" w:rsidR="00AB62D9" w:rsidRDefault="00AB62D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2B1236" w14:textId="77777777" w:rsidR="00AB62D9" w:rsidRDefault="00AB62D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66874B" w14:textId="77777777" w:rsidR="00AB62D9" w:rsidRDefault="00AB62D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34BE" w14:textId="77777777" w:rsidR="00AB62D9" w:rsidRDefault="00AB62D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3777" w14:textId="77777777" w:rsidR="00AB62D9" w:rsidRPr="00A8307A" w:rsidRDefault="00AB62D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CED" w14:textId="77777777" w:rsidR="00AB62D9" w:rsidRPr="00B26991" w:rsidRDefault="00AB62D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1884" w14:textId="77777777" w:rsidR="00AB62D9" w:rsidRPr="00FD3B28" w:rsidRDefault="00AB62D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D89778A" w14:textId="77777777" w:rsidR="00AB62D9" w:rsidRDefault="00AB62D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62D9" w:rsidRPr="00A8307A" w14:paraId="252289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22DB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F510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47EC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EBCB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BA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A8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E2D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CD8A" w14:textId="77777777" w:rsidR="00AB62D9" w:rsidRPr="00B2699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D78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:rsidRPr="00A8307A" w14:paraId="4F30998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7D7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885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DEE" w14:textId="77777777" w:rsidR="00AB62D9" w:rsidRPr="000D3BB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3069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5B1AE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62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78B33A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A218" w14:textId="77777777" w:rsidR="00AB62D9" w:rsidRPr="000D3BB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4D62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A32" w14:textId="77777777" w:rsidR="00AB62D9" w:rsidRPr="000D3BB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C8F3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5E49F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62D9" w:rsidRPr="00A8307A" w14:paraId="532C35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B95D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F3E8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044A" w14:textId="77777777" w:rsidR="00AB62D9" w:rsidRPr="009658E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235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8D47AD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8B6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6979" w14:textId="77777777" w:rsidR="00AB62D9" w:rsidRPr="009658E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13F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4302" w14:textId="77777777" w:rsidR="00AB62D9" w:rsidRPr="009658E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6465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920CD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62D9" w:rsidRPr="00A8307A" w14:paraId="66572B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34D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7D17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DFAE" w14:textId="77777777" w:rsidR="00AB62D9" w:rsidRPr="00472E1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E7A8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6602E1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4C54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D26" w14:textId="77777777" w:rsidR="00AB62D9" w:rsidRPr="00472E1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4AFC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785" w14:textId="77777777" w:rsidR="00AB62D9" w:rsidRPr="00472E1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837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E3A16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62D9" w:rsidRPr="00A8307A" w14:paraId="7E0F5E1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CDC7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67C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18B2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09A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C528EA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218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1CB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B59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DFE3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D70A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670B9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62D9" w:rsidRPr="00A8307A" w14:paraId="78473D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659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5F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25EE3E8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FD97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808C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238B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7D8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EA88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D54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E2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BA0F0EB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B62D9" w:rsidRPr="00A8307A" w14:paraId="21B12D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2559" w14:textId="77777777" w:rsidR="00AB62D9" w:rsidRPr="00A75A00" w:rsidRDefault="00AB62D9" w:rsidP="00AB62D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C0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1E7AFD2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F610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A3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07D8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EF7681F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5675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C79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5DF3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089F" w14:textId="77777777" w:rsidR="00AB62D9" w:rsidRPr="00530A8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9154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F2D72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106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9C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7365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A6E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6AFB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E3E78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9F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96829A4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6D8A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35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E4F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D9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330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B62D9" w14:paraId="364E6B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BC9C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7B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D488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3F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F8685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6CD7A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BF39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C40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FD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2503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A7A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B62D9" w14:paraId="0E3FD9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8936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D50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437D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D2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9D70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60C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247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B5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2E2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4E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1C5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B62D9" w14:paraId="11B008E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F0CA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8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1EF4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5D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3919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319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59E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686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D51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AF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34BE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CC30B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B62D9" w14:paraId="31BC1E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873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F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04DB1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F08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B8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3DEE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4E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89D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16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2CA8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11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360DC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831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08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37D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09A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E1D1D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21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84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E5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3478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B4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950E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B62D9" w14:paraId="7E0602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659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53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D92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2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D458A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4C9F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E2E7BF5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13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DF3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DC2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039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FA9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B62D9" w14:paraId="5420C2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6985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E36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6E23A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837E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63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49B86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5316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6D4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01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3BC5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CB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5B66AE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8078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3C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32B60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02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8A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D8D2C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BD34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43F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21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DE9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DE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B62D9" w14:paraId="3F46C5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1181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4B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ADB61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74C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77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25F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CE5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D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DFC8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BCB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B62D9" w14:paraId="68CFA6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6C8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EBF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3D3F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D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9E86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4C6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D1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6E1C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44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9F6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B62D9" w14:paraId="2D1DC7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48B5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F3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05AF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FA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EB392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BF47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C6FB986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FC0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9B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A4EB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BA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D75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B62D9" w14:paraId="59154B7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FED5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27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26643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B613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1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AC75E8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D820D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2F7F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0A0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A8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270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5D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B62D9" w14:paraId="5E5D98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92A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17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B39B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FF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77C02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7E2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2AD242D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B8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5BD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5AD6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B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E6D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B62D9" w14:paraId="3C9F6E1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6A5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28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477F" w14:textId="77777777" w:rsidR="00AB62D9" w:rsidRPr="00CF787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6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8D4B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1DB" w14:textId="77777777" w:rsidR="00AB62D9" w:rsidRPr="00465A98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FD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9CF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C789" w14:textId="77777777" w:rsidR="00AB62D9" w:rsidRPr="00984D7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C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B62D9" w14:paraId="1601B5B6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324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1B0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380AC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D73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3C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F78D40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96BBE2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D5CC" w14:textId="77777777" w:rsidR="00AB62D9" w:rsidRPr="00465A98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DCD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C9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6F6E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C91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417A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62F0D7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B6FF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11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6B7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6E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8BE4AF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321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E509E0" w14:textId="77777777" w:rsidR="00AB62D9" w:rsidRPr="00465A98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CEE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8AA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A3B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17E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E19C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B62D9" w14:paraId="4CBDCC1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FD26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64C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662D4B0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2C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F9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661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5B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DE2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C76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3A1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AB62D9" w14:paraId="5A2B9D9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581E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39B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C0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7DD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49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FDB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5AB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394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BCF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B62D9" w14:paraId="4638763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094A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4EB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0B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779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73F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96F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D8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4AE7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8E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B62D9" w14:paraId="6F43DE4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2ECB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E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5A2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978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35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CE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A62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E3B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176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B62D9" w14:paraId="72FED3E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DF54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6B9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492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9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005FF4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A9F" w14:textId="77777777" w:rsidR="00AB62D9" w:rsidRPr="00465A98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65F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39B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4DD1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1C1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550B5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2373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BBF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77C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73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3681DA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29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60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C16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C371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883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0685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B62D9" w14:paraId="4FA7B11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AB8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8F0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750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637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61B94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AE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227248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2B0894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8B3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753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481F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D6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DD74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B62D9" w14:paraId="235592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B9A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82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FD7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5C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0715D8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2F7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4BF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05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DB4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F4E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F44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B62D9" w14:paraId="2D0B9F3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FB1D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498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AA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580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EC81F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E6B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7EA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D9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CBD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8E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2A11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B62D9" w14:paraId="4E5B7CD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E37B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C6D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FCA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646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EF741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7F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55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59B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B625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7C2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91F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B62D9" w14:paraId="14B888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89E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F25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AC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E2F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6C418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8E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A9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651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C047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41F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4FA0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B62D9" w14:paraId="146E4BC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B9A" w14:textId="77777777" w:rsidR="00AB62D9" w:rsidRDefault="00AB62D9" w:rsidP="00AB62D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793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8E7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864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F81E7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F46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00B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06E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B6F2" w14:textId="77777777" w:rsidR="00AB62D9" w:rsidRPr="00984D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3DA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F098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65CE34F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1394F5B" w14:textId="77777777" w:rsidR="00AB62D9" w:rsidRDefault="00AB62D9" w:rsidP="0095691E">
      <w:pPr>
        <w:pStyle w:val="Heading1"/>
        <w:spacing w:line="360" w:lineRule="auto"/>
      </w:pPr>
      <w:r>
        <w:t>LINIA 300</w:t>
      </w:r>
    </w:p>
    <w:p w14:paraId="4EA62149" w14:textId="77777777" w:rsidR="00AB62D9" w:rsidRDefault="00AB62D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AB62D9" w14:paraId="1A2CF04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57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DC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38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68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D2554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8FC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C39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67F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A4E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F528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1283AF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7BA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CDE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FA6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D5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F1C6B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64B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5D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C3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2F7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FE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0FB36BC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8A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B2F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00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C7A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2E9B4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AF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92D4D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13A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545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4D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AE42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C9183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B62D9" w14:paraId="1E9D436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4FD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93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0C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EDC3" w14:textId="77777777" w:rsidR="00AB62D9" w:rsidRDefault="00AB62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134681" w14:textId="77777777" w:rsidR="00AB62D9" w:rsidRDefault="00AB62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959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635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E9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7D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DA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0BA2E0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B10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B8A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C23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1A4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AD253C" w14:textId="77777777" w:rsidR="00AB62D9" w:rsidRDefault="00AB62D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553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124512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94A697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A0D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6C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D03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AA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82BEAE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7E0A8D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62D9" w14:paraId="21E36FD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87E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709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C6EC3A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22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BCF8" w14:textId="77777777" w:rsidR="00AB62D9" w:rsidRDefault="00AB62D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F875A45" w14:textId="77777777" w:rsidR="00AB62D9" w:rsidRDefault="00AB62D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03A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76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BF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D2E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A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395AB3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148C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145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A43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1AC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883635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B29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DDE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C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BD7E3F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F37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DE5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A3C666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BB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98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B5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28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FFA966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0D2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2AE7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A5B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FD1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74D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C84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C963A0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2F5EB33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153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8C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A8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B1E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8ACC1F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CF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4EF53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0BE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E8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C8F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835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DC81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B62D9" w14:paraId="36B183C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67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C16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A9C5D2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98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7E6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70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16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0D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1A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4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21CFCE4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456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7D2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54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815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088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EAA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D23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902E92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72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0C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380394E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311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F50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BD1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B82" w14:textId="77777777" w:rsidR="00AB62D9" w:rsidRDefault="00AB62D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22D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CB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C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4513B2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61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F7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6AE4DBA3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63D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DF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FDC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72B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0ECA66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2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83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971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76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B1AC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662D1F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95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BF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861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D2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B51915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2FA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6CD5E2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FA2B5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01F57D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D7A29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B6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0A3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634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745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F3BBD0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1D01281" w14:textId="77777777" w:rsidR="00AB62D9" w:rsidRPr="004870EE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B62D9" w14:paraId="7944E93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77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B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A390B7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090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37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5E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834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F7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0C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13B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DED4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B62D9" w14:paraId="7DA63D7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80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3F9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FC3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FB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239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5C0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88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ABF14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B7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E8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B923F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B62D9" w14:paraId="38FE502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934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301" w14:textId="77777777" w:rsidR="00AB62D9" w:rsidRDefault="00AB62D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B04A552" w14:textId="77777777" w:rsidR="00AB62D9" w:rsidRDefault="00AB62D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39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60C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712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E7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08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3A6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BC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EC86D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B62D9" w14:paraId="46BEE8A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FA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2B6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1A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DA9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7AF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503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73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B42A48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2CF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4DA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53D92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B62D9" w14:paraId="4BBC010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A0E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FEF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6D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72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4F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E0B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055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C4EFF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301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97A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7462399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3E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A7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14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84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8D8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874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5B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444659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4C5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ED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26015FB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9A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A1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E8A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A9F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6FBE65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BE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F616C2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CEB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0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648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01B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32700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007125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B62D9" w14:paraId="48DFC642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25E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A8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4B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EFF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E7ED0D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8B2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003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797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D63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7C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49EFE72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9C7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FD1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B6DF56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A51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34A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DA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DB1BFF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71F4B5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699266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62742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4A3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DB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5B8367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F4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FDC9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39DD6F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F0EE3A" w14:textId="77777777" w:rsidR="00AB62D9" w:rsidRPr="00D344C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B62D9" w14:paraId="2121506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E8C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E6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26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4F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2C00E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39D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57C9F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48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5AE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B4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6AE3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355A9B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E1EBD7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B62D9" w14:paraId="58A98CF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3DB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05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885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42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161CFB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CCB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08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B8A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BC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C3B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A7B0FE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3DC489" w14:textId="77777777" w:rsidR="00AB62D9" w:rsidRDefault="00AB62D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AB62D9" w14:paraId="7C6A1DFF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24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A0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484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0A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C51D2C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7E7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F73B68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542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467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62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68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4FA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B62D9" w14:paraId="2BADA39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B4A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03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05B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85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18B4A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DD730B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375230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1DC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6C9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716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CDCDA0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BA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48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F48D4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DC2D9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CCDC31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CC1020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37859E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B1DE11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44FFD1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B62D9" w14:paraId="2409ECA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B25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841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D04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110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29E57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7DA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46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64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5A26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54C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059B608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94A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67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FA6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4D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F5C0D1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E02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0B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52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A16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123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232CC6E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DD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588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C8B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FB3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B5215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ED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55AE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5E3CF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55CE2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D89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52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7E6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8F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5CB38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5F82E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B62D9" w14:paraId="4B27F0C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867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2D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8E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5A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28E8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7FF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EA153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53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DD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FB1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8A3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59EC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B62D9" w14:paraId="51DC928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77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6DD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72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F6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A195DC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9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32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498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107AB3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E41431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8F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7254" w14:textId="77777777" w:rsidR="00AB62D9" w:rsidRDefault="00AB62D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E89F39A" w14:textId="77777777" w:rsidR="00AB62D9" w:rsidRDefault="00AB62D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D535B27" w14:textId="77777777" w:rsidR="00AB62D9" w:rsidRPr="001D4392" w:rsidRDefault="00AB62D9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B62D9" w14:paraId="4F6D99D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0B9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D3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2E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68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E2A11D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21A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43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4C08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FC48BE5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237CAD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16DCDF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214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0691" w14:textId="77777777" w:rsidR="00AB62D9" w:rsidRPr="00616BAF" w:rsidRDefault="00AB62D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5FDE63" w14:textId="77777777" w:rsidR="00AB62D9" w:rsidRDefault="00AB62D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E36385" w14:textId="77777777" w:rsidR="00AB62D9" w:rsidRPr="003B726B" w:rsidRDefault="00AB62D9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B62D9" w14:paraId="5B9CB85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B39C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DB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26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09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C9925A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663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FF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54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B58A67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52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3C2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EFB91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1B2BE39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DA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56A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6D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16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41CA36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B7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5BE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01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2D0F7FF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5C6A2DE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062DF17" w14:textId="77777777" w:rsidR="00AB62D9" w:rsidRPr="001D4392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47E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F61" w14:textId="77777777" w:rsidR="00AB62D9" w:rsidRDefault="00AB62D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A785D0" w14:textId="77777777" w:rsidR="00AB62D9" w:rsidRDefault="00AB62D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C553C7" w14:textId="77777777" w:rsidR="00AB62D9" w:rsidRPr="003B726B" w:rsidRDefault="00AB62D9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B62D9" w14:paraId="7FE8852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49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6C8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7F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09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D422CA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22A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FE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B2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87EA1B0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D0DCE4E" w14:textId="77777777" w:rsidR="00AB62D9" w:rsidRPr="00E731A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5B0596F" w14:textId="77777777" w:rsidR="00AB62D9" w:rsidRPr="001D4392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BA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0F0B" w14:textId="77777777" w:rsidR="00AB62D9" w:rsidRPr="00616BAF" w:rsidRDefault="00AB62D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5123A" w14:textId="77777777" w:rsidR="00AB62D9" w:rsidRDefault="00AB62D9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99373A" w14:textId="77777777" w:rsidR="00AB62D9" w:rsidRPr="003B726B" w:rsidRDefault="00AB62D9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B62D9" w14:paraId="6CD3C3F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4E9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92E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F2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F73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3566CA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EA7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F4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9F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C5712C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83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A5B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0B59F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8740F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B62D9" w14:paraId="3B1A552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567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93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6B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BDA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DB20A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ED0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CB6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41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492BF2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C08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775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B62D9" w14:paraId="01405D1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54C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6F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CB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6F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A02B1B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21A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6C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05D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53BBC6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84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59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A2BE6C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427DD61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399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1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2D7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44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DFF860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9CE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D07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2B0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C3A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86C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BD5BF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B62D9" w14:paraId="3C72602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59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DE2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8A357A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DD2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36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CDD777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73D6D5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A3A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4F7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C13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3E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C3C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51929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5518BE3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78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B06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84F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1C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CE606C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220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79E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5DF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5D71FD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4B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A43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62D9" w14:paraId="50801B9F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CF5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3A5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198ED3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DC6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51C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5AC256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70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AB8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BB7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E69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D1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413390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33AA87B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2F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6A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3C7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9BD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33380C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9E09EA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932206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568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5E1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804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5C9218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E39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CB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90D0E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2A1EE9D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EC2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7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7D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F07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193F4A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61F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441C8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CD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30C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73F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248C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24EAD472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0AC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CC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522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EC5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984C25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740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A2F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BF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1432373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C5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D7D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85DE36E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5F2AE1A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EFF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BF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54B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FB0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51BE97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AE1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CE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9FB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9EF337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918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E44D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0F55783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603A505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A6A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37A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D93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E61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8E351A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D7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35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BD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1A6BD3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7DC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5DB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665C79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A7AA3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B62D9" w14:paraId="2289B31B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925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FBC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2D7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8A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58E4A6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21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5F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5A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781F86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FA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126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D00CD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5C930B8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D73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2F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C7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F0D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883B0A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338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AB383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798EAD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7688A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731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18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B3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E2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0295447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79AF9CB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47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8A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2322E8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EA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FA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F5EE59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69B374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C6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5FF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4FD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697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877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EACC6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5EA0E70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40CC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43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B10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A3F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1DBF10A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DBB08A3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B4746A9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75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206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C6B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A095C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20A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10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22F61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488EF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AB62D9" w14:paraId="15E2049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EC5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99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11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6A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B8CDEB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CFB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F982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A68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071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85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60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40C56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B62D9" w14:paraId="1126955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E9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58E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17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601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049263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FF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6A186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E3C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3F6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504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2D5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897D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B62D9" w14:paraId="679744E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CEF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13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351E3F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C66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BD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DE866F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97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FC6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56F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D6C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86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AB62D9" w14:paraId="71F840F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B5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4228" w14:textId="77777777" w:rsidR="00AB62D9" w:rsidRDefault="00AB62D9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70E" w14:textId="77777777" w:rsidR="00AB62D9" w:rsidRDefault="00AB62D9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BB6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35266FA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40D6" w14:textId="77777777" w:rsidR="00AB62D9" w:rsidRDefault="00AB62D9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D53E8B" w14:textId="77777777" w:rsidR="00AB62D9" w:rsidRDefault="00AB62D9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0415" w14:textId="77777777" w:rsidR="00AB62D9" w:rsidRDefault="00AB62D9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C34" w14:textId="77777777" w:rsidR="00AB62D9" w:rsidRDefault="00AB62D9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0CF" w14:textId="77777777" w:rsidR="00AB62D9" w:rsidRPr="00600D25" w:rsidRDefault="00AB62D9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EB2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0CD946" w14:textId="77777777" w:rsidR="00AB62D9" w:rsidRDefault="00AB62D9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AB62D9" w14:paraId="176079C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11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49D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2A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1F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4B2E6A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FE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BE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013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B00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DE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3F3D88A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98B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758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1264D6F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A4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23E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CF9745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20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C19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C1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6E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82B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2688227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6E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C69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E045F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D1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334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4EB318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F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8E9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C3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30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A3C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609946F2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79D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E69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DC77B7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A1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16B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BABE8D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38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F30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85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1E7DA2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32D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A5A" w14:textId="77777777" w:rsidR="00AB62D9" w:rsidRPr="0019324E" w:rsidRDefault="00AB62D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19E486D" w14:textId="77777777" w:rsidR="00AB62D9" w:rsidRPr="000160B5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04D4D3E" w14:textId="77777777" w:rsidR="00AB62D9" w:rsidRPr="006B78FD" w:rsidRDefault="00AB62D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1656BF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2D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94F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AC12AE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FC9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FFB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55324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5C6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C55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AD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63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B17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5DB7EB" w14:textId="77777777" w:rsidR="00AB62D9" w:rsidRPr="00ED17B8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5A96FB2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CE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A44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17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C0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46093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71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A34E2E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855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669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E5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2B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D25B4D3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B62D9" w14:paraId="52588A7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4A8C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F1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D2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D94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87360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630FA2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29F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3F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E04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50C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54B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78689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506C53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B62D9" w14:paraId="61E7181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AB3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8B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15B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5F3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52378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875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3914A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5D9350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D489B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29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8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F79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B9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6D51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8ACCFF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B62D9" w14:paraId="38CD4B5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92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086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32E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FC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950D4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A65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59995D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86C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ED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128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DD3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140AA2C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B62D9" w14:paraId="1A9A2EE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8EB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63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766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ACF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41B3B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0C2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4F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F6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3DC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819F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558615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B62D9" w14:paraId="0B43855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280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A0E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E01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C2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6E1C2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53BE16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54344A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57E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F9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3C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C2F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ED2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41730A1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BC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218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EAE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200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175A2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0EB3B9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B595E5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3E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172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2A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07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8938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71589BB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67D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DB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B12D63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16E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0C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CD0E63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EDB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050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A4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5D9801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3B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C8E5" w14:textId="77777777" w:rsidR="00AB62D9" w:rsidRPr="0019324E" w:rsidRDefault="00AB62D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E74CDDD" w14:textId="77777777" w:rsidR="00AB62D9" w:rsidRPr="000160B5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20A5480" w14:textId="77777777" w:rsidR="00AB62D9" w:rsidRPr="005C2BB7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DB2619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CC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C3D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E600A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32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37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3D73F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D0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6C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ADD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083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0506" w14:textId="77777777" w:rsidR="00AB62D9" w:rsidRPr="00EC155E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5D66A2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B62D9" w14:paraId="0A39C7B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D8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F9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43EAD61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F1D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BBD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9109A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ACA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549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2CB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50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95F" w14:textId="77777777" w:rsidR="00AB62D9" w:rsidRPr="00EC155E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A080B7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1ACB8C8" w14:textId="77777777" w:rsidR="00AB62D9" w:rsidRPr="00EC155E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AB62D9" w14:paraId="7C78BE3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A97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5ED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5B661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037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D57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F9DDC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AF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86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3E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2AC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F72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643925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952CDA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8A77D24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62D9" w14:paraId="796B389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4D8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26C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493E779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68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FA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3490C3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C3C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6F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E01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D70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01DC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38439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B85DC90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62D9" w14:paraId="1B01B36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5C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D1A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052DB4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882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594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52A34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D4D8E2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B8C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63C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15E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4C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8AB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EE26D0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F7E58E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D254CD6" w14:textId="77777777" w:rsidR="00AB62D9" w:rsidRPr="00DE4F3A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62D9" w14:paraId="55C33C6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52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BE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902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193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B4CCA3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702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6FC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A0A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F63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C4D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7621FA12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70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9C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D3CDF9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F6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3CE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428294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F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F14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B7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895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AE0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C75F5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AA279A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62D9" w14:paraId="3D0649C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EC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4B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F4899D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BA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12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3F75BE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61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990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BE5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FCA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911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92E101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939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D8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F138B1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B4F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B5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C538C2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7C0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D37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40D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20B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F78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62CBB8" w14:textId="77777777" w:rsidR="00AB62D9" w:rsidRPr="00CB2A72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78D74BE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D9D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48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836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C9C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220BC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437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00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8FE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22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05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319CD6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29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65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E0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017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2F444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BF3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2668B0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00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5E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5D9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9B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B8BF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88185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B62D9" w14:paraId="08ED609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9C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23E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311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C3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CBFB43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F08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496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DC0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90C4DC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F02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F358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379BBC6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6B9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195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A26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138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062EE0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3CC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09F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6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889E8C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CED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48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B62D9" w14:paraId="30EC97E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02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028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D48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422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53408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DA1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60E7B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98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7A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AB6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2693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29B52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E17C4F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B62D9" w14:paraId="3D63574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D7D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C87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5F2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13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D2E03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D4D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C57E3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029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39A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39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A8E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76CBE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7883C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B62D9" w14:paraId="22F7D95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582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3CC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CF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6DD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18560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505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1EC34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E13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E3B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A7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60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263CD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B62D9" w14:paraId="4C69AE4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E06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DA2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001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E1E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EA29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BBA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E0BDB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4C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67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AD9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E1C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7BB022" w14:textId="77777777" w:rsidR="00AB62D9" w:rsidRPr="00D344C9" w:rsidRDefault="00AB62D9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A20EE7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B62D9" w14:paraId="3B6E6BD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286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4F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A83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50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991088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1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67D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7D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91627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F2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916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66317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D85A74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B62D9" w14:paraId="3F089D1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E68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917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81A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EF4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D35C61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32FE5DB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635F0AA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9CB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738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04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32CE7A4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F03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8D2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07B7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4D1D166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499C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CAF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27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EB1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202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1C5ED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C3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EA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977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B85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19F03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207B0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B62D9" w14:paraId="4C84D5D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839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88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3C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42F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746AF8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8F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073B16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9D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A05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F78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FE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6172FC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B62D9" w14:paraId="08E270F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282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06E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A28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149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E2FBEA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8B1CA8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AB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39B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08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636004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371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9B3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1F8FF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073F15B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7B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4D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9BC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8E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E4F31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F28919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26744E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FD1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6D7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75E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A38234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C9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A4B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01D8FD9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0D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202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7B2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16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55B806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651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ADA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A86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CA11F6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DED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FCF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451F9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3F34768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F2E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57F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F3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53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A762B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D0D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027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EC0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210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FA7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10F7039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398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FD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293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93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BAFDC2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3D0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20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B24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19C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A19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374FDE7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8AF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0C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26F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D4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C08333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AAD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50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7DE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113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107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AB62D9" w14:paraId="791C488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E29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2AD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991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3F3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807647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0DE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13425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D5E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33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32D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7F3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EBAA5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F3554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B62D9" w14:paraId="1875D4D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6AC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2B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DC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3CF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697AE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484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DC8B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4D0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D3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2E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B7E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CB833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B62D9" w14:paraId="6679F8E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DE6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905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C8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0E3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F386F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491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95CA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01F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63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9B1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599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E4902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B62D9" w14:paraId="7CB861E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E1F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294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685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28B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1007C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882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2A2F30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9D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55C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98D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4F2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FB2801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F1C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1EF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461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C25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2B0DB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9B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43F9B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71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562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1B1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240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E4FA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B62D9" w14:paraId="6695201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564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64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DD888A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254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B9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50A8A7F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71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B8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AC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49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A5F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271E61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AB62D9" w14:paraId="5D4812E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92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CB1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540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8E4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A0E0B6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F3D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0F759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1C2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0F1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B5C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A93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F6DB4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B62D9" w14:paraId="4007233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2FE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CB6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907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4C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A05B8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00A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FA63A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A9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A99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0F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269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F9A3A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B62D9" w14:paraId="7888C55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D9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68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F52562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46D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D88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100DFB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96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1B0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876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0B7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5D7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27EA5AB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70A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97D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503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863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9A0520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08F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231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541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588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E5E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17D3F2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08C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D3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18809B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467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F15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07658B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9D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FD8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713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71B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530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5FE91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AB62D9" w14:paraId="65444DA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101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0AE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FC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71C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8F3FE9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C7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36734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51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6A6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E7F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31D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3949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D4A17E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B62D9" w14:paraId="1AB780E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6C5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246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07A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189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70D1B1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0A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14A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145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7CDA2E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CF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5B3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3A5EF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5AD0D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30BE75C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B62D9" w14:paraId="0D342191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C90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15F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96D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A8B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57B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C14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99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FC8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66C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90A5A3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B62D9" w14:paraId="6B72454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630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A6E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33D985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D5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330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533E0B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33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5E8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169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681C6A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499E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EE6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013D1316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914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02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28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7A9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4E85CE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016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3BEE2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616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835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48B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F0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10112DA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B62D9" w14:paraId="2DCCC4E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D6F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560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853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E1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D6178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6F8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5D3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335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355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8AD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CFA6A4B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B62D9" w14:paraId="09591B9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470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F72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AFA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A9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9A8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5FA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FE6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25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97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B62D9" w14:paraId="7846058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F50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FB9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F9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3BC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BE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7E9DD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E797BE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91FA2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C36390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B3D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9FE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4A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C1F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3627104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31E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77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37D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2BD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FA3761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17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D722AF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99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2E8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CAA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4C11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B62D9" w14:paraId="2B6969B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4CA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8D1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61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B84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24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265AE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B79AB4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37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58C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C63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3D2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FB354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738718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4F69F0E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96F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A8F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1C1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859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E2B70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6959AC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C14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997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2B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563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526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45B15E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F1C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8F6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5942A2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9AB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82A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B1EF33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2B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782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6FB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57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95D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CA587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AB62D9" w14:paraId="127E3EB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21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3FE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7ECC02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72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AF4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8EC73B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B75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0F0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164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4A3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56A7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7EF328E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3B4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7E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1B5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45A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4ABCCD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50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9B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4C8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29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52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2056972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226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B1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D3D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0B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22D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AC6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BF2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6724B75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A10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A1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7A28050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A83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E8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482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CB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9704A2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E23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6AB54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2B9ADE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E7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93B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41D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EDE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7B4A23A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6B6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65A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089C99E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EB6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19B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A72B9E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2E53810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489D1C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6413F7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B9D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C37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C6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FCC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DA7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0131A0E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E3D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46E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151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9D5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32B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C3A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F56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059435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69C6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8143" w14:textId="77777777" w:rsidR="00AB62D9" w:rsidRDefault="00AB62D9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59F3BF1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B1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91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0E80F59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BB6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393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C36B23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95ECDC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50937B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3AF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637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37A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D0D6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82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22774188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137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F9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7C5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B23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43E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053867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59D6F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497F4B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1B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20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A1E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842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E872A86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B62D9" w14:paraId="222AE49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B2C8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B3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080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78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CAD6E8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280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96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756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29D5C0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B5E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F88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3C52B0A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74C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38B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57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0F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42D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F5493A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842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B55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B1E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A0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38433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8771AF9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1B9735F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BE1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E2C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03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511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8DF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15A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87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35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2EA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AB62D9" w14:paraId="2433CD1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B7B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EA4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BA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BE0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C4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D8A3A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07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DF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5D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960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3AA5D49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477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FF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9B1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D60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FE8D31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AC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0E4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46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8F3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9A2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41E34194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5E9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D59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030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97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9E3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4D2278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D436E0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EE1431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2D85BF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07E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F8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0F99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4477" w14:textId="77777777" w:rsidR="00AB62D9" w:rsidRPr="00D344C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459EC79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950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AE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05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607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74D117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6F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3D63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D20FF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8A3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FC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A6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CC2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566D8F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AB62D9" w14:paraId="588C696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EE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41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C2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386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14496A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EC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2CB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07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37DD38B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D1F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C22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451708B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0A4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5E6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3CD090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390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ED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35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E46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F0B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30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50B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62D9" w14:paraId="55C1508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5F7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568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FD3692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335D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3D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79DD763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3D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276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7F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03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561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AB62D9" w14:paraId="2A6B3C0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156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85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0A98C28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555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A9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D24EA4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A4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C7D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C2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590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48E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045D01A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B34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A9B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E37ECA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C9B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AE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3A2D50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C46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AE6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9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F7F9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C2E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66CDD93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5B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490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EF5EF7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62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0FA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99B52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EB6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0F7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A55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FBA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477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2A61772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4BE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9B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3650A9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0F2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87E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BF1E4B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151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104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26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AC5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15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18D28BA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FC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33F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F4408D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A50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035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CA4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C3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62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9D5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1B8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0F8178A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253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748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B50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EB6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0C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860833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3B8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E4A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E09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E4D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B62D9" w14:paraId="13D1BF7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A05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C41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C1A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650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9D1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09D28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126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9D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3F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6F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B62D9" w14:paraId="694F694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ECC1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8E9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097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0F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7A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C04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B61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F76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65B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D62F1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AD99C5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B62D9" w14:paraId="0E912BC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BEA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CD0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A19F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11F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722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9BC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4DE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40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815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065E7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B62F65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B62D9" w14:paraId="23D18E9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C975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8EF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083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92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7EFBB9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1FB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82FC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18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3AF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561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B62D9" w14:paraId="5F7E039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506E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5A2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951AF3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B6C7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D154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A253F9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111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D1C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A5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66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CE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62D9" w14:paraId="3DA12B2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9DB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E7C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F0D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989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1756DD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2CF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8B14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55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117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BBC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74DAE0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A1ABE8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0C157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62D9" w14:paraId="22F47FA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A2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0D2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56E2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64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012B4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20F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D6E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3B5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18AD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74C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A3088A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2F85B7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DADA4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62D9" w14:paraId="70A2B6A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E5F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32E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21E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C41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F5F9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190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6C4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674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3BA7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514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0C7FCC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339E152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85DE01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62D9" w14:paraId="5E7CCE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4E3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4F9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50F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BA6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AA2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BF9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9D0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2ABB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1FA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8C6FE3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13AA6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62D9" w14:paraId="67231EC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DCE2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B9D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808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DA0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8F9C6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579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F0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B4A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D1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D84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DBEDCE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2C5E1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62D9" w14:paraId="0DB1D03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B000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BA5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098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226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0F2AB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DCBD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EB9E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E5A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84D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0CA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9DDE12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14168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62D9" w14:paraId="1714497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12F7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C0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A68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94A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32D8C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46B4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4893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F96E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DC7C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4D9F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93BF07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AB62D9" w14:paraId="57FE119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E62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EEB7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9F98AB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8B74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ACC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2721CCA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29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EB5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AEA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EF9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1965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631BA0F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3FF3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228C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2375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2E19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52D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89DFEC2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225B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DAA5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C0C2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C3FE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BC83B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7D5B13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B62D9" w14:paraId="7FD25E5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4036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2ED6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B698BB3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890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A3F0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100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861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47A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16F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1F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62D9" w14:paraId="096A928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3B59" w14:textId="77777777" w:rsidR="00AB62D9" w:rsidRDefault="00AB62D9" w:rsidP="00AB62D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9608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BDF7C6F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BC3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7EB8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529B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BE3A" w14:textId="77777777" w:rsidR="00AB62D9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A091" w14:textId="77777777" w:rsidR="00AB62D9" w:rsidRDefault="00AB62D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D14A" w14:textId="77777777" w:rsidR="00AB62D9" w:rsidRPr="00600D25" w:rsidRDefault="00AB62D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CBF6" w14:textId="77777777" w:rsidR="00AB62D9" w:rsidRDefault="00AB62D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884300A" w14:textId="77777777" w:rsidR="00AB62D9" w:rsidRPr="00836022" w:rsidRDefault="00AB62D9" w:rsidP="0095691E">
      <w:pPr>
        <w:spacing w:before="40" w:line="192" w:lineRule="auto"/>
        <w:ind w:right="57"/>
        <w:rPr>
          <w:sz w:val="20"/>
          <w:lang w:val="en-US"/>
        </w:rPr>
      </w:pPr>
    </w:p>
    <w:p w14:paraId="6233D828" w14:textId="77777777" w:rsidR="00AB62D9" w:rsidRPr="00DE2227" w:rsidRDefault="00AB62D9" w:rsidP="0095691E"/>
    <w:p w14:paraId="79F85F47" w14:textId="77777777" w:rsidR="00AB62D9" w:rsidRPr="0095691E" w:rsidRDefault="00AB62D9" w:rsidP="0095691E"/>
    <w:p w14:paraId="6083CA2A" w14:textId="77777777" w:rsidR="00AB62D9" w:rsidRDefault="00AB62D9" w:rsidP="00E512BA">
      <w:pPr>
        <w:pStyle w:val="Heading1"/>
        <w:spacing w:line="360" w:lineRule="auto"/>
      </w:pPr>
      <w:r>
        <w:t>LINIA 301 B</w:t>
      </w:r>
    </w:p>
    <w:p w14:paraId="3AEF9DA7" w14:textId="77777777" w:rsidR="00AB62D9" w:rsidRDefault="00AB62D9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24376D93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D4D4" w14:textId="77777777" w:rsidR="00AB62D9" w:rsidRDefault="00AB62D9" w:rsidP="00AB62D9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95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4BBB42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32D" w14:textId="77777777" w:rsidR="00AB62D9" w:rsidRPr="004856F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0D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5E5E78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4B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44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8EF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5F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17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7374D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D452D22" w14:textId="77777777" w:rsidR="00AB62D9" w:rsidRDefault="00AB62D9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01E129A0" w14:textId="77777777" w:rsidR="00AB62D9" w:rsidRDefault="00AB62D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B62D9" w14:paraId="26B53765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A269" w14:textId="77777777" w:rsidR="00AB62D9" w:rsidRDefault="00AB62D9" w:rsidP="00AB62D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745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7B8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BB0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73B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94191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093202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7D16" w14:textId="77777777" w:rsidR="00AB62D9" w:rsidRPr="00771A0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BE0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41A7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6A1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B62D9" w14:paraId="42666E6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F044" w14:textId="77777777" w:rsidR="00AB62D9" w:rsidRDefault="00AB62D9" w:rsidP="00AB62D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1A9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2F43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ED96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1E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CBA3F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75EE58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E98EE0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BF01E9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77F9" w14:textId="77777777" w:rsidR="00AB62D9" w:rsidRPr="00771A0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300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23B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94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39C7D5E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B62D9" w14:paraId="4B44EE1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B9E2" w14:textId="77777777" w:rsidR="00AB62D9" w:rsidRDefault="00AB62D9" w:rsidP="00AB62D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FED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DB5AC7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EB5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D88C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424680C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717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E683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D1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386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CF9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B62D9" w14:paraId="59ED804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4206" w14:textId="77777777" w:rsidR="00AB62D9" w:rsidRDefault="00AB62D9" w:rsidP="00AB62D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D3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999A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093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0112E5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D9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FB76D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2F0ABFB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BDF" w14:textId="77777777" w:rsidR="00AB62D9" w:rsidRPr="00771A0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3A4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38BF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C7A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AB62D9" w14:paraId="1023682A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B369" w14:textId="77777777" w:rsidR="00AB62D9" w:rsidRDefault="00AB62D9" w:rsidP="00AB62D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7C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C5D2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CBC1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2696302" w14:textId="77777777" w:rsidR="00AB62D9" w:rsidRDefault="00AB62D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30E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548B3FB" w14:textId="77777777" w:rsidR="00AB62D9" w:rsidRPr="00964B0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8883" w14:textId="77777777" w:rsidR="00AB62D9" w:rsidRPr="00771A0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F96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EBE" w14:textId="77777777" w:rsidR="00AB62D9" w:rsidRPr="00244AE6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863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95FBC9E" w14:textId="77777777" w:rsidR="00AB62D9" w:rsidRDefault="00AB62D9">
      <w:pPr>
        <w:spacing w:before="40" w:line="192" w:lineRule="auto"/>
        <w:ind w:right="57"/>
        <w:rPr>
          <w:sz w:val="20"/>
          <w:lang w:val="ro-RO"/>
        </w:rPr>
      </w:pPr>
    </w:p>
    <w:p w14:paraId="3A533687" w14:textId="77777777" w:rsidR="00AB62D9" w:rsidRDefault="00AB62D9" w:rsidP="009E1E10">
      <w:pPr>
        <w:pStyle w:val="Heading1"/>
        <w:spacing w:line="360" w:lineRule="auto"/>
      </w:pPr>
      <w:r>
        <w:lastRenderedPageBreak/>
        <w:t>LINIA 301 Bb</w:t>
      </w:r>
    </w:p>
    <w:p w14:paraId="255FA758" w14:textId="77777777" w:rsidR="00AB62D9" w:rsidRDefault="00AB62D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4643C55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ADB0" w14:textId="77777777" w:rsidR="00AB62D9" w:rsidRDefault="00AB62D9" w:rsidP="00AB62D9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27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0A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B8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286A48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888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91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B7B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90BDB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47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53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F61CC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5CA2634B" w14:textId="77777777" w:rsidR="00AB62D9" w:rsidRDefault="00AB62D9" w:rsidP="00CF0E71">
      <w:pPr>
        <w:pStyle w:val="Heading1"/>
        <w:spacing w:line="276" w:lineRule="auto"/>
      </w:pPr>
      <w:r>
        <w:t>LINIA 301 D</w:t>
      </w:r>
    </w:p>
    <w:p w14:paraId="5CC81ABA" w14:textId="77777777" w:rsidR="00AB62D9" w:rsidRDefault="00AB62D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62D9" w14:paraId="3CB9D51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5DD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F2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3D582AB8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43A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0EA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7B5FB8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685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2E04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1E9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E669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3166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B2D735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42A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E3D2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AA7C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1D8E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54FA781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CE51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CCB3B8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FD3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7D4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9691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6DE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DF584F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8DC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1D5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194D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98B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71E1E24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D9C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1D8E0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03B5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E3B5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65C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07CA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8522CB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7EA7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4F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61F0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7EA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632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B9551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143F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3E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358A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A0E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18298F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5C53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89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151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4D90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4275EA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4375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F097DA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073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25D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8FAF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99A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5584C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691CC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AB62D9" w14:paraId="376736C8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5537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EC01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814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3874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13B9508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40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0FAD66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2009A5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C2DE2C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F110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EDEC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3AFF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0E52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3CD840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6C14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170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3C0B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2A1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9C9C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4AF31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55CEB8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8C4BE83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75F7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5E6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18F9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3B9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AB62D9" w14:paraId="29A07C8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934F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41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40EB37FA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3F2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5164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4F351ED4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790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6BAA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311A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6BD8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631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9F470E4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593B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E8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4619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087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AB0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BEE7DF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529F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3DD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E4E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D8F1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0954A86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9E6A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1C33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CC9B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4EB8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869BEB5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2C1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F25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062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BE8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2B2D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D93DF92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CBD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095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AF76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60A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A58D75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A33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36430B2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5AD140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1195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4E15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4403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C66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15B06FE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A7B4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58B0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4FE6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FD0D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732B509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7E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F3385B3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69D15FE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36195C2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D6EB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CBFE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1D9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52F8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AE2FEF0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99A644F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14E5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47C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B59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E39A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BE53C3F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AA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C824CD7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DCABDD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5E1533E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5A92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63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59C6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D573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C88726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4B7A72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B0D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7168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7AE6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9469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45F453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E0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AC06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155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2038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EE38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326CD8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740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BFCD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53E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EFDE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530CECB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5F5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EDB8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6D1B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86AB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0A24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43A2845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EA89" w14:textId="77777777" w:rsidR="00AB62D9" w:rsidRDefault="00AB62D9" w:rsidP="00AB62D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82B4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13AD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96FC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0CB11CD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8732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329A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0E15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C71" w14:textId="77777777" w:rsidR="00AB62D9" w:rsidRPr="00935D4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0DD9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27A6A0" w14:textId="77777777" w:rsidR="00AB62D9" w:rsidRDefault="00AB62D9" w:rsidP="00CF0E71">
      <w:pPr>
        <w:spacing w:before="40" w:line="276" w:lineRule="auto"/>
        <w:ind w:right="57"/>
        <w:rPr>
          <w:sz w:val="20"/>
          <w:lang w:val="ro-RO"/>
        </w:rPr>
      </w:pPr>
    </w:p>
    <w:p w14:paraId="05C5C23E" w14:textId="77777777" w:rsidR="00AB62D9" w:rsidRDefault="00AB62D9" w:rsidP="008F15F5">
      <w:pPr>
        <w:pStyle w:val="Heading1"/>
        <w:spacing w:line="360" w:lineRule="auto"/>
      </w:pPr>
      <w:r>
        <w:t>LINIA 301 De</w:t>
      </w:r>
    </w:p>
    <w:p w14:paraId="0EB9784D" w14:textId="77777777" w:rsidR="00AB62D9" w:rsidRDefault="00AB62D9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62D9" w14:paraId="4884566B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E927" w14:textId="77777777" w:rsidR="00AB62D9" w:rsidRDefault="00AB62D9" w:rsidP="00AB62D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6C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D47C" w14:textId="77777777" w:rsidR="00AB62D9" w:rsidRPr="00A5601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84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30F82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11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9077" w14:textId="77777777" w:rsidR="00AB62D9" w:rsidRPr="00A5601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6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EBC" w14:textId="77777777" w:rsidR="00AB62D9" w:rsidRPr="00A5601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93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F41CE4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F50C711" w14:textId="77777777" w:rsidR="00AB62D9" w:rsidRDefault="00AB62D9" w:rsidP="00125915">
      <w:pPr>
        <w:pStyle w:val="Heading1"/>
        <w:spacing w:line="360" w:lineRule="auto"/>
      </w:pPr>
      <w:r>
        <w:lastRenderedPageBreak/>
        <w:t>LINIA 301 E1</w:t>
      </w:r>
    </w:p>
    <w:p w14:paraId="78F1ACD1" w14:textId="77777777" w:rsidR="00AB62D9" w:rsidRDefault="00AB62D9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3435DFC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BF5D" w14:textId="77777777" w:rsidR="00AB62D9" w:rsidRDefault="00AB62D9" w:rsidP="00AB62D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53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D1051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2616" w14:textId="77777777" w:rsidR="00AB62D9" w:rsidRPr="00C61E1A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35A" w14:textId="77777777" w:rsidR="00AB62D9" w:rsidRDefault="00AB62D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230C37BA" w14:textId="77777777" w:rsidR="00AB62D9" w:rsidRDefault="00AB62D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A0D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39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2D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04B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441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D6CE0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082907B" w14:textId="77777777" w:rsidR="00AB62D9" w:rsidRDefault="00AB62D9" w:rsidP="001D4EEA">
      <w:pPr>
        <w:pStyle w:val="Heading1"/>
        <w:spacing w:line="360" w:lineRule="auto"/>
      </w:pPr>
      <w:r>
        <w:t>LINIA 301 Eb</w:t>
      </w:r>
    </w:p>
    <w:p w14:paraId="1BED9D05" w14:textId="77777777" w:rsidR="00AB62D9" w:rsidRDefault="00AB62D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0F0F871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9699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0D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B26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8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D603F7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06ED6C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5187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05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EB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FB896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059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A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BC2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B62D9" w14:paraId="2C73E08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E315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99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2F0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A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8114A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89F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8C8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E1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0C33B3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D3A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A2D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A9CEE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AB62D9" w14:paraId="25C668A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FFCC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240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50D0D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EBF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67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BD7AEC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B0AD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D96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3E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302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2EB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5DF2E7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065D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EC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B98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1F5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E46A4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DBD1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6FCEB2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607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EB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575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6C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D51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AB62D9" w14:paraId="47178A1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A908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601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C9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0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EABC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98C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3CD8E9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F7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09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9D4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C6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331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AB62D9" w14:paraId="45A02A5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57A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DE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DBC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2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15902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2A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1D15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8D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0BD2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7D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D84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AB62D9" w14:paraId="10D9665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540D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47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6560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E4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D2406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76D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BE81053" w14:textId="77777777" w:rsidR="00AB62D9" w:rsidRDefault="00AB62D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FDD1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279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F46A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61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4B785BF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4854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B7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B63B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C90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4A0ECD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A3E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F723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DD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6F73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43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A07B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AB62D9" w14:paraId="5004F4EC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11E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58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345A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51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9623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0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EF6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CF18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8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FEBC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47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7581B9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E91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62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5EB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E5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5D55D7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A4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FC7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92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ABA9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30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60C916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D4A9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D5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C41BA6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5F5C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0C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6E76A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6F448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9C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A9EC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9D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8301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A1B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1E5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AB62D9" w14:paraId="3208FE8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AC01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73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350B7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21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F1A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3EE3B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7C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E6A1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B1F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85B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75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036D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E55F0F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B62D9" w14:paraId="6D56C9F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F7C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DF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191662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3350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4C7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CC676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71C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69BE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4E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2DC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D7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12E303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079D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F3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B5A1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56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C3CAA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77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F4D7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DEB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C2B904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F647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B18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2A855A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285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3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E95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609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4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8E90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05A1A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DF98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C0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7376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45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6E75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AB62D9" w14:paraId="74B98B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6F7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79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65D9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20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9FCAF0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2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A00E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04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9836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49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84C8B5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1C73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213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53F0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072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CFD9C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034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D4B1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8D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2AA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6F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F6AA68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4C44" w14:textId="77777777" w:rsidR="00AB62D9" w:rsidRDefault="00AB62D9" w:rsidP="00AB62D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A7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92BE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B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73186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74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17D0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3D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FDBE" w14:textId="77777777" w:rsidR="00AB62D9" w:rsidRPr="00521173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4A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82E3CE" w14:textId="77777777" w:rsidR="00AB62D9" w:rsidRPr="007972D9" w:rsidRDefault="00AB62D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312E24E" w14:textId="77777777" w:rsidR="00AB62D9" w:rsidRDefault="00AB62D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6807DBC" w14:textId="77777777" w:rsidR="00AB62D9" w:rsidRPr="005D215B" w:rsidRDefault="00AB62D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7F48E11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865E" w14:textId="77777777" w:rsidR="00AB62D9" w:rsidRDefault="00AB62D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7B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075" w14:textId="77777777" w:rsidR="00AB62D9" w:rsidRPr="00B3607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E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B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91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02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3F47E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76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FC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B62D9" w14:paraId="1000F89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44C4" w14:textId="77777777" w:rsidR="00AB62D9" w:rsidRDefault="00AB62D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CE2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45F3" w14:textId="77777777" w:rsidR="00AB62D9" w:rsidRPr="00B3607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E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6CB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DC71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180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CD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F7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48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156A4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09ADC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B62D9" w14:paraId="0003620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A0AE" w14:textId="77777777" w:rsidR="00AB62D9" w:rsidRDefault="00AB62D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EA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9C9" w14:textId="77777777" w:rsidR="00AB62D9" w:rsidRPr="00B3607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3A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39156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0FB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5CD5C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6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E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3E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A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B62D9" w14:paraId="50B3DD8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E1DE" w14:textId="77777777" w:rsidR="00AB62D9" w:rsidRDefault="00AB62D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9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E565" w14:textId="77777777" w:rsidR="00AB62D9" w:rsidRPr="00B3607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3D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FDE60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12E0A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274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20B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F1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6DC5C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1F9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5D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4AC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F472C9D" w14:textId="77777777" w:rsidR="00AB62D9" w:rsidRDefault="00AB62D9">
      <w:pPr>
        <w:spacing w:before="40" w:after="40" w:line="192" w:lineRule="auto"/>
        <w:ind w:right="57"/>
        <w:rPr>
          <w:sz w:val="20"/>
          <w:lang w:val="en-US"/>
        </w:rPr>
      </w:pPr>
    </w:p>
    <w:p w14:paraId="6CB5CF7E" w14:textId="77777777" w:rsidR="00AB62D9" w:rsidRDefault="00AB62D9" w:rsidP="00F14E3C">
      <w:pPr>
        <w:pStyle w:val="Heading1"/>
        <w:spacing w:line="360" w:lineRule="auto"/>
      </w:pPr>
      <w:r>
        <w:t>LINIA 301 F1</w:t>
      </w:r>
    </w:p>
    <w:p w14:paraId="15E60625" w14:textId="77777777" w:rsidR="00AB62D9" w:rsidRDefault="00AB62D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B62D9" w14:paraId="5B1EA45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62D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0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563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C1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3A10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8F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244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F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7E9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2A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93A954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26C7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3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678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BB6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3B2C1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3C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0C1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F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ED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702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57548A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DFF0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7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05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90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F8EC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4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CF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15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4D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3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1D3132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E52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6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F3D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5A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D904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B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896B82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922F8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C5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9F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2A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F5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E837D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D56E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1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1B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D0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13C6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5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65B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E6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72F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26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5CF30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DB8F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CC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C78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2D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C770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A1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A64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35C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DA2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C3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FF77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9F6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BD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562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97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0E39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7C0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9119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271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C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3C5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B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D2F016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BFA5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F7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64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962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C650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B5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927A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278A43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941F29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14F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B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EAF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B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AB8A0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D156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94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7E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F5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EFBF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EF8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550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8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D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459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812D36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589C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1E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BF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B9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D89A5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FB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F88D7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B57CC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B0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0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6AA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7B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5C21B4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A4C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161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37D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F1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1E60E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FC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21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5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015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3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BD2CFC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EA47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A4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C2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352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4BF1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628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7C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30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CD4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D1E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17E2EA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B940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94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F04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258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CB22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4C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743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C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D64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94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62D429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E3D6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45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1F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74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1E01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52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8123D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7CD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287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329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06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0668A8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2CA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08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A4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FF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EB87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BAD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425FB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03F1B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AFA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6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7CC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2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D7F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B62D9" w14:paraId="52E832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14C2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42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E5A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C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89967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6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794AE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F3B5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1B2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0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CA7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1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B62D9" w14:paraId="0F15AB8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571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B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E6A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73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2359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A9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26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9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99E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5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B0B390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E847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D9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C7A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2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AFBCE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0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1D3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71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FC0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7C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8A44F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87A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13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27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FB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A780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4E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5B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AA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26B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7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4DDB17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C76" w14:textId="77777777" w:rsidR="00AB62D9" w:rsidRDefault="00AB62D9" w:rsidP="00AB62D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22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5FE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96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7D5F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6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C4C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8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14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A2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88E62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966A5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1EB75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136B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11E5C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7ED6BE9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51AD0DF" w14:textId="77777777" w:rsidR="00AB62D9" w:rsidRDefault="00AB62D9" w:rsidP="007E3B63">
      <w:pPr>
        <w:pStyle w:val="Heading1"/>
        <w:spacing w:line="360" w:lineRule="auto"/>
      </w:pPr>
      <w:r>
        <w:lastRenderedPageBreak/>
        <w:t>LINIA 301 G</w:t>
      </w:r>
    </w:p>
    <w:p w14:paraId="10CBC498" w14:textId="77777777" w:rsidR="00AB62D9" w:rsidRDefault="00AB62D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B62D9" w14:paraId="623B035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BCEE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DBC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B7D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3B9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DD6421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100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0E54F9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C766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5FF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13EB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F702" w14:textId="77777777" w:rsidR="00AB62D9" w:rsidRDefault="00AB62D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9B8053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AF2D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012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0AA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D8E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7CD1C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EAE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A791E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96294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EBA967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D90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D46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852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0E2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7822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B62D9" w14:paraId="1B54FCA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68CD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351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E102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F21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8AAA5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6562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FF26A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7AF4D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A976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094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DAE9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E8A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C127C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1A76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F68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CAA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DC1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98FDC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B2CD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457CF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8B46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0C590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E39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95694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75BB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64BF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B6BF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A28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396A3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90F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AE4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6D8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BEA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6BC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918A5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E1E2C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78A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12C0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548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646D6C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6B2C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87E2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D23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CEE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CAA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C149B8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C00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7245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E17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6D9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BB590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60B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7B7C92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5D5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07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66D3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9C7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15A4B0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5DC5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177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4CAE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33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A77CE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0236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48C36E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7E4FDE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99F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A7AA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E280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5B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D70A3E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0B4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FD0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B664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C5B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14B77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8D6D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1715ABB" w14:textId="77777777" w:rsidR="00AB62D9" w:rsidRDefault="00AB62D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5A06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AD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7C3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59C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E2C312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7FA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A8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ECA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148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EB0172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2A33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96B61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FD3699B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1CB6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598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803E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9455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08CECB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BE4B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0E0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E0A8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7D20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68044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CE7E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822E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E05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4AC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31F8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C1FBF8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A285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80F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37E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8B7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CDDC8F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18E4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2EAC7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D9BB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95C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D725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6B9A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7569E7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4395" w14:textId="77777777" w:rsidR="00AB62D9" w:rsidRDefault="00AB62D9" w:rsidP="00AB62D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850C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FA2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757B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19E4A6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7C88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181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4B1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A8B" w14:textId="77777777" w:rsidR="00AB62D9" w:rsidRDefault="00AB62D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F414" w14:textId="77777777" w:rsidR="00AB62D9" w:rsidRDefault="00AB62D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096CEE" w14:textId="77777777" w:rsidR="00AB62D9" w:rsidRDefault="00AB62D9">
      <w:pPr>
        <w:spacing w:before="40" w:line="192" w:lineRule="auto"/>
        <w:ind w:right="57"/>
        <w:rPr>
          <w:sz w:val="20"/>
          <w:lang w:val="ro-RO"/>
        </w:rPr>
      </w:pPr>
    </w:p>
    <w:p w14:paraId="1C3CCD5B" w14:textId="77777777" w:rsidR="00AB62D9" w:rsidRDefault="00AB62D9" w:rsidP="00C87A96">
      <w:pPr>
        <w:pStyle w:val="Heading1"/>
        <w:spacing w:line="360" w:lineRule="auto"/>
      </w:pPr>
      <w:r>
        <w:t>LINIA 301 J</w:t>
      </w:r>
    </w:p>
    <w:p w14:paraId="639ED18E" w14:textId="77777777" w:rsidR="00AB62D9" w:rsidRDefault="00AB62D9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62D9" w14:paraId="3BB4083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28F3" w14:textId="77777777" w:rsidR="00AB62D9" w:rsidRDefault="00AB62D9" w:rsidP="00AB62D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F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C6C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9396" w14:textId="77777777" w:rsidR="00AB62D9" w:rsidRDefault="00AB62D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A12F" w14:textId="77777777" w:rsidR="00AB62D9" w:rsidRPr="007C4752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4AAF" w14:textId="77777777" w:rsidR="00AB62D9" w:rsidRPr="007C4752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07C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F57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D6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3D9C98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B8D6DA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04AC057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06C1B51" w14:textId="77777777" w:rsidR="00AB62D9" w:rsidRDefault="00AB62D9" w:rsidP="00A04CFB">
      <w:pPr>
        <w:pStyle w:val="Heading1"/>
        <w:spacing w:line="360" w:lineRule="auto"/>
      </w:pPr>
      <w:r>
        <w:t>LINIA 301 K</w:t>
      </w:r>
    </w:p>
    <w:p w14:paraId="1E60B5A4" w14:textId="77777777" w:rsidR="00AB62D9" w:rsidRDefault="00AB62D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25184BD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56E" w14:textId="77777777" w:rsidR="00AB62D9" w:rsidRDefault="00AB62D9" w:rsidP="00AB62D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74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BBC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3CA6" w14:textId="77777777" w:rsidR="00AB62D9" w:rsidRDefault="00AB62D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7C1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DC71" w14:textId="77777777" w:rsidR="00AB62D9" w:rsidRPr="00DC00E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C39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C72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FA7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237D09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DFBF1AB" w14:textId="77777777" w:rsidR="00AB62D9" w:rsidRDefault="00AB62D9" w:rsidP="00956F37">
      <w:pPr>
        <w:pStyle w:val="Heading1"/>
        <w:spacing w:line="360" w:lineRule="auto"/>
      </w:pPr>
      <w:r>
        <w:t>LINIA 301 N</w:t>
      </w:r>
    </w:p>
    <w:p w14:paraId="3572EC70" w14:textId="77777777" w:rsidR="00AB62D9" w:rsidRDefault="00AB62D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B62D9" w14:paraId="7DED84B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AD3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34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6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26E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C189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F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4B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40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E1DE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D6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6CDC63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7459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F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CC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4C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525D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2E8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76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5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068A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6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32B11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C9C1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E8C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D0E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A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88EC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1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C4E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84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072D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0F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B5BBB" w14:textId="77777777" w:rsidR="00AB62D9" w:rsidRPr="00474FB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B62D9" w14:paraId="6DB3390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6E5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7C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55A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186C" w14:textId="77777777" w:rsidR="00AB62D9" w:rsidRDefault="00AB62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DED3E3" w14:textId="77777777" w:rsidR="00AB62D9" w:rsidRDefault="00AB62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5E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568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2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3C48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E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223A8F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C3D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5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7E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57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76D4E7" w14:textId="77777777" w:rsidR="00AB62D9" w:rsidRDefault="00AB62D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94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1C93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43C7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D44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9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1B8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58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E455A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5A691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62D9" w14:paraId="3CF3002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52E4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C7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3BE14F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DF4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E8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46E5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9EB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E76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D7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B993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D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876313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2B4" w14:textId="77777777" w:rsidR="00AB62D9" w:rsidRDefault="00AB62D9" w:rsidP="00AB62D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D1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46B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B0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51780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B3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D70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3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95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BE0" w14:textId="77777777" w:rsidR="00AB62D9" w:rsidRPr="0022092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E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4C057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080134C4" w14:textId="77777777" w:rsidR="00AB62D9" w:rsidRDefault="00AB62D9" w:rsidP="007F72A5">
      <w:pPr>
        <w:pStyle w:val="Heading1"/>
        <w:spacing w:line="360" w:lineRule="auto"/>
      </w:pPr>
      <w:r>
        <w:t>LINIA 301 O</w:t>
      </w:r>
    </w:p>
    <w:p w14:paraId="3152048B" w14:textId="77777777" w:rsidR="00AB62D9" w:rsidRDefault="00AB62D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0B51883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0AF5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7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283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58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8F75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5B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1275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8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B97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F4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02C41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B0CB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32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12DA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2A7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CC8BA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02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243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0C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DB8D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5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43D2C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454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12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7584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E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963A1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E2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4AF6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C0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47F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C34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695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AB62D9" w14:paraId="19ADC7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FB9A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1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3C4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16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78A516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4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48F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C9E7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F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270B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84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C8A439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4EC5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AA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FBDA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B7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8E808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F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A612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A83C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D4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529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9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80F93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1DCB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C1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827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2D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9932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C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DAEF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91A5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D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A390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A9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AB7EE0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D60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78B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F134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20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D9E1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96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F6CEA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DB58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852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F0C2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FB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CDA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B62D9" w14:paraId="418F221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F728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7B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9D89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7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953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B15D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9D25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6C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531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8A4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A7D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66FE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B62D9" w14:paraId="5361086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C943" w14:textId="77777777" w:rsidR="00AB62D9" w:rsidRDefault="00AB62D9" w:rsidP="00AB62D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E1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88F7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29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D4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6EFD9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A782B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5D85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934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F996" w14:textId="77777777" w:rsidR="00AB62D9" w:rsidRPr="00F1029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A2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E17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20776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C8CB97A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51ED56A8" w14:textId="77777777" w:rsidR="00AB62D9" w:rsidRDefault="00AB62D9" w:rsidP="003260D9">
      <w:pPr>
        <w:pStyle w:val="Heading1"/>
        <w:spacing w:line="360" w:lineRule="auto"/>
      </w:pPr>
      <w:r>
        <w:t>LINIA 301 P</w:t>
      </w:r>
    </w:p>
    <w:p w14:paraId="19225715" w14:textId="77777777" w:rsidR="00AB62D9" w:rsidRDefault="00AB62D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6F0783B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7142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C665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ED3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B0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4CFD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17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9CF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BD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79C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A0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6E017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39DC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64E4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72F7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5C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7659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39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B41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A4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E70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B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B10316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E9F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EEF6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4A3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DD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E1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FC8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5E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68B6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CD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140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B62D9" w:rsidRPr="00A8307A" w14:paraId="23F1508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D49E" w14:textId="77777777" w:rsidR="00AB62D9" w:rsidRPr="00A75A00" w:rsidRDefault="00AB62D9" w:rsidP="00AB62D9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A4F1" w14:textId="77777777" w:rsidR="00AB62D9" w:rsidRPr="00A8307A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689F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90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B4AF382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9DA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7E2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CB60" w14:textId="77777777" w:rsidR="00AB62D9" w:rsidRPr="00A8307A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05D" w14:textId="77777777" w:rsidR="00AB62D9" w:rsidRPr="00A8307A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3C5C" w14:textId="77777777" w:rsidR="00AB62D9" w:rsidRPr="00A8307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F73F40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408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C850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4CD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0BF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E9E83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E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88ADC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DC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BA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B6C7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EA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7FAD3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639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611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494E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18D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6BD2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0C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EA19A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409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49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E790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72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B62D9" w14:paraId="303C31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2C1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B57E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485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2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A6A0F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7C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B45A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647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2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5A9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88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8D8BE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B62D9" w14:paraId="36A2349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364D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262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CC19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B4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F374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F0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044F2C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3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EF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3235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1E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DB64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B62D9" w14:paraId="4130A3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14AB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41D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4A7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9C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840B7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203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B94F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FF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A2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1BF6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75A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7A2D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B62D9" w14:paraId="0DF401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5B3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B050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ADF4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3FA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21FD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3F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36AA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FB5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D9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9124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F28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A5C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1AD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B62D9" w14:paraId="47D226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7F06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F154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FC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7DE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5D69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58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20B7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436A1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5C2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35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B4EB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8F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F1D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B62D9" w14:paraId="21B750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CB9B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F816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AB8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4F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E77F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BB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2D0F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CF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8C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0106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07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61F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B62D9" w14:paraId="5A33AA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D5F9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5C17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C5C3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70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E5F4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994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942A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F9A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7D8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28D7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B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6C36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B62D9" w14:paraId="754F67E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2666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D46C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0403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93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3CCB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6C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49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63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EC69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614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6D4E0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394E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451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3D00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D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B0E3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2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812D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B19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1B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72C8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51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E9F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B62D9" w14:paraId="4BA2164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D9DF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1594" w14:textId="77777777" w:rsidR="00AB62D9" w:rsidRDefault="00AB62D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93E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37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8B112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95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5B66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BD1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49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97B4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C6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A665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B62D9" w14:paraId="21D0259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848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64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3F02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2EA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A7B1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C57" w14:textId="77777777" w:rsidR="00AB62D9" w:rsidRDefault="00AB62D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68A9B96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E7F8523" w14:textId="77777777" w:rsidR="00AB62D9" w:rsidRDefault="00AB62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9AB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D9A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92B2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0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AF730B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14E0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B0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211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B0E6" w14:textId="77777777" w:rsidR="00AB62D9" w:rsidRDefault="00AB62D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18121D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1FC67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523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8990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F305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ED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691B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0C8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1B9907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CE7B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F5E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D272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41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01B6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2A1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A7F7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F9D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EC1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046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2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3B90D6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4C2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6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4204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55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13F1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F4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B64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A87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2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B310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5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6CB7AC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25E4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8B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C41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72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387C5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E0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335A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23FA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E48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8CB8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56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D19395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E9C" w14:textId="77777777" w:rsidR="00AB62D9" w:rsidRDefault="00AB62D9" w:rsidP="00AB62D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95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CF21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DC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2618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38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0977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4A8F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4A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E36F" w14:textId="77777777" w:rsidR="00AB62D9" w:rsidRPr="001B37B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D4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B9A602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932D8DD" w14:textId="77777777" w:rsidR="00AB62D9" w:rsidRDefault="00AB62D9" w:rsidP="00F260DA">
      <w:pPr>
        <w:pStyle w:val="Heading1"/>
        <w:spacing w:line="360" w:lineRule="auto"/>
      </w:pPr>
      <w:r>
        <w:lastRenderedPageBreak/>
        <w:t>LINIA 301 X</w:t>
      </w:r>
    </w:p>
    <w:p w14:paraId="6EB67092" w14:textId="77777777" w:rsidR="00AB62D9" w:rsidRDefault="00AB62D9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7C28A83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C85" w14:textId="77777777" w:rsidR="00AB62D9" w:rsidRDefault="00AB62D9" w:rsidP="00AB62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B1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5804D7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C50A" w14:textId="77777777" w:rsidR="00AB62D9" w:rsidRPr="00F620E8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D41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9DA7C4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4D9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AB55" w14:textId="77777777" w:rsidR="00AB62D9" w:rsidRPr="00F620E8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DF2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BDFF" w14:textId="77777777" w:rsidR="00AB62D9" w:rsidRPr="00F620E8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CFF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6B0274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56DD" w14:textId="77777777" w:rsidR="00AB62D9" w:rsidRDefault="00AB62D9" w:rsidP="00AB62D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27E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3D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14C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BA1C3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86D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8BA82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0BE87C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6CC7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FB3" w14:textId="77777777" w:rsidR="00AB62D9" w:rsidRPr="00F620E8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85C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4F1A" w14:textId="77777777" w:rsidR="00AB62D9" w:rsidRPr="00F620E8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58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4FF67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EDE962C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09E8851" w14:textId="77777777" w:rsidR="00AB62D9" w:rsidRDefault="00AB62D9" w:rsidP="00100E16">
      <w:pPr>
        <w:pStyle w:val="Heading1"/>
        <w:spacing w:line="360" w:lineRule="auto"/>
      </w:pPr>
      <w:r>
        <w:t>LINIA 301 Z2</w:t>
      </w:r>
    </w:p>
    <w:p w14:paraId="7CE04D49" w14:textId="77777777" w:rsidR="00AB62D9" w:rsidRDefault="00AB62D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5DAE299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DCC2" w14:textId="77777777" w:rsidR="00AB62D9" w:rsidRDefault="00AB62D9" w:rsidP="00AB62D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E668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4C9" w14:textId="77777777" w:rsidR="00AB62D9" w:rsidRPr="00353356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F4EB" w14:textId="77777777" w:rsidR="00AB62D9" w:rsidRDefault="00AB62D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274A34D" w14:textId="77777777" w:rsidR="00AB62D9" w:rsidRDefault="00AB62D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933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CCD668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F4A1532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1BE899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E95D" w14:textId="77777777" w:rsidR="00AB62D9" w:rsidRPr="00353356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59A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4438" w14:textId="77777777" w:rsidR="00AB62D9" w:rsidRPr="00353356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8B6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C372B7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4C3F3" w14:textId="77777777" w:rsidR="00AB62D9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7D7DE69B" w14:textId="77777777" w:rsidR="00AB62D9" w:rsidRDefault="00AB62D9">
      <w:pPr>
        <w:spacing w:before="40" w:line="192" w:lineRule="auto"/>
        <w:ind w:right="57"/>
        <w:rPr>
          <w:sz w:val="20"/>
          <w:lang w:val="ro-RO"/>
        </w:rPr>
      </w:pPr>
    </w:p>
    <w:p w14:paraId="08434364" w14:textId="77777777" w:rsidR="00AB62D9" w:rsidRDefault="00AB62D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77D004A" w14:textId="77777777" w:rsidR="00AB62D9" w:rsidRDefault="00AB62D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62D9" w14:paraId="4B5589A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9C3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FE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0BFC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D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05DCC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988C4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9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7BC2D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928CA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DE37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980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3C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CF20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D2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EDEEAB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862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6D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153A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D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A1CA6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81B0F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CA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9193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3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603C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C0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E23FAA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C1D3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8B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6585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59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313C4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1E2FF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C7E63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ED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28E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B5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B472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0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3B0136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D7A1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FC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338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E1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19674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3FA19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53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6B4D5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613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D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EB7F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4D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7D362C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8F57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E1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11F3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4E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A66D9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2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590E2B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03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B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AC34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07B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D853B1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2737" w14:textId="77777777" w:rsidR="00AB62D9" w:rsidRDefault="00AB62D9" w:rsidP="00AB62D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538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471F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B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CB576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89FF5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51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72091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187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76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C361" w14:textId="77777777" w:rsidR="00AB62D9" w:rsidRPr="00594E5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12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39510E" w14:textId="77777777" w:rsidR="00AB62D9" w:rsidRDefault="00AB62D9">
      <w:pPr>
        <w:spacing w:before="40" w:after="40" w:line="192" w:lineRule="auto"/>
        <w:ind w:right="57"/>
        <w:rPr>
          <w:sz w:val="20"/>
          <w:lang w:val="en-US"/>
        </w:rPr>
      </w:pPr>
    </w:p>
    <w:p w14:paraId="45D4DA53" w14:textId="77777777" w:rsidR="00AB62D9" w:rsidRDefault="00AB62D9" w:rsidP="00125C01">
      <w:pPr>
        <w:pStyle w:val="Heading1"/>
        <w:spacing w:line="360" w:lineRule="auto"/>
      </w:pPr>
      <w:r>
        <w:t>LINIA 304 A</w:t>
      </w:r>
    </w:p>
    <w:p w14:paraId="11C88D01" w14:textId="77777777" w:rsidR="00AB62D9" w:rsidRDefault="00AB62D9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7662D6FC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396" w14:textId="77777777" w:rsidR="00AB62D9" w:rsidRDefault="00AB62D9" w:rsidP="00AB62D9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52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6FB35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3D3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AE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E73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F0A8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3D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FD3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3C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DE7EC0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6A906AC6" w14:textId="77777777" w:rsidR="00AB62D9" w:rsidRDefault="00AB62D9" w:rsidP="000F5238">
      <w:pPr>
        <w:pStyle w:val="Heading1"/>
        <w:spacing w:line="360" w:lineRule="auto"/>
      </w:pPr>
      <w:r>
        <w:t>LINIA 304 E</w:t>
      </w:r>
    </w:p>
    <w:p w14:paraId="415D18DA" w14:textId="77777777" w:rsidR="00AB62D9" w:rsidRDefault="00AB62D9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AB62D9" w:rsidRPr="00A8307A" w14:paraId="29F48588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4C1" w14:textId="77777777" w:rsidR="00AB62D9" w:rsidRPr="00A75A00" w:rsidRDefault="00AB62D9" w:rsidP="00AB62D9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669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E66B8AD" w14:textId="77777777" w:rsidR="00AB62D9" w:rsidRPr="00A8307A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B9AA" w14:textId="77777777" w:rsidR="00AB62D9" w:rsidRPr="00A8307A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A690C" w14:textId="77777777" w:rsidR="00AB62D9" w:rsidRPr="00A8307A" w:rsidRDefault="00AB62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FDB3" w14:textId="77777777" w:rsidR="00AB62D9" w:rsidRPr="00A8307A" w:rsidRDefault="00AB62D9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D9E1C" w14:textId="77777777" w:rsidR="00AB62D9" w:rsidRPr="00A8307A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6918" w14:textId="77777777" w:rsidR="00AB62D9" w:rsidRPr="00A8307A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9E27" w14:textId="77777777" w:rsidR="00AB62D9" w:rsidRPr="00A8307A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0F3D" w14:textId="77777777" w:rsidR="00AB62D9" w:rsidRPr="00A8307A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B37B3D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D646C3A" w14:textId="77777777" w:rsidR="00AB62D9" w:rsidRDefault="00AB62D9" w:rsidP="00125C01">
      <w:pPr>
        <w:pStyle w:val="Heading1"/>
        <w:spacing w:line="360" w:lineRule="auto"/>
      </w:pPr>
      <w:r>
        <w:t>LINIA 304 I</w:t>
      </w:r>
    </w:p>
    <w:p w14:paraId="0098B77A" w14:textId="77777777" w:rsidR="00AB62D9" w:rsidRDefault="00AB62D9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68B41CF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84F4" w14:textId="77777777" w:rsidR="00AB62D9" w:rsidRDefault="00AB62D9" w:rsidP="00AB62D9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895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B31A7F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AFDC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D0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B4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857F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6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54B1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06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E6F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60C79D5F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6D23BE01" w14:textId="77777777" w:rsidR="00AB62D9" w:rsidRDefault="00AB62D9" w:rsidP="00125C01">
      <w:pPr>
        <w:pStyle w:val="Heading1"/>
        <w:spacing w:line="360" w:lineRule="auto"/>
      </w:pPr>
      <w:r>
        <w:t>LINIA 304 J</w:t>
      </w:r>
    </w:p>
    <w:p w14:paraId="0F3D17BD" w14:textId="77777777" w:rsidR="00AB62D9" w:rsidRDefault="00AB62D9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62D9" w14:paraId="64D0E63F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6C60" w14:textId="77777777" w:rsidR="00AB62D9" w:rsidRDefault="00AB62D9" w:rsidP="00AB62D9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79F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E1AB3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77B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E29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034CA7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6BB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AEA1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596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1164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0E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D64881F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E5B0" w14:textId="77777777" w:rsidR="00AB62D9" w:rsidRDefault="00AB62D9" w:rsidP="00AB62D9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2D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A0980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A4F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9F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68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D21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36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4C6C" w14:textId="77777777" w:rsidR="00AB62D9" w:rsidRPr="0030007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C5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BCE3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54C6E560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3767D24" w14:textId="77777777" w:rsidR="00AB62D9" w:rsidRDefault="00AB62D9" w:rsidP="000F79E0">
      <w:pPr>
        <w:pStyle w:val="Heading1"/>
        <w:spacing w:line="360" w:lineRule="auto"/>
      </w:pPr>
      <w:r>
        <w:t>LINIA 305</w:t>
      </w:r>
    </w:p>
    <w:p w14:paraId="43AB8AFF" w14:textId="77777777" w:rsidR="00AB62D9" w:rsidRDefault="00AB62D9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6461CD5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25F7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99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2CEC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361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5201BA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A293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AB3BC5D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4E2941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D918AE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6DB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BCD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C100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39D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10F895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D63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D15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85B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112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5078C9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BA5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D056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B3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AC2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9CC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DBCE841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6D0E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BBC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64F3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763F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CF2430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BF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F5EC84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2362230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71CA4F78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57AC1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571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FB5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9A97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61A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7A5BC5B7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B88B9F5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D94F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16B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B7EA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883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7FF36C4A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54C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61D7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4A60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1379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F78D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94D5DFA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EC3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1C1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8C59474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0F2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8F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7FE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EC76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5C1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39D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A7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A85C905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0A2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542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5016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040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191234C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F199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765D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AA52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F225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D90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4D1989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D19A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CD6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09FC4C61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89A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1ABC" w14:textId="77777777" w:rsidR="00AB62D9" w:rsidRDefault="00AB62D9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5D308060" w14:textId="77777777" w:rsidR="00AB62D9" w:rsidRDefault="00AB62D9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A2A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3753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629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302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60D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DEC7CD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82F7" w14:textId="77777777" w:rsidR="00AB62D9" w:rsidRDefault="00AB62D9" w:rsidP="00AB62D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1AB7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848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37EA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15AE9F9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A064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F93C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BFF" w14:textId="77777777" w:rsidR="00AB62D9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93A" w14:textId="77777777" w:rsidR="00AB62D9" w:rsidRPr="00023C54" w:rsidRDefault="00AB62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AA1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7D762F" w14:textId="77777777" w:rsidR="00AB62D9" w:rsidRDefault="00AB62D9">
      <w:pPr>
        <w:spacing w:line="192" w:lineRule="auto"/>
        <w:ind w:right="57"/>
        <w:rPr>
          <w:sz w:val="20"/>
          <w:lang w:val="ro-RO"/>
        </w:rPr>
      </w:pPr>
    </w:p>
    <w:p w14:paraId="7AF24B23" w14:textId="77777777" w:rsidR="00AB62D9" w:rsidRDefault="00AB62D9" w:rsidP="00DE0660">
      <w:pPr>
        <w:pStyle w:val="Heading1"/>
        <w:spacing w:line="360" w:lineRule="auto"/>
      </w:pPr>
      <w:r>
        <w:t>LINIA 306</w:t>
      </w:r>
    </w:p>
    <w:p w14:paraId="3C3968CA" w14:textId="77777777" w:rsidR="00AB62D9" w:rsidRDefault="00AB62D9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180EF24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D698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24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9E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6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B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59959C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16D19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731F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466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65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E00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F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E7758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346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6C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4D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6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D2193F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DC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A881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B61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0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93C8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0E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3F29924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B21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5F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15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F5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8F27D4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5C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F4A0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FC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D6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E3A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15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80739E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B13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7F4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A04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F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6C3A99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E2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E17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5FC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67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1652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40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4B92D1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3C3D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BF4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62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00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0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DDDEB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58D774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60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77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48B5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19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DA01B6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85FC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BC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31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65E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258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AB9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99A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598E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E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E80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B62D9" w14:paraId="768779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916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0A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FB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3D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8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B4A4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023F9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F2BB0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255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F6F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295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1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AB62D9" w14:paraId="285DCD6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DD32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A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402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21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44437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DA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FAAE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544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717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EE59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9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3C2A3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3CA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38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6A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338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370C8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8CA31B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69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58C08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E4A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F9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D8B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D7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81049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B990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9C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0C5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A1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9CA015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25A152B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1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94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7A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63F1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106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8B3790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37A0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9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C1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96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41F99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E2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A3B0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F15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7A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C5C2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DB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B29FA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B537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CC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52038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188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4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DE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86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51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85B0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913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ACD8E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0B8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B0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6AC8E5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771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23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C75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D2F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1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8646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1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D5C94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9B17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849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D1C85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662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6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0F1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C8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21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57BA" w14:textId="77777777" w:rsidR="00AB62D9" w:rsidRPr="00BE3917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7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054D1A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85D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D3A7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5EFD8C87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F3C" w14:textId="77777777" w:rsidR="00AB62D9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29F" w14:textId="77777777" w:rsidR="00AB62D9" w:rsidRDefault="00AB62D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EB9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B8E" w14:textId="77777777" w:rsidR="00AB62D9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6317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2E4B" w14:textId="77777777" w:rsidR="00AB62D9" w:rsidRPr="00BE3917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AEC" w14:textId="77777777" w:rsidR="00AB62D9" w:rsidRDefault="00AB62D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B98F05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3301" w14:textId="77777777" w:rsidR="00AB62D9" w:rsidRDefault="00AB62D9" w:rsidP="00AB62D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092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516F767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CD09" w14:textId="77777777" w:rsidR="00AB62D9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A8F6" w14:textId="77777777" w:rsidR="00AB62D9" w:rsidRDefault="00AB62D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C547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FB74" w14:textId="77777777" w:rsidR="00AB62D9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4FA1" w14:textId="77777777" w:rsidR="00AB62D9" w:rsidRDefault="00AB62D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00F" w14:textId="77777777" w:rsidR="00AB62D9" w:rsidRPr="00BE3917" w:rsidRDefault="00AB62D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E0EF" w14:textId="77777777" w:rsidR="00AB62D9" w:rsidRDefault="00AB62D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49FAD3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07D52630" w14:textId="77777777" w:rsidR="00AB62D9" w:rsidRDefault="00AB62D9" w:rsidP="008D7570">
      <w:pPr>
        <w:pStyle w:val="Heading1"/>
        <w:spacing w:line="360" w:lineRule="auto"/>
      </w:pPr>
      <w:r>
        <w:t>LINIA 311</w:t>
      </w:r>
    </w:p>
    <w:p w14:paraId="1726B491" w14:textId="77777777" w:rsidR="00AB62D9" w:rsidRDefault="00AB62D9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708AC184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C9D6" w14:textId="77777777" w:rsidR="00AB62D9" w:rsidRDefault="00AB62D9" w:rsidP="00AB62D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23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3D226EA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07D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F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4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CFD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59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D48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C126" w14:textId="77777777" w:rsidR="00AB62D9" w:rsidRPr="006F7065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1EA0BD04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8C1" w14:textId="77777777" w:rsidR="00AB62D9" w:rsidRDefault="00AB62D9" w:rsidP="00AB62D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B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4DE3BB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90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2E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DE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379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E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5CC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35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003636A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025F" w14:textId="77777777" w:rsidR="00AB62D9" w:rsidRDefault="00AB62D9" w:rsidP="00AB62D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A7A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049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FA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CCA7F4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C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3E06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ED2B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1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0CE" w14:textId="77777777" w:rsidR="00AB62D9" w:rsidRPr="003004A8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CA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09C315" w14:textId="77777777" w:rsidR="00AB62D9" w:rsidRDefault="00AB62D9">
      <w:pPr>
        <w:tabs>
          <w:tab w:val="left" w:pos="4560"/>
        </w:tabs>
        <w:rPr>
          <w:sz w:val="20"/>
          <w:lang w:val="ro-RO"/>
        </w:rPr>
      </w:pPr>
    </w:p>
    <w:p w14:paraId="19B014BC" w14:textId="77777777" w:rsidR="00AB62D9" w:rsidRDefault="00AB62D9" w:rsidP="00E81B3B">
      <w:pPr>
        <w:pStyle w:val="Heading1"/>
        <w:spacing w:line="360" w:lineRule="auto"/>
      </w:pPr>
      <w:r>
        <w:t>LINIA 314 G</w:t>
      </w:r>
    </w:p>
    <w:p w14:paraId="131837B5" w14:textId="77777777" w:rsidR="00AB62D9" w:rsidRDefault="00AB62D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B62D9" w14:paraId="1065B8E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D234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D8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F467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F5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D000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7AD0F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4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1A2D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2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448E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B9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E1E4F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1191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C2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4F2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52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5535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7FE574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71F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F024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1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83E4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74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038FDA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8C2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C3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9696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BE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113A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6BB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6954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0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9496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F9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3BFB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536428F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09B9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C3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A3E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38E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D432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6D7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96BF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E4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9E13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12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BF0D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2F1B1BE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6D5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7A1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1CCB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5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DA652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0C954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6B7AD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5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D061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077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4D7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D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715873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5C7D" w14:textId="77777777" w:rsidR="00AB62D9" w:rsidRDefault="00AB62D9" w:rsidP="00AB62D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C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497D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083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A41A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689B9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C9D3DF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D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5CD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B3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4A31" w14:textId="77777777" w:rsidR="00AB62D9" w:rsidRPr="00DF53C6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F1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F16E80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14D5F23" w14:textId="77777777" w:rsidR="00AB62D9" w:rsidRDefault="00AB62D9" w:rsidP="003A5387">
      <w:pPr>
        <w:pStyle w:val="Heading1"/>
        <w:spacing w:line="360" w:lineRule="auto"/>
      </w:pPr>
      <w:r>
        <w:t>LINIA 316</w:t>
      </w:r>
    </w:p>
    <w:p w14:paraId="00479C15" w14:textId="77777777" w:rsidR="00AB62D9" w:rsidRDefault="00AB62D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6F7FF7D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875A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6A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752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3A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E027E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012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35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F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E0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02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1E4B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3AC4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B62D9" w14:paraId="3D0DF70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F4FD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52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26A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F1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9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272B3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54ED3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C25FE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8AACD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BA1AC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46E58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EB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B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6D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A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2C643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B62D9" w14:paraId="0D85FDC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8AC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7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7F7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EE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EE496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CEB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14DE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7D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B5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D761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E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D7B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4A6F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B62D9" w14:paraId="49EE27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17BB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49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B60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6B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09E19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87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85C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4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D88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66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7D1C6C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7F8A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C00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9FC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A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4B03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E3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DA7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CD5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1D22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60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3B307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5E7D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C2F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A9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C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12B28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94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A9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A1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DCB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FC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45F60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A7CC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FB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04EC9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833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4B1F" w14:textId="77777777" w:rsidR="00AB62D9" w:rsidRDefault="00AB62D9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C56B230" w14:textId="77777777" w:rsidR="00AB62D9" w:rsidRDefault="00AB62D9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B1A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3CA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71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44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7C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40CDB1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4A2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F2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BBEE8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60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067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E9EAC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C09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E8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8A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676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42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7F50D3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026A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614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4A5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2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0A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55A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0B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FB8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8A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148B45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848A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D9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89877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14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DA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BFB306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C3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195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29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650F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D7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0EBC27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282B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1EC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A9EEE94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876B" w14:textId="77777777" w:rsidR="00AB62D9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40A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BAACA54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B210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679" w14:textId="77777777" w:rsidR="00AB62D9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9E72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7FD" w14:textId="77777777" w:rsidR="00AB62D9" w:rsidRPr="00F6236C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008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9D7065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6A74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B236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CC29" w14:textId="77777777" w:rsidR="00AB62D9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1531" w14:textId="77777777" w:rsidR="00AB62D9" w:rsidRDefault="00AB62D9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272B98B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BA94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B67246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9BE0" w14:textId="77777777" w:rsidR="00AB62D9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8A4C" w14:textId="77777777" w:rsidR="00AB62D9" w:rsidRDefault="00AB62D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645B" w14:textId="77777777" w:rsidR="00AB62D9" w:rsidRPr="00F6236C" w:rsidRDefault="00AB62D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D7FA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07CF8" w14:textId="77777777" w:rsidR="00AB62D9" w:rsidRDefault="00AB62D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AB62D9" w14:paraId="202B050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260C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908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2951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CA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979C53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B2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C6DC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8B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C78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30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C7A176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9CDC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6A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7587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78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A31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AE144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F1B52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3654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D4532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9585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B0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F7A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757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B9A05B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84FB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79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5DE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D7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3779D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76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2BCE2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34A39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D00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AB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0874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40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B62D9" w14:paraId="7AC23BA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85D6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57B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22A83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BB27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5C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A9F93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EA72" w14:textId="77777777" w:rsidR="00AB62D9" w:rsidRPr="00273EC0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D9E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66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35DE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6B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609183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9BF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41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2955A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DCD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D4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BDD26E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100" w14:textId="77777777" w:rsidR="00AB62D9" w:rsidRPr="00273EC0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1FFB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B80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AD5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DE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C1D594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0A3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86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EA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0C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60495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8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005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C4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4E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F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2CF2DE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6C35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F3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178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3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4F769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A7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6EC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10D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D6A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7FE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6055F6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236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5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6E8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F2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FE8A2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AA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45C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DA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523A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55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C6AD5B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2220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FD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7E6AD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D142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BB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1B7C8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9F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72E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2C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896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F9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B97898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F7C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7F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4BD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03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F7031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0C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2352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3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282F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F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90F1C9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DB57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486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B9A3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85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BB0A6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EF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C21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E6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E72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5C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755A21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61C3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435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D324D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528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08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8D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618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56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F45F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94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3C0D03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F3B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8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7D81C8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6E4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BB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FC29DAA" w14:textId="77777777" w:rsidR="00AB62D9" w:rsidRPr="00830247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66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5B0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34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760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7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14A1CC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398E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9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E01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D1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AA71B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F7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F82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F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6C5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5E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8E9A43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ECFE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4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B9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A17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05CFCE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7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E4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4D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0C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E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5E6F9B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BD5A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0AB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492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F6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26CF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D0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42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DAE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CFB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E1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A770D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1BA6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7E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B542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541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A9073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A6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A1B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65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DFD2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62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B70765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351B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1B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840E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0B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CA9444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EE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99A9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AD4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6DAE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8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B2DFF" w14:textId="77777777" w:rsidR="00AB62D9" w:rsidRPr="000D7AA7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B62D9" w14:paraId="21D009B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A8C0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4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7DD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34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18426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F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A931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F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A70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75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7CA070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DC3E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0EC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42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5F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81A12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A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C9F1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D7F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58DA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848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874CFD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BB01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09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BE222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74FB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9D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62E82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6A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3A05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91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A31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11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592EA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7B4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F8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A52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AC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B407F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536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3D9F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AE98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F5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96F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BB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1E396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F99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7C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42BB8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20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9B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21A86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A2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62E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97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A6E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5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02E0E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B62D9" w14:paraId="1F232A9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6875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31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6B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210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4823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49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5502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A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DC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78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AF4523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17E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B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D81D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BA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8A439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9C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AC29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5D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4268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652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D375C7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C46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7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85F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D2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E2C7F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11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7D8D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62C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DAF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54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B62D9" w14:paraId="5A7C3C7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2290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C6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A1075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273B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C7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2AAB5F5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5C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3FF0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92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BC6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EE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AC3035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855D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27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876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23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612F3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5E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5B9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1D0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6F7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53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62D9" w14:paraId="0F87F14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9660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B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9AB20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25C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5A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69868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1E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93B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77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578B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29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18423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631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C3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B5F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5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CF8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CEA05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420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83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327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7A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E7D21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5426F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F22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C8C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EB7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E8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0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B549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11D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B1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A386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27E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A12CD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E9E74A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E5C3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E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2407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17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A91A12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B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48A8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E214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F8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9AA6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CB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CE2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B62D9" w14:paraId="02E8978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1FC7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11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14C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B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FF558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5B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C0ADF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79C8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9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864A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90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648E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8D17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B62D9" w14:paraId="1869E6E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840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E5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265E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BE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2E263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0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7E1B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034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BB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2730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D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D2330CC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B504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6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A7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B2A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705D4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F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1CEE17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7776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ACA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043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0D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5B7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A9E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B62D9" w14:paraId="2056163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B416" w14:textId="77777777" w:rsidR="00AB62D9" w:rsidRDefault="00AB62D9" w:rsidP="00AB62D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F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7D5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B37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1AA14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FE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98A0C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A40" w14:textId="77777777" w:rsidR="00AB62D9" w:rsidRPr="00514DA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93C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1569" w14:textId="77777777" w:rsidR="00AB62D9" w:rsidRPr="00F6236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3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179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19E8463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F5CD439" w14:textId="77777777" w:rsidR="00AB62D9" w:rsidRDefault="00AB62D9" w:rsidP="00503CFC">
      <w:pPr>
        <w:pStyle w:val="Heading1"/>
        <w:spacing w:line="360" w:lineRule="auto"/>
      </w:pPr>
      <w:r>
        <w:t>LINIA 412</w:t>
      </w:r>
    </w:p>
    <w:p w14:paraId="47464B06" w14:textId="77777777" w:rsidR="00AB62D9" w:rsidRDefault="00AB62D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62D9" w14:paraId="1C57AF6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077C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05E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3685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657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FF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CBD91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A88F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3B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8DE1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C0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494D2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B62D9" w14:paraId="25791DB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C5ED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083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F34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C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99BFA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3F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707C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1CF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5A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51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C4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6ABC8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BADD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1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F21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D0D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AA6E2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C2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FD17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5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78048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31E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3E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574757F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057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98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D2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B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08182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46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4C01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A4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367B9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910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40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4EF0206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124A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9B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26864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01A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1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0CE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BAC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7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E3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9F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A3BF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1081DF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16C8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E5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746E84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03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89F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B1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D55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3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3C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3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3E8F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29FFD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4E8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5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22704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B4E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90A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9C634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BB9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51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E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D6B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6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14BE5A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E4EE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63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16BC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E5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41F58C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DA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86C6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0BD4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A4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E11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BF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F7B8A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518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0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401E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A42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2A848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18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BE8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245FC0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E28C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447D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231D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F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F5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69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49566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EC3A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28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9411E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F3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3D5" w14:textId="77777777" w:rsidR="00AB62D9" w:rsidRPr="007239CA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44F621D" w14:textId="77777777" w:rsidR="00AB62D9" w:rsidRPr="007239CA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4739AB2" w14:textId="77777777" w:rsidR="00AB62D9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86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6D1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62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D5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B33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F60E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002B7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503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8C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D59E0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DEC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F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8C65F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D2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0C7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07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8F6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B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74E4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2C41284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2F61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458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109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18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13BE8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25A24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629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51C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60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0E630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99D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51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172FAD3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374F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3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D09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9E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8DDB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A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DB79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9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14B23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D3F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E3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2E3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A31E3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32F4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81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8C284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1DF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6F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B6144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75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E8DC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7C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8483E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783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3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14:paraId="7B28F8E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48FD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7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D5C59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09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ECB" w14:textId="77777777" w:rsidR="00AB62D9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2138359" w14:textId="77777777" w:rsidR="00AB62D9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99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63AD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F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39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97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242E653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9D2B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602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07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62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B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4ADF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4A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499EC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57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FF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377A495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9AB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7B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B8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BF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95630B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4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35AB5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A3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90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2D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D9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37262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9ED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F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1C9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A0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D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AFE8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6811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C3F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59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29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D5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68C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B62D9" w14:paraId="47A5C61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CA5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8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999DD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1EA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F8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8A6C4E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74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2F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21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02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1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388EB6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FB7B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E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7FE3F1A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34D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C7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71DAC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7F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511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10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281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5D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9A61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27041E2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F8E1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B2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750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F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58473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9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CE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A1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36F24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1C8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EE6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14:paraId="37D795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EB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0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F3F1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3E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F3B944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89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B2F3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CB99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1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FB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CDC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57E26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28D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B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E12B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1534" w14:textId="77777777" w:rsidR="00AB62D9" w:rsidRDefault="00AB62D9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E4712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A0EF" w14:textId="77777777" w:rsidR="00AB62D9" w:rsidRDefault="00AB62D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EDD85F" w14:textId="77777777" w:rsidR="00AB62D9" w:rsidRDefault="00AB62D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C92B5C3" w14:textId="77777777" w:rsidR="00AB62D9" w:rsidRDefault="00AB62D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E06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5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87E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0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8F9B4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330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AE7F" w14:textId="77777777" w:rsidR="00AB62D9" w:rsidRDefault="00AB62D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119B" w14:textId="77777777" w:rsidR="00AB62D9" w:rsidRPr="005C35B0" w:rsidRDefault="00AB62D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4E7C" w14:textId="77777777" w:rsidR="00AB62D9" w:rsidRDefault="00AB62D9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987" w14:textId="77777777" w:rsidR="00AB62D9" w:rsidRDefault="00AB62D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421F" w14:textId="77777777" w:rsidR="00AB62D9" w:rsidRDefault="00AB62D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5F54" w14:textId="77777777" w:rsidR="00AB62D9" w:rsidRDefault="00AB62D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EEDD89B" w14:textId="77777777" w:rsidR="00AB62D9" w:rsidRDefault="00AB62D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9E6" w14:textId="77777777" w:rsidR="00AB62D9" w:rsidRPr="00396332" w:rsidRDefault="00AB62D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3A5D" w14:textId="77777777" w:rsidR="00AB62D9" w:rsidRDefault="00AB62D9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62D9" w14:paraId="5D1A02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EB0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F4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0B47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4F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270172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3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00D9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4B7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7A7DF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F9E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41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FD86E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AB62D9" w14:paraId="4946FB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DFA7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D8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7623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D55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44F10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AC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328C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0A2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077B6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F7B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FC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4426A0D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115A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9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626B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9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8B249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AAAE054" w14:textId="77777777" w:rsidR="00AB62D9" w:rsidRDefault="00AB62D9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E2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42450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A8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7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237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953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791BBB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850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39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A2676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600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988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EF03E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84B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EF6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D4E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A2FC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A9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74C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8D57E9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956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15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69466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01E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D143" w14:textId="77777777" w:rsidR="00AB62D9" w:rsidRPr="00B85537" w:rsidRDefault="00AB62D9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4E6F453" w14:textId="77777777" w:rsidR="00AB62D9" w:rsidRDefault="00AB62D9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6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BEB7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30B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70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CB7F" w14:textId="77777777" w:rsidR="00AB62D9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EFF557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03DA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7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36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A6F" w14:textId="77777777" w:rsidR="00AB62D9" w:rsidRPr="00B85537" w:rsidRDefault="00AB62D9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1EB9E65" w14:textId="77777777" w:rsidR="00AB62D9" w:rsidRPr="00B85537" w:rsidRDefault="00AB62D9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59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C36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C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B28C0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098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78DC" w14:textId="77777777" w:rsidR="00AB62D9" w:rsidRDefault="00AB62D9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876475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28F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75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DBABD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1EE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EE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40A626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F9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8CED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2B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F60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E0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7839FBD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D9A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F8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53253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D79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D82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41DC1F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DA2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CB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F8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8A7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7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C97369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DD70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01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8FCC5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CF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C87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87E90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5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C57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AFC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363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DFF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BEAA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759CAC8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2B2C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10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A4C21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A44E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36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4ACCC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7B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932A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BC5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98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2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32FD7D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D7F2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2B4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AD1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25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FD0BAD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DC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308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477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8DD2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8DF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AABF4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DEA1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2F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E9223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ED0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F4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558713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388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35DB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4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E42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72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32182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D998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89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A29EE2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CBD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05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6DCAA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A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FE7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FFE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527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3C2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766229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9CE5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F4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6D7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7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8B4A7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6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9EC7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34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4DA1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FD3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1161D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39C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40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E017DC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F4A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BC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A83BF8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08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AD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47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C5C8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37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1A42B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8F51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D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7E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9C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94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51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EA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18A7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82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B62D9" w14:paraId="685832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2DBE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9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277BC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56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E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35129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12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5D8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F0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8F6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5E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7F71D7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56FB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A2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D89F9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A0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D1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0B058F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8525A0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F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553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5E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AD2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61A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CCE4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DF4E8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5287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95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3A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F0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ABC02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FA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F08DB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CB81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C52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4C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2B95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E8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D7B8D7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CB5B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471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04F4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42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EFFC5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546D93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15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DB39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58D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C5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721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55E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E259CE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C753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A4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4ACA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EB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5F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CF8E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5A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A3AA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F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B62D9" w14:paraId="541B57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018F47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E281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916B4C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E115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B7CCC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192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1E03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7C1EC2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B4B1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2D75A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DC8D0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4A3F3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640E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497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6C87F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463D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6D2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6312B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8D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AA4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19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DC9A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D69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F22B4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B7227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55E0B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3F7CD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B62D9" w14:paraId="3A5475A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564F" w14:textId="77777777" w:rsidR="00AB62D9" w:rsidRDefault="00AB62D9" w:rsidP="00AB62D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E6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B7824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FBA7" w14:textId="77777777" w:rsidR="00AB62D9" w:rsidRPr="005C35B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2D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64CEC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EA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9A2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43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6A29" w14:textId="77777777" w:rsidR="00AB62D9" w:rsidRPr="0039633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3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31BA9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D4762A2" w14:textId="77777777" w:rsidR="00AB62D9" w:rsidRDefault="00AB62D9" w:rsidP="0002281B">
      <w:pPr>
        <w:pStyle w:val="Heading1"/>
        <w:spacing w:line="360" w:lineRule="auto"/>
      </w:pPr>
      <w:r>
        <w:t>LINIA 416</w:t>
      </w:r>
    </w:p>
    <w:p w14:paraId="569FAE1A" w14:textId="77777777" w:rsidR="00AB62D9" w:rsidRDefault="00AB62D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688230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FB3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51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6FE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A3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E87DE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D72F995" w14:textId="77777777" w:rsidR="00AB62D9" w:rsidRDefault="00AB62D9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A1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96B7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653C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7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84A2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90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23C80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1E7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226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553A4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4FE5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3B0" w14:textId="77777777" w:rsidR="00AB62D9" w:rsidRPr="00575A50" w:rsidRDefault="00AB62D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5E56533" w14:textId="77777777" w:rsidR="00AB62D9" w:rsidRDefault="00AB62D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3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736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45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3092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0C01" w14:textId="77777777" w:rsidR="00AB62D9" w:rsidRDefault="00AB62D9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EF193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F51E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28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E87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752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99937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5EA7E0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7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4A8A63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4FCB5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C68B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4E36C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B3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B3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F3B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EE0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34E5AA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C759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8C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3AFC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C1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D855B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021CA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B6590C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D5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2EB3B6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5523D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F14E1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141D7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1BA433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1B102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EC71A5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D5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18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5397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8F9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EF8FCF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217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A30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7B9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1F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105CD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E7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F856A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C4BAD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E504F4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9FF33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8A5A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60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A4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F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39E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B62D9" w14:paraId="682E74A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9168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ECD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E3F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8DF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ED8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315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8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D16D8B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B634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95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041FF4C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B3EA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F2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2FE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4C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BDA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846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9AB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57A5D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D5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AA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3C20F7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B62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E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9F05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06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5408D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A2A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61BB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D6DE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C6E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9E53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D3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A05E1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16C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E5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AE1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746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7B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2FDB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AC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A643FC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1333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72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4CE92660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7E4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5B2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8A828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2319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A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015C3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4D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35A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069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C80323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F2CC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759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42F33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FD87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F6E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16844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457C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9E2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E244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A8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BF4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657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80A9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CBF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99EC1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407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5A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1E2C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649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19CCC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125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E97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83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C8B3B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B9C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05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70CE4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8874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B01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FCE50E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E3B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8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4D75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2F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86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8D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77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0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25328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6E6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4F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285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7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52936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07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8EB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82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79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3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2BFFF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3EB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93E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117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D8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AC7AF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737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795A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3274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1C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BE53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24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B62D9" w14:paraId="3627FD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3665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69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1F463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BE49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E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4A7326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123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042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D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352D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89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A73F5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8FC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CD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F6F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44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25BF8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78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30B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FD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20E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4605" w14:textId="77777777" w:rsidR="00AB62D9" w:rsidRPr="00620605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074CEC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0922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14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3E7480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B83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E9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F5E21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81D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344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9A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B403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B0A0" w14:textId="77777777" w:rsidR="00AB62D9" w:rsidRPr="0029205F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B62D9" w14:paraId="221BB1F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654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F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94E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1E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625D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F5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C338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30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2E06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83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AF8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B62D9" w14:paraId="5E4B4E5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59C7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E33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5AA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80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E0D0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D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1D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46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EE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1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960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B62D9" w14:paraId="4C663E2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E5AE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C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FA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28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CCC84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AA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0117B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E1B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83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15D4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5BB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FD61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B62D9" w14:paraId="3A5F02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E4F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82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1FF2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E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2B06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5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B5C1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1E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635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A9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DA4D3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7626" w14:textId="77777777" w:rsidR="00AB62D9" w:rsidRDefault="00AB62D9" w:rsidP="00AB62D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9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98E0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974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9E3B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897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AA6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643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E14F" w14:textId="77777777" w:rsidR="00AB62D9" w:rsidRPr="00C4423F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5E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4BA4A5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E2C2837" w14:textId="77777777" w:rsidR="00AB62D9" w:rsidRDefault="00AB62D9" w:rsidP="003146F4">
      <w:pPr>
        <w:pStyle w:val="Heading1"/>
        <w:spacing w:line="360" w:lineRule="auto"/>
      </w:pPr>
      <w:r>
        <w:t>LINIA 417</w:t>
      </w:r>
    </w:p>
    <w:p w14:paraId="3F0F8EE3" w14:textId="77777777" w:rsidR="00AB62D9" w:rsidRDefault="00AB62D9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62D9" w14:paraId="170E2C9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6A30" w14:textId="77777777" w:rsidR="00AB62D9" w:rsidRDefault="00AB62D9" w:rsidP="00AB62D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777" w14:textId="77777777" w:rsidR="00AB62D9" w:rsidRDefault="00AB62D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CE0" w14:textId="77777777" w:rsidR="00AB62D9" w:rsidRPr="002D7BD3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25C1" w14:textId="77777777" w:rsidR="00AB62D9" w:rsidRDefault="00AB62D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A611A3" w14:textId="77777777" w:rsidR="00AB62D9" w:rsidRDefault="00AB62D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DFF80B8" w14:textId="77777777" w:rsidR="00AB62D9" w:rsidRDefault="00AB62D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D8E8" w14:textId="77777777" w:rsidR="00AB62D9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502E963" w14:textId="77777777" w:rsidR="00AB62D9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6225" w14:textId="77777777" w:rsidR="00AB62D9" w:rsidRPr="00655FB7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DD7D" w14:textId="77777777" w:rsidR="00AB62D9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D928" w14:textId="77777777" w:rsidR="00AB62D9" w:rsidRPr="002D7BD3" w:rsidRDefault="00AB62D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97B6" w14:textId="77777777" w:rsidR="00AB62D9" w:rsidRDefault="00AB62D9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5D04524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73D34599" w14:textId="77777777" w:rsidR="00AB62D9" w:rsidRDefault="00AB62D9" w:rsidP="00D37279">
      <w:pPr>
        <w:pStyle w:val="Heading1"/>
        <w:spacing w:line="276" w:lineRule="auto"/>
      </w:pPr>
      <w:r>
        <w:t>LINIA 418</w:t>
      </w:r>
    </w:p>
    <w:p w14:paraId="0B21E9CF" w14:textId="77777777" w:rsidR="00AB62D9" w:rsidRDefault="00AB62D9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0887B4C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5AFB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0C2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B5DEE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F0AE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1AA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549518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8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EE5E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5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908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9B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ACA010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FBB8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71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AEA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604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0BEA8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A9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41C5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24D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2DB1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F5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A2663D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D312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FA2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75EC4B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39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21E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A37866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438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ACF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E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8E4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273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DA8E7D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AEE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779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6AFA2F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C5C4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9B5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C540A3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F199CA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49A977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F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427A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131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5236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E14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732D580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F86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34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459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681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4D174A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72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B0EA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0E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D0EE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3A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1E9FED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FE01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0C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0AAEF8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C2F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A0A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526EF9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63E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772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CBA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27F3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846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7A510AD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6A61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0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39B11BF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31A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490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735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129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F3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A02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94D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22828E9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B531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D45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037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7D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11686E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818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41270A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277BBD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6ECBE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173E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7EB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059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7CE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B62D9" w14:paraId="0002E54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224E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CFF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46F0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3EB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AB441B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8CC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ADED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36F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66DB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F5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2A7C10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30F0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0DA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A1C3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98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E4742B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AF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B94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F4E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64A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73C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082475A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70D3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154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1035C8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79CC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423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48490F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7B7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8535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4C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0267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109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205C379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63B" w14:textId="77777777" w:rsidR="00AB62D9" w:rsidRDefault="00AB62D9" w:rsidP="00AB62D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9FF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456A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63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E3C68F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AC8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F7B0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CE5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AA4F" w14:textId="77777777" w:rsidR="00AB62D9" w:rsidRPr="00896D9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763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28A1DE" w14:textId="77777777" w:rsidR="00AB62D9" w:rsidRDefault="00AB62D9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FF6FB62" w14:textId="77777777" w:rsidR="00AB62D9" w:rsidRDefault="00AB62D9" w:rsidP="00380064">
      <w:pPr>
        <w:pStyle w:val="Heading1"/>
        <w:spacing w:line="360" w:lineRule="auto"/>
      </w:pPr>
      <w:r>
        <w:t>LINIA 500</w:t>
      </w:r>
    </w:p>
    <w:p w14:paraId="61169872" w14:textId="77777777" w:rsidR="00AB62D9" w:rsidRPr="00071303" w:rsidRDefault="00AB62D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B62D9" w14:paraId="715D1B8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2FF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2B4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C90573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F6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189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2FFF595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BF8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CFD1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6CD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BE9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6C3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9D33F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216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C2F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864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D6E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5ACFE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AE5FB1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D54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D0649A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85D9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9FF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8651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99E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51DC4B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42C9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C4A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36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11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C3D8CC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04F05A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98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019202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0BA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7E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78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C1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F1139C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FB0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93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EF05D0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66B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1B8" w14:textId="77777777" w:rsidR="00AB62D9" w:rsidRPr="0008670B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77F60E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CB453D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DFC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C790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92D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0E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95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:rsidRPr="00456545" w14:paraId="7B5099C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2FC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4EB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3E2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AE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40D6B43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BDCA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96B1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F9DD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83E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0EFB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B62D9" w:rsidRPr="00456545" w14:paraId="67AD67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9ADD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0600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EF3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DF5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27B59A8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4816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6DD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1EFA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92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C31F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B62D9" w:rsidRPr="00456545" w14:paraId="3862132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6FD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9D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B7395A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2BE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0A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98E511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EC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982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FDCA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E4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F594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B62D9" w:rsidRPr="00456545" w14:paraId="15D3565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41BF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102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399AB38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514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9A5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B58A52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54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76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2F6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53F948" w14:textId="77777777" w:rsidR="00AB62D9" w:rsidRPr="00456545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C7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58A2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3BF930" w14:textId="77777777" w:rsidR="00AB62D9" w:rsidRPr="00A3090B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:rsidRPr="00456545" w14:paraId="30FFB591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DD2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41C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EB8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76C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8FD6BA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D1720A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B4CC21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BB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5B4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6F8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A7DA6B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14A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BBD6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:rsidRPr="00456545" w14:paraId="4913B3C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57B0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D6D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45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1D0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FAFA13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845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E7D08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D43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CBF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E2D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F5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1DE8D" w14:textId="77777777" w:rsidR="00AB62D9" w:rsidRPr="005F21B7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B62D9" w:rsidRPr="00456545" w14:paraId="10416A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43B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AF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D7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DF3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22DFEC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AC5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A3F2A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5D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0E2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27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6CD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EF74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AB62D9" w:rsidRPr="00456545" w14:paraId="19C1AB3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1AA7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5C7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65B2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26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D32134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9CA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9B65B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2BF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758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8AD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43C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EA476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B62D9" w:rsidRPr="00456545" w14:paraId="1E7F9D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EF7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43F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F49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EB4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3BAC34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4A2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A432EA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B18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563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810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9A3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63F4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BC638D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B62D9" w:rsidRPr="00456545" w14:paraId="066FD7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6221" w14:textId="77777777" w:rsidR="00AB62D9" w:rsidRPr="00456545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531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3CBA80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9BA9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862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A874A6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D8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E389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C6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BBE883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FEA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CBE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B0826D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D23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C6F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EFB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197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07F03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C0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31E6A9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0ECA76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23B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A19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E8F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C39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D72F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C031E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D47C31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513FE1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AB62D9" w14:paraId="538884F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5955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C71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22C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33C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1DE630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647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3D811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D8E81C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DBF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9E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695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548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A425B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C48F4A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5DE12E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AB62D9" w14:paraId="7A89631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EB3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EB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313676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E33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AEC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24122A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7DAF4A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576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F4D9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F33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2CC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6C7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101F3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AB62D9" w14:paraId="37E3E2A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E797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B2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BB09D1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625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604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48226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4DE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DFF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543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24E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C4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6E87C3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A9C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906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ACB53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7A69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E4E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FDEA58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C83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CB3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94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1222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986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FB473C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9D59C4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7B3B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63F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08C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167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30826E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AE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C3A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DA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8853EA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58FA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3867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6C8922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7DF17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2E6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109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9EC4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8F3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7A4B5F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49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D40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10D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20E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1FBB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5FAE71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AB01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FCB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B0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2B2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1271A1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8A3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6F9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77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B74621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2C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2F1D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2A9A5F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799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CD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3799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8F3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567333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6C6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4D1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4DB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122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D28B" w14:textId="77777777" w:rsidR="00AB62D9" w:rsidRPr="00534A5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604C696" w14:textId="77777777" w:rsidR="00AB62D9" w:rsidRPr="00534A5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4322CA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B62D9" w14:paraId="0F1AF28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3EA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84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61F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0CF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8D5227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0F8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242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ED1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CF1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63E1" w14:textId="77777777" w:rsidR="00AB62D9" w:rsidRPr="00534A5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9B6821" w14:textId="77777777" w:rsidR="00AB62D9" w:rsidRPr="00534A5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2F6BF70" w14:textId="77777777" w:rsidR="00AB62D9" w:rsidRPr="00534A55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B62D9" w14:paraId="24666C4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BE91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EA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3BB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735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4C0947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6EF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586A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D46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75CD4A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E4F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6020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3BE536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35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70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AC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79DD" w14:textId="77777777" w:rsidR="00AB62D9" w:rsidRPr="000C4604" w:rsidRDefault="00AB62D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179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DD8D1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F7BA2B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3F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87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DA5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4DC2" w14:textId="77777777" w:rsidR="00AB62D9" w:rsidRPr="000C4604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FEC00BE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AB62D9" w14:paraId="1C20F56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CA7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86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05E0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64C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AEDF5B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35E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DE5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BB3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9917C4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AD40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664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49BD4F4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3AF9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20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E4E330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558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DD4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6FEDB3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A2BC92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D68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092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D5E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78C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47E8" w14:textId="77777777" w:rsidR="00AB62D9" w:rsidRPr="00BB30B6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79C7DA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98D387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AB62D9" w14:paraId="31E6815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58C3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D1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A72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067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9C2DCC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DC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A25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C60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FB1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A26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CB55CD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CA36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7C5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AA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2CE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E29BD7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2BE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AEC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15A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DC7851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23B2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0B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9D95D5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B98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DDD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1F6555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5762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FD7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17F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967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C8A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0A8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F484" w14:textId="77777777" w:rsidR="00AB62D9" w:rsidRPr="000C4604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AB62D9" w14:paraId="2AE08E3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5E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9C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FA20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709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6DC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265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B64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EC851E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E6C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4A9" w14:textId="77777777" w:rsidR="00AB62D9" w:rsidRPr="000C4604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AB62D9" w14:paraId="56FA67A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B8DE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D60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745431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435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C3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9168EF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C83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792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7CF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7FC9E3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99D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9C7F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0AAF79" w14:textId="77777777" w:rsidR="00AB62D9" w:rsidRPr="006C1F61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D60034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7D4A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C1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DBB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D0A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AB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98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3E4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204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3E1E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50839E7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8B4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B2C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8968A2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0E46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57B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B4EE6F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88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0B8D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FCC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25884D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977F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536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D722F0B" w14:textId="77777777" w:rsidR="00AB62D9" w:rsidRPr="00D84BDE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8C9A66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798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1B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99ACF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500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3E5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7851CE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765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2985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B07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238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3C7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654A017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A877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8CD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C82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49A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563439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A29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CA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6E6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9ED548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3E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6AA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0960E6E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6E6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368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018F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920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A30B6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A8D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70F0E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AB3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EF7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94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D45A" w14:textId="77777777" w:rsidR="00AB62D9" w:rsidRPr="00534C03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0AC5152" w14:textId="77777777" w:rsidR="00AB62D9" w:rsidRPr="00534C03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B87B5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AB62D9" w14:paraId="2F2D76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F55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DD2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8643C5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DCB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ABF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1184D5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F34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BA4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F50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01327A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BD5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902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DB1E7D" w14:textId="77777777" w:rsidR="00AB62D9" w:rsidRPr="00D84BDE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4F3232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07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55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66DF68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0777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395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9AD78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E4A4C1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4BE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BB3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529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D27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BDA7" w14:textId="77777777" w:rsidR="00AB62D9" w:rsidRPr="001F07B1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128E2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4E449E1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AB62D9" w14:paraId="09A8FB9A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7B5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08B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EA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F6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F6DE3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6D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C3060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E87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2AF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1F7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5D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38BB69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1E9994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AB62D9" w14:paraId="1F5931F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042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673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75A9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C0D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04E56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3AD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9C350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553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236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D24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EB2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0E63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CFCF53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B62D9" w14:paraId="15C283C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1CBB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098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407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09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A5C06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584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91831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025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D74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E628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449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CB68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AB62D9" w14:paraId="764FB7C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3F0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82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C9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E01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65863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938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57F6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56A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254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11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D9A7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5CBCBA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7F5CE58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3FE7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643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C5E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75D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8E54B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2FA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886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32E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CC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FF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955C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AB62D9" w14:paraId="31D7B20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0A6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DB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C4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0C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C65B3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A95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BB76A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F4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CEF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E2C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E5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F31500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AB62D9" w14:paraId="10219F6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538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D8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E29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22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88AB2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0AD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1E017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10A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85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C56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A45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7B8E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1AD4AF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B62D9" w14:paraId="63D03195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ED3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D6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27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8998" w14:textId="77777777" w:rsidR="00AB62D9" w:rsidRPr="00AD0C48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27684F" w14:textId="77777777" w:rsidR="00AB62D9" w:rsidRPr="00AD0C48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5B3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8E2A5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57F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72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0BD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93A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3BDE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8CB8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E96373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56AF796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8CA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DA4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21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9325" w14:textId="77777777" w:rsidR="00AB62D9" w:rsidRDefault="00AB62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53D007" w14:textId="77777777" w:rsidR="00AB62D9" w:rsidRDefault="00AB62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460715C" w14:textId="77777777" w:rsidR="00AB62D9" w:rsidRDefault="00AB62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2E9C7F0" w14:textId="77777777" w:rsidR="00AB62D9" w:rsidRPr="002532C4" w:rsidRDefault="00AB62D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233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FDC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ED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33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4D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E228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36E83C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1C17B99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AB62D9" w14:paraId="2B04385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D9B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F4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3D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17A2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265B3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5EF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3D3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464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A6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496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0E9A6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340763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1229E8D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81E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7A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4CC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8CD0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00D557" w14:textId="77777777" w:rsidR="00AB62D9" w:rsidRPr="0037264C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32E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F95A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9F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526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16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2E26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735B33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7EF73E0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D34C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F2F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886F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0D4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02BB14" w14:textId="77777777" w:rsidR="00AB62D9" w:rsidRPr="003A070D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B5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72B1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86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12F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B45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8530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AB62D9" w14:paraId="3826254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EC6F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404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E70A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3EA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0F6435" w14:textId="77777777" w:rsidR="00AB62D9" w:rsidRPr="00F401CD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3B0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AD9DD2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80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529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FD1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2A8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2629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B9C599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57ABCF4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DB9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8A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8B87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8C9D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AF4351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6B663EC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B5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D7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5B2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B439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D7A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011A6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F5EECB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B62D9" w14:paraId="260DF13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4D87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9B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FD1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475B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0257A2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FE8B912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E10AB80" w14:textId="77777777" w:rsidR="00AB62D9" w:rsidRPr="002532C4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1DA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36F6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F4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E2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72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E8DC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8A17B8F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AB62D9" w14:paraId="1C58AD7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BE9F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D79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9AFAE9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AE2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D8D3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9F306BE" w14:textId="77777777" w:rsidR="00AB62D9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B569D09" w14:textId="77777777" w:rsidR="00AB62D9" w:rsidRDefault="00AB62D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3F5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6A4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342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C0D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D26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4680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AB62D9" w14:paraId="3DAD2F4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7F0D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D5A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A5BC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D6C4" w14:textId="77777777" w:rsidR="00AB62D9" w:rsidRPr="002D1130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F60342" w14:textId="77777777" w:rsidR="00AB62D9" w:rsidRPr="002D1130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6E7BD96" w14:textId="77777777" w:rsidR="00AB62D9" w:rsidRPr="002D1130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0FB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B7D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8CD2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E1457F1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7192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D0A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C254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FDEFEBE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8DF92B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40C729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C93D05C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B62D9" w14:paraId="11203F6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9DE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574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007F92A" w14:textId="77777777" w:rsidR="00AB62D9" w:rsidRDefault="00AB62D9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6D8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C3FF" w14:textId="77777777" w:rsidR="00AB62D9" w:rsidRPr="002D1130" w:rsidRDefault="00AB62D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B199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41FB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65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AF11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6E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B62D9" w14:paraId="51BB73A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EB7A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79D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9FA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2E5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A6F44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F5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84D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009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15F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E2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23C5F94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12BA09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AB62D9" w14:paraId="101A576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DA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873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929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3CE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C7CAE3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E360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C0D3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E8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2580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987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7424B90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559C653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B62D9" w14:paraId="2E1E7EA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46E8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193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C4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571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0583B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E69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B9D5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FE7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70A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9B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3E25D34" w14:textId="77777777" w:rsidR="00AB62D9" w:rsidRPr="00CB3447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B62D9" w14:paraId="4185C1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136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3EF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4614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2C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27DEFFB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526B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8B5F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D5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274746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0ED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2A15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BD342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87BFAD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EB8E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7EDA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49FC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2BC1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5178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FC457EF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908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F76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DD9E" w14:textId="77777777" w:rsidR="00AB62D9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B185" w14:textId="77777777" w:rsidR="00AB62D9" w:rsidRPr="004143AF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0FAF1BC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7E99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1A8" w14:textId="77777777" w:rsidR="00AB62D9" w:rsidRDefault="00AB62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EE36" w14:textId="77777777" w:rsidR="00AB62D9" w:rsidRPr="00D33E71" w:rsidRDefault="00AB62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61D7" w14:textId="77777777" w:rsidR="00AB62D9" w:rsidRDefault="00AB62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CBF2EE0" w14:textId="77777777" w:rsidR="00AB62D9" w:rsidRDefault="00AB62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22F0" w14:textId="77777777" w:rsidR="00AB62D9" w:rsidRDefault="00AB62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29AD" w14:textId="77777777" w:rsidR="00AB62D9" w:rsidRDefault="00AB62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BF8C" w14:textId="77777777" w:rsidR="00AB62D9" w:rsidRDefault="00AB62D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0E57" w14:textId="77777777" w:rsidR="00AB62D9" w:rsidRDefault="00AB62D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E716" w14:textId="77777777" w:rsidR="00AB62D9" w:rsidRPr="004143AF" w:rsidRDefault="00AB62D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AB62D9" w14:paraId="7356F0D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A2B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6927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55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378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2E3358A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BE5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E516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4F1C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E85E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6072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B62D9" w14:paraId="32AE176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858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931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0CEF2A74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62D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46AB" w14:textId="77777777" w:rsidR="00AB62D9" w:rsidRDefault="00AB62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2090987" w14:textId="77777777" w:rsidR="00AB62D9" w:rsidRDefault="00AB62D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602E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79E9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B823" w14:textId="77777777" w:rsidR="00AB62D9" w:rsidRDefault="00AB62D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DE0B" w14:textId="77777777" w:rsidR="00AB62D9" w:rsidRPr="00D33E71" w:rsidRDefault="00AB62D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4935" w14:textId="77777777" w:rsidR="00AB62D9" w:rsidRDefault="00AB62D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AB62D9" w14:paraId="19D3897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7C4B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1F7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DADF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7C8C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203D10A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3FBA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D45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CB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F1B7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CF47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9A3C5C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AC29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141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64B8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B2F8" w14:textId="77777777" w:rsidR="00AB62D9" w:rsidRDefault="00AB62D9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033EC2EB" w14:textId="77777777" w:rsidR="00AB62D9" w:rsidRDefault="00AB62D9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575D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41C9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92E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6285CFA3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80F3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0DD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AB62D9" w14:paraId="71BDC4A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6088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FC14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75C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61D3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75DA77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ECA1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B940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A124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DA90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A327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9C382C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A22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5C8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62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BB43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C35B26F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35E7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1F8FC6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62E4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9501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0879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043E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5520EC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1EB4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B662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A306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D35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7F0A0C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4CD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DDD62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8923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E92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EE37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746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C278C9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B7D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BF7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30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F23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120D64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A0B3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59D81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2C45EE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27A58C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ACAA5A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34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F180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7965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CC85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80BFF7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4514E2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E30AB46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AB62D9" w14:paraId="7B76E2D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A033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9D7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CF5F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53FE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AF0101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303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7728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DD92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120A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E7F8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B62D9" w14:paraId="55F0255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4D52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0135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D7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04D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5CE889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C17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780A4D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EB71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FBC3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1F2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D70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4A3B2FE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6AC5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048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47CC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4E41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9F2D1B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BCA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A6956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3BE93D7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13A8FD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4616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F5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D036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7325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066DA7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919E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42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62B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CF31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EC55F2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EE30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1EAFE1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84E4219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D4AA08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61D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C46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F1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5286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FF9BEE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D68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FED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89E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FA54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B9D2908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DA71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0647" w14:textId="77777777" w:rsidR="00AB62D9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BAD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BD45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E0DF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82F992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63DD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DFF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CA6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F16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DB89E44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7749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990A9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138A30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4D3A274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60C249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96A4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6A0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D90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4A92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902856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7BE0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800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69DC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916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6A01BBA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766D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5014DB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E68E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CFD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02DC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A0AB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1DD8A01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A77A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6FC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95D9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776E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B958963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46F4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EE2A3A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389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CE88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2759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6969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5A8E377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5A6" w14:textId="77777777" w:rsidR="00AB62D9" w:rsidRDefault="00AB62D9" w:rsidP="00AB62D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E9FD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49BB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54F6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4324CE4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8BC9369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8AF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BB7C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830E" w14:textId="77777777" w:rsidR="00AB62D9" w:rsidRDefault="00AB62D9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5F12" w14:textId="77777777" w:rsidR="00AB62D9" w:rsidRPr="00D33E71" w:rsidRDefault="00AB62D9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E4BF" w14:textId="77777777" w:rsidR="00AB62D9" w:rsidRDefault="00AB62D9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F3E140" w14:textId="77777777" w:rsidR="00AB62D9" w:rsidRPr="00BA7DAE" w:rsidRDefault="00AB62D9" w:rsidP="000A5D7E">
      <w:pPr>
        <w:tabs>
          <w:tab w:val="left" w:pos="2748"/>
        </w:tabs>
        <w:rPr>
          <w:sz w:val="20"/>
          <w:lang w:val="ro-RO"/>
        </w:rPr>
      </w:pPr>
    </w:p>
    <w:p w14:paraId="7B983DF9" w14:textId="77777777" w:rsidR="00AB62D9" w:rsidRDefault="00AB62D9" w:rsidP="00E7698F">
      <w:pPr>
        <w:pStyle w:val="Heading1"/>
        <w:spacing w:line="360" w:lineRule="auto"/>
      </w:pPr>
      <w:r>
        <w:t>LINIA 504</w:t>
      </w:r>
    </w:p>
    <w:p w14:paraId="1A8E6F8C" w14:textId="77777777" w:rsidR="00AB62D9" w:rsidRPr="00A16A49" w:rsidRDefault="00AB62D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36CA46C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0B86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005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F0E588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0DD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6A1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F71E4E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EA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BC9E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CBF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C96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1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E677FF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3A61D99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AB62D9" w14:paraId="70E92CC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198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11C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684C3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E44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020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993CED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72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AC6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03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33AB11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50D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21C4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782CEB8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5B4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03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C86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5CB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47D493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DAE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4A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AD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D7B4EA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691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59B2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73ED528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D9DB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A6C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3A858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52DA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F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73CF8D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36D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6457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4B1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E5E004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7E9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DFD7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A4E2BA7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D3911F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D7E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5B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F4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A41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B6CB2C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413BE3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46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D1B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A3E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DA11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F6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E3AE7B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4A96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4C5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468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2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29CEE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39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43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13F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4C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909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B62D9" w14:paraId="4D10E2D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E49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305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7F8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FBD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37789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EF6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253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D22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99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F1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B62D9" w14:paraId="1D8033C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2F5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D1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557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41D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EC015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3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8D45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9C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927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88F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BEC26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B62D9" w14:paraId="25BB0DF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41EC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DD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AD6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081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70230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CB5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54C7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0D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B62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A6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B62D9" w14:paraId="0D56C20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5E0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F4F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3B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84F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E9C51D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9C3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A2E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39B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C0D4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759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B62D9" w14:paraId="2362C61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AB2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26D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17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88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E5F68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8150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23BAB9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0AD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FC4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D09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62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53EAC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B62D9" w14:paraId="30B831C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6B7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9C7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D0A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ACB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289BE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1DE5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71DBBF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41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E91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51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B30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49CDC3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B62D9" w14:paraId="1D24719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B77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B3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365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BD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A8023A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16CF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EC2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404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CA2E9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0FA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AA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8DD6DD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A39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8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B360F2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34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39F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38B53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4979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8D8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8D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9A7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622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2F3791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9DA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46A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5E7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15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5F3C12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F45E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5F8AD9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725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10D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8EC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483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FDFA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B62D9" w14:paraId="02FE30E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FB8A" w14:textId="77777777" w:rsidR="00AB62D9" w:rsidRDefault="00AB62D9" w:rsidP="00AB62D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CB3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743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322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FCAE9A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32DD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160C8C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1C8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7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ABD5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C0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DC79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B62D9" w14:paraId="39F935D0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02D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4C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0C6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007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281A30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723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F7E1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35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040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0F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D4EFAD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B62D9" w14:paraId="254F905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3924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5F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9D1A81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9FB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51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ACB63D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06B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79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38A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76F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2F3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087791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22B0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B12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56DD85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842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CFD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1611E0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4A0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FE4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61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A8B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C2A8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D36286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15F64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D93E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15D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CC585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0E3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395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A0E4F0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43E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6FE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C41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7C1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D5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0F79CCE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B11A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EB3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F36773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AD6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579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43AB3A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8EB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F12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3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10D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193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780C39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A227A0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D731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6C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58F0F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4E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262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8446F7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11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830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93A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5DA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7D7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852D2B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003D5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1DBE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C46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751C77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E9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1F7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B2466A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FEE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07B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FC9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8BC5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C6A8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E4D673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91EECC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835B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09A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6FC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79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B44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32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512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B51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E5C" w14:textId="77777777" w:rsidR="00AB62D9" w:rsidRPr="00E03C2B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47FE2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B62D9" w14:paraId="70A797A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56F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9F7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A4F24D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6A8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A0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DC8815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7E3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997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08E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847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7DB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C0847E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B20140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1517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FB4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5AED08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769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D3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6C53BE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66B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EF51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D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B6A4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FE0" w14:textId="77777777" w:rsidR="00AB62D9" w:rsidRPr="00E4349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E4163D" w14:textId="77777777" w:rsidR="00AB62D9" w:rsidRPr="00E4349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735EF0A" w14:textId="77777777" w:rsidR="00AB62D9" w:rsidRPr="00E4349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B62D9" w14:paraId="486E423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D9CB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F48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1197FD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0A30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99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DA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3F2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C8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A85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25BD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1CA18C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7DBB9B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0C78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3A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FFCD21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E18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D20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F7B5C8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051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856B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44F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C11E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8780" w14:textId="77777777" w:rsidR="00AB62D9" w:rsidRPr="000D6FC2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18F2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0E5B91" w14:textId="77777777" w:rsidR="00AB62D9" w:rsidRPr="000D6FC2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62D9" w14:paraId="32F9565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AA58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D326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B3F4933" w14:textId="77777777" w:rsidR="00AB62D9" w:rsidRDefault="00AB62D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EEB0" w14:textId="77777777" w:rsidR="00AB62D9" w:rsidRPr="00D0473F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A28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8B36DD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4479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E99" w14:textId="77777777" w:rsidR="00AB62D9" w:rsidRDefault="00AB62D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8DA" w14:textId="77777777" w:rsidR="00AB62D9" w:rsidRDefault="00AB62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1CB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0757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527257" w14:textId="77777777" w:rsidR="00AB62D9" w:rsidRPr="00D0576C" w:rsidRDefault="00AB62D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E59943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F0B3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BE5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EFC16F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83AE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796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FF78AC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179B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7B2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C1CA" w14:textId="77777777" w:rsidR="00AB62D9" w:rsidRDefault="00AB62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0E38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37C9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3AF1C2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28B08F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DBAB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19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E7E3AD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602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E49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8F1001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A219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3DB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B53A" w14:textId="77777777" w:rsidR="00AB62D9" w:rsidRDefault="00AB62D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6144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3675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BC0EA7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4F21B5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CB15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D4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3F4AE1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17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58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675B1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66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FB3F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F8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B7D4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0C8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1B50A9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5ABFDC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2EC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F66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B23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0DC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B16FDB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D9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1D66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74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2E35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40E" w14:textId="77777777" w:rsidR="00AB62D9" w:rsidRPr="00423757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C691DE5" w14:textId="77777777" w:rsidR="00AB62D9" w:rsidRPr="00423757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7ACA7B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B62D9" w14:paraId="55DE51A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F916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E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88B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A3C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CD403B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2A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69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FEB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50E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223C" w14:textId="77777777" w:rsidR="00AB62D9" w:rsidRPr="00F94F88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F443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DD8EBE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B62D9" w14:paraId="278815F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87D5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76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3C8954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91B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14C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7E88ED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01F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2B5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EF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BB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74A" w14:textId="77777777" w:rsidR="00AB62D9" w:rsidRPr="00F94F88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27F446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582A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12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E4FE9F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9149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97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2DA527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C5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627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30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072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C4D5" w14:textId="77777777" w:rsidR="00AB62D9" w:rsidRPr="004C419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33FD0B" w14:textId="77777777" w:rsidR="00AB62D9" w:rsidRPr="00D0576C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4DC6B1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AA44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D40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353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23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E65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C82E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799E8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67883C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8648C5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2AC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BC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315D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BAF6" w14:textId="77777777" w:rsidR="00AB62D9" w:rsidRPr="006E4685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C0674B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D78" w14:textId="77777777" w:rsidR="00AB62D9" w:rsidRDefault="00AB62D9" w:rsidP="00AB62D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1F3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D0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C8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53B693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32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9360D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C3B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EC4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2F3" w14:textId="77777777" w:rsidR="00AB62D9" w:rsidRPr="00D0473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335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EB95D77" w14:textId="77777777" w:rsidR="00AB62D9" w:rsidRDefault="00AB62D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DCD603" w14:textId="77777777" w:rsidR="00AB62D9" w:rsidRDefault="00AB62D9" w:rsidP="00EE4C95">
      <w:pPr>
        <w:pStyle w:val="Heading1"/>
        <w:spacing w:line="360" w:lineRule="auto"/>
      </w:pPr>
      <w:r>
        <w:t>LINIA 507</w:t>
      </w:r>
    </w:p>
    <w:p w14:paraId="560B2E12" w14:textId="77777777" w:rsidR="00AB62D9" w:rsidRPr="006A4B24" w:rsidRDefault="00AB62D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7E7CC58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417C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D6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5158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8D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B86E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1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EF51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34A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95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C056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6B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879BE9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619078F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B62D9" w14:paraId="2EDE620B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380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5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8B06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45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60D6A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0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136EE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24C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E1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4C1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ED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9034E4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AB62D9" w14:paraId="1C9D272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395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3E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FA5F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E0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198A3D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7D168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04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7CC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FA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C8F8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C2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FE7A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AB62D9" w14:paraId="65BF54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D43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D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DA42F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922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9D3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5A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07C8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392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188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B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AB62D9" w14:paraId="43564BB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67E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5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8C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7E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87A08A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A4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3A0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57F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3CC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8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A8CC0C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3207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2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69D3323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99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4E2F" w14:textId="77777777" w:rsidR="00AB62D9" w:rsidRDefault="00AB62D9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B230544" w14:textId="77777777" w:rsidR="00AB62D9" w:rsidRDefault="00AB62D9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1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7DE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594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2DF9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4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35E78C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FEF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9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E783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BD365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CDADB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27D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057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4A9078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F4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DAE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5B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7AA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39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45D71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DA438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E73E69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E9F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4E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36F4EE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0326F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49E680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5F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10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433532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B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FD9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13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22B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5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33EC1A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989A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80DF81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08D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08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0FCE98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2FD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01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AB2E0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D5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061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9A5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429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BA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53A92C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E42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2F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646123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16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0A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58110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E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9E9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F2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68F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53C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758E56F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01D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1C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3ACD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DAB1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BD7E2D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81E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C04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F4928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7FE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182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21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A3C9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10D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314D2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0CE4D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FFE987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9A8A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A0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94B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A20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B07979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CD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9C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3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F876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A3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40D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AB62D9" w14:paraId="6134309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D9F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41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059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CE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9A0D4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47C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D44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244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56B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6B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31E6C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AB62D9" w14:paraId="4C4C2C6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6B33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428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F1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2C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5FC55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2C5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E7FC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B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2ECA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9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CD10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AB62D9" w14:paraId="5810022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EA3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4E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1D6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2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7F51B9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4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FAD5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A0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40B8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E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169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7FF4BE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B62D9" w14:paraId="18EAFC4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C00B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3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0C897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01C62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81BF4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ECC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69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1F07AF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07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D782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765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8310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B5E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53E6ED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2F9EC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F6CD67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19CA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1B7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E9AB0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5422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0C465C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4078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01A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67C37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20E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A93E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DE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517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74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94DC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FE7EC9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6806B9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889D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7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24D0D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068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24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5263D7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A7C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3DA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D0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FF70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29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0D82C21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C64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E7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A0885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29AC5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16AAAC6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41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BB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6BD70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0D2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334B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83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B12F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50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8683AB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A1F6B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A87180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C1E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1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08E1D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2CD30E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4D8E28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51FB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CF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F382F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D9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E7C0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AFC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5476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E2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31B70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46E33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B73459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CF2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1D0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600845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E0F6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D5526B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E604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EF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9EA6A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13F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979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E2A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1501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8B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7D3F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0713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5B88A7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D0EF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05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761D8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BF8FE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300190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533E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527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043142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AD8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FAE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2C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DA36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431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CD61A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C752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401017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59F0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E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FDA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3EA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A4A77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74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762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6F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98AD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F8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08DB09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55F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E5A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0111C5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7921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10F8BB9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7594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88A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6E753D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77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4ED5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9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836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0F8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7F9E43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8B41B7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4B5E3C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6CD2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A2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E6B6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5E28B7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F0DAC1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20B0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F1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9AA270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43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C1F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F7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B5D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C4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6C4382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AB3F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4594DB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0C28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4E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818A48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46CD1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0DBC11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297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6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A2FB5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A3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0A79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823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9C5F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D6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36F25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06723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FBAC8C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A710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054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4C93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ABED" w14:textId="77777777" w:rsidR="00AB62D9" w:rsidRDefault="00AB62D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4D854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1A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1FEA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3F9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F0DB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C96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870B58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D833" w14:textId="77777777" w:rsidR="00AB62D9" w:rsidRDefault="00AB62D9" w:rsidP="00AB62D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03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8E6A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40F7" w14:textId="77777777" w:rsidR="00AB62D9" w:rsidRDefault="00AB62D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64B100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3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C8B0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2AC1" w14:textId="77777777" w:rsidR="00AB62D9" w:rsidRPr="00E1695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EB2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1EF9" w14:textId="77777777" w:rsidR="00AB62D9" w:rsidRPr="002761C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97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6EFEB35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6AFE9811" w14:textId="77777777" w:rsidR="00AB62D9" w:rsidRDefault="00AB62D9" w:rsidP="007E1810">
      <w:pPr>
        <w:pStyle w:val="Heading1"/>
        <w:spacing w:line="360" w:lineRule="auto"/>
      </w:pPr>
      <w:r>
        <w:lastRenderedPageBreak/>
        <w:t>LINIA 511</w:t>
      </w:r>
    </w:p>
    <w:p w14:paraId="441CB58B" w14:textId="77777777" w:rsidR="00AB62D9" w:rsidRPr="009B4FEF" w:rsidRDefault="00AB62D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0A1EAD1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898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3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3B3C" w14:textId="77777777" w:rsidR="00AB62D9" w:rsidRPr="00D33E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660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EAC16D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9C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3E80D8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85BAEC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04D3E7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64B1" w14:textId="77777777" w:rsidR="00AB62D9" w:rsidRPr="00D33E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CD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3027" w14:textId="77777777" w:rsidR="00AB62D9" w:rsidRPr="00D33E71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0ED" w14:textId="77777777" w:rsidR="00AB62D9" w:rsidRPr="009E7CE7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B62D9" w14:paraId="11B05EC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7AC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CCC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2B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489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E90BB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A76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3483A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4E7A7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8B4D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D98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4B42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68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1C6AA5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1FC2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2E0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39F2A4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785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CB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5D2398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D9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48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25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9BCD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34C" w14:textId="77777777" w:rsidR="00AB62D9" w:rsidRPr="00193954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F516CC5" w14:textId="77777777" w:rsidR="00AB62D9" w:rsidRPr="00176852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8CEEE1D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BCB7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9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DCFC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10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C8836A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0A6142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70A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E70E29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BB1E91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F0CB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576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148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2B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110D562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AE3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D3D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2BEF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20F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9E5F6A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AB8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F235DD1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AD30733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CC7F510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2FDF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354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F37D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C97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7E8527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892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E5F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B555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2B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E0823B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72F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F9F96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6499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1C9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DD7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6EE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77B1C62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9BC6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D69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5822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F9E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65FD05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77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E123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E33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A2CC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75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40F705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70F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39C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14196BF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CE2E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805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99D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9A1A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39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B2E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6C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AB62D9" w14:paraId="68769D8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EBB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BB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D3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FE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AC818F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972504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EB5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6BA29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BE5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040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B0EC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3DE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762F03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69B6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5E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6AC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6E3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DEC03A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148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2FA0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F52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AAF6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6D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44F9089D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B864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8D7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41DE31A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B34F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A20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FFE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D39A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B74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F933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09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AB62D9" w14:paraId="734A2E6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5730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92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5DD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EB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66E9D2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C8EB76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ED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92D9C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5D1E40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026BBC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8FDF70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440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980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B735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395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D40BFF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C4D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17A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B82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4E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CD1806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80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9A2B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08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24B6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F9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6C8BDD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DAE5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423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BE0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6B4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0F242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4C2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64E7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E6B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74AB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8A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C8F94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FE33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AB62D9" w14:paraId="639286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298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FF1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24D0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20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1490A7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C3E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C264F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13D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0CD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1168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AE4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EB2E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AB62D9" w14:paraId="583E64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7290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09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41BC662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A839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814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1BD44B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B6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828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A3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7B2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4CB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CE117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CE78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4B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308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45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37F8FF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F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5E425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EC8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AFD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EE7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62E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043B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96F5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AB62D9" w14:paraId="004F17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B9ED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92D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2FC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16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4F94A1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FD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A49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A19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E0B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17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AFA1AA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DDA2" w14:textId="77777777" w:rsidR="00AB62D9" w:rsidRDefault="00AB62D9" w:rsidP="00AB62D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1A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66E" w14:textId="77777777" w:rsidR="00AB62D9" w:rsidRPr="002108A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94B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6DFB2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5DC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9DDA" w14:textId="77777777" w:rsidR="00AB62D9" w:rsidRPr="00F02EF7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AE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D98" w14:textId="77777777" w:rsidR="00AB62D9" w:rsidRPr="00BE2D7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8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7DE5310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DC93AEF" w14:textId="77777777" w:rsidR="00AB62D9" w:rsidRDefault="00AB62D9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6BE6BC36" w14:textId="77777777" w:rsidR="00AB62D9" w:rsidRDefault="00AB62D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AB62D9" w14:paraId="090CAE19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5836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50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9B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AF4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7ABE4F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3E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0FD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78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98D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F48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458EFE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A65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00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AD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081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7FF73B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A01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37D10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5A77A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8ADC6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DAA748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DE3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E45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07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C8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0D08E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51C30F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AB62D9" w14:paraId="3F6226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4EE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608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685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C6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69914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18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92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D1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B37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E5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B62D9" w14:paraId="3827AD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0F5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CE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4FD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374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379E2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A9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B4E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7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C8F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FC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5B011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5CEC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C7D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517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B56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6E6E79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D4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D6D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C5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43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20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3E047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1F9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58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EF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567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21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919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F32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A42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EC0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0C1BA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F77F" w14:textId="77777777" w:rsidR="00AB62D9" w:rsidRDefault="00AB62D9" w:rsidP="00AB62D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9E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82A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8D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7E8F4A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196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52299B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6F7B3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B06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988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03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BF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25AD7E" w14:textId="77777777" w:rsidR="00AB62D9" w:rsidRDefault="00AB62D9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5745CDA" w14:textId="77777777" w:rsidR="00AB62D9" w:rsidRDefault="00AB62D9" w:rsidP="00F04622">
      <w:pPr>
        <w:pStyle w:val="Heading1"/>
        <w:spacing w:line="360" w:lineRule="auto"/>
      </w:pPr>
      <w:r>
        <w:t>LINIA 600</w:t>
      </w:r>
    </w:p>
    <w:p w14:paraId="5C1AC666" w14:textId="77777777" w:rsidR="00AB62D9" w:rsidRDefault="00AB62D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0BF14AE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188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6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0CFB5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52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E08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1231413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AD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195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4E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876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771B" w14:textId="77777777" w:rsidR="00AB62D9" w:rsidRPr="009E2C9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17DED6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91D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76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69DAB1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8C89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5549" w14:textId="77777777" w:rsidR="00AB62D9" w:rsidRDefault="00AB62D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141B28D" w14:textId="77777777" w:rsidR="00AB62D9" w:rsidRDefault="00AB62D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D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B9C3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47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DB7B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ACD0" w14:textId="77777777" w:rsidR="00AB62D9" w:rsidRPr="005D499E" w:rsidRDefault="00AB62D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A628B12" w14:textId="77777777" w:rsidR="00AB62D9" w:rsidRPr="009E2C90" w:rsidRDefault="00AB62D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62A322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8DA4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A4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C3CF6D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88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787F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17F5A5F6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91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71BA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A84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FCE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9245" w14:textId="77777777" w:rsidR="00AB62D9" w:rsidRPr="00DD03D3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AB62D9" w14:paraId="67CDD9A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5716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AFD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A6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FEE" w14:textId="77777777" w:rsidR="00AB62D9" w:rsidRDefault="00AB62D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9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6A6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46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9FC9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9F6C" w14:textId="77777777" w:rsidR="00AB62D9" w:rsidRPr="00DD03D3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B62D9" w14:paraId="66B75B6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7F23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51E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A0821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68C8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1C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603C3BE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01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ACC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37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876C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BDE" w14:textId="77777777" w:rsidR="00AB62D9" w:rsidRPr="005D499E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6C6E121" w14:textId="77777777" w:rsidR="00AB62D9" w:rsidRPr="009E2C9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E1797F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D10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D59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2BEAC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7E2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FF8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DF0C758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B6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86A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BB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801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7E0" w14:textId="77777777" w:rsidR="00AB62D9" w:rsidRPr="005D20EA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B62D9" w14:paraId="1439A26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639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11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72FEC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A7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91B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85B5645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18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76D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3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9D3B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404" w14:textId="77777777" w:rsidR="00AB62D9" w:rsidRPr="005D499E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A352782" w14:textId="77777777" w:rsidR="00AB62D9" w:rsidRPr="009E2C9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2A7B82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629F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19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7E480C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199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2C31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3E41D1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AD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0CCD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02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A10B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384" w14:textId="77777777" w:rsidR="00AB62D9" w:rsidRPr="005D499E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77AF220" w14:textId="77777777" w:rsidR="00AB62D9" w:rsidRPr="009E2C9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34C6A7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73D4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66A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A07F2C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C19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C31B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163D48D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4D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C13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5F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DB13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645B" w14:textId="77777777" w:rsidR="00AB62D9" w:rsidRPr="005D499E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855EC05" w14:textId="77777777" w:rsidR="00AB62D9" w:rsidRPr="009E2C90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33067C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BC0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D3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57ED40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B59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0945" w14:textId="77777777" w:rsidR="00AB62D9" w:rsidRDefault="00AB62D9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646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7537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D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79AF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0CC2" w14:textId="77777777" w:rsidR="00AB62D9" w:rsidRDefault="00AB62D9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0C0F54AF" w14:textId="77777777" w:rsidR="00AB62D9" w:rsidRDefault="00AB62D9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AB62D9" w14:paraId="7106E6C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16F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EA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2F31BFB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838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1A4" w14:textId="77777777" w:rsidR="00AB62D9" w:rsidRDefault="00AB62D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F5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B403" w14:textId="77777777" w:rsidR="00AB62D9" w:rsidRPr="002F6CED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86A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3512" w14:textId="77777777" w:rsidR="00AB62D9" w:rsidRPr="00C14131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E36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1485EDF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AB62D9" w14:paraId="11ADC3F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C00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8A7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5664E18A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40EC" w14:textId="77777777" w:rsidR="00AB62D9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D1D" w14:textId="77777777" w:rsidR="00AB62D9" w:rsidRPr="00E02B0C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3348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183" w14:textId="77777777" w:rsidR="00AB62D9" w:rsidRPr="002F6CED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5F0F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E94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C38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212132FC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AB62D9" w14:paraId="0983A5A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B896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9A2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553A0F35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88D" w14:textId="77777777" w:rsidR="00AB62D9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39F5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748069CE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323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46EF" w14:textId="77777777" w:rsidR="00AB62D9" w:rsidRPr="002F6CED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3FC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720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4286" w14:textId="77777777" w:rsidR="00AB62D9" w:rsidRDefault="00AB62D9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478D0EF5" w14:textId="77777777" w:rsidR="00AB62D9" w:rsidRDefault="00AB62D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AB62D9" w14:paraId="2D94C92F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036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6637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3A93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F722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32FDC79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D105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5447619" w14:textId="77777777" w:rsidR="00AB62D9" w:rsidRDefault="00AB62D9" w:rsidP="00AB62D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E736948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C9AE4F2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E012" w14:textId="77777777" w:rsidR="00AB62D9" w:rsidRPr="002F6CED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E94E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C37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CC85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4C7AE9A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D2C3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B24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6392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BCAA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87C3CA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76EE3CB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9A31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993387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D5A80D5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4D76" w14:textId="77777777" w:rsidR="00AB62D9" w:rsidRPr="002F6CED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78CB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BDD1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CBFF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721FE401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AB62D9" w14:paraId="7C0568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BBA7" w14:textId="77777777" w:rsidR="00AB62D9" w:rsidRDefault="00AB62D9" w:rsidP="00AB62D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BA4E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47F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64E2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7202FC2" w14:textId="77777777" w:rsidR="00AB62D9" w:rsidRDefault="00AB62D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F067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1791D5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803B" w14:textId="77777777" w:rsidR="00AB62D9" w:rsidRPr="002F6CED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27D4" w14:textId="77777777" w:rsidR="00AB62D9" w:rsidRDefault="00AB62D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C65" w14:textId="77777777" w:rsidR="00AB62D9" w:rsidRPr="00C14131" w:rsidRDefault="00AB62D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CC9D" w14:textId="77777777" w:rsidR="00AB62D9" w:rsidRDefault="00AB62D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686923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1F47FA28" w14:textId="77777777" w:rsidR="00AB62D9" w:rsidRDefault="00AB62D9" w:rsidP="003C645F">
      <w:pPr>
        <w:pStyle w:val="Heading1"/>
        <w:spacing w:line="360" w:lineRule="auto"/>
      </w:pPr>
      <w:r>
        <w:t>LINIA 602</w:t>
      </w:r>
    </w:p>
    <w:p w14:paraId="27548881" w14:textId="77777777" w:rsidR="00AB62D9" w:rsidRDefault="00AB62D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62D9" w14:paraId="0572369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8AA3" w14:textId="77777777" w:rsidR="00AB62D9" w:rsidRDefault="00AB62D9" w:rsidP="00AB62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7D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D7E2BE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C6A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B0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5CF4FC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4E9B" w14:textId="77777777" w:rsidR="00AB62D9" w:rsidRPr="00406474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FB3" w14:textId="77777777" w:rsidR="00AB62D9" w:rsidRPr="00DA41E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532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044EF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66C3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48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EF4EE99" w14:textId="77777777" w:rsidR="00AB62D9" w:rsidRPr="0007619C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C2C159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5AE" w14:textId="77777777" w:rsidR="00AB62D9" w:rsidRDefault="00AB62D9" w:rsidP="00AB62D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E9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5484C4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594B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9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E9E79B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1343" w14:textId="77777777" w:rsidR="00AB62D9" w:rsidRPr="00406474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D5BF" w14:textId="77777777" w:rsidR="00AB62D9" w:rsidRPr="00DA41E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C32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5AB5C9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01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04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670B06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452835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0BD5654E" w14:textId="77777777" w:rsidR="00AB62D9" w:rsidRDefault="00AB62D9" w:rsidP="00DE3370">
      <w:pPr>
        <w:pStyle w:val="Heading1"/>
        <w:spacing w:line="360" w:lineRule="auto"/>
      </w:pPr>
      <w:r>
        <w:t>LINIA 610</w:t>
      </w:r>
    </w:p>
    <w:p w14:paraId="149C0A79" w14:textId="77777777" w:rsidR="00AB62D9" w:rsidRDefault="00AB62D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24D3FCD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9315" w14:textId="77777777" w:rsidR="00AB62D9" w:rsidRDefault="00AB62D9" w:rsidP="00AB62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5F46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7AE" w14:textId="77777777" w:rsidR="00AB62D9" w:rsidRPr="00F81D6F" w:rsidRDefault="00AB62D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39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F63E87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7B3E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6B6DB27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0025B01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56A2EAC" w14:textId="77777777" w:rsidR="00AB62D9" w:rsidRDefault="00AB62D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93E" w14:textId="77777777" w:rsidR="00AB62D9" w:rsidRPr="00F81D6F" w:rsidRDefault="00AB62D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AC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CC7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B2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374C9032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531" w14:textId="77777777" w:rsidR="00AB62D9" w:rsidRDefault="00AB62D9" w:rsidP="00AB62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2C6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737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18B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4AFE9B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B1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6269B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47EA0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8D83F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CAF5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E3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487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EE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AB62D9" w14:paraId="658302F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DB3" w14:textId="77777777" w:rsidR="00AB62D9" w:rsidRDefault="00AB62D9" w:rsidP="00AB62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63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25A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1B0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759CE8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B5616D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4C1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9AA5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DB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94B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92B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AD842A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AB62D9" w14:paraId="1334704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DF27" w14:textId="77777777" w:rsidR="00AB62D9" w:rsidRDefault="00AB62D9" w:rsidP="00AB62D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D8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C2A2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7C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A9E97D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C5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B28617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30F57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B62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49B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9627" w14:textId="77777777" w:rsidR="00AB62D9" w:rsidRPr="00F81D6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1C6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C45917" w14:textId="77777777" w:rsidR="00AB62D9" w:rsidRPr="00C60E02" w:rsidRDefault="00AB62D9">
      <w:pPr>
        <w:tabs>
          <w:tab w:val="left" w:pos="3768"/>
        </w:tabs>
        <w:rPr>
          <w:sz w:val="20"/>
          <w:szCs w:val="20"/>
          <w:lang w:val="ro-RO"/>
        </w:rPr>
      </w:pPr>
    </w:p>
    <w:p w14:paraId="5D9E81AF" w14:textId="77777777" w:rsidR="00AB62D9" w:rsidRDefault="00AB62D9" w:rsidP="004F6534">
      <w:pPr>
        <w:pStyle w:val="Heading1"/>
        <w:spacing w:line="360" w:lineRule="auto"/>
      </w:pPr>
      <w:r>
        <w:t>LINIA 700</w:t>
      </w:r>
    </w:p>
    <w:p w14:paraId="24E20C4A" w14:textId="77777777" w:rsidR="00AB62D9" w:rsidRDefault="00AB62D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B62D9" w14:paraId="1BBAD52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413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716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491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308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BA98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BC0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D5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EDD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5AC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51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8AC096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03B1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9B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2D5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BC6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D3563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A9A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942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00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06B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973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8D27B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26CF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C45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23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2F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C3AFA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E0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75E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041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89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8CB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08F60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B62D9" w14:paraId="4F07250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F7B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A8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77D72B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71E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973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85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C44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754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B3D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9FA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6ED21BD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44B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14E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ABB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AED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9AAD9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6B1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D27CF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B8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AD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BC2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39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C7579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3151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A4C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250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BEE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87A99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7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C6E2A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0BE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BAA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331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2A8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F7914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140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334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DCA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7A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F24CD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1B5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1D4B1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26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D91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C9C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E9E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3103C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3B2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BB0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B0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E7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3D39D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0E4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ED887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39932C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F5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F8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9F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A8E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B9598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A227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8D6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7F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D0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3D5B5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D03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DCF524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5947D2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72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BB0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28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59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E99B0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6921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F73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BB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00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0330F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BA2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05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A1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C54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69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12AD1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B50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5DF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E4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41D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C17B9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42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B343BC6" w14:textId="77777777" w:rsidR="00AB62D9" w:rsidRPr="00B401EA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1B6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38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C0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DF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3B8A8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E7A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921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590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C90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5ABBE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2C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9EE7DA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F4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B36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1B6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70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D2E58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9276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85D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91A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38C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009E4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340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20BBEA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515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E27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5B0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0D5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B62D9" w14:paraId="28ED16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DB3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41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97F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922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FF13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53D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14B1D5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36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AFA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525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6F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B62D9" w14:paraId="517354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70A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12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48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F27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740A5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2F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4D70C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8FF76A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EA1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8DE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B1C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588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6A1F0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6E1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46B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81B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CF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9D9719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8CF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A2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5B5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842158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14A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872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7D5B3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8E8E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985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B7F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61D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BAEF49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7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AB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1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0C089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91E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239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FE2E0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0A70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4B7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4B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7D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5DE2D1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CF3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D84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37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6F5475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408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3AC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20131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1A84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2D3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8B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EF1" w14:textId="77777777" w:rsidR="00AB62D9" w:rsidRDefault="00AB62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5643F16" w14:textId="77777777" w:rsidR="00AB62D9" w:rsidRDefault="00AB62D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F6E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11A3F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13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EF4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266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78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17902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B62D9" w14:paraId="08FC6D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0B4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70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00B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EE4F" w14:textId="77777777" w:rsidR="00AB62D9" w:rsidRDefault="00AB62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9292796" w14:textId="77777777" w:rsidR="00AB62D9" w:rsidRDefault="00AB62D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8BF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7BB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2F2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28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37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B0188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1A6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026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44B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58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9F2F5B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84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23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D2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30E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08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19529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2A9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A7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282F4E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04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B87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B40878D" w14:textId="77777777" w:rsidR="00AB62D9" w:rsidRPr="008A1A04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F48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C3B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55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8A7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D56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87DC6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FBAB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8CB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98F07C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E33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9BF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AD80F6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81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6E0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4B9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2D5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5B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1A93F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43A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2D0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AB995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0F8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591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BE651B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F6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93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EA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B5C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56A7" w14:textId="77777777" w:rsidR="00AB62D9" w:rsidRPr="00C20CA5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3829D3" w14:textId="77777777" w:rsidR="00AB62D9" w:rsidRPr="00EB107D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45415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06F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B2C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8D8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223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DEFA4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CB7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112FA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05F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B41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790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9F0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05E9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A275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B62D9" w14:paraId="7B3C5C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026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6B7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0DFE82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F89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790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2AFBAC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A9DA88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386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CC5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E23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66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1B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E7074C4" w14:textId="77777777" w:rsidR="00AB62D9" w:rsidRPr="00C401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B62D9" w14:paraId="210A69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0ED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E5B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046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031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04566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16B61C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F937AD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73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A437E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3A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9E2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168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91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40A7A8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B62D9" w14:paraId="21D707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D3328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441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04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014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D1C46A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29F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88E20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504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713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28C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910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372B1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4A2519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02F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06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C03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7F8076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2D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B35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737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DB7367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F00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DD6" w14:textId="77777777" w:rsidR="00AB62D9" w:rsidRPr="00C20CA5" w:rsidRDefault="00AB62D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C09DCE" w14:textId="77777777" w:rsidR="00AB62D9" w:rsidRPr="00EB107D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60F62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81B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CF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CF0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854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6EDC0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775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7C6E7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E91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60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013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1B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107E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A16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B62D9" w14:paraId="5480D8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0D61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328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563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53B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B7AE9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3D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4F330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4EC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F0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056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BD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210AB1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B62D9" w14:paraId="0A45C2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D1E4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0A6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43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EAE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5A58B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584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E465AC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87D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E3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EF2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580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A03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A418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5B19FA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B62D9" w14:paraId="4A5BC0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865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586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DC0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E15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37B1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CFF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53F90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C08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70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52B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6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32B7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8678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19774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B62D9" w14:paraId="34A420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8B8B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27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184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C2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BE3E0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9E6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2D2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92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F8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7F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0158E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B616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49509C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B62D9" w14:paraId="4013BC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9ED0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3EB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ED2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4E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F513C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6D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433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B91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99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8E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698B9F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4285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22C144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B62D9" w14:paraId="79762B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48A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90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7AA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315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C6B32C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63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13C903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E7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87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84D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2FF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F7E0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2EE8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B62D9" w14:paraId="5DE277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7D46" w14:textId="77777777" w:rsidR="00AB62D9" w:rsidRDefault="00AB62D9" w:rsidP="00AB62D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CC8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538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4A4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ED805F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D67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DDB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7AD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2BA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4DB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80BF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810F70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401ED4E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9C631D6" w14:textId="77777777" w:rsidR="00325E4A" w:rsidRDefault="00325E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0E3F789" w14:textId="77777777" w:rsidR="00325E4A" w:rsidRDefault="00325E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61BE650" w14:textId="77777777" w:rsidR="00325E4A" w:rsidRDefault="00325E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D75F438" w14:textId="77777777" w:rsidR="00325E4A" w:rsidRDefault="00325E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82DDFDE" w14:textId="77777777" w:rsidR="00325E4A" w:rsidRDefault="00325E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2D03368" w14:textId="12F24D8C" w:rsidR="00AB62D9" w:rsidRDefault="00AB62D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7850F664" w14:textId="77777777" w:rsidR="00AB62D9" w:rsidRDefault="00AB62D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B62D9" w14:paraId="3F0F9E3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63D2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551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33F8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834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9891B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E4A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266B59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951152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6FC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39D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6DDB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3D5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09AE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2AD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48CCE8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8DC1B4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B62D9" w14:paraId="0506168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07B0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C50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7794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35C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DEB7C1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C4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860DF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4D2302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C17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EF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F76C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0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E20D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B5EE9C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33AE23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B62D9" w14:paraId="3F55CA6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0C42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360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B878BD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2E90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2F65" w14:textId="77777777" w:rsidR="00AB62D9" w:rsidRDefault="00AB62D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1DEA72" w14:textId="77777777" w:rsidR="00AB62D9" w:rsidRDefault="00AB62D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61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6C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B4E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528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B718" w14:textId="77777777" w:rsidR="00AB62D9" w:rsidRPr="006A2576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62FE9F6" w14:textId="77777777" w:rsidR="00AB62D9" w:rsidRPr="006A2576" w:rsidRDefault="00AB62D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72F5ED5" w14:textId="77777777" w:rsidR="00AB62D9" w:rsidRDefault="00AB62D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280D9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8DA9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67B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D355AE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63C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5ED4" w14:textId="77777777" w:rsidR="00AB62D9" w:rsidRDefault="00AB62D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BD0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E4A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73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96CA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A41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DDE5F2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2192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85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7CFFF2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A2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106" w14:textId="77777777" w:rsidR="00AB62D9" w:rsidRDefault="00AB62D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CF0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2A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6D3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DEC7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70C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137AFB8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50DA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893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F72205F" w14:textId="77777777" w:rsidR="00AB62D9" w:rsidRDefault="00AB62D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DB3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ACD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8D9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A90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9DE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62A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FE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755401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2BA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49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B729BA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0CA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0243" w14:textId="77777777" w:rsidR="00AB62D9" w:rsidRPr="001904F7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77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3F8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07B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A94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AB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AB62D9" w14:paraId="5D22388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4702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F46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47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C9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232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D51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2A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231F54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6860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4E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A95BA8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62D9" w14:paraId="32F9F45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0271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69A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043821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40B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5B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3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7EC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DC3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6F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541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20705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6194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D4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C83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359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3B9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0A7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049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E2B3B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009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86C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A29748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3676E81" w14:textId="77777777" w:rsidR="00AB62D9" w:rsidRPr="00B56D0E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8A5FA8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9560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81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C25FE0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A9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A4B3" w14:textId="77777777" w:rsidR="00AB62D9" w:rsidRPr="00DA3842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57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00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D0D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76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677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1B8FFB" w14:textId="77777777" w:rsidR="00AB62D9" w:rsidRDefault="00AB62D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56F448F" w14:textId="77777777" w:rsidR="00AB62D9" w:rsidRDefault="00AB62D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76D9739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840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585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58DA31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D76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D57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63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F9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032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F05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75F2" w14:textId="77777777" w:rsidR="00AB62D9" w:rsidRPr="00175A24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DC6587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6E48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6E8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5D8685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D08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BFF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AED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345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8B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8AB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F6D6" w14:textId="77777777" w:rsidR="00AB62D9" w:rsidRPr="00175A24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2FB6E7F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111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A41A" w14:textId="77777777" w:rsidR="00AB62D9" w:rsidRDefault="00AB62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BDC" w14:textId="77777777" w:rsidR="00AB62D9" w:rsidRDefault="00AB62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BEC7" w14:textId="77777777" w:rsidR="00AB62D9" w:rsidRDefault="00AB62D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BBB8253" w14:textId="77777777" w:rsidR="00AB62D9" w:rsidRDefault="00AB62D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A689" w14:textId="77777777" w:rsidR="00AB62D9" w:rsidRDefault="00AB62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989D54" w14:textId="77777777" w:rsidR="00AB62D9" w:rsidRDefault="00AB62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4E6" w14:textId="77777777" w:rsidR="00AB62D9" w:rsidRDefault="00AB62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AD0A" w14:textId="77777777" w:rsidR="00AB62D9" w:rsidRDefault="00AB62D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82C" w14:textId="77777777" w:rsidR="00AB62D9" w:rsidRPr="001304AF" w:rsidRDefault="00AB62D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2B06" w14:textId="77777777" w:rsidR="00AB62D9" w:rsidRDefault="00AB62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D5342" w14:textId="77777777" w:rsidR="00AB62D9" w:rsidRDefault="00AB62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FC8CA" w14:textId="77777777" w:rsidR="00AB62D9" w:rsidRPr="00175A24" w:rsidRDefault="00AB62D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AB62D9" w14:paraId="40D7AD8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EDE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FD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905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77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2E76E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D04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AB4B7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6CE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7F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BE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9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A351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40C4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B62D9" w14:paraId="2DDF52C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9B3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657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45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A5B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3DA57F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7F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097A3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73C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97A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BD2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82E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78493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E459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B62D9" w14:paraId="55702FE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966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4E3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B76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A40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E14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81B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E9B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0A555E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C57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04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750ED9B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E4DE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E47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532EF4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E07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0A2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3FD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3F1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537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43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83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7B027BF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31C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D1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6EC1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32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7F694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5D6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2C8101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097E" w14:textId="77777777" w:rsidR="00AB62D9" w:rsidRPr="00CA307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2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95DD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0AB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49CB2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B62D9" w14:paraId="76AC314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924C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2AF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965899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5EB8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6BC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F6385E" w14:textId="77777777" w:rsidR="00AB62D9" w:rsidRPr="00180EA2" w:rsidRDefault="00AB62D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3E0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7C9" w14:textId="77777777" w:rsidR="00AB62D9" w:rsidRPr="00CA307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80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A092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FB2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AA3A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95CB7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B62D9" w14:paraId="3DB951F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951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C8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720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5F8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05372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91B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A678" w14:textId="77777777" w:rsidR="00AB62D9" w:rsidRPr="00CA307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4D3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22322E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00E2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DFC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83A57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C70D3C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A311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B62D9" w14:paraId="27E5D3A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1CB8" w14:textId="77777777" w:rsidR="00AB62D9" w:rsidRDefault="00AB62D9" w:rsidP="00AB62D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3D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BE6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045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F9101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43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F2C71D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71869D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7A42" w14:textId="77777777" w:rsidR="00AB62D9" w:rsidRPr="00CA307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5B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0E9" w14:textId="77777777" w:rsidR="00AB62D9" w:rsidRPr="001304AF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ECE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AB7C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BA9474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8203D8C" w14:textId="77777777" w:rsidR="00AB62D9" w:rsidRPr="00B71446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6F5F640" w14:textId="77777777" w:rsidR="00AB62D9" w:rsidRDefault="00AB62D9">
      <w:pPr>
        <w:tabs>
          <w:tab w:val="left" w:pos="6382"/>
        </w:tabs>
        <w:rPr>
          <w:sz w:val="20"/>
        </w:rPr>
      </w:pPr>
    </w:p>
    <w:p w14:paraId="4FB0067B" w14:textId="77777777" w:rsidR="00AB62D9" w:rsidRDefault="00AB62D9" w:rsidP="00B52218">
      <w:pPr>
        <w:pStyle w:val="Heading1"/>
        <w:spacing w:line="360" w:lineRule="auto"/>
      </w:pPr>
      <w:r>
        <w:t>LINIA 704</w:t>
      </w:r>
    </w:p>
    <w:p w14:paraId="2EF58403" w14:textId="77777777" w:rsidR="00AB62D9" w:rsidRDefault="00AB62D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AB62D9" w14:paraId="7417C6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D13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FE6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FABA0B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A86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393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BC00F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2F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08F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CFF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B1EEB2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33E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F210" w14:textId="77777777" w:rsidR="00AB62D9" w:rsidRPr="001467E0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504946" w14:textId="77777777" w:rsidR="00AB62D9" w:rsidRPr="00C00026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3F64D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19DB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98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66A0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D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1C2DAE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B56060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F0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83DE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B4B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8F60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321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2DCF0B2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5B0F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8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CFEA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E2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3A545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78A35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4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9DC4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41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1359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25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732F1D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6E1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C76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A962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152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C5A53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0500A1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4A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61BA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DC9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056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5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89C56B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73B71E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CBB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392B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2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ED280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9C328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CFF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52E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82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59EC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79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4F0ED5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6E7B8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DC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AED7BC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96B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0A7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4B728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1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FEBD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6B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37E1E7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28B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4843" w14:textId="77777777" w:rsidR="00AB62D9" w:rsidRPr="001467E0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5B3444" w14:textId="77777777" w:rsidR="00AB62D9" w:rsidRPr="008D7F2C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041A4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CE1E3D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D8C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50A791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547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12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A16415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D50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B513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EF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9C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51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B62D9" w14:paraId="1932052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4DAFE1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331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BA5A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C7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E7759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ED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35E0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8A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4A1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CA4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2275799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ABC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F84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1F5A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8B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2FFE6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C7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B7EE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204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0F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FA5C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6F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AA6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AB62D9" w14:paraId="25B3D94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BA69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FA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F2C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77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2629F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C9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FD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9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335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A7C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7BBA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AB62D9" w14:paraId="3EFAF5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5F5E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98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5AB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99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5E43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66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7FBE0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8AA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E5E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1E64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11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20AF8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AB62D9" w14:paraId="4D5351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F468" w14:textId="77777777" w:rsidR="00AB62D9" w:rsidRDefault="00AB62D9" w:rsidP="00AB62D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FB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5B0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4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58E50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EDC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ED840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B181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5FF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9E9" w14:textId="77777777" w:rsidR="00AB62D9" w:rsidRPr="00E4080B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85A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415B2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07D612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A1D6A30" w14:textId="77777777" w:rsidR="00AB62D9" w:rsidRDefault="00AB62D9" w:rsidP="00F0370D">
      <w:pPr>
        <w:pStyle w:val="Heading1"/>
        <w:spacing w:line="360" w:lineRule="auto"/>
      </w:pPr>
      <w:r>
        <w:t>LINIA 800</w:t>
      </w:r>
    </w:p>
    <w:p w14:paraId="657F9CDC" w14:textId="77777777" w:rsidR="00AB62D9" w:rsidRDefault="00AB62D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62D9" w14:paraId="3B530B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9390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EDE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A03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134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D0AA2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F483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049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7EE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5B62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A02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A9FBBD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0513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967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817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8B9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ACFAE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F145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A20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EF1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10B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A5B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02757B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EB96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DA7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121E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E66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032375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2D20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F492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7DF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99E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90F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E995DF" w14:textId="77777777" w:rsidR="00AB62D9" w:rsidRDefault="00AB62D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B62D9" w:rsidRPr="00A8307A" w14:paraId="3E19D80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E64F" w14:textId="77777777" w:rsidR="00AB62D9" w:rsidRPr="00A75A00" w:rsidRDefault="00AB62D9" w:rsidP="00AB62D9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49B4" w14:textId="77777777" w:rsidR="00AB62D9" w:rsidRPr="00A8307A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5289" w14:textId="77777777" w:rsidR="00AB62D9" w:rsidRPr="00A8307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2AF0" w14:textId="77777777" w:rsidR="00AB62D9" w:rsidRPr="00A8307A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F281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D3D57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20723D2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F61ABC" w14:textId="77777777" w:rsidR="00AB62D9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8A4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492B" w14:textId="77777777" w:rsidR="00AB62D9" w:rsidRPr="00A8307A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B0C3" w14:textId="77777777" w:rsidR="00AB62D9" w:rsidRPr="00A8307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273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05FD9" w14:textId="77777777" w:rsidR="00AB62D9" w:rsidRPr="00A8307A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B62D9" w14:paraId="46FAE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5D8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5D0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99CE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44F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2244685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76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9908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9D14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E2D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B631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25F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B62D9" w14:paraId="32CABF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2D6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B91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8E6D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FD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E2BB96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09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B122F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B977F6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E0051A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D4AA5A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3C1D3E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35C2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427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E9A1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3A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AEE7D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2309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85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C47F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00D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4DF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BAFE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A06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77B1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7B99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005C3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DCC2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62D9" w14:paraId="5EE64D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5BB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760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6A2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D0F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137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6D61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286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107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FBC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C89D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1CB7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62D9" w14:paraId="25BA48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6BD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97B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E5B4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580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3C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F585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ECA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57F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F55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95536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CB57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B62D9" w14:paraId="1D7102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3945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F36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0062FC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AC3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C785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17B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0F50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5A9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F7C0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5BD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1DAE63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3094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4BF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524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83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539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16B0A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7C6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802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BB2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59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223C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42DD1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B62D9" w14:paraId="39CC01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5ED0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2FB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89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A96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B85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FA31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FF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1A637E4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36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087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CECCD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E74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48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BF4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311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ADA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C4A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A88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6B4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948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72BDF4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E101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B62D9" w14:paraId="1AF637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0A5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9BE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D783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8F1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184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55F5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67E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E58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640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B189DA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243F7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62D9" w14:paraId="62757A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D1C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555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3A3B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CFC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08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8CFA09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DD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637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CA30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3F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440524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F593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F17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BBF1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ED6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36B8FD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271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E9C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B70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7D140D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67B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82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4D288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86C5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F70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A72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2E3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120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8D45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994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265694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46E0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D70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AB62D9" w14:paraId="189490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53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5BC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5FE6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DCA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F3A2A23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612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BFF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C29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BA4EC1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B74E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99A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4A88B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9E72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2D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6BC70BA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E18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E0F3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6B1A923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7BE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51A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DC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BAE9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6F8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AB62D9" w14:paraId="3651F3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0795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9A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B7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17C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1999AB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364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1D2E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1EB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71B246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52C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0AD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5E0FD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4EA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409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FAA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302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28B2861" w14:textId="77777777" w:rsidR="00AB62D9" w:rsidRPr="008B251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CD6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0CE32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16DF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62B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1FE8" w14:textId="77777777" w:rsidR="00AB62D9" w:rsidRPr="008D08DE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C7A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62D9" w14:paraId="5265A4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8E64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544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2D9888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469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DFA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C7F5F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DD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E8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316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F26A" w14:textId="77777777" w:rsidR="00AB62D9" w:rsidRPr="008D08DE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8B5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4DE9D2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F51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3A5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0F85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3B1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585F5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1D6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532F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DAF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20ED62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8F00" w14:textId="77777777" w:rsidR="00AB62D9" w:rsidRPr="008D08DE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B2C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36FDD5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2AE2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ECFA" w14:textId="77777777" w:rsidR="00AB62D9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1A98" w14:textId="77777777" w:rsidR="00AB62D9" w:rsidRPr="001161EA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903" w14:textId="77777777" w:rsidR="00AB62D9" w:rsidRDefault="00AB62D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CAC323B" w14:textId="77777777" w:rsidR="00AB62D9" w:rsidRDefault="00AB62D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C89E" w14:textId="77777777" w:rsidR="00AB62D9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9901E4F" w14:textId="77777777" w:rsidR="00AB62D9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60E" w14:textId="77777777" w:rsidR="00AB62D9" w:rsidRPr="001161EA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317A" w14:textId="77777777" w:rsidR="00AB62D9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020B" w14:textId="77777777" w:rsidR="00AB62D9" w:rsidRPr="008D08DE" w:rsidRDefault="00AB62D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28FA" w14:textId="77777777" w:rsidR="00AB62D9" w:rsidRDefault="00AB62D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B62D9" w14:paraId="3180FE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E280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F2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5663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DA2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90AB63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A4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BB93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CB1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551F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492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AB62D9" w14:paraId="04C114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A0B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8E0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CB03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0BC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61BB6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CCF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6E9C6E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FF23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C6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626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1774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C728C6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1819F1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B62D9" w14:paraId="2B11E2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19E9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F9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5B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A0B9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589A9E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F3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24F1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F8C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ED12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BD81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57D22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3B2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89A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8EE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4B3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5FB31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28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B41F6A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72A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FE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F737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D91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1C5CA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62DC8C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B62D9" w14:paraId="7EB920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8AA3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11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5D7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867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11036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880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A5DCAE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A3E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83B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7FA9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61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C9D0E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100B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C66618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B62D9" w14:paraId="4F7F9A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D81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A97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781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B8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66CD0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EEA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D40D0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A9C5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AC4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0518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59B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1705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B62D9" w14:paraId="4452A2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0169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04A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0C6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DEC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A73443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DB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7D96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EA3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A3C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79D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4D37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B62D9" w14:paraId="0F4A68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E465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7E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9820DA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99A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B8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B37D6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FDEC68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C9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5524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0DB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B79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7F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5997D6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42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8FB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DEE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2A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B03A9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8C5CA5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562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D52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69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DF4FF3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CE58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41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64C9FE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183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0D6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D1A" w14:textId="77777777" w:rsidR="00AB62D9" w:rsidRPr="001161EA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AE0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8CE032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45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C306D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CE9436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385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BB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A927" w14:textId="77777777" w:rsidR="00AB62D9" w:rsidRPr="001161EA" w:rsidRDefault="00AB62D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44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23CF29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3362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F75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C0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514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672C1C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73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00AEC2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E12D6E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5F5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7D6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8D8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8E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9656A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3EA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DE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8A5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753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9D2740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01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04B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E76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F9A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637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0895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1BDA7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B62D9" w14:paraId="66C1C9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0772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AB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035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35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970E3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8DF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D0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427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4D9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93A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50B31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71A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1C1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BAD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4470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6781F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7FC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052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83B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8636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80F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114E7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73D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3E8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E8C6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52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24CC4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FE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5CFE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63D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708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44A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35B26A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3BE7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CDB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D5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CDB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35A9A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3D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3DB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7D9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D01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C3F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8BAD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65C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DB6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A51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1EB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606382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BD6720E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586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498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AA8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6810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40D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4854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5E4D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6A7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384B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81E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80945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B45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BD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49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3B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43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5AA574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38A1CF1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B62D9" w14:paraId="718536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A858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291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BA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F6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7EBBBB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57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BD8B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657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61D977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CAB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569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62D9" w14:paraId="17D16C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CD0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6B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C2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C0A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BD4280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54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16D49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E5448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829A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111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22E0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D9D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81D3E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67FB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CBF0938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B62D9" w14:paraId="2562C9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AE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AE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9614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685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949AB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2E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DA15C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C79C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897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1D69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3E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29337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9A34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9D5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A3A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B1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7ED71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2D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489D3E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BE1A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0F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63D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3FD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D12F6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14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61F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329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B51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BF9604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DCB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D211F7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C19FD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1D624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F511F7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C2B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98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27E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3B7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8473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E5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76A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C717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BDE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DC47F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69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884386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CE4B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4E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7BFC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3BC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61C58B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22C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811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AA9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757E" w14:textId="77777777" w:rsidR="00AB62D9" w:rsidRDefault="00AB62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642850" w14:textId="77777777" w:rsidR="00AB62D9" w:rsidRDefault="00AB62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7C2" w14:textId="77777777" w:rsidR="00AB62D9" w:rsidRPr="00F565BC" w:rsidRDefault="00AB62D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1E0F4C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2BB8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8E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8AB5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19B9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B62D9" w14:paraId="44307E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17F3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08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F5A4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77EF" w14:textId="77777777" w:rsidR="00AB62D9" w:rsidRDefault="00AB62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FEE01F" w14:textId="77777777" w:rsidR="00AB62D9" w:rsidRDefault="00AB62D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601" w14:textId="77777777" w:rsidR="00AB62D9" w:rsidRDefault="00AB62D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00C571" w14:textId="77777777" w:rsidR="00AB62D9" w:rsidRDefault="00AB62D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8EB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F32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450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0A6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B62D9" w14:paraId="7D1C9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374D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D8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11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018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E616B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7A2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B86C6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BE3E" w14:textId="77777777" w:rsidR="00AB62D9" w:rsidRPr="001161EA" w:rsidRDefault="00AB62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5E2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4A3F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B1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04074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699440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0D2C032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023EBE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B62D9" w14:paraId="57666B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810F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29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B159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50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DD3C4D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1FA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4D2C2C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A44EF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E9B" w14:textId="77777777" w:rsidR="00AB62D9" w:rsidRPr="001161EA" w:rsidRDefault="00AB62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239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252F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40F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12F647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ED96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B62D9" w14:paraId="55666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05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6A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072E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673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E9C4A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24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FAA6" w14:textId="77777777" w:rsidR="00AB62D9" w:rsidRDefault="00AB62D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43B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413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F22B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6B4509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E8452BA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B62D9" w14:paraId="612354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E04E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F99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B76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8A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628040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E67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3BA36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675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6C4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D1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EE9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1EBAD8F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E2237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B62D9" w14:paraId="47DFE8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966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366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55A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9F3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B49EE8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098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16E19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FDA747E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6A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B3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654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956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AE11499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B62D9" w14:paraId="46275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C0A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E984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66C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34A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D25BF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AA2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573A14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9A60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56E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AEE9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AD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0AA73C0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B62D9" w14:paraId="29C872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85A4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DDD0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A81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1DD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B6A496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3D4B0C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66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6204EA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7F50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29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A6B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69F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3AD9F5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B62D9" w14:paraId="680CB0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AA4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F47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C1B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E3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FE57B1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537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B8D2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21F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3C2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7B4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04EA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76B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B4C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24A1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07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DC434B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4ED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F3699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DBF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D7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37CA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0B63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A3320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5247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E91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132D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84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3D493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2C6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C67E2D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3E44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A035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BB24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C29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53676D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114D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923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F61A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1ABC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5D8F97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FE8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2F21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FBBF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AD7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8F11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78C88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FC4D" w14:textId="77777777" w:rsidR="00AB62D9" w:rsidRDefault="00AB62D9" w:rsidP="00AB62D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8BA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E0D8" w14:textId="77777777" w:rsidR="00AB62D9" w:rsidRPr="001161EA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A03F" w14:textId="77777777" w:rsidR="00AB62D9" w:rsidRDefault="00AB62D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2A9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4E50" w14:textId="77777777" w:rsidR="00AB62D9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22A2" w14:textId="77777777" w:rsidR="00AB62D9" w:rsidRDefault="00AB62D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D4E" w14:textId="77777777" w:rsidR="00AB62D9" w:rsidRPr="008D08DE" w:rsidRDefault="00AB62D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AE4C" w14:textId="77777777" w:rsidR="00AB62D9" w:rsidRDefault="00AB62D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552109F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07159A53" w14:textId="77777777" w:rsidR="00AB62D9" w:rsidRDefault="00AB62D9" w:rsidP="00C261F4">
      <w:pPr>
        <w:pStyle w:val="Heading1"/>
        <w:spacing w:line="360" w:lineRule="auto"/>
      </w:pPr>
      <w:r>
        <w:t>LINIA 801 B</w:t>
      </w:r>
    </w:p>
    <w:p w14:paraId="62CE1687" w14:textId="77777777" w:rsidR="00AB62D9" w:rsidRDefault="00AB62D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55BC15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119C" w14:textId="77777777" w:rsidR="00AB62D9" w:rsidRDefault="00AB62D9" w:rsidP="00AB62D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5B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22D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D6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70F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4966F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A1F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A8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5846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53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86B18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ED04" w14:textId="77777777" w:rsidR="00AB62D9" w:rsidRDefault="00AB62D9" w:rsidP="00AB62D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7B5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4825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977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33E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E3B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95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DC72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C5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092A548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5FAA" w14:textId="77777777" w:rsidR="00AB62D9" w:rsidRDefault="00AB62D9" w:rsidP="00AB62D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38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B57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9C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083E2D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CD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A69E4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4112DC9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BA55BA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F58" w14:textId="77777777" w:rsidR="00AB62D9" w:rsidRPr="003E0E1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CAB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3F45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18C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62D9" w14:paraId="0965A0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58ED" w14:textId="77777777" w:rsidR="00AB62D9" w:rsidRDefault="00AB62D9" w:rsidP="00AB62D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3C5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617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BF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43F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4F71" w14:textId="77777777" w:rsidR="00AB62D9" w:rsidRPr="003E0E1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623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B7DD" w14:textId="77777777" w:rsidR="00AB62D9" w:rsidRPr="0055610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66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8A51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AC2722D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AE69C9F" w14:textId="77777777" w:rsidR="00AB62D9" w:rsidRDefault="00AB62D9" w:rsidP="005011D2">
      <w:pPr>
        <w:pStyle w:val="Heading1"/>
        <w:spacing w:line="360" w:lineRule="auto"/>
      </w:pPr>
      <w:r>
        <w:t>LINIA 802</w:t>
      </w:r>
    </w:p>
    <w:p w14:paraId="6C1338EE" w14:textId="77777777" w:rsidR="00AB62D9" w:rsidRDefault="00AB62D9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312642A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F301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409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048972F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725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ADC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57053A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106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EB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F7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6DE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AF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045CF90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C5F3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C3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C8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3B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CB6DD7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9BA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6EA20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41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E25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3A5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D2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32D709B7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853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EDC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55D9A10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32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4C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87E6EE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570991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AC2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E7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0E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66D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513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42082E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7271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56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26B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C0A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1658FE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04F036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D5B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06B4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DE1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7EF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0B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44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541EA9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4201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F3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19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5C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69B0D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4B0D3E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BE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7D8609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741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A9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CA1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8A6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1D1E1CB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A888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4A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CD6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BE0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B1836E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AFEB9D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3D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6D545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FB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9E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B72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B14" w14:textId="77777777" w:rsidR="00AB62D9" w:rsidRPr="00FC0DDB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3B26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03F4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1C199963" w14:textId="77777777" w:rsidR="00AB62D9" w:rsidRPr="00FC0DDB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AB62D9" w14:paraId="5C8C4FF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9B3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5D1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E72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68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139FCA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89DF79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52A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738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2DD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CB3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B4F" w14:textId="77777777" w:rsidR="00AB62D9" w:rsidRPr="00FC0DDB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62D9" w14:paraId="7BD6583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7208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5D9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5D967A8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09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13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6DA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74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9CF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E5E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FE79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AB62D9" w14:paraId="7326E53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7A1C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F6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A0C711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0F7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41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00E7AB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686C22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4B4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7E4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65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178C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06B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8F5E7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AB62D9" w14:paraId="21511C4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A32F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161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D0C7BC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F62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276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A5C7FD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9A0ABD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A64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D4F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014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92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2A1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789ECE0" w14:textId="77777777" w:rsidR="00AB62D9" w:rsidRPr="00FC0DDB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B62D9" w14:paraId="30DE7BF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8D89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E0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8353A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9FB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E9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E59F61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C41BF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78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52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27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2F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5FC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51A2A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2DDA759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AB62D9" w14:paraId="2108D8F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CFEE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BA72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1134913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B0BE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20A0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510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2D5D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0540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87E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781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AB62D9" w14:paraId="54F3B97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FE9B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6FF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CEFAFFF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0A2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AD21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19CA282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1130EB2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A8B9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68FF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36D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ED56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3AF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30FD94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7DD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CB8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B109D08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3571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FB5A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01A9A98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7A96619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C5B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E840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D93D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A18C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E06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073809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B62D9" w14:paraId="79616E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321C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178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72E9F765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2BB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1F48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41DF4B5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9EA5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E015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4BB1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7268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E6F5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0BE2369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AB62D9" w14:paraId="060BED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77CD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B25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54D764B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80B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F52B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90B402B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FA9B1BF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DD7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88BA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1C65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F37B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6A5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70BE82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76B3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7C7C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A14512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102D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3B02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8A37918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2695E7E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DA45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6261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0DC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7CB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38B7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0C7138F4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1171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FE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039707DA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9C9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D893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BC8501A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C0F9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EDE4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311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794C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8D1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388C75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AB62D9" w14:paraId="535FD8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90F3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AFD6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229A4CC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E9EC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4F8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CFE4DD0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F7BD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B29A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867B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E092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0A3E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62D9" w14:paraId="7327733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F0CF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CFA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0379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E14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994D5ED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BEF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053CCF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BAFF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B4C1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5484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DEF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62D9" w14:paraId="7DD6DB8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A6D" w14:textId="77777777" w:rsidR="00AB62D9" w:rsidRDefault="00AB62D9" w:rsidP="00AB62D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E4C4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25FF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59B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F51A71B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857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39E8E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9C54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2E30" w14:textId="77777777" w:rsidR="00AB62D9" w:rsidRDefault="00AB62D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C207" w14:textId="77777777" w:rsidR="00AB62D9" w:rsidRDefault="00AB62D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512D" w14:textId="77777777" w:rsidR="00AB62D9" w:rsidRDefault="00AB62D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B09C04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FAAD9D1" w14:textId="77777777" w:rsidR="00AB62D9" w:rsidRDefault="00AB62D9" w:rsidP="00FF5C69">
      <w:pPr>
        <w:pStyle w:val="Heading1"/>
        <w:spacing w:line="276" w:lineRule="auto"/>
      </w:pPr>
      <w:r>
        <w:t>LINIA 804</w:t>
      </w:r>
    </w:p>
    <w:p w14:paraId="6873014A" w14:textId="77777777" w:rsidR="00AB62D9" w:rsidRDefault="00AB62D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B62D9" w14:paraId="2DC1419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FF9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C00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1A790D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E4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EC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3129C7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3F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84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BB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64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34E7" w14:textId="77777777" w:rsidR="00AB62D9" w:rsidRPr="00436B1D" w:rsidRDefault="00AB62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AB62D9" w14:paraId="232B4C8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EAB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5D8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94FAAA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14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FF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1BB403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420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6A98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C9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D7B2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ED8" w14:textId="77777777" w:rsidR="00AB62D9" w:rsidRPr="00436B1D" w:rsidRDefault="00AB62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B62D9" w14:paraId="02AC496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8B2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F3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3DFCFB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BAC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3956" w14:textId="77777777" w:rsidR="00AB62D9" w:rsidRDefault="00AB62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2D7860" w14:textId="77777777" w:rsidR="00AB62D9" w:rsidRDefault="00AB62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D67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5F2E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F0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8FD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F29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B62D9" w14:paraId="6C5E182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817D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564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6B0BA2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B03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97A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45CB68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846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732A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7C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2B7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C488" w14:textId="77777777" w:rsidR="00AB62D9" w:rsidRPr="00E25A4B" w:rsidRDefault="00AB62D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86B6DC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7CC0C87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2286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BD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49E86B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45F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C67" w14:textId="77777777" w:rsidR="00AB62D9" w:rsidRDefault="00AB62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54863AE" w14:textId="77777777" w:rsidR="00AB62D9" w:rsidRDefault="00AB62D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95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17FE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31A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DCD5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E1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B62D9" w14:paraId="2719BA4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AA70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494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0FCB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95A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524A06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92B7799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080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513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357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06926E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D59F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FCD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63D342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ADB4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948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236CDF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0C1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0A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05E64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A5F418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361246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0BEF0F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1FB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632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D8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BE0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3B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F3C779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9143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E7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AF1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780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7DFE83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3DCCA8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85214C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71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4B71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049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24F0D3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FB2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A2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542DEBA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333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06B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67F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BB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0A86A1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7FAA71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A95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B5713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C8B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9CE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2423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FA8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960444E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F68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C2E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137D62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F26D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72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0B5B7B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7C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FE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7A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5B9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03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510C97C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2945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1A1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3F32FB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3210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343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AE3798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FF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7A5F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431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6A4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59E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38E09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B62D9" w14:paraId="55DC8B3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DAE6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A46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A82325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B209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BDD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02BA2C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77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C898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45A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3BF1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5FA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6B27A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B62D9" w14:paraId="1997EFB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294F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6B2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A49AA0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A1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A487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F87BF8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CAD0B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0B5EB4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E10B54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2062EA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33F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D4F8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DBB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9CE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3A9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715563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4945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DDB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B26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BB7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994389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827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D832D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3B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DFE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EBD3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D2F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B85ABE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F384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D4A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4834" w14:textId="77777777" w:rsidR="00AB62D9" w:rsidRPr="00A152FB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EEA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1FB190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BB2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F1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CA8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6BE" w14:textId="77777777" w:rsidR="00AB62D9" w:rsidRPr="00F9444C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FC7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6C6292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073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275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4B3445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C019" w14:textId="77777777" w:rsidR="00AB62D9" w:rsidRPr="00A152FB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75C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40D59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DA2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625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2A5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86AC" w14:textId="77777777" w:rsidR="00AB62D9" w:rsidRPr="00F9444C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A2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3F9F1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B62D9" w14:paraId="2E6438C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0FDD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88C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CFBC91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15B3" w14:textId="77777777" w:rsidR="00AB62D9" w:rsidRPr="00A152FB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638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BDC9F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20A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9B68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BE7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EBB2" w14:textId="77777777" w:rsidR="00AB62D9" w:rsidRPr="00F9444C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C6F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858C4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B62D9" w14:paraId="2840691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AC64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557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879B" w14:textId="77777777" w:rsidR="00AB62D9" w:rsidRPr="00A152FB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02F9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E0F71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88D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B1BB1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B3F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E5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B8E2" w14:textId="77777777" w:rsidR="00AB62D9" w:rsidRPr="00F9444C" w:rsidRDefault="00AB62D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A7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534E75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BC77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AB62D9" w14:paraId="719CBD8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568D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30F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A74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7E6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7CC2C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4CB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EF53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38D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7565DD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B5C7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7B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EFF51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F9B2DC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37253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B62D9" w14:paraId="6AFB9DD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9D24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17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AD7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6C3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ED3E5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2FD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FEB5A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D002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B37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CFA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FC47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4E11BF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AB62D9" w14:paraId="3446007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0E48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BD9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371A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3D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83F1F5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229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F59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69B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98E4C6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FE0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8569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5E63C53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7752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776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9548D8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FD6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63C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D32E6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5A8D09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F5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6435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1E6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E8F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F5B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1A5700F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C6F9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041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D033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0E1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D87E57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E73931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B2A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7DF6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3E6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5F3CEF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693D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3A0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2E142BC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044F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8D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A6527F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9847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2A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D7D6BC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F9D5B5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1A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62B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26C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1E5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087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082B764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E7F" w14:textId="77777777" w:rsidR="00AB62D9" w:rsidRDefault="00AB62D9" w:rsidP="00AB62D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4F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2171" w14:textId="77777777" w:rsidR="00AB62D9" w:rsidRPr="00A152F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D5D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98D1F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6BB5B9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F43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B7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442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0E77C6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A5BB" w14:textId="77777777" w:rsidR="00AB62D9" w:rsidRPr="00F9444C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CBC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664EFAA" w14:textId="77777777" w:rsidR="00AB62D9" w:rsidRDefault="00AB62D9" w:rsidP="00802827">
      <w:pPr>
        <w:spacing w:line="276" w:lineRule="auto"/>
        <w:ind w:right="57"/>
        <w:rPr>
          <w:sz w:val="20"/>
          <w:lang w:val="ro-RO"/>
        </w:rPr>
      </w:pPr>
    </w:p>
    <w:p w14:paraId="701CE9EB" w14:textId="77777777" w:rsidR="00AB62D9" w:rsidRDefault="00AB62D9" w:rsidP="00535684">
      <w:pPr>
        <w:pStyle w:val="Heading1"/>
        <w:spacing w:line="360" w:lineRule="auto"/>
      </w:pPr>
      <w:r>
        <w:t>LINIA 807</w:t>
      </w:r>
    </w:p>
    <w:p w14:paraId="2046C25A" w14:textId="77777777" w:rsidR="00AB62D9" w:rsidRDefault="00AB62D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3AE587E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B26A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D6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0FC256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4C4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7B5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24624F3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CB5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A4F7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569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EE46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99D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BFBA7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0460E80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4B33AD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AB62D9" w14:paraId="7560F91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011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3A0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8DBEDD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4BA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58F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8D04CB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861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B4AA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99D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0D99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726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66CF268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C41E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7F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089D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1D4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F46965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686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51F7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4CD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0D4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4C3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7856C1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AF7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0D5C" w14:textId="77777777" w:rsidR="00AB62D9" w:rsidRDefault="00AB62D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7524" w14:textId="77777777" w:rsidR="00AB62D9" w:rsidRPr="007345A6" w:rsidRDefault="00AB62D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D26" w14:textId="77777777" w:rsidR="00AB62D9" w:rsidRDefault="00AB62D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D17A80C" w14:textId="77777777" w:rsidR="00AB62D9" w:rsidRDefault="00AB62D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E44" w14:textId="77777777" w:rsidR="00AB62D9" w:rsidRDefault="00AB62D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4DA" w14:textId="77777777" w:rsidR="00AB62D9" w:rsidRPr="007345A6" w:rsidRDefault="00AB62D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346" w14:textId="77777777" w:rsidR="00AB62D9" w:rsidRDefault="00AB62D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7DB511F" w14:textId="77777777" w:rsidR="00AB62D9" w:rsidRDefault="00AB62D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F10B" w14:textId="77777777" w:rsidR="00AB62D9" w:rsidRPr="007345A6" w:rsidRDefault="00AB62D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2A95" w14:textId="77777777" w:rsidR="00AB62D9" w:rsidRDefault="00AB62D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2AEAF4E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D57D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C6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A0A5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94C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681C6D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1E2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4A8F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423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3E311E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56D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EA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6D5BEA9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3097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CF3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8FCD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6EC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5E1E6A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C79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A8092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1AF1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753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1E9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7B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1A48B7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81A3" w14:textId="77777777" w:rsidR="00AB62D9" w:rsidRDefault="00AB62D9" w:rsidP="00AB62D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1E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B5D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2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EE2FA7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853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957A1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DFF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C1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1B1" w14:textId="77777777" w:rsidR="00AB62D9" w:rsidRPr="007345A6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0A8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8878A8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4D6E0F8A" w14:textId="77777777" w:rsidR="00AB62D9" w:rsidRDefault="00AB62D9" w:rsidP="00D509E3">
      <w:pPr>
        <w:pStyle w:val="Heading1"/>
        <w:spacing w:line="360" w:lineRule="auto"/>
      </w:pPr>
      <w:r>
        <w:lastRenderedPageBreak/>
        <w:t>LINIA 812</w:t>
      </w:r>
    </w:p>
    <w:p w14:paraId="12570E28" w14:textId="77777777" w:rsidR="00AB62D9" w:rsidRDefault="00AB62D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147CFDBC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DE7D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1F9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7A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B07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2D2C90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B76FE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EC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B55D87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8908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CC5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75F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76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9DC4CC5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211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959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A8C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B09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7E6341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A4B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6BB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822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47D2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42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5E0346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1EC6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597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BA4D5C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E3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CC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5C6477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13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78CC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FE54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BCA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07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15A8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B62D9" w14:paraId="0FDC73D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6FD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8F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405D41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569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A2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36A7F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ABA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E28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33F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91B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9F1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6576F0EF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527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E84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57E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AD1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DB3BD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339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1EA063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0D6E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028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55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AE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F4C5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0E68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4B9582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AB62D9" w14:paraId="7B95B7F5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FD6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48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48CF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EE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2B045F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4E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3F94D8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2F0B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A964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267D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55F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ACF96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68D983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AB62D9" w14:paraId="4BB71692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DA3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4F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9DE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6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E0AAD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ED4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5C4B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817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7783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9D8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7C54478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B8A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B86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320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DBE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A5105B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D3F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E5461B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635A6D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34E352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426E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5C5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478D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A1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7723545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6EAF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072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BD0F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A6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03D49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672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525AC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168A5F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DDB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2E9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156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9D6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66A26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AB62D9" w14:paraId="721A9539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73B4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FD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3169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39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ABD5F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0E8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606AB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8F2539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37DB27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DE5F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324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18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1A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DFE9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AB62D9" w14:paraId="76759484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DC9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B81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31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FB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E47D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BDE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3911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05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82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75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25A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6799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10F3DD1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AB62D9" w14:paraId="7E0A6FCA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9201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E23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3A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121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377C25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501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A79072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4B7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C4A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074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819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406A6B68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8999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9E1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3E7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07B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B37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B7422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CA47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E62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04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B9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1F2120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410F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B2D8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F14CC8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80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31B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DC1344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98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422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56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3D0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0E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A4CF3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DAE474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AB62D9" w14:paraId="47C8954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F05C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D46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A112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17E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31146D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C5D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F9E8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136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DD6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A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00D3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AB62D9" w14:paraId="4EC75E2E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8CF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A57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BF8F35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5AB3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55E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1FB4BD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4C4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EDAE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FF8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DDA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998" w14:textId="77777777" w:rsidR="00AB62D9" w:rsidRPr="00562792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7164038" w14:textId="77777777" w:rsidR="00AB62D9" w:rsidRPr="00562792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BAA493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0655895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E227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CB0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4BDDC1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D3D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B500" w14:textId="77777777" w:rsidR="00AB62D9" w:rsidRDefault="00AB62D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678BA89" w14:textId="77777777" w:rsidR="00AB62D9" w:rsidRDefault="00AB62D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E512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D270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F9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1651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BF79" w14:textId="77777777" w:rsidR="00AB62D9" w:rsidRPr="00562792" w:rsidRDefault="00AB62D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AB62D9" w14:paraId="730338D0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FFA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0E5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BE1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C28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2B9F7F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0A3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C74868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9DA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8A0D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D6A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5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E1656D1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8184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BD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CE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F2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730DD0D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1A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D09E4B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F98D4E4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0B84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94E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51F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E6A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84275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BE57DC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AB62D9" w14:paraId="4BF27E5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5384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9C4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723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03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4BBA73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01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319186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887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61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631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358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66D02F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F108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96AD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2B5D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515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D1E9C0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A542E8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7A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C6759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093A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CFD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F71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5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F34883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39F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8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785E4FE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858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E37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2D590806" w14:textId="77777777" w:rsidR="00AB62D9" w:rsidRDefault="00AB62D9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A61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F3DB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0F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2D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CC8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AB62D9" w14:paraId="0AA4C4D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A2E3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B07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879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699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1EDDF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D2A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C0A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7A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0E1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CB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836854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6B2E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64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110B59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3E0D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F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310CA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B1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6952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1A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5D68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59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5CCC225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E943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6B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E5D9FA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19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82C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D9F0C1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C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08B7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59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4E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4B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8476B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AB62D9" w14:paraId="1D42CBF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90C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49B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EA9109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88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9C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C8EBFD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577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D2A2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46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92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C4A2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BC6A6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54B1A7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AB62D9" w14:paraId="53198AA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421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EA3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1850A9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D936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4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C8533B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D8F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A57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2E8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7CC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1E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4A1C804B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D46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656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0B7E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9F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82BC76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76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8AFBA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0FF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1621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79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6C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04589A0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A014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E92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0E0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F75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3D075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92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BEDBB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A4F6AF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1101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037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DD99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099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8953C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AB62D9" w14:paraId="6D74798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B43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9C4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EE1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FE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7CF5C0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2D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F50C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904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88C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86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B62D9" w14:paraId="7DBD739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56C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39E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C8FFCD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590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959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2A8AE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26C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A3CB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741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86C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F0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73D4574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E89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B6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D858B34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57D" w14:textId="77777777" w:rsidR="00AB62D9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72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61E127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7FB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DF42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4E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D829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796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525DB7AA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68C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4A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0B5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C39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22BB65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7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88FA44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6FBF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BA1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E0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ED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F9A6545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8C0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F5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7488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CC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05E9D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1F3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DD0F92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A6F4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69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00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F80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993D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AB62D9" w14:paraId="7233EFDB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D5B1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80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C7D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D41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5A2F3F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F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FA3EB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2F8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464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317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EF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B4AB2B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762BE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AB62D9" w14:paraId="2D615428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A6C9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B2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CBC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14A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299E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6EB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94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BC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413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04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325D928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5482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7C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7F2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C2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FF79B8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BC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6D4F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254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C36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F9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C84CD4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AFC5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E30B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0BF7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DCF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AA5FE1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970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07F0B5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BEA1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EE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AA6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F6FA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9BC942" w14:textId="77777777" w:rsidR="00AB62D9" w:rsidRPr="00F662B5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AB62D9" w14:paraId="53B3FA8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0B91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988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7F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8A4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CF41AA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11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4924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D1DC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7FE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F0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D321FAC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71A6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CE44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BD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858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C9CA96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B2F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677525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D988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1A2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817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6AE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D5F60C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D7C9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0CBD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9CE0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4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CA7BBC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DCF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2B9E75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A76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58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20CE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463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3AA1D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62D9" w14:paraId="0458B96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8B6D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C11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E509029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1AA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625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D6DACE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16AD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AEF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CB1D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6C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B83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0DC1917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8113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90A3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C25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A5E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C2FFC7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0707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478533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2265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3AE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0C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3FF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7A69AA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3CA5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604E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C6C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4E24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6A58BE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C90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1B5582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23DC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7B45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09CB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0D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87B4AC3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D042" w14:textId="77777777" w:rsidR="00AB62D9" w:rsidRPr="001A61C3" w:rsidRDefault="00AB62D9" w:rsidP="00AB62D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ADA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4619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BF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F9C8BF8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3B24F89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536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2490C88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72C" w14:textId="77777777" w:rsidR="00AB62D9" w:rsidRPr="006A7C82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3DAF" w14:textId="77777777" w:rsidR="00AB62D9" w:rsidRPr="001A61C3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6674" w14:textId="77777777" w:rsidR="00AB62D9" w:rsidRPr="00772CB4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7A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EFFB6D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3B569CFE" w14:textId="77777777" w:rsidR="00AB62D9" w:rsidRDefault="00AB62D9" w:rsidP="00672C80">
      <w:pPr>
        <w:pStyle w:val="Heading1"/>
        <w:spacing w:line="360" w:lineRule="auto"/>
      </w:pPr>
      <w:r>
        <w:t>LINIA 813</w:t>
      </w:r>
    </w:p>
    <w:p w14:paraId="04D183D5" w14:textId="77777777" w:rsidR="00AB62D9" w:rsidRDefault="00AB62D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B62D9" w14:paraId="1B27A44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7C2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E55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60C5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213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25DE9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B98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BA476EB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E0E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B4F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3B2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40E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2AF7F5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26DE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E70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286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520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C19A33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41D0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2219CB6" w14:textId="77777777" w:rsidR="00AB62D9" w:rsidRPr="00285047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A4E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B0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1046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459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ED6BC6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D8C5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CA1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D979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D4F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8FEC89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42EC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D7E3B03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D5C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1E8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504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ED3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25795E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C2EF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21A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49A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4CE0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6DFA8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D082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618EA89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6568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263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DBBC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928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AB62D9" w14:paraId="18D467B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022F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863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B35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4AE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04C34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921F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3C96C40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14ACDE9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247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7AE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37C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AB4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FCD128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A621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F5A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4A27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8F3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EAAD" w14:textId="77777777" w:rsidR="00AB62D9" w:rsidRDefault="00AB62D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37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2A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1AB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8D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AB62D9" w14:paraId="1441AAC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47F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16A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AB3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887A54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6DBE95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5497" w14:textId="77777777" w:rsidR="00AB62D9" w:rsidRPr="001A0BE2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2128A7" w14:textId="77777777" w:rsidR="00AB62D9" w:rsidRPr="001A0BE2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B217BFD" w14:textId="77777777" w:rsidR="00AB62D9" w:rsidRPr="001A0BE2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E9E7347" w14:textId="77777777" w:rsidR="00AB62D9" w:rsidRPr="00564F54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2084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4AD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44508CB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2108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051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E1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FC6919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FCD37C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F3C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6F40AA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B48A252" w14:textId="77777777" w:rsidR="00AB62D9" w:rsidRPr="00DD369C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09D8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661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EF97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AB62D9" w14:paraId="47878DA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474A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98F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B5E4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98D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349102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B8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B2731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40A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EB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5704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DF1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64366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AB62D9" w14:paraId="15FFDAF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BB53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47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35F9D6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C4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F10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C56851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638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284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C7B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A72A64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A44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1A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AB62D9" w14:paraId="3881A8C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7FF7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E3B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D6204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899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B063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9ED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1531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BB0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37F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82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AB62D9" w14:paraId="50545BF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AB3E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6381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40F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8CF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9B6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1F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9CD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811987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F4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888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AB62D9" w14:paraId="0CC13C7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AC5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8D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E7A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B2B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28ADB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B06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291DD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6B801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3C2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A47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A826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8CC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B7E8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AB62D9" w14:paraId="5A52FC0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32A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D57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C571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505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FF79E8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91F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91BFE1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7ABED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A02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457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11C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53F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BAE1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AB62D9" w14:paraId="1E85E44E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78D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425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04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A58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DC2B2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DA4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729E7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6923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541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7B5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387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25AC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3EBB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B62D9" w14:paraId="6D18A138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99C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5DE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7BE1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1E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C2611E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BA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5EC306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95FF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2DA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4D96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F3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C88C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AB62D9" w14:paraId="08B10DC6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DA80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5C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FDF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FA2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06018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D9C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2D3834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2346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096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672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CF2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B62D9" w14:paraId="6311B31E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090C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9F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B2F3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BC1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F79CF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597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0ABC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CCB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D95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21D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03A292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8848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B62D9" w14:paraId="7B53F69D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7205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07C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2E9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33D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78A8E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3F4920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679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03AB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7B9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C3E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192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850141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DD5E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549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E3F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4C4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B34B2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657380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0C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61C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80E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490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B90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4A776F9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C30B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1E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257F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17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20951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FF5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E681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AF4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E3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FC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6F1BF1E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F258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E32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FA94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F9A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A6729A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FC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F9AA6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52C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307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F2C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F3A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5C6A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AB62D9" w14:paraId="477D06D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B750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7AF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5CB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F23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198661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73B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BF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5AD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E496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0E4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58AC38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B62D9" w14:paraId="6E0008B1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2671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7E7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64A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818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6462BF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F88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1BE29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BD0522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B52D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67B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FF1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223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32AAC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DF4C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3333188" w14:textId="77777777" w:rsidR="00AB62D9" w:rsidRPr="00CB3CD0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B62D9" w14:paraId="05F1AF0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69C9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4A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557E0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6F5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CC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FBE875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B5A591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ED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8E4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8FB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894295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8C03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FD8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6AA6E0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E720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72B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CA3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9EB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077A56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235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555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68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5B3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A98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8B760E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7949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9E8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92FF6B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A300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17E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6940D9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626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11DD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C3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94BFDB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A02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D1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0C66436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9C3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55F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B9BB72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4B9B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68B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E82853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043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C5B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C4F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C3E" w14:textId="77777777" w:rsidR="00AB62D9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337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676194A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519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872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930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53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101B5B4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BBB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C2491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B7B3A5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278B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CB7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C1D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29B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AB62D9" w14:paraId="589236F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1E8A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482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1C71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79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37AB31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6CA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38A4C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078F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EBA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B61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832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312CD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392FA1F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AB62D9" w14:paraId="1FC23EB1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F140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107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CA5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F2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BE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33FDD9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F02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0EB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4B3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6B2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643761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DFB1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FD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629408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E8DD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545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7DFFA6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47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2F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AE7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635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F51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DEB14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AB62D9" w14:paraId="38D2C80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0C66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AB68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F135C1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D29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206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B1D141E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90A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0527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8DD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82A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DD9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AB62D9" w14:paraId="5D60DE57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DD7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B4B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E2E49D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7C6B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0171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D992D7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C07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7D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BD89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F21B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DEA2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34CB1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AB62D9" w14:paraId="123BA7A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A265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E105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5EFA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4E5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B2788A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F363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7D1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912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FCD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BA7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AB62D9" w14:paraId="2E94A14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0D7B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E56C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53D9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02A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DEE570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659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DD145A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BC8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C24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BAC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C9C0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AB62D9" w14:paraId="048711C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8C38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F3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A1A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6ABD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9E5B8E9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C432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EBA8E2E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048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57D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D5A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27F5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8B0B626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8A8F8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AB62D9" w14:paraId="5FC3618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D768" w14:textId="77777777" w:rsidR="00AB62D9" w:rsidRDefault="00AB62D9" w:rsidP="00AB62D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A1FF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9F15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49B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5BFE80C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CE80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4002E7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423E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14C6" w14:textId="77777777" w:rsidR="00AB62D9" w:rsidRDefault="00AB62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B802" w14:textId="77777777" w:rsidR="00AB62D9" w:rsidRPr="00564F54" w:rsidRDefault="00AB62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1AE3" w14:textId="77777777" w:rsidR="00AB62D9" w:rsidRDefault="00AB62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81B456" w14:textId="77777777" w:rsidR="00AB62D9" w:rsidRPr="00237377" w:rsidRDefault="00AB62D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8273964" w14:textId="77777777" w:rsidR="00AB62D9" w:rsidRDefault="00AB62D9" w:rsidP="00D96D74">
      <w:pPr>
        <w:pStyle w:val="Heading1"/>
        <w:spacing w:line="360" w:lineRule="auto"/>
      </w:pPr>
      <w:r>
        <w:t>LINIA 813 A</w:t>
      </w:r>
    </w:p>
    <w:p w14:paraId="33D166D4" w14:textId="77777777" w:rsidR="00AB62D9" w:rsidRDefault="00AB62D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5EA795A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105" w14:textId="77777777" w:rsidR="00AB62D9" w:rsidRDefault="00AB62D9" w:rsidP="00AB62D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F3A9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6DB991A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33EB" w14:textId="77777777" w:rsidR="00AB62D9" w:rsidRPr="00E230A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7E1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DA9EE6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916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0DE4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101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50A7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CF9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DE1495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6F1" w14:textId="77777777" w:rsidR="00AB62D9" w:rsidRDefault="00AB62D9" w:rsidP="00AB62D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F51F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BC1A3D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596D" w14:textId="77777777" w:rsidR="00AB62D9" w:rsidRPr="00E230A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A12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FA87CD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DC9A4F0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BC94F73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B475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E9DC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7256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5024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5B81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435439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8005" w14:textId="77777777" w:rsidR="00AB62D9" w:rsidRDefault="00AB62D9" w:rsidP="00AB62D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0040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9F8B" w14:textId="77777777" w:rsidR="00AB62D9" w:rsidRPr="00E230A0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80EC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A77A717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F087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659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BCDC" w14:textId="77777777" w:rsidR="00AB62D9" w:rsidRDefault="00AB62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3D88" w14:textId="77777777" w:rsidR="00AB62D9" w:rsidRPr="009033AC" w:rsidRDefault="00AB62D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CAD" w14:textId="77777777" w:rsidR="00AB62D9" w:rsidRDefault="00AB62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6FFE61" w14:textId="77777777" w:rsidR="00AB62D9" w:rsidRDefault="00AB62D9">
      <w:pPr>
        <w:spacing w:before="40" w:after="40" w:line="192" w:lineRule="auto"/>
        <w:ind w:right="57"/>
        <w:rPr>
          <w:sz w:val="20"/>
          <w:lang w:val="ro-RO"/>
        </w:rPr>
      </w:pPr>
    </w:p>
    <w:p w14:paraId="217090D9" w14:textId="77777777" w:rsidR="00AB62D9" w:rsidRDefault="00AB62D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671974A" w14:textId="77777777" w:rsidR="00AB62D9" w:rsidRDefault="00AB62D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B62D9" w14:paraId="1BC8F69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681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A03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0582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5A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0679E1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658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067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15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2F1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2D3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314D0DF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31E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829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B9A4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99C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8B236B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075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77EF85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359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7D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2EE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70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D5F2EF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C89E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A5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DE9F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3A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8FC82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C81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64E726B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A8853E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B07A75F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B4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EB2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CCA8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024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4ADAA4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A29A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B9B3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D402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B3F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104469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1F6C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84B63AE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DD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9A5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FD7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107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A1F47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167F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2A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6D5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DE3B" w14:textId="77777777" w:rsidR="00AB62D9" w:rsidRDefault="00AB62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9732DB" w14:textId="77777777" w:rsidR="00AB62D9" w:rsidRDefault="00AB62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8F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9A3B9F8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5D6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BA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405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76CC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AB62D9" w14:paraId="3A1771C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2470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89F" w14:textId="77777777" w:rsidR="00AB62D9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1005" w14:textId="77777777" w:rsidR="00AB62D9" w:rsidRPr="002B6917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BDD" w14:textId="77777777" w:rsidR="00AB62D9" w:rsidRDefault="00AB62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8FA46D" w14:textId="77777777" w:rsidR="00AB62D9" w:rsidRDefault="00AB62D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CCF4" w14:textId="77777777" w:rsidR="00AB62D9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9FA80F0" w14:textId="77777777" w:rsidR="00AB62D9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37ED" w14:textId="77777777" w:rsidR="00AB62D9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568A" w14:textId="77777777" w:rsidR="00AB62D9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C4FF" w14:textId="77777777" w:rsidR="00AB62D9" w:rsidRPr="002A6824" w:rsidRDefault="00AB62D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4CF" w14:textId="77777777" w:rsidR="00AB62D9" w:rsidRDefault="00AB62D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AB62D9" w14:paraId="4C34857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ED4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2E30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2BD" w14:textId="77777777" w:rsidR="00AB62D9" w:rsidRPr="002B6917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EB8D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3B79D4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BBDB2A6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7514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4753F7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A1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5009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57F" w14:textId="77777777" w:rsidR="00AB62D9" w:rsidRPr="002A6824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FA2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E6C534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EBDF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8D38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AEE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3A0E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9421A0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6A0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02B741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4E5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C71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06E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C96" w14:textId="77777777" w:rsidR="00AB62D9" w:rsidRDefault="00AB62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D8B0E" w14:textId="77777777" w:rsidR="00AB62D9" w:rsidRDefault="00AB62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AB62D9" w14:paraId="2386C3A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B7AA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CBC1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A2A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0029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6CE4F6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074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019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F98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631F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B20" w14:textId="77777777" w:rsidR="00AB62D9" w:rsidRDefault="00AB62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AB62D9" w14:paraId="51E9A43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90A7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111D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4645316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CC3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792D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5E2B739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59BD38F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E439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3F4B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8E5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E8088F5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E895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8434" w14:textId="77777777" w:rsidR="00AB62D9" w:rsidRDefault="00AB62D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62D9" w14:paraId="212A866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DBD2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CFF9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E47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F3D2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DFFAAD0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BA36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51CA2DA" w14:textId="77777777" w:rsidR="00AB62D9" w:rsidRPr="00810F5B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AFD" w14:textId="77777777" w:rsidR="00AB62D9" w:rsidRPr="00557C88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4EE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9D9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33D4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11620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AB62D9" w14:paraId="11A68AB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014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2BC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654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88E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BDD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832FF4A" w14:textId="77777777" w:rsidR="00AB62D9" w:rsidRDefault="00AB62D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E8D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9ACE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3AC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083A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F7A4B45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AB62D9" w14:paraId="0C9B8B6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ABB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A6C2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3D9C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8167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6AA" w14:textId="77777777" w:rsidR="00AB62D9" w:rsidRDefault="00AB62D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02F" w14:textId="77777777" w:rsidR="00AB62D9" w:rsidRPr="00557C88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5EF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7C4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128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2B8509" w14:textId="77777777" w:rsidR="00AB62D9" w:rsidRPr="00D83307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AB62D9" w14:paraId="22FCFC1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CB4D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1240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3D2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086D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4240CBA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E7DA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7D72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63CB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335F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8812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438DC8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11BD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6484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229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204C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E5608E8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B83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1BB3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649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A90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93AB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961681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76AB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6478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471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ED7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8DE5524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010C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0154" w14:textId="77777777" w:rsidR="00AB62D9" w:rsidRPr="00557C88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070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5FA8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4E88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545944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20E" w14:textId="77777777" w:rsidR="00AB62D9" w:rsidRDefault="00AB62D9" w:rsidP="00AB62D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128C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4812" w14:textId="77777777" w:rsidR="00AB62D9" w:rsidRPr="002B6917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B1C1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9ED236F" w14:textId="77777777" w:rsidR="00AB62D9" w:rsidRPr="006315B8" w:rsidRDefault="00AB62D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4FDC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9266" w14:textId="77777777" w:rsidR="00AB62D9" w:rsidRPr="00557C88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270D" w14:textId="77777777" w:rsidR="00AB62D9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E8F3" w14:textId="77777777" w:rsidR="00AB62D9" w:rsidRPr="002A6824" w:rsidRDefault="00AB62D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9A34" w14:textId="77777777" w:rsidR="00AB62D9" w:rsidRDefault="00AB62D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95579DF" w14:textId="77777777" w:rsidR="00AB62D9" w:rsidRPr="00930181" w:rsidRDefault="00AB62D9">
      <w:pPr>
        <w:tabs>
          <w:tab w:val="left" w:pos="3183"/>
        </w:tabs>
      </w:pPr>
    </w:p>
    <w:p w14:paraId="27B4BA5C" w14:textId="77777777" w:rsidR="00AB62D9" w:rsidRDefault="00AB62D9" w:rsidP="00445244">
      <w:pPr>
        <w:pStyle w:val="Heading1"/>
        <w:spacing w:line="24" w:lineRule="atLeast"/>
      </w:pPr>
      <w:r>
        <w:t>LINIA 818</w:t>
      </w:r>
    </w:p>
    <w:p w14:paraId="5B5E30FD" w14:textId="77777777" w:rsidR="00AB62D9" w:rsidRDefault="00AB62D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B62D9" w14:paraId="4E9E47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4462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41B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25B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B5D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A75925E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B7CE2FC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B84A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5D6A116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974A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EAF8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F3F3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928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0962C5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1EE0AE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AB62D9" w14:paraId="4FED45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A79D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F7B8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24D6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FB29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C6306E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D250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58D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4792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276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4AF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2120A8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2CD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4C2A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AAFE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3E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5598C2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1D4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AB9D542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636FBBF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C61F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72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7ECA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5A2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55BFC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9284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D34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386B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0A62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871D35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84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4F147E5F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40D65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26C44B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E94EA48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923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1CA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3D0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A0AF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F09FBB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7934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820D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1579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A40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B9542E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4C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8F804B0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AB4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B0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92EA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6C1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5475B9A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9BF1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FF3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E58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37B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BE038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09A6E0C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7C9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18C7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58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73E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9CF6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4889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99198A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AB62D9" w14:paraId="03FC086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BC99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0D80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D21F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B62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C41C90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688919D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A9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8F5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FF40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19E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4385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7F9AD03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3A84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CC85" w14:textId="77777777" w:rsidR="00AB62D9" w:rsidRDefault="00AB62D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D9D2" w14:textId="77777777" w:rsidR="00AB62D9" w:rsidRPr="00E54142" w:rsidRDefault="00AB62D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F60D" w14:textId="77777777" w:rsidR="00AB62D9" w:rsidRDefault="00AB62D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AD235D" w14:textId="77777777" w:rsidR="00AB62D9" w:rsidRDefault="00AB62D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B466" w14:textId="77777777" w:rsidR="00AB62D9" w:rsidRPr="004B4AC4" w:rsidRDefault="00AB62D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9295" w14:textId="77777777" w:rsidR="00AB62D9" w:rsidRPr="004B4AC4" w:rsidRDefault="00AB62D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CB1" w14:textId="77777777" w:rsidR="00AB62D9" w:rsidRDefault="00AB62D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0E9F" w14:textId="77777777" w:rsidR="00AB62D9" w:rsidRPr="00E54142" w:rsidRDefault="00AB62D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5B5" w14:textId="77777777" w:rsidR="00AB62D9" w:rsidRPr="004B4AC4" w:rsidRDefault="00AB62D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AB62D9" w14:paraId="0E88F6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C869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5CD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903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E8F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7A1CEF4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9A9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EC20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5866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990138E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189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3264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B62D9" w14:paraId="3511DB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F47E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A2E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97A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DABA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E41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27E7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9F29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607C45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672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EFA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B7B98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F1A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5C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F903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A23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A69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821C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603D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C580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81F6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0D1C8A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1F4B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31C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E48B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8D94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1B83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6C00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5C6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6221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647B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4CF7CF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924C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3517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9823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5F4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B72C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CB2F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866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CA2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8AD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6D41FA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F4C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DD43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756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D979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B88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571F9DAF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478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2DE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45B1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642D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AB62D9" w14:paraId="6D5ADD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722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E2C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E804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69D" w14:textId="77777777" w:rsidR="00AB62D9" w:rsidRPr="00277DE8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A19D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34CFF1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D1A041A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A1C3216" w14:textId="77777777" w:rsidR="00AB62D9" w:rsidRPr="00277DE8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B43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17F2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40C8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664" w14:textId="77777777" w:rsidR="00AB62D9" w:rsidRPr="00277DE8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AB62D9" w14:paraId="3018B2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7E7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1AB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070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599B" w14:textId="77777777" w:rsidR="00AB62D9" w:rsidRPr="00277DE8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5EE3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B1DA31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F0C7EAF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650D91" w14:textId="77777777" w:rsidR="00AB62D9" w:rsidRPr="00277DE8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2F3E" w14:textId="77777777" w:rsidR="00AB62D9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46DF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1B0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4D57" w14:textId="77777777" w:rsidR="00AB62D9" w:rsidRPr="00277DE8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AB62D9" w14:paraId="35A570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7BE6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EBF1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37AA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106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34DA9E38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86B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50C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7F2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F8AF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D23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62D9" w14:paraId="13ACB075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6896" w14:textId="77777777" w:rsidR="00AB62D9" w:rsidRDefault="00AB62D9" w:rsidP="00AB62D9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195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BFBA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00FC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C3DA927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FC55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771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65E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3F78B674" w14:textId="77777777" w:rsidR="00AB62D9" w:rsidRDefault="00AB62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65F9" w14:textId="77777777" w:rsidR="00AB62D9" w:rsidRPr="00E54142" w:rsidRDefault="00AB62D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AF2A" w14:textId="77777777" w:rsidR="00AB62D9" w:rsidRDefault="00AB62D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62FA35F1" w14:textId="77777777" w:rsidR="00AB62D9" w:rsidRPr="00C21997" w:rsidRDefault="00AB62D9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72A104D" w14:textId="77777777" w:rsidR="00AB62D9" w:rsidRDefault="00AB62D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A72C4F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2219DD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FA1D56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B9F45D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9F0C93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600B25" w14:textId="77777777" w:rsidR="00325E4A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E4747C" w14:textId="77777777" w:rsidR="00325E4A" w:rsidRPr="00C21F42" w:rsidRDefault="00325E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C0444C" w14:textId="77777777" w:rsidR="00AB62D9" w:rsidRPr="00C21F42" w:rsidRDefault="00AB62D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208E7C8" w14:textId="77777777" w:rsidR="00AB62D9" w:rsidRPr="00C21F42" w:rsidRDefault="00AB62D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AB0CB22" w14:textId="77777777" w:rsidR="00AB62D9" w:rsidRPr="00C21F42" w:rsidRDefault="00AB62D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B6DAB59" w14:textId="77777777" w:rsidR="00AB62D9" w:rsidRDefault="00AB62D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953408F" w14:textId="77777777" w:rsidR="00AB62D9" w:rsidRPr="00C21F42" w:rsidRDefault="00AB62D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9E095E1" w14:textId="77777777" w:rsidR="00AB62D9" w:rsidRPr="00C21F42" w:rsidRDefault="00AB62D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7E289BE" w14:textId="77777777" w:rsidR="00AB62D9" w:rsidRPr="00C21F42" w:rsidRDefault="00AB62D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8CB0FEC" w14:textId="77777777" w:rsidR="00AB62D9" w:rsidRPr="00C21F42" w:rsidRDefault="00AB62D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4A3195" w:rsidRDefault="00FB37F1" w:rsidP="004A3195"/>
    <w:sectPr w:rsidR="00FB37F1" w:rsidRPr="004A319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7D15" w14:textId="77777777" w:rsidR="00244008" w:rsidRDefault="00244008">
      <w:r>
        <w:separator/>
      </w:r>
    </w:p>
  </w:endnote>
  <w:endnote w:type="continuationSeparator" w:id="0">
    <w:p w14:paraId="5A29AC07" w14:textId="77777777" w:rsidR="00244008" w:rsidRDefault="0024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71AF" w14:textId="77777777" w:rsidR="00244008" w:rsidRDefault="00244008">
      <w:r>
        <w:separator/>
      </w:r>
    </w:p>
  </w:footnote>
  <w:footnote w:type="continuationSeparator" w:id="0">
    <w:p w14:paraId="061CCA5B" w14:textId="77777777" w:rsidR="00244008" w:rsidRDefault="0024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63B34CA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93D5A">
      <w:rPr>
        <w:b/>
        <w:bCs/>
        <w:i/>
        <w:iCs/>
        <w:sz w:val="22"/>
      </w:rPr>
      <w:t>decada 11-20 noiembrie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8169DEA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93D5A">
      <w:rPr>
        <w:b/>
        <w:bCs/>
        <w:i/>
        <w:iCs/>
        <w:sz w:val="22"/>
      </w:rPr>
      <w:t>decada 11-20 noiembrie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KVbf4u+CS7dC1A2pq5reYoZuvZTovhqYBaFIHjfnpGLza1EdHKHfooryYVmbKy/U9m/PKoq3/+pOvxkTxGD5w==" w:salt="+AdJ+RBXw0C2AIcdzrUgl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BEE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008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E4A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5DA0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63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27646</Words>
  <Characters>157583</Characters>
  <Application>Microsoft Office Word</Application>
  <DocSecurity>0</DocSecurity>
  <Lines>1313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2025-10-31T07:13:00Z</dcterms:created>
  <dcterms:modified xsi:type="dcterms:W3CDTF">2025-10-31T08:35:00Z</dcterms:modified>
</cp:coreProperties>
</file>