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1924" w14:textId="77777777" w:rsidR="00BC4EEB" w:rsidRPr="00B26C8D" w:rsidRDefault="00BC4EEB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C751EA9" w14:textId="37A3A866" w:rsidR="00BC4EEB" w:rsidRPr="00B26C8D" w:rsidRDefault="00BC4EEB" w:rsidP="0078199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64261B40" w14:textId="77777777" w:rsidR="00BC4EEB" w:rsidRDefault="00BC4EE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4F048C8" w14:textId="77777777" w:rsidR="00BC4EEB" w:rsidRDefault="00BC4EE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124F507" w14:textId="77777777" w:rsidR="00BC4EEB" w:rsidRDefault="00BC4EEB">
      <w:pPr>
        <w:jc w:val="center"/>
        <w:rPr>
          <w:sz w:val="28"/>
        </w:rPr>
      </w:pPr>
    </w:p>
    <w:p w14:paraId="71D8D53F" w14:textId="77777777" w:rsidR="00BC4EEB" w:rsidRDefault="00BC4EEB">
      <w:pPr>
        <w:jc w:val="center"/>
        <w:rPr>
          <w:sz w:val="28"/>
        </w:rPr>
      </w:pPr>
    </w:p>
    <w:p w14:paraId="29837948" w14:textId="77777777" w:rsidR="00BC4EEB" w:rsidRDefault="00BC4EEB">
      <w:pPr>
        <w:jc w:val="center"/>
        <w:rPr>
          <w:sz w:val="28"/>
        </w:rPr>
      </w:pPr>
    </w:p>
    <w:p w14:paraId="33D07F72" w14:textId="77777777" w:rsidR="00BC4EEB" w:rsidRDefault="00BC4EEB">
      <w:pPr>
        <w:jc w:val="center"/>
        <w:rPr>
          <w:sz w:val="28"/>
        </w:rPr>
      </w:pPr>
    </w:p>
    <w:p w14:paraId="60B60C68" w14:textId="77777777" w:rsidR="00BC4EEB" w:rsidRDefault="00BC4EE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4306E35F" w14:textId="77777777" w:rsidR="00BC4EE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8D818F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A4D9B6F" w14:textId="77777777" w:rsidR="00BC4EEB" w:rsidRDefault="00BC4EE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E50EF0F" w14:textId="77777777" w:rsidR="00BC4EEB" w:rsidRDefault="00BC4EE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51EFBE22" w14:textId="77777777" w:rsidR="00BC4EEB" w:rsidRDefault="00BC4EE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C4EEB" w14:paraId="535A204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55DF437" w14:textId="77777777" w:rsidR="00BC4EEB" w:rsidRDefault="00BC4EE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06EE854" w14:textId="77777777" w:rsidR="00BC4EEB" w:rsidRDefault="00BC4EE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9D3AC38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882A1AF" w14:textId="77777777" w:rsidR="00BC4EEB" w:rsidRDefault="00BC4EE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681790A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00D2C88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722438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9E41E69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F6F601D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EC6F454" w14:textId="77777777" w:rsidR="00BC4EEB" w:rsidRDefault="00BC4E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1981269" w14:textId="77777777" w:rsidR="00BC4EEB" w:rsidRDefault="00BC4E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206FC19" w14:textId="77777777" w:rsidR="00BC4EEB" w:rsidRDefault="00BC4EEB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101F62B" w14:textId="77777777" w:rsidR="00BC4EEB" w:rsidRDefault="00BC4E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34D941B" w14:textId="77777777" w:rsidR="00BC4EEB" w:rsidRDefault="00BC4E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237AA66" w14:textId="77777777" w:rsidR="00BC4EEB" w:rsidRDefault="00BC4E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C90D5AE" w14:textId="77777777" w:rsidR="00BC4EEB" w:rsidRDefault="00BC4EE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B62711F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A9A5DF2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F12E2C8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292F2A4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A734B48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41BCA7E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9342C99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19FC7D7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C27047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C4EEB" w14:paraId="1C38CE7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395C88B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43B5A87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40CEBAC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EB9FE47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05CA6A3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D718192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684AD63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AFC5F4A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EE0A028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A6CE530" w14:textId="77777777" w:rsidR="00BC4EEB" w:rsidRDefault="00BC4E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EA1474A" w14:textId="77777777" w:rsidR="00BC4EEB" w:rsidRDefault="00BC4E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A55198C" w14:textId="77777777" w:rsidR="00BC4EEB" w:rsidRDefault="00BC4EEB">
      <w:pPr>
        <w:spacing w:line="192" w:lineRule="auto"/>
        <w:jc w:val="center"/>
      </w:pPr>
    </w:p>
    <w:p w14:paraId="3DC1EECB" w14:textId="77777777" w:rsidR="00BC4EEB" w:rsidRDefault="00BC4EE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3F2C0E7" w14:textId="77777777" w:rsidR="00BC4EEB" w:rsidRPr="006310EB" w:rsidRDefault="00BC4EE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2DF51FC" w14:textId="77777777" w:rsidR="00BC4EEB" w:rsidRPr="006310EB" w:rsidRDefault="00BC4EE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C58F1E2" w14:textId="77777777" w:rsidR="00BC4EEB" w:rsidRPr="006310EB" w:rsidRDefault="00BC4EE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7483B2" w14:textId="77777777" w:rsidR="00BC4EEB" w:rsidRPr="00A8307A" w:rsidRDefault="00BC4EEB" w:rsidP="00516DD3">
      <w:pPr>
        <w:pStyle w:val="Heading1"/>
        <w:spacing w:line="360" w:lineRule="auto"/>
      </w:pPr>
      <w:r w:rsidRPr="00A8307A">
        <w:t>LINIA 100</w:t>
      </w:r>
    </w:p>
    <w:p w14:paraId="54ECF3EB" w14:textId="77777777" w:rsidR="00BC4EEB" w:rsidRPr="00A8307A" w:rsidRDefault="00BC4EE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C4EEB" w:rsidRPr="00AB76B4" w14:paraId="523A550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575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62D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CB69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5623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85F45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C241E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0283D1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B87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DDC9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481D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1D8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26BBD2E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B67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E4F9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5BE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3678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E80E3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5D0E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139B794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8C4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154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E37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4AC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7EF2E65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494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F73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2C6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7533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2F6E9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975C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5656B9B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DE23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27B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086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DD8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DF95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C4EEB" w:rsidRPr="00AB76B4" w14:paraId="4E490F7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040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30F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C0E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A84A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00D43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F78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1DD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4160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D31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793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1291A46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678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865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07A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761E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243C7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FDF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42DCB3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BD8B29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805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142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A6E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2B1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EA2C66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5A1283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4EEB" w:rsidRPr="00AB76B4" w14:paraId="7AB12C0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8B2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B27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C0C0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5246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0F188E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D1E2D2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418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BF3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CBD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2304164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68DF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0E1B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C4EEB" w:rsidRPr="00AB76B4" w14:paraId="158ACD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325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EB17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749BEF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338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556B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84CD62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6C0023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ABD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FEB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E27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7CA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88D1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676AD79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AA3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D77E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4AD27F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FDA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713A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30B11F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ABC1D9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4DC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4F6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66EF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1BA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B44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7EA4B7F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CCF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461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BD7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7A25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19CD5F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8C9ABE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1C0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F5F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9C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6B8914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6AD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A59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11EDF14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A52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669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4CB7DA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F9F9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98E3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C91964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8B9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2F1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510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A8B4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07C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12CDE47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23C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268F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170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99FE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41894F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7DA7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3ED8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D258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D753D5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F7DF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1F4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534C75C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00F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41F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A87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9EF6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8329DF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A1C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5776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A7E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325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FD4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433A26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27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6AE6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9A9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2E35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B48C76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1D0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6535C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6CD7DE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63892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1FB5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B50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F25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64B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5FAF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C4EEB" w:rsidRPr="00AB76B4" w14:paraId="7AB39305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B81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DEA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DBD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A07B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918042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16D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E468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508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40A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33F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D918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4EEB" w:rsidRPr="00AB76B4" w14:paraId="2D6252C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178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CE5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8FE999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7730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585D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B4CC4A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B2106F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487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827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513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B57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CA0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31AF0E1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374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3A9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C1B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5C4F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2A343B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C6A0F4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3FC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C00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C27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3FFBEC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A6D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878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C4EEB" w:rsidRPr="00AB76B4" w14:paraId="406008E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F7A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78B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D7E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3B2D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B0036C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0A6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0F2C02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BC33F0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269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53F4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306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FF1E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BC4EEB" w:rsidRPr="00AB76B4" w14:paraId="74F07A0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13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02E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F25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924C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2D4E33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C1CED9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2F64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950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E15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419F41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4F6D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2E3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35503DA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59C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B98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42A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81B1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7344F6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A4B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D61EE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C6D30E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3FA00B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041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7BC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A5E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1B7F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B037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C4EEB" w:rsidRPr="00AB76B4" w14:paraId="70E311B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DB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201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EA8B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B467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D6A9F0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26D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31CDC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51C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8DF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556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13E1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8B56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C4EEB" w:rsidRPr="00AB76B4" w14:paraId="3627054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A49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4D7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AE3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11B8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12953A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D6B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8C8C1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2E7309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394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1EE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41E7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BA6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7CDE9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3E50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C4EEB" w:rsidRPr="00AB76B4" w14:paraId="48F7F69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61A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8DA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C6CF44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E84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F6D1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6F8026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684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581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6FC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F89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BE8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03D40E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BA4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5EAD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5E6F2B0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54C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A463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6342DC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12E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A33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CA7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08AA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D94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373BCA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FF1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8889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F40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7C08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062F15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48D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B54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35B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8DE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81B1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AC5057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820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1DD7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D0E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BF60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36AE79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DB9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F7DA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7B2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E28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35B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532EFC5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A6B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417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D49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074A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25815A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0348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C9E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4A09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F25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72E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5FC31DD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597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D9E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9A10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3289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ED7FDC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3AB8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49AD36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E0E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157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DAC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FEC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128748F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628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AF1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CB9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1EE7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A475B4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5DCE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658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CC2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8FF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DF7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533A6EF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69B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B6C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1BE6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2266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BD8CF4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4D307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6D2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B1E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D6D0BD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D75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6909" w14:textId="77777777" w:rsidR="00BC4EEB" w:rsidRPr="00AB76B4" w:rsidRDefault="00BC4EE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7B19156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B46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88F8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682661F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192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4AD4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CA7BBF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29E3617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6DB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DA4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CD5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B21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DF4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081E0B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319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3C9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FDC7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A09D0" w14:textId="77777777" w:rsidR="00BC4EEB" w:rsidRPr="00AB76B4" w:rsidRDefault="00BC4EEB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E375411" w14:textId="77777777" w:rsidR="00BC4EEB" w:rsidRPr="00AB76B4" w:rsidRDefault="00BC4EEB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F26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5EB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71A3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481A6E4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819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877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7F968D8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537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5E9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969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C9B4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42E87A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F1B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344412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C84C4D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65F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B57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B259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DF4D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4D49317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7C4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1EE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DBE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42D4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9F98FC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C90DD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B1E5F81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17429CF3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18BDBE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D7F637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8BF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C57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439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B80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4FDECA5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C0A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B9E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9FCBAF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617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19E1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00B0D0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DD18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B39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7C5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8AB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67E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2819D7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E84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F8D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174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53AC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CDD271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1AD7" w14:textId="77777777" w:rsidR="00BC4EEB" w:rsidRPr="00AB76B4" w:rsidRDefault="00BC4E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706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6E5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C85DA6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1A6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D1F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29746DB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A29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615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A67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3D9A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F50CA6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E3B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DD0D0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A3AF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B7D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19FB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B78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363B758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B7A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5CC9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479E39B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681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DE895" w14:textId="77777777" w:rsidR="00BC4EEB" w:rsidRPr="00AB76B4" w:rsidRDefault="00BC4E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0B09F1C" w14:textId="77777777" w:rsidR="00BC4EEB" w:rsidRPr="00AB76B4" w:rsidRDefault="00BC4E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95C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5A9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9544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7FE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50F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130DF03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DAE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239A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0A9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343C3" w14:textId="77777777" w:rsidR="00BC4EEB" w:rsidRPr="00AB76B4" w:rsidRDefault="00BC4E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09B6D0E" w14:textId="77777777" w:rsidR="00BC4EEB" w:rsidRPr="00AB76B4" w:rsidRDefault="00BC4E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3641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999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551F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3DC0735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55E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813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295266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6FC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300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727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CAEC6" w14:textId="77777777" w:rsidR="00BC4EEB" w:rsidRPr="00AB76B4" w:rsidRDefault="00BC4E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D6D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F78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FBE14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15EBE7A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91B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CF9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29B7A3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38C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205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537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DD0D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A62315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5B0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109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196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7FC1BA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94B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F44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70954A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956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639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632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0E46C" w14:textId="77777777" w:rsidR="00BC4EEB" w:rsidRPr="00AB76B4" w:rsidRDefault="00BC4EEB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2F7FCD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BCD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694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FA4D5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483374D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3B4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938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0580AC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DC5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F21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D81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8B65C" w14:textId="77777777" w:rsidR="00BC4EEB" w:rsidRPr="00AB76B4" w:rsidRDefault="00BC4EEB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4C8E1D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60E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6FA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75E5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49C2A15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731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260C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E67C4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AB7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BB8C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CFEF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D2A0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3585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2E1DC9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DD8BA3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6D9C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E118C7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4672F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6CD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D73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D21A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319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17EEDA9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98E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833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5CE4A4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ED8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BD77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446BDE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816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3773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B1C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101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FB13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336FB52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52A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FBE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C27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F9C3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3C85C5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B73B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DB7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B4A7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56347AF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375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B84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22918B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CE8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614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657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45D9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9B6626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93A3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26B506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8C5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728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F54F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9E1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08CD7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E24A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C4EEB" w:rsidRPr="00AB76B4" w14:paraId="3845562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4B8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75F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BBE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0779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2C7FB4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811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088D5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400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4F9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F220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A25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400F3EF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1BD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08D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D6E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5472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738C0E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F87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2128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D6CF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AABE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AB2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36CDF0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A77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F48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457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E152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84E8B3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246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9646D7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62B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D81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49C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2972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2DA0C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E354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C4EEB" w:rsidRPr="00AB76B4" w14:paraId="7861636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01E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288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D7E979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44F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7361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0529D9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961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7BD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F91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8E8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8A8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6290C7C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E70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95D9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BE45B2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ADA2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F562C" w14:textId="77777777" w:rsidR="00BC4EEB" w:rsidRPr="00AB76B4" w:rsidRDefault="00BC4EE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873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096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2FCD" w14:textId="77777777" w:rsidR="00BC4EEB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B4D3" w14:textId="77777777" w:rsidR="00BC4EEB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2C51C" w14:textId="77777777" w:rsidR="00BC4EEB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6B6BA41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A41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FA8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2E75C3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B34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E6F1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A29028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2536DE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335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924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A4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583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0BB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015E5B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42C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5FB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68C319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468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84B6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0B1A36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9D5AED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0FF1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DE5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860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982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FEC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58165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BC4EEB" w:rsidRPr="00AB76B4" w14:paraId="6AD715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F12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65D0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CB90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399C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30F961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345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DA9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D573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4B72DE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996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133B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A01F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7EB598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7EB890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6C9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6C2F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4D5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1393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7FC72F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E10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74D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A8B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415107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426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04FF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100131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02B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D9A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115DE3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E7A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9A49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26B80B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5696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A9D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FBE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107F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6A6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15BE7A2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646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A6A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3B1C84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798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ED2B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1D753F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B9C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067C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1EA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B81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2DA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47938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4005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C4EEB" w:rsidRPr="00AB76B4" w14:paraId="5C0E1E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FA2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DD3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985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2503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33C812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DAC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100E86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AE1846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8A135F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0B3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7404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9A3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44D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DA92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C4EEB" w:rsidRPr="00AB76B4" w14:paraId="58C4A12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C66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101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0E1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15A6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C94D13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A271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2B1CA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0F66D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5BB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5F4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4B4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17B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C4EEB" w:rsidRPr="00AB76B4" w14:paraId="42D324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8C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CC5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3BA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EA21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D77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02BD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1D7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7A94A5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516B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525A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74EDFE2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8DF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7E4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5FDB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3882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A5C552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B073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ED3293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028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AA32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2B3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D8C5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EB76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C4EEB" w:rsidRPr="00AB76B4" w14:paraId="2089B43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BF9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1B7EF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088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58EB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3D1B9F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C8E9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439BD7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E511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9101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FA41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D0D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C4EEB" w:rsidRPr="00AB76B4" w14:paraId="41B1E7A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831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1641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4EEBEBD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2DB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E327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8023A5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2B1F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319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FB7E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ED0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569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5FBD54D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7F2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EFAE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D15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1868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FF27CD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82B2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AA8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AC6D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9BBBD32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5FAB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DFE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7DBBB5F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B79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DC85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AAD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2C43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BEF3DF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E6FC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FD6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560B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040BBBD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100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02F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EC95B2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48810ED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F4A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BE19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BC1975A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8427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AC94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488F19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72FE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502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5510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147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ED6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1CD9363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45D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06E5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E39D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E8F6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F2F49A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E467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3CB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8868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1D2D9A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5CF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E66C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AB76B4" w14:paraId="13FE2C0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7FC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2621D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B93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F71A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548003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63E059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14686A9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C1D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ED61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A4F8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FA0808E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A5D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3CA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AB76B4" w14:paraId="7B0DA47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06B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967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FD4DE65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A50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AE8D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762380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E0CFEF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D7AE7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ECD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2CA1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EC50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5B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EFCCC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68F85D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AB76B4" w14:paraId="233528A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B86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E50C4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20A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AA26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F54127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4638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7AE9CB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567C99F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AE8710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7AC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2763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E2A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B4E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22DD2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18A56E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AB76B4" w14:paraId="434112B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A6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D2BB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1D6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817F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52B477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EAE2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1FAD5B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F4A39F3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D9DFA78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E833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DBD75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2CD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E6F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2811D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C4EEB" w:rsidRPr="00AB76B4" w14:paraId="2544D92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A7E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D9764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AEB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BB49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C03E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F2C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67CA0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5137EDE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E805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B07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3F17451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02F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4D4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341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6695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084FD2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E8B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474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AC11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52C0B4E8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12F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9FF4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E13F7D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7D26853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BC0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351D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4CB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2BE4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32A93A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D3D9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05A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6928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10B3FCED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B7F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0241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AB76B4" w14:paraId="7A0A785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560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B898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557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CA38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52B32A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607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D7FA90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CB4379C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8C63896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8EF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A3D3F" w14:textId="77777777" w:rsidR="00BC4EEB" w:rsidRPr="00AB76B4" w:rsidRDefault="00BC4E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777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031C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26A7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C4EEB" w:rsidRPr="00AB76B4" w14:paraId="66D33A0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AFF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C19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DD1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5219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EE6186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5DD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16CCB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B8203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678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75B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E45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8E3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CAF7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C4EEB" w:rsidRPr="00AB76B4" w14:paraId="27E282B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C5F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104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8B6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ECD0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AED555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FBB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0F4C1D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8BE323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3988C3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47208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7DA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933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52A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425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CFCC35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52C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B103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BE2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2D6C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EC63B2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1D1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E1A23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1184F0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2C9B8FF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EFA05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1E73C1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EF91C5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20B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363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DF9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DCB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5F4A2D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24F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012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94AE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B702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2DAB27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AFDED8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390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D12F6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AAA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2DA5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605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63F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2FE51E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32A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FA9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605D08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10A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0C9C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35FAAB1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C82879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9DD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65C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004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4334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F481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4F2FE1D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52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A49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AFA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EFE8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207FDC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88B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4BE09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F49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E1D7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666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726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C4EEB" w:rsidRPr="00AB76B4" w14:paraId="5B27E2E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861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E94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A54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C90F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202B96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8EDA6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F67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68C9E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F75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767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0BE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1424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6BC958E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743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041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B3A3F4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347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CE4B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73E647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FA1275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346EDC9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C12731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FD1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3CF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836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3FC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EAA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0AA7402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1A9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BEA5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F84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5979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0C6AFF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69B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A86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BC8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0D31435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202B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7F6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4FC6FA6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DDD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A51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7617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2BA3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16FB63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5AE1FB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6403911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D30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ECE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8F5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6811C6E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E61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718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99D68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6EEE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C4EEB" w:rsidRPr="00AB76B4" w14:paraId="6273D80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A13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F75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DDC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9F99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678A97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EA8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D3961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6C1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544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B17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BFE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13A7B08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9AC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A52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CA1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FABC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ABE89F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FFA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BEAC1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37DCB7B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980944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4C5A63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47F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6C85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83F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F30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A1D65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C4EEB" w:rsidRPr="00AB76B4" w14:paraId="585A54F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E3D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A2E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36E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43F7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842E35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3BC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BAEDF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8D1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ECE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EDD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83F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93DF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4EEB" w:rsidRPr="00AB76B4" w14:paraId="765B9BD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533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2EA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66EDEBE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915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8D9E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0DCC5E7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E1A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A96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3B5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720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946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37951B5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988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D5B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1FA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710A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45B75E4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26A830F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556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C45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A78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61D0E96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68B2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436B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23397A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F6C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1B2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0ED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1407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AA3F01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3DDBA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50F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A728E7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7CF563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82AB18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8669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DE8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EC0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ECE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453F2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F71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912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CCB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B9DD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35334D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1AE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CB55CE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BAA26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6F4123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BC3E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AC1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D90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00F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6DB20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C4EEB" w:rsidRPr="00AB76B4" w14:paraId="6AD8E2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C83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E2E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168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02BFD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3742E7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CBB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1DF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7BE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4B8BD5C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5DF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116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0153C04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933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C8E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6C30C9F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DB3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7197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888921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0A596E7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3EFE3F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28B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E7C4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5F1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26F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4553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FBA4868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0878B406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99EEF6C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213AAA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268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E95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0D0303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8F7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7F5E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391ED7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050F2A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7A08D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436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8BE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B29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9E1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40D4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4CFDDA8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5774B4D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C909792" w14:textId="77777777" w:rsidR="00BC4EEB" w:rsidRPr="00AB76B4" w:rsidRDefault="00BC4EEB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54C0BCF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E69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BEB3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D02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AB3E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9453D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944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52449D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C13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CAA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053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8F0B1" w14:textId="77777777" w:rsidR="00BC4EEB" w:rsidRPr="00AB76B4" w:rsidRDefault="00BC4EE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266461" w14:textId="77777777" w:rsidR="00BC4EEB" w:rsidRPr="00AB76B4" w:rsidRDefault="00BC4EE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DE5D246" w14:textId="77777777" w:rsidR="00BC4EEB" w:rsidRPr="00AB76B4" w:rsidRDefault="00BC4EE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C4EEB" w:rsidRPr="00AB76B4" w14:paraId="58DC888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35E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289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34F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20D1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18BDD7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7F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ECA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D54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1D1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EC93" w14:textId="77777777" w:rsidR="00BC4EEB" w:rsidRPr="00AB76B4" w:rsidRDefault="00BC4EE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C4EEB" w:rsidRPr="00AB76B4" w14:paraId="0B54E6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C8E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9EB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45D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C6E7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F6ED3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FF798A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C6B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383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78B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3D5AD9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9BB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3C2D5" w14:textId="77777777" w:rsidR="00BC4EEB" w:rsidRPr="00AB76B4" w:rsidRDefault="00BC4EE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26340F" w14:textId="77777777" w:rsidR="00BC4EEB" w:rsidRPr="00AB76B4" w:rsidRDefault="00BC4EE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7CC49" w14:textId="77777777" w:rsidR="00BC4EEB" w:rsidRPr="00AB76B4" w:rsidRDefault="00BC4EEB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C4EEB" w:rsidRPr="00AB76B4" w14:paraId="334E9B2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97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197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AAC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0DDB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75FF7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606C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3CE703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92E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0A2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0F8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7EB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350C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C4EEB" w:rsidRPr="00AB76B4" w14:paraId="40B5904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6EE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5DA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D9F0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B6A1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C219A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C39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B82E40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CEC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2F01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1C01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A6A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0BB1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C4EEB" w:rsidRPr="00AB76B4" w14:paraId="636AB48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05D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708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D51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CC7D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05B54B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4FC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7BB0E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13EA61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B76E38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636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3AD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ED90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4DE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1CD3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C4EEB" w:rsidRPr="00AB76B4" w14:paraId="3DCEE14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C4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999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906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A532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A4E9C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D66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9410F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361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B9F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CDEE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FC0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724E76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C4EEB" w:rsidRPr="00AB76B4" w14:paraId="26DD22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CF0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643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351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A0D9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CD8509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237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496027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8A44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3CD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212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A47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81D6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C4EEB" w:rsidRPr="00AB76B4" w14:paraId="1D7FCB3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D56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89D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1CFA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7DA0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014771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95E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C17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BD5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7FC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F91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A4D4A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C4EEB" w:rsidRPr="00AB76B4" w14:paraId="29C9424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B2B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864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E27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B7BF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EFAE4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149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B84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4F7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21E0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13A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C4EEB" w:rsidRPr="00AB76B4" w14:paraId="601CD77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BDD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BA5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A89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DAFC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CC70C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F713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11B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4FD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198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979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C4EEB" w:rsidRPr="00AB76B4" w14:paraId="161485E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D94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45D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126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85244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58A17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425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9CF39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9500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FF8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8F7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D07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DD44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C4EEB" w:rsidRPr="00AB76B4" w14:paraId="2FF400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A81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357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22C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1969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E9F89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0F2905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96C5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520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D72C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99BA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41A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6275472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ED7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8A3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8FD2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3A7B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55F15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517A87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904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023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50A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95E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394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8A2876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B8F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D9B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FA41B7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EAA4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73DF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B31BE5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037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254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EDD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160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D5BA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0233249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9E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C40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6E6657E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80F3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B9A7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AE10AD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A48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F74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42A4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AF7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978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063BA13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47D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887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D0A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2D8C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9D322C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A405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3938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FDCB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73237C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F5E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66E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6EFD995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FF9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35A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DDF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8A4A4" w14:textId="77777777" w:rsidR="00BC4EEB" w:rsidRDefault="00BC4EEB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F2120F7" w14:textId="77777777" w:rsidR="00BC4EEB" w:rsidRPr="00AB76B4" w:rsidRDefault="00BC4EEB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4FA6119" w14:textId="77777777" w:rsidR="00BC4EEB" w:rsidRPr="00AB76B4" w:rsidRDefault="00BC4EEB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CCD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C00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B26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DDAE0A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1CB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B0F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5A757A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B15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ACF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588C02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36A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DEED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63FF10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E51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C3F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264D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A05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01D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31C8822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574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E43B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868A62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B553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06B5C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2E35620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022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A8E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977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180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D1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FF7D58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0AB7830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E1C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C5E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AEFF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0271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3881E2E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AA47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A70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6EB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78B4A2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897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D94A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172BE9D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5B4CD14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534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990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46A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EB16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178F83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D62AC5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39F8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7C07A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B84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CD8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E475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199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03A5A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59F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BD7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423206D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D8867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69B8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682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7F6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672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B7A7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264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41CA916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BD2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EAC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D2F2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5DB3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E7842E6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2A9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2C02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241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761A63C2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038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749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BC4EEB" w:rsidRPr="00AB76B4" w14:paraId="043F3C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F52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F59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A7A6C5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E7D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D4A0B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2CE7C8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68B727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7CD8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C46D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17F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F922E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F00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F076E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DD8B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C4EEB" w:rsidRPr="00AB76B4" w14:paraId="6A5C497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C0A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95F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453A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59EC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8684667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361B3A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36D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4EF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562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6EEE17D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899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866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6E74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4032726B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4213E4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195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5C7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7296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DBC28" w14:textId="77777777" w:rsidR="00BC4EEB" w:rsidRPr="00AB76B4" w:rsidRDefault="00BC4EEB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A38384E" w14:textId="77777777" w:rsidR="00BC4EEB" w:rsidRPr="00AB76B4" w:rsidRDefault="00BC4EEB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BFDC" w14:textId="77777777" w:rsidR="00BC4EEB" w:rsidRPr="00AB76B4" w:rsidRDefault="00BC4EEB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D12541" w14:textId="77777777" w:rsidR="00BC4EEB" w:rsidRPr="00AB76B4" w:rsidRDefault="00BC4EEB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EE94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8519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D87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29D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C4EEB" w:rsidRPr="00AB76B4" w14:paraId="3D31DF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6D9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219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E730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1F8FA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A994ECF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39B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BECA4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38F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815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CAB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9B7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C4EEB" w:rsidRPr="00AB76B4" w14:paraId="1745362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7E7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372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B009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A1852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C13CD78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399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B4ADF3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176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9636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1FBD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6DC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7F186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14E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346F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7F17CB5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2BA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9A831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49AD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3E9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673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B873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798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4A281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34E1941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3FA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C3A9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E3A4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CDBB9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3D8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E891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DF22C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6C04040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AEEB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34C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4EEB" w:rsidRPr="00AB76B4" w14:paraId="589CFF2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932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BDC6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23703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53F03" w14:textId="77777777" w:rsidR="00BC4EEB" w:rsidRPr="00AB76B4" w:rsidRDefault="00BC4E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F3687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FEB83C1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592A4B1E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AD18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3A7A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91C1C" w14:textId="77777777" w:rsidR="00BC4EEB" w:rsidRPr="00AB76B4" w:rsidRDefault="00BC4E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82414" w14:textId="77777777" w:rsidR="00BC4EEB" w:rsidRPr="00AB76B4" w:rsidRDefault="00BC4E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BC4EEB" w:rsidRPr="00AB76B4" w14:paraId="45B7EF3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B75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55B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75F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27EA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25E8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8D15D4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42F4266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7E2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BF1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759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3664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BC4EEB" w:rsidRPr="00AB76B4" w14:paraId="663515B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CBA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81C2" w14:textId="77777777" w:rsidR="00BC4EEB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58BE33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98D5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088A5" w14:textId="77777777" w:rsidR="00BC4EEB" w:rsidRPr="00AB76B4" w:rsidRDefault="00BC4EE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616D857" w14:textId="77777777" w:rsidR="00BC4EEB" w:rsidRPr="00AB76B4" w:rsidRDefault="00BC4EE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568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3E9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369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677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4E6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61261B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0C3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346D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387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FF3F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16F103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E9E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8B3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CB4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423138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0F1B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F05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F5EA3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6056189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55E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BDFBD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737C8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C8EC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87E0BF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9DA18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4A849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DCE93A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03BAA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1D312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DF26DE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86EB8C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B40C0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F336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4BB3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AFB01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6402F3F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6A029A7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DB6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62DF0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1E20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84CD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D49373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D801A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5C491B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117649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7B9EE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8C8CF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07BEC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2EF89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12022ED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54C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DC4D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F6395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18E0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B2ACF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A139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2698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C73CE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786FD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66F1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C1320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A155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C4EEB" w:rsidRPr="00AB76B4" w14:paraId="5C4AF99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74F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44FC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844EF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742B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82805A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6EC6D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CE1B4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8C34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68C19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D7207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6071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C4EEB" w:rsidRPr="00AB76B4" w14:paraId="564F77A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CF7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0548F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CC4CA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542E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A03DC5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9330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74E3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A0501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2CB64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5A9A2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9103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C4EEB" w:rsidRPr="00AB76B4" w14:paraId="5CDD1C1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169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A4646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3ADD32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AA7C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28B7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BDA48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5DCDB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AAF82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FE828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E23BC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C06C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33BDC3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B724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C4EEB" w:rsidRPr="00AB76B4" w14:paraId="57EE8F3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661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356D3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C20F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A585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9CA21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02BF6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4754F4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EF22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4C346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825D4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075A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C4EEB" w:rsidRPr="00AB76B4" w14:paraId="5A548834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068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7BA35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6DD4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308E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09CDF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2FC8E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83B6B5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9284A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F811D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D286F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1256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C4EEB" w:rsidRPr="00AB76B4" w14:paraId="1094C825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1E0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5F35B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9D278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1D1F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4E0B07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FC1B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17718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6C39E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F5A97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73C2B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23AC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C4EEB" w:rsidRPr="00AB76B4" w14:paraId="20D3AB5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F89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3F88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01F89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A460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4DECA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BFE8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4E1898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65776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A36EB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DAF4F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F5629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C4EEB" w:rsidRPr="00AB76B4" w14:paraId="23753EE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382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A45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360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0D92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87A92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EE80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D78576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3727B4FE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95745CD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41D6E8F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82760C8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8A3D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1D2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630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885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2A3D0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4EEB" w:rsidRPr="00AB76B4" w14:paraId="7ED78C0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885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9DE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3DE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5578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EAE8B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DA99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44EDE2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C9D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6B8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3B7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D50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5EE6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4EEB" w:rsidRPr="00AB76B4" w14:paraId="4EDA1E5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F12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646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86F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E4B4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1AE0A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0651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377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2C4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257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44F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4AF427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8CB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DB1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D07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2AB3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D80066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41BB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C366E6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34F2F5E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FD8EA42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F9FE043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36B2E99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1E78FA0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B7DEAA1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89F05EC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7B2E3A2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3A0D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E33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CA8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B2C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2003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4EEB" w:rsidRPr="00AB76B4" w14:paraId="437341B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3B6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3A68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061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AF01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FA072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8C15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3F50521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9D29470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512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DF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D51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4A6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6D98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4EEB" w:rsidRPr="00AB76B4" w14:paraId="7BD72C3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6F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D6A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560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0562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8A6F92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24B7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7538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393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61F5D3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8CC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7B1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51026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0FD08D1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6C2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127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9AD4F5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8F2C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77F8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84752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490011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81C1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92C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583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4A1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5E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32CC3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1CAB29F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10B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F00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3B8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93F2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E07A3B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5FD4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661DA9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D8CA77A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801A6F2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26E7186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F2D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7DF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3DF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B5A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7927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C4EEB" w:rsidRPr="00AB76B4" w14:paraId="73EB34C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965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7F3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0A8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F758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58D3E8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54DAA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A12D34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84FF170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55D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FDC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A6B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8CA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EF2F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C4EEB" w:rsidRPr="00AB76B4" w14:paraId="7ABDEC6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DB1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B8C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541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450E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93141A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8E4B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4F98EE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B97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6C8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867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29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C4EEB" w:rsidRPr="00AB76B4" w14:paraId="62A2A5A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4FE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C85E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42A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C59B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D5B634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714A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6F00883" w14:textId="77777777" w:rsidR="00BC4EEB" w:rsidRPr="00AB76B4" w:rsidRDefault="00BC4EEB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3614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6E86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D56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125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A93F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F6C23B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4EEB" w:rsidRPr="00AB76B4" w14:paraId="5CBA346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DBC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082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B0F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8CEE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A6E96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308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AD6F32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E56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9B8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74E3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EC2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048E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C4EEB" w:rsidRPr="00AB76B4" w14:paraId="7F9EF79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A69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DD4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7CC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EC60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53043E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C4E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9704F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CA7891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4460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027D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4D86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4F2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C4EEB" w:rsidRPr="00AB76B4" w14:paraId="7612186B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0C3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6D3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1C5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A206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D8FCD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52A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9566A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E8FEA2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170A6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CD4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E486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896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412D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449D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C4EEB" w:rsidRPr="00AB76B4" w14:paraId="74899BC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B41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7E1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70B5C7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79A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6A9C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B3C1F8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FE3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859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E484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602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616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422C26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3A85B80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D6F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DDA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6954FA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501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5A84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C66125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2DAB6A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4B9DE1B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C4A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64C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E02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0BE5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FEF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64B86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0BE3D68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C50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35A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CDB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5E0B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9A5EB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A2F651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67463DC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095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D0E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4C5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5A2C529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5DA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674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598A44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6683103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71A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07B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78A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0C7A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769162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D6E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436117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94829F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07EC39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236AE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C8E5F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7B4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AD1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F6E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0A8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AA891B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39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0BF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CFB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B5B0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E70C4B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7373C6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D16184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E77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E7B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42D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8A3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9AA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F800EA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4CD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681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2D5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9426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1B6A8B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443C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949C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BE1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A3C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46E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2279236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8E8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047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572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E276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3E6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3CB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8BB4" w14:textId="77777777" w:rsidR="00BC4EEB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245053F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902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2FB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4BFDDD2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875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6C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5FF438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FAA7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BE8E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2AB1E29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C4F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28D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1DB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C10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3472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4EEB" w:rsidRPr="00AB76B4" w14:paraId="024F518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819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9EE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049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32A2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3DF5278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00FB696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4808313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1B2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F2BA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AEEB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BE42FF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79B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360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042D6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:rsidRPr="00AB76B4" w14:paraId="153C901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014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EAB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DABF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A315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4349D7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DE0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3ABA948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2E1AF2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A35E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AF9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0BE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608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8DA2EA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C4EEB" w:rsidRPr="00AB76B4" w14:paraId="011982E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960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205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CAB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1231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0FC496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8CDA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6168CB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FF50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1D7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CEE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137E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C4EEB" w:rsidRPr="00AB76B4" w14:paraId="4FA8BB3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0C4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94E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2950F9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3858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70B1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661A39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763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981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A72E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7A767C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619C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069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401AF2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3917446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FD3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888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FFC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E53B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E7FAEE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6097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1ED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A7E5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AAEA89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F3B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43D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4EEB" w:rsidRPr="00AB76B4" w14:paraId="38499A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814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7AC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F30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6C33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4ACD79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5D8CE2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440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5BB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EA5B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2B9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0848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88F2B4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FBB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8D3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935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4E71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16335AA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13C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D7D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145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AD115E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2706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FC4D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51A65AD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D4A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E0C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212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547E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FA4635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8445E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1FA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619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D29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3EAE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B06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F3FED18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EA7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903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FD1102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8C4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326A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5AFC57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741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41A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6AD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BD00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AEC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0C8B7C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0706F37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F5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33B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546F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09C5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60AA64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A92A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31F8800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4A6A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E05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C300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997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F254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C4EEB" w:rsidRPr="00AB76B4" w14:paraId="29DB14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AC5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617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E069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FD28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3BB7E2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399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083683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15E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AF9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FF7D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DD1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8EF9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C4EEB" w:rsidRPr="00AB76B4" w14:paraId="34FD4FF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734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0A1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D18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9FD7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C9D746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79C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B57590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0236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3FC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8E3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387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5AD7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C4EEB" w:rsidRPr="00AB76B4" w14:paraId="6FDF5A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133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212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A3AF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53FD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A3E1B5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C312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6566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477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8EB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78B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3D35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4EEB" w:rsidRPr="00AB76B4" w14:paraId="1C50CD8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3BB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1A5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AE2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5090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087E74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C035D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E03D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045682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8A7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D3F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9D26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1A3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0653E2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E04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B46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1F4668A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AB3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9D03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FD6B92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A1D2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4C0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363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84E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FF6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5CEF209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444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E13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1D68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F44E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BC2CED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239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41019A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8B494D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2BF34C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C5992D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DB7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1A1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484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077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2557260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684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309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6DD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B97C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7EB1EC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08EF5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D32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F38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628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D97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6D1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8CFDFF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0F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368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8FFC4F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440B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2EE5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79F4FB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B2F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98FF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D55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80A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8D0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9FA02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C4EEB" w:rsidRPr="00AB76B4" w14:paraId="262603F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105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DA1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3662B5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0AF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3758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2E0A70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132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CCE4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8E8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99E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EF2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553AD2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59CB857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C68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AC5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5F2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9EA9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149FFD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EE7E80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CBB4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069FDF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D9A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E5F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B42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44D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361F56E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6FB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8EF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026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0433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02F781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81FAFE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E43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BB4ED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97E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2DD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8DE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D51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AB527CB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2C2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31B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8B10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CD23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509F61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33270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FA6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ACE35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3F9906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F46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672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9C3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8BC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B5A5B8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54E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4BE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39B0EF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03B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A240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073E76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EDE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731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E75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A27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8F2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442144D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2D3AC97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DE3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452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496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9A74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F03CEF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8016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9CB535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18E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502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BF4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F6F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C11F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C4EEB" w:rsidRPr="00AB76B4" w14:paraId="06A7257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8B3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94E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C51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7461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6E8E3D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19E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A41A35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1F5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30A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5D4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2D0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872C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C4EEB" w:rsidRPr="00AB76B4" w14:paraId="773EFA8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076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6EC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D47EEF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D93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5F2F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387E17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D72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212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CC5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C4E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8F3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6CD6D09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6E3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B4E0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9A3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F517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7A4935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B4BC3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FE8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2315E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1EF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D316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8C3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281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14C843C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5A0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4378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269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C1B9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37B4B3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80B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A58197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003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CA4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8AD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2DE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580D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C4EEB" w:rsidRPr="00AB76B4" w14:paraId="682989E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BA4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1BE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D03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5DED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FD1D60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F68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C59879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2FD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C9C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0D1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385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E427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C4EEB" w:rsidRPr="00AB76B4" w14:paraId="6C4B2E4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51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E7E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C97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946C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04E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5C4BA8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734B81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C88200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912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1CA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FA1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88C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7A077B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21D622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C4EEB" w:rsidRPr="00AB76B4" w14:paraId="4624635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8DE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3DA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49AC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3372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03707F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A38744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A05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55CFDF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B87016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D4F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F92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E6F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BE1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16CAD0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362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54B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203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7631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B11DD5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7647CD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123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4690CA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CE8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7CD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35D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955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D72195E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D20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7D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BC53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9063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BE0AAA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5006CE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299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6E59A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2BD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987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C9A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E82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6514F4F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341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3E3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6DB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F0C1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22F575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C36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8F2361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A0D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2568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C99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AD0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48D1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C4EEB" w:rsidRPr="00AB76B4" w14:paraId="6BA9B3F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39E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8B5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F93A32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115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E63E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67BE71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4A8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E97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84E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33E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89B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73C342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:rsidRPr="00AB76B4" w14:paraId="22BC38E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68A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42D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097CA7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EBB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277D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DFC3AF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06ED0A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6465B2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4229BA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EBA95B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E2F9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E6C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8577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A33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0C5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7AF492D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8F3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268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CC25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81BC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AEFACD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895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F67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6EA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93CD4D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A7A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574F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600B502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8ED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381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47C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0E98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42B597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E136B3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000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380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424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55DAA6A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7C88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D2E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EC15C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C4EEB" w:rsidRPr="00AB76B4" w14:paraId="3C3B1DC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97A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C7B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A0B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FC7B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BEE016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0711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950DC90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E2A3B6E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536D0DD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2F78952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D5C033A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AC3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E7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C6B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A92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555D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C4EEB" w:rsidRPr="00AB76B4" w14:paraId="179DDBD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359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C905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3E5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53B5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1587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10BA3B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DC52945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32F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84D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657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E1B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6447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C4EEB" w:rsidRPr="00AB76B4" w14:paraId="2E653A4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2AB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67C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41D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A953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AFB31D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44DFD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20BBEC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BD644D9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61BF2E8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94258FD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15CD049" w14:textId="77777777" w:rsidR="00BC4EEB" w:rsidRPr="00AB76B4" w:rsidRDefault="00BC4EEB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230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EC8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334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75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082C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C4EEB" w:rsidRPr="00AB76B4" w14:paraId="58ADBE3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77B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C0A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A4F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52B5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94D58E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757EEF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F57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B37C2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6DF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E2E8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733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FE91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1FFF0E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34C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917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F7B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5439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5DF3FE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0A3CD1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10C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3E5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A6C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422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45D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243CDD6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45F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57E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FB2E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E39C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8CB718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AAB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D480A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4DA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874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162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B462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E7C2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C4EEB" w:rsidRPr="00AB76B4" w14:paraId="4D14A4CC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683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021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ABA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1604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277A2B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A2A4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5250A4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7AB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982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93B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DB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C4EEB" w:rsidRPr="00AB76B4" w14:paraId="3B5005E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F90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6AD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DBB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E40B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1D4A32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519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9DD68C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047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0EB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847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2422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E048A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C4EEB" w:rsidRPr="00AB76B4" w14:paraId="7D1051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996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BAC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FF0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A1CE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11427A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378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FC59E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112230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FD58B4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A35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64C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D8C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CDE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398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C4EEB" w:rsidRPr="00AB76B4" w14:paraId="714AE4F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6BB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D6C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5A4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7C13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65C503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3EA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9273B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76EFDE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D53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BB2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894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8A7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6BB6A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C4EEB" w:rsidRPr="00AB76B4" w14:paraId="7FE1806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5EF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F4E4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1BFBCED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EDE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23C7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07665A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926183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57B2B4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18F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6AD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5D6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00D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A3F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30B0F12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166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BBB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317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5094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B91D65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908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632CC15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700FE1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A50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D96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E12B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C9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7D4C412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9ED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55E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253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8352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8FAE26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FBE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1E8053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D1CC8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456E8E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532984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109916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71BBE3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F46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3A7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433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A0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7EA1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C4EEB" w:rsidRPr="00AB76B4" w14:paraId="48600638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7C5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E32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4F5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6C12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72E019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C03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A283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941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7B0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276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1F1C54C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5DB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51B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5BE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F996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81C2BD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2F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EB0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301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370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DE7D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852D0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C4EEB" w:rsidRPr="00AB76B4" w14:paraId="2AB6D62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593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3932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1DA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B6B6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1E34EA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DB53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DB03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C80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0A30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B9C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1939F6B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402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010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A85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4CA1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A68F98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1DA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F5B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59B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4CD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D1D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AC958D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4FE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474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54D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DF18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DD7FEC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8C6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5569B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707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97C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DF3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36D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2CB9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C4EEB" w:rsidRPr="00AB76B4" w14:paraId="4722243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FD8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562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C06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1008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F2DCFF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6AC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F40E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F97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44DB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6D04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C4EEB" w:rsidRPr="00AB76B4" w14:paraId="74A91F4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30C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A06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4B8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0D42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6E7F95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684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89E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D3D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D653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0646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635D50A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FE4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681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7F04D8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4AA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9C5F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0B9D270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AA5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865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C7A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905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FDE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BF8065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BFF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D0B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53C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97AB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5D6CFB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B9F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AC0D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4FE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093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601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B0A5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C4EEB" w:rsidRPr="00AB76B4" w14:paraId="7957162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136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F6D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5AB8EF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74CF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FF63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645AA6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B02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780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870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922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B8B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32BCB1A4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D5A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33B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401B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1DA0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E176DE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2BE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A00456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8B7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F2A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E6D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1641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DA460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C4EEB" w:rsidRPr="00AB76B4" w14:paraId="6CDF42C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9E2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BBD4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F91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65B3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99762F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965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83327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3D52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E00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FA38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A84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F557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C4EEB" w:rsidRPr="00AB76B4" w14:paraId="0F4A4D6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7FC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7A5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42F6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C0C5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B7231B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C1C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17D56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33B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045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758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E80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1FB431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C4EEB" w:rsidRPr="00AB76B4" w14:paraId="3E1A8E1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610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60B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99A484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0EE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E8DB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7BFF70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AFC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60B8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6C3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9E4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B06A" w14:textId="77777777" w:rsidR="00BC4EEB" w:rsidRPr="00AB76B4" w:rsidRDefault="00BC4EE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250D6DA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584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77ED" w14:textId="77777777" w:rsidR="00BC4EEB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68448F6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F14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B4932" w14:textId="77777777" w:rsidR="00BC4EEB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21F3EE8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2612E2D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579F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0DF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501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4A6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5465" w14:textId="77777777" w:rsidR="00BC4EEB" w:rsidRPr="00AB76B4" w:rsidRDefault="00BC4EE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66CD3FE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53A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A33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0B2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CF4B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505F67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EE9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77F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124E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8F4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7D12" w14:textId="77777777" w:rsidR="00BC4EEB" w:rsidRPr="00AB76B4" w:rsidRDefault="00BC4EE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764F30F" w14:textId="77777777" w:rsidR="00BC4EEB" w:rsidRPr="00AB76B4" w:rsidRDefault="00BC4EEB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C4EEB" w:rsidRPr="00AB76B4" w14:paraId="4ECCAF6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006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183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958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5219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A35F3D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9CF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4ACF21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CF3D3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FB9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F818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28A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97E3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196F7B5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893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B0F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E7D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4F83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30389B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C1C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F617F8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2E0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61F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122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C0D1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BD850E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34E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5D8B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755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D5F8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8E583A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5E9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0CB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A3D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98F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337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0401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C4EEB" w:rsidRPr="00AB76B4" w14:paraId="5927FF0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B85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552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6CD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6412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B6D84B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8AE9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D9E3EC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C32E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F8D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8AD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B6D2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7000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C4EEB" w:rsidRPr="00AB76B4" w14:paraId="7B4451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9EA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7B7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D97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6CF1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6C4908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9B0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5EE464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10AAB4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159469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8F6D8F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0EF47B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69FF1B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09652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926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27D8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13B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F00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B1E4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C4EEB" w:rsidRPr="00AB76B4" w14:paraId="270B7155" w14:textId="77777777">
        <w:trPr>
          <w:cantSplit/>
          <w:trHeight w:val="260"/>
          <w:jc w:val="center"/>
        </w:trPr>
        <w:tc>
          <w:tcPr>
            <w:tcW w:w="64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E85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20F4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77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  <w:p w14:paraId="11111832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9EAD6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3082E" w14:textId="77777777" w:rsidR="00BC4EEB" w:rsidRPr="00AB76B4" w:rsidRDefault="00BC4EEB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Caransebeş</w:t>
            </w:r>
            <w:r>
              <w:rPr>
                <w:b/>
                <w:bCs/>
                <w:sz w:val="20"/>
                <w:lang w:val="ro-RO"/>
              </w:rPr>
              <w:t>-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B2DB0E5" w14:textId="77777777" w:rsidR="00BC4EEB" w:rsidRPr="00AB76B4" w:rsidRDefault="00BC4EEB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Zăgujeni</w:t>
            </w:r>
            <w:r>
              <w:rPr>
                <w:b/>
                <w:bCs/>
                <w:sz w:val="20"/>
                <w:lang w:val="ro-RO"/>
              </w:rPr>
              <w:t xml:space="preserve"> și 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-Căvăran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EF0C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7F7E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E056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1BBC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C2A2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RV. Semnalizată în trepte.</w:t>
            </w:r>
          </w:p>
        </w:tc>
      </w:tr>
      <w:tr w:rsidR="00BC4EEB" w:rsidRPr="00AB76B4" w14:paraId="48EB9BC1" w14:textId="77777777">
        <w:trPr>
          <w:cantSplit/>
          <w:trHeight w:val="220"/>
          <w:jc w:val="center"/>
        </w:trPr>
        <w:tc>
          <w:tcPr>
            <w:tcW w:w="645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915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5B34" w14:textId="77777777" w:rsidR="00BC4EEB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59979934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4C63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84C67" w14:textId="77777777" w:rsidR="00BC4EEB" w:rsidRPr="00AB76B4" w:rsidRDefault="00BC4EEB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7EE78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76E5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E810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0827C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97B9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24A3434A" w14:textId="77777777">
        <w:trPr>
          <w:cantSplit/>
          <w:trHeight w:val="430"/>
          <w:jc w:val="center"/>
        </w:trPr>
        <w:tc>
          <w:tcPr>
            <w:tcW w:w="64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053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017A" w14:textId="77777777" w:rsidR="00BC4EEB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  <w:p w14:paraId="3EC1476A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490+250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79CA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6016B" w14:textId="77777777" w:rsidR="00BC4EEB" w:rsidRPr="00AB76B4" w:rsidRDefault="00BC4EEB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20D6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B013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085D1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A969D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0757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53F519E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279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2D5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FF0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CC33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B2A626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F186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8571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3E7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519F4A6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DA4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007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ED423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F8B2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CB2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BF8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5A3F0" w14:textId="77777777" w:rsidR="00BC4EEB" w:rsidRPr="00AB76B4" w:rsidRDefault="00BC4EEB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82F1EBA" w14:textId="77777777" w:rsidR="00BC4EEB" w:rsidRPr="00AB76B4" w:rsidRDefault="00BC4EEB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 xml:space="preserve"> -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BF2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519F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9D1B" w14:textId="77777777" w:rsidR="00BC4EEB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483+400</w:t>
            </w:r>
          </w:p>
          <w:p w14:paraId="2651F65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461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E22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A6D202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844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6F8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830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365C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465991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F71A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137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C45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B89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25D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D75C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C4EEB" w:rsidRPr="00AB76B4" w14:paraId="38379C3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3F9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81F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EAED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61F1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B34471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7457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F4D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E92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9D83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5A7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572F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C4EEB" w:rsidRPr="00AB76B4" w14:paraId="4E040E7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857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8C9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45C631B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760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1B82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BF2044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A473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0B9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43B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16A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AD0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BC4EEB" w:rsidRPr="00AB76B4" w14:paraId="519F816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AC411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CF2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C7F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8019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EE157D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4B5F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5A82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083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A96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E84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C4EEB" w:rsidRPr="00AB76B4" w14:paraId="741649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34256E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E51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C3F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6F88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3E9416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485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06FA5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2BF83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827645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169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B4A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AEE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A32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46EF2C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067D38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7F0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CD1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6CE62" w14:textId="77777777" w:rsidR="00BC4EEB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AB84AE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A72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F938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893F" w14:textId="77777777" w:rsidR="00BC4EEB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5BA2DF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3701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339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01BD60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C4EEB" w:rsidRPr="00AB76B4" w14:paraId="406BF7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9A69A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AAF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3953BA2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82E0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A723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BD61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CF6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778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83B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633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BC4EEB" w:rsidRPr="00AB76B4" w14:paraId="4A937AD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F9A27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F3B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9C3B12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107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2A95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8045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4AB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FE2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725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433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51436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C4EEB" w:rsidRPr="00AB76B4" w14:paraId="37B3819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DD762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B34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0E897B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0E57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F5FC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C19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2A03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850D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33A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2DD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C4EEB" w:rsidRPr="00AB76B4" w14:paraId="72FB9D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7EB08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7284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BDFE6C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589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12DC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5F5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793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54E9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746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D3C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C4EEB" w:rsidRPr="00AB76B4" w14:paraId="550CC4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DEEA1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835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263D03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850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3773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67F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2694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486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00E3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D3B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4EEB" w:rsidRPr="00AB76B4" w14:paraId="77D628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E05AA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D1A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D01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53B5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D79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C5AB4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7A1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A04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323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D411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C4EEB" w:rsidRPr="00AB76B4" w14:paraId="68D8E98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D321D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72B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FF6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EC91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4E7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7C87B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4D9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CEE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4D2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044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C4EEB" w:rsidRPr="00AB76B4" w14:paraId="11E847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84337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32E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ADD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EE61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661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BF308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C9B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4CE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DDE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2E3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BC4EEB" w:rsidRPr="00AB76B4" w14:paraId="3F8A5E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00717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47A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2381D92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B6E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71CDB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ABB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A250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C95F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766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4A1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4EEB" w:rsidRPr="00AB76B4" w14:paraId="42C172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57EC5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233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4DDC08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18A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1F8A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13C7EF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F6A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6BA4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7D4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EE5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931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4EEB" w:rsidRPr="00AB76B4" w14:paraId="7F1DD80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4F0CC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C21A" w14:textId="77777777" w:rsidR="00BC4EEB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AE5510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AE3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18B87" w14:textId="77777777" w:rsidR="00BC4EEB" w:rsidRPr="00AB76B4" w:rsidRDefault="00BC4EE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A12B24E" w14:textId="77777777" w:rsidR="00BC4EEB" w:rsidRPr="00AB76B4" w:rsidRDefault="00BC4EEB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224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72E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E15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880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F13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C4EEB" w:rsidRPr="00AB76B4" w14:paraId="7F506451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4BBA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E79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C2C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D74F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90CAFF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BC8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991FA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0069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75D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BE2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8ED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5DD6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29B6A7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C4EEB" w:rsidRPr="00AB76B4" w14:paraId="7CDFE8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2578C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4B5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2D64B6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E09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1FF1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8B6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4F1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65C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E84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A4C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7B60F1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E3217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A3A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0EB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39D4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8B4913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CE1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342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64B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F487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1AB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590C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C4EEB" w:rsidRPr="00AB76B4" w14:paraId="7396308D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6E7B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45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A03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C73C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B03974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58E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93900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65A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C7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366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06A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C4EEB" w:rsidRPr="00AB76B4" w14:paraId="3C2008A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8E4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C19C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B4E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A7C1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8F7DE7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E601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F25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2FA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D68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4C0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C4EEB" w:rsidRPr="00AB76B4" w14:paraId="4A90E75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D39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61C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2CC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31438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D5BB14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256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A41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C6DE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150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B2D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C4EEB" w:rsidRPr="00AB76B4" w14:paraId="0FDFEF4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7FE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E8AD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FC14B7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33FA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BE18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998AF1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1F0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3E8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BB9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0F7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BF0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4EEB" w:rsidRPr="00AB76B4" w14:paraId="5A8268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27F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4EC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DB7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C40A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F97F9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A8C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77F44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DF5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27F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7DD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305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B76B4" w14:paraId="0F41BC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A3A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124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E70F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0079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00530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C9E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6B65A4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858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111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994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8D7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1A85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0A3C05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517707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C4EEB" w:rsidRPr="00AB76B4" w14:paraId="6F0EB7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CBB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7E3B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DC8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0B4C1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23332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D76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4A820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364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354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216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B42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FDFD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4AD9E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0963F7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C4EEB" w:rsidRPr="00AB76B4" w14:paraId="1AA02B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D48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D78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1EC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73A2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4F4BD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C7E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8BD83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29F4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625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CF3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71CE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5D415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C4EEB" w:rsidRPr="00AB76B4" w14:paraId="46DDA3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3A43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D8C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471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DA7D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2D2B0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8039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324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363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C752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869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2BEC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C4EEB" w:rsidRPr="00AB76B4" w14:paraId="4D7490A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6DA1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9D3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3E1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7D78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74D6B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42C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29E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4E7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48D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9A1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1C4A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40275F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C4EEB" w:rsidRPr="00AB76B4" w14:paraId="536779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2A3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6DD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428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FF1F6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9237B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F6C8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27C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A6C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D259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C60B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667A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842529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C4EEB" w:rsidRPr="00AB76B4" w14:paraId="326BDE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B72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8838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820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81D3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66B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9EF46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413450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D73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EDA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04B5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B4A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9BE1E8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DA6C8A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C4EEB" w:rsidRPr="00AB76B4" w14:paraId="14708C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A1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FEC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3A9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E9D0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6C243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163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546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D8B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210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9FD4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78B8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C4EEB" w:rsidRPr="00AB76B4" w14:paraId="353CE93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A2A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756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DC5B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F9242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C9E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3F0EAF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7351E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305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15A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BEE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5FF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8B2FA6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C4EEB" w:rsidRPr="00AB76B4" w14:paraId="6EBB3F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5B0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05EB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0C8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002F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7D7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613AB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6668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3AE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5067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8BB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C4EEB" w:rsidRPr="00AB76B4" w14:paraId="427DBE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9925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E599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1185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20D94" w14:textId="77777777" w:rsidR="00BC4EEB" w:rsidRPr="00AB76B4" w:rsidRDefault="00BC4EEB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E71F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2724995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7DB13E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588BE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BA61B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45C7" w14:textId="77777777" w:rsidR="00BC4EEB" w:rsidRPr="00AB76B4" w:rsidRDefault="00BC4EEB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D9AF" w14:textId="77777777" w:rsidR="00BC4EEB" w:rsidRPr="007B5A25" w:rsidRDefault="00BC4EEB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D88C1C0" w14:textId="77777777" w:rsidR="00BC4EEB" w:rsidRPr="00AB76B4" w:rsidRDefault="00BC4EEB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C4EEB" w:rsidRPr="00AB76B4" w14:paraId="52BF1C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DA84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ED0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98D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61B6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468AE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67C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CD92F69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9B2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7D525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C0F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7303" w14:textId="77777777" w:rsidR="00BC4EEB" w:rsidRPr="00AB76B4" w:rsidRDefault="00BC4EEB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C052B" w14:textId="77777777" w:rsidR="00BC4EEB" w:rsidRPr="00AB76B4" w:rsidRDefault="00BC4EEB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4EEB" w:rsidRPr="00AB76B4" w14:paraId="5634E2B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6C49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BD74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9A4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FB3C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307C10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301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46E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063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E33F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AB3F" w14:textId="77777777" w:rsidR="00BC4EEB" w:rsidRPr="00AB76B4" w:rsidRDefault="00BC4EEB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6750A" w14:textId="77777777" w:rsidR="00BC4EEB" w:rsidRPr="00AB76B4" w:rsidRDefault="00BC4EEB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4EEB" w:rsidRPr="00AB76B4" w14:paraId="713311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5767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EADA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7E4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DE514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E9D2C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91EE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3EC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C8C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89D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714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B492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4EEB" w:rsidRPr="00AB76B4" w14:paraId="1CEABD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E006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346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0E5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BE40F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38FADA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C4A2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55C30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62C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13E7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489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C306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4EEB" w:rsidRPr="00AB76B4" w14:paraId="5A2FB5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E95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CADD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0DEA42C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77A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DE21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5883F0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279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C3B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F56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898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644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38E82AE8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755F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B38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11CF8D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3B4D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9B67D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54AB81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478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6D18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F8E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7ED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A346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:rsidRPr="00AB76B4" w14:paraId="36EE6D0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CC90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98A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72C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30F49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DFE2DB3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FF20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E732F6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D406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96B1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B3B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E5F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C4EEB" w:rsidRPr="00AB76B4" w14:paraId="13B09DF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5F9C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DB1B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8954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8325C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690BAE7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14B2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D645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DD43C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B9FE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27F4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BC4EEB" w:rsidRPr="00AB76B4" w14:paraId="25E785D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2BD" w14:textId="77777777" w:rsidR="00BC4EEB" w:rsidRPr="00AB76B4" w:rsidRDefault="00BC4EEB" w:rsidP="00BC4E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7718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A611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7A58E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BE70815" w14:textId="77777777" w:rsidR="00BC4EEB" w:rsidRPr="00AB76B4" w:rsidRDefault="00BC4EEB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031F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688C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83BE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1BC3" w14:textId="77777777" w:rsidR="00BC4EEB" w:rsidRPr="00AB76B4" w:rsidRDefault="00BC4EEB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FEE7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0AF73" w14:textId="77777777" w:rsidR="00BC4EEB" w:rsidRPr="00AB76B4" w:rsidRDefault="00BC4EEB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3E06C314" w14:textId="77777777" w:rsidR="00BC4EEB" w:rsidRPr="00A8307A" w:rsidRDefault="00BC4EE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7921882" w14:textId="77777777" w:rsidR="00BC4EEB" w:rsidRPr="005905D7" w:rsidRDefault="00BC4EEB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3AC32D96" w14:textId="77777777" w:rsidR="00BC4EEB" w:rsidRPr="005905D7" w:rsidRDefault="00BC4EE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C4EEB" w:rsidRPr="00743905" w14:paraId="214B5DE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9ECB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C0A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26D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3EE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813E59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7D04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6D7CDE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13C0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77C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FA2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CE15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41CC6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C4EEB" w:rsidRPr="00743905" w14:paraId="397FA66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B352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3E6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120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156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C3B8E4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FC8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05EA76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0A9D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193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B68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722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C4EEB" w:rsidRPr="00743905" w14:paraId="77796E9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7B88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007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FE2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D4D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5C3130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7BEC1B9" w14:textId="77777777" w:rsidR="00BC4EEB" w:rsidRPr="00743905" w:rsidRDefault="00BC4EE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B48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0646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73B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D7F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56A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6A92126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E28F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43D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87C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023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2D8A37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E70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4A71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773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57B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A55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C67862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C4EEB" w:rsidRPr="00743905" w14:paraId="4782C18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0462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E1B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6DC199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F79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37D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98C1B9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1E7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6DF4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28B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F71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AB1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F6D19C6" w14:textId="77777777" w:rsidR="00BC4EEB" w:rsidRPr="0007721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043F56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7D7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B43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6D888C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1C9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D95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A7CCED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125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D14B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0D9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A13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884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7449C8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291EF20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167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A203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E921672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E69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D3C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60701A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C3D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4800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F36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9FB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E4C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0FC5A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273E18F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1C1B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086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AD64EE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15A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BAE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89306E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EE2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9838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7E9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AC4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5EAD" w14:textId="77777777" w:rsidR="00BC4EEB" w:rsidRPr="00537749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C4EEB" w:rsidRPr="00743905" w14:paraId="700062F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C155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882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A1656A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2DF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5841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C98B06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EDF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B2B7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EC2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52B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9D60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D3471D9" w14:textId="77777777" w:rsidR="00BC4EEB" w:rsidRPr="005A7670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345C0D0D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0628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17C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1E2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A71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FFC427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B8FE8D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584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7773A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6CA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5D9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4D8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648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0668908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7C6C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06C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444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1EA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5D4A63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78B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8076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299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C0A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99F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85E582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C4EEB" w:rsidRPr="00743905" w14:paraId="4EF2B9F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8C5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DF9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98C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BEB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EEC5E8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CF45E2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EB3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B0C2F1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D7689F2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79702E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757004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FB3869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53EB84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853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6A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26E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388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83522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C4EEB" w:rsidRPr="00743905" w14:paraId="0217A0C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395A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13A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CA7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6CC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4A012E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C02882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92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1E4380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E027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103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AB8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3D1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C4EEB" w:rsidRPr="00743905" w14:paraId="7CD45C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9F79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D31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7DB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87B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80738F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527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81CA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104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45B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855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CDEA70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4BB9F2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C4EEB" w:rsidRPr="00743905" w14:paraId="590F405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233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7C8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03AEE0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ADA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C0F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9783B3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58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F411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053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156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E50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0D80B4" w14:textId="77777777" w:rsidR="00BC4EEB" w:rsidRPr="001D7D9E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4E8776B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70B2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8C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00A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FDE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A1B7A3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F21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FF2FDA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7F8AF7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A70B8A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D1A3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3FA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5AD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9EA9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30931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C4EEB" w:rsidRPr="00743905" w14:paraId="00D27F6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9F3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5B5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F7F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CDB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34A8C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6B7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F431B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FFC3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C43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4CC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E74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509F472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B93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0CD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1FE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54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C84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E2C624C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7C3BAA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ADD5A1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C726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FAF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6AE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826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C4EEB" w:rsidRPr="00743905" w14:paraId="68B6E5A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F472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794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86F832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9FD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2D8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0BAC0B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53A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C3FF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C6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BC7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AA7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7FBE5E" w14:textId="77777777" w:rsidR="00BC4EEB" w:rsidRPr="0007721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4F8790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18C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4D5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E78655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86D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829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653FC4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2CF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207C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F39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9B3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43E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91D43B" w14:textId="77777777" w:rsidR="00BC4EEB" w:rsidRPr="00951746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7D86E12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4F37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43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930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AC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A47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50B6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03A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196C81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FD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6B8D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4080CF9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0D3A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3A52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5FEA23D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F1D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7D33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1B2CFB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7BB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E63A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305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2BD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989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49D0165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B67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CE4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2C59213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DCA7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D50C" w14:textId="77777777" w:rsidR="00BC4EEB" w:rsidRDefault="00BC4EEB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5BF1A3C" w14:textId="77777777" w:rsidR="00BC4EEB" w:rsidRPr="00743905" w:rsidRDefault="00BC4EEB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206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CB04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34F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B44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4CD2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363154D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D43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111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58DE721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C3D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DE42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291762C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5AE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9042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183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6A9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31C5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7E1DFB1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9D9F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8F7C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E85872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B2D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92C3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C8231C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AC7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0C9A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5DF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B2E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2548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094CC8F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B90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2DE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766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F63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0BC3B7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8FB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E32DFE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ABF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A0B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A84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716E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0E728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C4EEB" w:rsidRPr="00743905" w14:paraId="6669DA5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55D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1C3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1E8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DB2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907DEB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DF7651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610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B0C65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3EFD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571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C57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B50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26F0713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D469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785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FC3844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C6E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525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7D916A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A8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A3E0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8B8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F0D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3030" w14:textId="77777777" w:rsidR="00BC4EEB" w:rsidRPr="00351657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C4EEB" w:rsidRPr="00743905" w14:paraId="0447DB5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F5CB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5546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2EC220E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91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9E29" w14:textId="77777777" w:rsidR="00BC4EEB" w:rsidRPr="00743905" w:rsidRDefault="00BC4EEB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3CB7DB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86E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2E13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66C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618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1B1B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3DC8CCE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5352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40A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855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FEE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FFEADA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85888F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D5B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3524C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67BF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E8B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CEF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61D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1D3CD1D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7230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851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7B2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53A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BC2F8A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8B6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BF6213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44B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3EA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695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95F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1EC04CD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C03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AB2E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634C04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4E7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DE56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FF4383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B84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3FE7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5F0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6EC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9D0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668FFA5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D301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A87A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972255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40D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7311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F0F096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618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5EF2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6C5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0EC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4D19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ABE6E08" w14:textId="77777777" w:rsidR="00BC4EEB" w:rsidRPr="003B409E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68C8252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398B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6416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F2C6AA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2C4F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7E4F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456B9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B0A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1D30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9EB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C77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E26C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09F3481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DDF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B2BA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67E88A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248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B2F9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701E96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D4E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DD95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842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C30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DA5A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03C722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4EEB" w:rsidRPr="00743905" w14:paraId="56AD2247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3822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41A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5A3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D2C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A9C3F8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73D8F9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EC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3C3FA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4882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5E7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FB9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88D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67E5EB2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E1E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01C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685201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ED8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C98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3BC5C2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8C4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4608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758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8C1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FB7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4EEB" w:rsidRPr="00743905" w14:paraId="64214EA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79CC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9061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AA16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E774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40348B3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D08C2BB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799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FD7BA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02DD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D2C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8EE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6055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79A4475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67B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4FD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B0D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EC3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B6CFE3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F602E1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DF3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628600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0AB1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D33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81B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DF9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034893C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E540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84B8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FBD50B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A6C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8E90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E271BD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750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2FD2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325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8C5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EE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278E776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C177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9DF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E6C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268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46C97B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F1B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35CA47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334A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7C9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9D7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050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C4EEB" w:rsidRPr="00743905" w14:paraId="2642B59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2AB8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A43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D35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FE9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CA080A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8CE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9A1E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1B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F18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9CC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C4EEB" w:rsidRPr="00743905" w14:paraId="481A3D9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60C0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A73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311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05A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4CA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AE11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8983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D17171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D50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05B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C4EEB" w:rsidRPr="00743905" w14:paraId="5D79F75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9A99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EE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0C7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10B1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198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994E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1057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ACA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59DC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C4EEB" w:rsidRPr="00743905" w14:paraId="65F7528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4A60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1E3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051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E06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29A7B9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96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F5445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2E47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1DC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454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E8F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2786482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FC35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94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85F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2A2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DAFD058" w14:textId="77777777" w:rsidR="00BC4EEB" w:rsidRPr="00D73778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7FF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8B1B87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6F1F" w14:textId="77777777" w:rsidR="00BC4EEB" w:rsidRPr="00D73778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DEB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EB6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32E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434CB34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1EA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775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C6B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EA9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A4CF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8B51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6E6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464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CC9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C4EEB" w:rsidRPr="00743905" w14:paraId="7BDAE37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E4D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E67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65D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66DD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E08E58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638E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4AA0D9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AD7120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7DB395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032705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1E2F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B87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32E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C6AB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B65B4D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0D94FE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C4EEB" w:rsidRPr="00743905" w14:paraId="23AA042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812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FB3F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1047906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9F3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8686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ED9AD7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0EC4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1D97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000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BBA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98FD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C4EEB" w:rsidRPr="00743905" w14:paraId="2BD1789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B7F0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4A6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3D0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4FC6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FD84B4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AF4B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BB8B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A188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701B6A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BD4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09A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C4EEB" w:rsidRPr="00743905" w14:paraId="387B2E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6863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4E4B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7328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8C30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8DCF24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ED7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5C8D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45CA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0765BE8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A122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64A0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4486F56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B4D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2D7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37D979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57C3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59E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557702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38E6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C57F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48DE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5A73B2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EE9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B88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49BB137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1D09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8BDC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2321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894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5611C9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D438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A87579C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538F1D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4A2636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4266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BCE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5547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5DA9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19E035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C4EEB" w:rsidRPr="00743905" w14:paraId="5988835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9221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CF2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233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240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FC426B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4CF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5799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5C3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1CA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B30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2BBC6FE5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777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F808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544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F324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4768864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25B35C6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02AD7C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C7E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F3BB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2379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4CF8D14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94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A44A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61BCCE0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6E5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95A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C12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9F1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AE6CA4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39D2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EB8F0CC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7FAB53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5671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22F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1A2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26A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7B90B0F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865C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4A8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94A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751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7B2F7A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E45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9E46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8D8B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6F9C41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9CB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44C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0442824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5E7A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71AC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5C896F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815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A69F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31519CC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808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7CB9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B75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73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2DD2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6737FFF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492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D85F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3E89CBD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CB9C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0E6A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C9EE42E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339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DBBC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6F9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122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5823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7E3C6EC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A5D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F88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419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0814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6A7CE24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23FA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30C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C6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34F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08B8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51F39A2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23D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2F60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B83616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52B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BCB3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67CFBCA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3D4494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20BFAE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BFD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9D55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93E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FBF4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719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1E94623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CF9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A721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88C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55A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2BDA31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5E7B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B03663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C74CAB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583A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4DB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122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AC7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C4EEB" w:rsidRPr="00743905" w14:paraId="2391EA8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9DEF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B32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335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3A1E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A5F5C80" w14:textId="77777777" w:rsidR="00BC4EEB" w:rsidRPr="00CD295A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7EE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4D0B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72C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EECA5E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E9C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675B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4EEB" w:rsidRPr="00743905" w14:paraId="028A220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CFB4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E8A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6A30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9D6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C0BB2A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7D1D31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D195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62116F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E7C149F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E563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E7B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849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32B6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420AA04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F29C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078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304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F754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F6270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8435B3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C8AA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792009D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596" w14:textId="77777777" w:rsidR="00BC4EEB" w:rsidRPr="00743905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C3A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AB2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A36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17B879B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9E6E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9A02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137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CD25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B2C32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B0A5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7EFC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699C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33E7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0188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9F5855E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B0A1B26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DC05CE4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C4EEB" w:rsidRPr="00743905" w14:paraId="274C4BA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F226" w14:textId="77777777" w:rsidR="00BC4EEB" w:rsidRPr="00743905" w:rsidRDefault="00BC4EEB" w:rsidP="00BC4E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EE8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F7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E2F4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D6976FD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CBA2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9BEEC47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C7B453F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01C597B" w14:textId="77777777" w:rsidR="00BC4EEB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841F" w14:textId="77777777" w:rsidR="00BC4EEB" w:rsidRDefault="00BC4E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7B33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FE89" w14:textId="77777777" w:rsidR="00BC4EEB" w:rsidRPr="00743905" w:rsidRDefault="00BC4E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B1A7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63917A1" w14:textId="77777777" w:rsidR="00BC4EEB" w:rsidRDefault="00BC4E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4FF79DF" w14:textId="77777777" w:rsidR="00BC4EEB" w:rsidRPr="005905D7" w:rsidRDefault="00BC4EE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341F37F" w14:textId="77777777" w:rsidR="00BC4EEB" w:rsidRDefault="00BC4EEB" w:rsidP="00E56A6A">
      <w:pPr>
        <w:pStyle w:val="Heading1"/>
        <w:spacing w:line="360" w:lineRule="auto"/>
      </w:pPr>
      <w:r>
        <w:t>LINIA 200</w:t>
      </w:r>
    </w:p>
    <w:p w14:paraId="24273963" w14:textId="77777777" w:rsidR="00BC4EEB" w:rsidRDefault="00BC4EE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4EEB" w14:paraId="6F196BD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542C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E13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34AF4E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96B0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98E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FDCD43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582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36F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CD2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3708EC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6B0C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5D69" w14:textId="77777777" w:rsidR="00BC4EEB" w:rsidRPr="00F716C0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C4EEB" w14:paraId="4ED8E85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335D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393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59B0042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EC9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0F7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63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8E5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B7A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6A99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47F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28AE8DE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12D2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F6B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21E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56B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4C1B5C0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950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721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541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A43B7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D0FF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94F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C4EEB" w14:paraId="2E219F8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EB80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6EC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D97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DE5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3C5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F75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443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5DD368C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A07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2FB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C4EEB" w14:paraId="477017C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B130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676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1358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D58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75D4B5F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E23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9DE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D65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3CEF107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3E55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16F3" w14:textId="77777777" w:rsidR="00BC4EEB" w:rsidRPr="00C2058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203A79" w14:textId="77777777" w:rsidR="00BC4EEB" w:rsidRPr="00F716C0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BC4EEB" w14:paraId="188FD29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6B95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018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6BEE8B8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8A52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4D6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5DBDF5B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9E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F4D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6C8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D55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B50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05FE615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C1A7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FDB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886D58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CF9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AFB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19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E73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6A2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F19F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34F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385FE9FE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3BFE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316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03C1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B39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A5095B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D8F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0EFC2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4E0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0F0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156D" w14:textId="77777777" w:rsidR="00BC4EEB" w:rsidRPr="00032DF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AB92" w14:textId="77777777" w:rsidR="00BC4EEB" w:rsidRPr="00F716C0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0A6280E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79AF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023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06E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154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17014B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698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362F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51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0C1102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781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E97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BC4EEB" w14:paraId="4DE9E71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FADF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33A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4948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25E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383B59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0A9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684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E1C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CD675E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72D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897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07D65D7C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01B3" w14:textId="77777777" w:rsidR="00BC4EEB" w:rsidRDefault="00BC4EEB" w:rsidP="00C5759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E7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773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AEC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320CF0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2B1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1DD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EE6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8AE378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A91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43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5CD048F" w14:textId="77777777" w:rsidR="00BC4EEB" w:rsidRDefault="00BC4EEB" w:rsidP="00623FF6">
      <w:pPr>
        <w:spacing w:before="40" w:after="40" w:line="192" w:lineRule="auto"/>
        <w:ind w:right="57"/>
        <w:rPr>
          <w:lang w:val="ro-RO"/>
        </w:rPr>
      </w:pPr>
    </w:p>
    <w:p w14:paraId="6D3CB19F" w14:textId="77777777" w:rsidR="00BC4EEB" w:rsidRDefault="00BC4EEB" w:rsidP="009D188E">
      <w:pPr>
        <w:pStyle w:val="Heading1"/>
        <w:spacing w:line="360" w:lineRule="auto"/>
      </w:pPr>
      <w:r>
        <w:t>LINIA 200B</w:t>
      </w:r>
    </w:p>
    <w:p w14:paraId="4C770AA3" w14:textId="77777777" w:rsidR="00BC4EEB" w:rsidRDefault="00BC4EEB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BC4EEB" w14:paraId="2D1480F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DC05" w14:textId="77777777" w:rsidR="00BC4EEB" w:rsidRDefault="00BC4EEB" w:rsidP="00BC4EE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664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E5E4" w14:textId="77777777" w:rsidR="00BC4EEB" w:rsidRPr="0087494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359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253D2E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853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378F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2BF0" w14:textId="77777777" w:rsidR="00BC4EEB" w:rsidRPr="0048429E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6DB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23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DAC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982D7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BC4EEB" w14:paraId="5C933D1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B564" w14:textId="77777777" w:rsidR="00BC4EEB" w:rsidRDefault="00BC4EEB" w:rsidP="00BC4EE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642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965D" w14:textId="77777777" w:rsidR="00BC4EEB" w:rsidRPr="0087494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4D2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1C74D3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856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510CD0B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69A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1B3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924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69D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179B68FC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67541EE5" w14:textId="77777777" w:rsidR="00BC4EEB" w:rsidRDefault="00BC4EEB" w:rsidP="006D4098">
      <w:pPr>
        <w:pStyle w:val="Heading1"/>
        <w:spacing w:line="360" w:lineRule="auto"/>
      </w:pPr>
      <w:r>
        <w:t>LINIA 201</w:t>
      </w:r>
    </w:p>
    <w:p w14:paraId="21321E38" w14:textId="77777777" w:rsidR="00BC4EEB" w:rsidRDefault="00BC4EE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C4EEB" w14:paraId="375578C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1AD2" w14:textId="77777777" w:rsidR="00BC4EEB" w:rsidRDefault="00BC4EEB" w:rsidP="00BC4EE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A0E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F471" w14:textId="77777777" w:rsidR="00BC4EEB" w:rsidRPr="00C937B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7F2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F598F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4D3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D13ED8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08C36E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E21F95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F012" w14:textId="77777777" w:rsidR="00BC4EEB" w:rsidRPr="00C937B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B33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F6B1" w14:textId="77777777" w:rsidR="00BC4EEB" w:rsidRPr="00C937B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9B5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BB9A9F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7DDF" w14:textId="77777777" w:rsidR="00BC4EEB" w:rsidRDefault="00BC4EEB" w:rsidP="00BC4EE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B43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AAE0" w14:textId="77777777" w:rsidR="00BC4EEB" w:rsidRPr="00C937B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27B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A7A921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760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1436D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EFA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20C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5757" w14:textId="77777777" w:rsidR="00BC4EEB" w:rsidRPr="00C937B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8C8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DC14C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15C1D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C4EEB" w14:paraId="2A5B587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9124" w14:textId="77777777" w:rsidR="00BC4EEB" w:rsidRDefault="00BC4EEB" w:rsidP="00BC4EE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DEF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1E6C" w14:textId="77777777" w:rsidR="00BC4EEB" w:rsidRPr="00C937B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B84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A53C1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F72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BA86F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70E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DFC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AB6E" w14:textId="77777777" w:rsidR="00BC4EEB" w:rsidRPr="00C937B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7D4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5DA7F8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D5E1285" w14:textId="77777777" w:rsidR="00BC4EEB" w:rsidRPr="003012FC" w:rsidRDefault="00BC4EEB">
      <w:pPr>
        <w:spacing w:before="40" w:after="40" w:line="192" w:lineRule="auto"/>
        <w:ind w:right="57"/>
      </w:pPr>
    </w:p>
    <w:p w14:paraId="59B06248" w14:textId="77777777" w:rsidR="00BC4EEB" w:rsidRDefault="00BC4EEB" w:rsidP="00C53936">
      <w:pPr>
        <w:pStyle w:val="Heading1"/>
        <w:spacing w:line="360" w:lineRule="auto"/>
      </w:pPr>
      <w:r>
        <w:t>LINIA 202 A</w:t>
      </w:r>
    </w:p>
    <w:p w14:paraId="5EB740EB" w14:textId="77777777" w:rsidR="00BC4EEB" w:rsidRDefault="00BC4EE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BC4EEB" w14:paraId="39F47DD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6345" w14:textId="77777777" w:rsidR="00BC4EEB" w:rsidRDefault="00BC4EEB" w:rsidP="00BC4E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172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DDED" w14:textId="77777777" w:rsidR="00BC4EEB" w:rsidRPr="0087494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828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15B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A5DC87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BBD2" w14:textId="77777777" w:rsidR="00BC4EEB" w:rsidRPr="0048429E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2B2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268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DAD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BC4EEB" w14:paraId="4D6D50B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4285" w14:textId="77777777" w:rsidR="00BC4EEB" w:rsidRDefault="00BC4EEB" w:rsidP="00BC4E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E8F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4749" w14:textId="77777777" w:rsidR="00BC4EEB" w:rsidRPr="0087494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A98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F94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2B3" w14:textId="77777777" w:rsidR="00BC4EEB" w:rsidRPr="0048429E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4D1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0C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CC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ABFE82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3B350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C4EEB" w:rsidRPr="00743905" w14:paraId="4495D56B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3EF0" w14:textId="77777777" w:rsidR="00BC4EEB" w:rsidRPr="00743905" w:rsidRDefault="00BC4EEB" w:rsidP="00BC4E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81D0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95DCF84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FBAE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1E4C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A92C83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E1D94CE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FE25604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490A8D40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BA20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2A5B" w14:textId="77777777" w:rsidR="00BC4EEB" w:rsidRPr="00743905" w:rsidRDefault="00BC4EE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88A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9170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7570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BE53E5A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BC4EEB" w:rsidRPr="00743905" w14:paraId="496BADF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31BA" w14:textId="77777777" w:rsidR="00BC4EEB" w:rsidRPr="00743905" w:rsidRDefault="00BC4EEB" w:rsidP="00BC4E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8DD4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F04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8D7E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A38E7BA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41E92F4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5FF4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A85C7CB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7A68" w14:textId="77777777" w:rsidR="00BC4EEB" w:rsidRPr="00743905" w:rsidRDefault="00BC4EE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C273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6103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283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4EEB" w:rsidRPr="00743905" w14:paraId="2125EBA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9B91" w14:textId="77777777" w:rsidR="00BC4EEB" w:rsidRPr="00743905" w:rsidRDefault="00BC4EEB" w:rsidP="00BC4E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D92C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6279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8E9B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219132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0CC108B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751F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CD0EAD2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5BD8" w14:textId="77777777" w:rsidR="00BC4EEB" w:rsidRPr="00743905" w:rsidRDefault="00BC4EE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5A57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9286" w14:textId="77777777" w:rsidR="00BC4EEB" w:rsidRPr="00743905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ED22" w14:textId="77777777" w:rsidR="00BC4EEB" w:rsidRPr="00743905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6CDFEEB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BE52EEF" w14:textId="77777777" w:rsidR="00BC4EEB" w:rsidRDefault="00BC4EEB" w:rsidP="00BD3926">
      <w:pPr>
        <w:pStyle w:val="Heading1"/>
        <w:spacing w:line="360" w:lineRule="auto"/>
      </w:pPr>
      <w:r>
        <w:t>LINIA 202 B</w:t>
      </w:r>
    </w:p>
    <w:p w14:paraId="724638CC" w14:textId="77777777" w:rsidR="00BC4EEB" w:rsidRDefault="00BC4EE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BC4EEB" w14:paraId="6C71991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03C" w14:textId="77777777" w:rsidR="00BC4EEB" w:rsidRDefault="00BC4EEB" w:rsidP="00BC4EEB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E6A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02CA" w14:textId="77777777" w:rsidR="00BC4EEB" w:rsidRPr="007C5BF9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E2F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721E09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F56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C3BC1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F35A" w14:textId="77777777" w:rsidR="00BC4EEB" w:rsidRPr="007C5BF9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A45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F6AD" w14:textId="77777777" w:rsidR="00BC4EEB" w:rsidRPr="00BD268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067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4D9B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D0C3152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78A8ACA" w14:textId="77777777" w:rsidR="00BC4EEB" w:rsidRDefault="00BC4EEB" w:rsidP="001B4DE9">
      <w:pPr>
        <w:pStyle w:val="Heading1"/>
        <w:spacing w:line="360" w:lineRule="auto"/>
      </w:pPr>
      <w:r>
        <w:lastRenderedPageBreak/>
        <w:t>LINIA 213</w:t>
      </w:r>
    </w:p>
    <w:p w14:paraId="68FB214D" w14:textId="77777777" w:rsidR="00BC4EEB" w:rsidRDefault="00BC4EE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BC4EEB" w14:paraId="5714A03B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707A" w14:textId="77777777" w:rsidR="00BC4EEB" w:rsidRDefault="00BC4EEB" w:rsidP="00BC4E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A23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9356" w14:textId="77777777" w:rsidR="00BC4EEB" w:rsidRPr="00BA7F8C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1A0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DCA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F6FF50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517684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E09479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50D0C4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F8B3" w14:textId="77777777" w:rsidR="00BC4EEB" w:rsidRPr="009E006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B1C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4B4D" w14:textId="77777777" w:rsidR="00BC4EEB" w:rsidRPr="00BA7F8C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8B0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BC4EEB" w14:paraId="24D0F00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D2D8" w14:textId="77777777" w:rsidR="00BC4EEB" w:rsidRDefault="00BC4EEB" w:rsidP="00BC4E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996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3A89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963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1E6FDA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77B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8537" w14:textId="77777777" w:rsidR="00BC4EEB" w:rsidRPr="009E006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71D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0272" w14:textId="77777777" w:rsidR="00BC4EEB" w:rsidRPr="00BA7F8C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86A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6E0D45F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546B" w14:textId="77777777" w:rsidR="00BC4EEB" w:rsidRDefault="00BC4EEB" w:rsidP="00BC4E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943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F77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632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E126C0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ACB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E665" w14:textId="77777777" w:rsidR="00BC4EEB" w:rsidRPr="009E006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5D5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0310" w14:textId="77777777" w:rsidR="00BC4EEB" w:rsidRPr="00BA7F8C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4D9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4ABCA61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D43A" w14:textId="77777777" w:rsidR="00BC4EEB" w:rsidRDefault="00BC4EEB" w:rsidP="00BC4E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7C5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7263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31E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2175BD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166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7648DF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7A8069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410B27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F9BEF4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35E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1CC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2F7F" w14:textId="77777777" w:rsidR="00BC4EEB" w:rsidRPr="00BA7F8C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0B3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23C50B1" w14:textId="77777777" w:rsidR="00BC4EEB" w:rsidRPr="006A7611" w:rsidRDefault="00BC4EEB">
      <w:pPr>
        <w:spacing w:before="40" w:after="40" w:line="192" w:lineRule="auto"/>
        <w:ind w:right="57"/>
      </w:pPr>
    </w:p>
    <w:p w14:paraId="1473FEE4" w14:textId="77777777" w:rsidR="00BC4EEB" w:rsidRDefault="00BC4EEB" w:rsidP="005B00A7">
      <w:pPr>
        <w:pStyle w:val="Heading1"/>
        <w:spacing w:line="360" w:lineRule="auto"/>
      </w:pPr>
      <w:r>
        <w:t>LINIA 218</w:t>
      </w:r>
    </w:p>
    <w:p w14:paraId="4106346A" w14:textId="77777777" w:rsidR="00BC4EEB" w:rsidRDefault="00BC4EE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4EEB" w14:paraId="76657F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9A34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929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3CB8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34B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9B0A1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5512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3CF7446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804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18F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F927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07D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:rsidRPr="00A8307A" w14:paraId="26C170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94EE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3A5E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DBB4" w14:textId="77777777" w:rsidR="00BC4EEB" w:rsidRPr="00A830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3AAC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E28763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D5E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7CBD3C5" w14:textId="77777777" w:rsidR="00BC4EEB" w:rsidRPr="00664FA3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EAE8" w14:textId="77777777" w:rsidR="00BC4EEB" w:rsidRPr="00A830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A4EA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8EA8" w14:textId="77777777" w:rsidR="00BC4EEB" w:rsidRPr="00A830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A138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0A13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51458A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98BE18" w14:textId="77777777" w:rsidR="00BC4EEB" w:rsidRPr="00664FA3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C4EEB" w:rsidRPr="00A8307A" w14:paraId="0BB257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15BE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0D31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CB3E" w14:textId="77777777" w:rsidR="00BC4EEB" w:rsidRPr="00A830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FD70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258B87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8BB6" w14:textId="77777777" w:rsidR="00BC4EEB" w:rsidRPr="00664FA3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00AC4DF" w14:textId="77777777" w:rsidR="00BC4EEB" w:rsidRPr="00664FA3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6D4F" w14:textId="77777777" w:rsidR="00BC4EEB" w:rsidRPr="00A830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68C8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AEE0" w14:textId="77777777" w:rsidR="00BC4EEB" w:rsidRPr="00A830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A8A2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41FD9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EB6AF3B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6D5DBF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C4EEB" w:rsidRPr="00A8307A" w14:paraId="30A14F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589B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0FAB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F966" w14:textId="77777777" w:rsidR="00BC4EEB" w:rsidRPr="003F40D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9591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EBE1E0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0E24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44A8" w14:textId="77777777" w:rsidR="00BC4EEB" w:rsidRPr="003F40D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C91C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F61C" w14:textId="77777777" w:rsidR="00BC4EEB" w:rsidRPr="003F40D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8031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49A08E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C4EEB" w:rsidRPr="00A8307A" w14:paraId="4840F0A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CBB8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550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553E" w14:textId="77777777" w:rsidR="00BC4EEB" w:rsidRPr="003F40D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E392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552CC9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DF3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B6B2F8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AF35" w14:textId="77777777" w:rsidR="00BC4EEB" w:rsidRPr="003F40D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594C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98AB" w14:textId="77777777" w:rsidR="00BC4EEB" w:rsidRPr="003F40D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ACB6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7C518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C4EEB" w:rsidRPr="00A8307A" w14:paraId="44D2A5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F735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AEB3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125E" w14:textId="77777777" w:rsidR="00BC4EEB" w:rsidRPr="007328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9E67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FAB1CD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0441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F1FB" w14:textId="77777777" w:rsidR="00BC4EEB" w:rsidRPr="007B4F6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DEC9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8C21" w14:textId="77777777" w:rsidR="00BC4EEB" w:rsidRPr="007328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8FE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F4AF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4AAE33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B320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61C4011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C4EEB" w:rsidRPr="00A8307A" w14:paraId="1DD8191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3AAD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E354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D73F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5B89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3773D5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7CC9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ECA9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C75F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2EED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0268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4199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D96661C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4EEB" w:rsidRPr="00A8307A" w14:paraId="58C7D25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3851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398B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33A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A7B9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1AE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A600A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752192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E2B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3A83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82DC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38D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AD87BB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E0FA208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4EEB" w:rsidRPr="00A8307A" w14:paraId="3BCF148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223D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3994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BE2D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544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C14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0296E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6350FE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E18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26A1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AA81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03A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FD43A57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C4EEB" w:rsidRPr="00A8307A" w14:paraId="43A01E4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D292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D5C0" w14:textId="77777777" w:rsidR="00BC4EEB" w:rsidRPr="00A8307A" w:rsidRDefault="00BC4EE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EEC2" w14:textId="77777777" w:rsidR="00BC4EEB" w:rsidRPr="00B26991" w:rsidRDefault="00BC4EE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514F" w14:textId="77777777" w:rsidR="00BC4EEB" w:rsidRPr="00A8307A" w:rsidRDefault="00BC4EE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C74" w14:textId="77777777" w:rsidR="00BC4EEB" w:rsidRDefault="00BC4EE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1FA64B" w14:textId="77777777" w:rsidR="00BC4EEB" w:rsidRDefault="00BC4EE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3B5128" w14:textId="77777777" w:rsidR="00BC4EEB" w:rsidRDefault="00BC4EE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3110" w14:textId="77777777" w:rsidR="00BC4EEB" w:rsidRDefault="00BC4EE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223C" w14:textId="77777777" w:rsidR="00BC4EEB" w:rsidRPr="00A8307A" w:rsidRDefault="00BC4EE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0F18" w14:textId="77777777" w:rsidR="00BC4EEB" w:rsidRPr="00B26991" w:rsidRDefault="00BC4EE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E783" w14:textId="77777777" w:rsidR="00BC4EEB" w:rsidRPr="00FD3B28" w:rsidRDefault="00BC4EE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6472D43" w14:textId="77777777" w:rsidR="00BC4EEB" w:rsidRDefault="00BC4EE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C4EEB" w:rsidRPr="00A8307A" w14:paraId="2A34C9A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A308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5042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D29D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9453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EBF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95A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44F2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B581" w14:textId="77777777" w:rsidR="00BC4EEB" w:rsidRPr="00B2699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FB8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4EEB" w:rsidRPr="00A8307A" w14:paraId="080F5E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FFED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0A28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58F5" w14:textId="77777777" w:rsidR="00BC4EEB" w:rsidRPr="000D3BB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59DC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3D493B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1D1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7C188D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DC92" w14:textId="77777777" w:rsidR="00BC4EEB" w:rsidRPr="000D3BB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B6EB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FBBD" w14:textId="77777777" w:rsidR="00BC4EEB" w:rsidRPr="000D3BB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3524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66863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4EEB" w:rsidRPr="00A8307A" w14:paraId="1FFA643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17FF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74BB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F910" w14:textId="77777777" w:rsidR="00BC4EEB" w:rsidRPr="009658E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8718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A88AF9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3179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BF95" w14:textId="77777777" w:rsidR="00BC4EEB" w:rsidRPr="009658E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7BB0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F07E" w14:textId="77777777" w:rsidR="00BC4EEB" w:rsidRPr="009658E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FEA6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8D6EF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4EEB" w:rsidRPr="00A8307A" w14:paraId="39FC21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7B0F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D4CD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AF6" w14:textId="77777777" w:rsidR="00BC4EEB" w:rsidRPr="00472E19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84B7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0646E7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17BC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5F0B" w14:textId="77777777" w:rsidR="00BC4EEB" w:rsidRPr="00472E19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D102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36A" w14:textId="77777777" w:rsidR="00BC4EEB" w:rsidRPr="00472E19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CA9C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D9B50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4EEB" w:rsidRPr="00A8307A" w14:paraId="651A39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887B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9EEB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54BE" w14:textId="77777777" w:rsidR="00BC4EEB" w:rsidRPr="00530A8D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DFC8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44BE91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A262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5E0B" w14:textId="77777777" w:rsidR="00BC4EEB" w:rsidRPr="00530A8D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C108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459F" w14:textId="77777777" w:rsidR="00BC4EEB" w:rsidRPr="00530A8D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A606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01608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4EEB" w:rsidRPr="00A8307A" w14:paraId="50ECDE3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822D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CF4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643226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E2D2" w14:textId="77777777" w:rsidR="00BC4EEB" w:rsidRPr="00530A8D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9EC7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2850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DD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3314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4C2C" w14:textId="77777777" w:rsidR="00BC4EEB" w:rsidRPr="00530A8D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1FE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7F5DEA27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C4EEB" w:rsidRPr="00A8307A" w14:paraId="7F1371B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D9BD" w14:textId="77777777" w:rsidR="00BC4EEB" w:rsidRPr="00A75A00" w:rsidRDefault="00BC4EEB" w:rsidP="00BC4EEB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FCA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A758593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578E" w14:textId="77777777" w:rsidR="00BC4EEB" w:rsidRPr="00530A8D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5C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FF1C31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8D6ABC9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3B14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27D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1D39" w14:textId="77777777" w:rsidR="00BC4EEB" w:rsidRPr="00A8307A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D233" w14:textId="77777777" w:rsidR="00BC4EEB" w:rsidRPr="00530A8D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B4BC" w14:textId="77777777" w:rsidR="00BC4EEB" w:rsidRPr="00A8307A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38552A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E554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806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2AA2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6C6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EB5A12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8F47CA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2B6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75B47651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0873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E38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1514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61F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4E991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C4EEB" w14:paraId="349A2D7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D4D6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F6E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AC22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332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CC056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5F7580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EFF6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82C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51B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3E4F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529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C4EEB" w14:paraId="0FC6CA3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F456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482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FF5E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89C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1C1357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DDF8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39C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5F9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8383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405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8E85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C4EEB" w14:paraId="547D8C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940B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51B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027D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53B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FAC942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D7B6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53C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0FD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20D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7D8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F91D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44B36A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C4EEB" w14:paraId="437156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2029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AA5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B6DF01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D747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987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27090C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2A4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265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6A3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B52A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FC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327317E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8694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DCB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498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D7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AEAB33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CFF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7E3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9F4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850B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C27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A8C3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C4EEB" w14:paraId="5CC10BD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58DA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609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4515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2F7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FBBA7B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51D4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F3601E4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536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875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E3E8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356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3005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C4EEB" w14:paraId="3B36FC7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B887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FE3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4D26E0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B0CE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EC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1CB579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1C23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543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923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A985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FCE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72494F5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3328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67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240C3F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C25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52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54B33E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AC7C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F82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A13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C6C0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9DE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C4EEB" w14:paraId="6CEAD18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5F9A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43D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2F3EE4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5CC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BA2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4A6B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E13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9AA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8C39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503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C4EEB" w14:paraId="3CFE39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09F3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58D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E8DC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F9D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69C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940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6A3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BD7A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D79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5703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C4EEB" w14:paraId="2BC0084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49E9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0DD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D2AA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980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03311D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A317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E60A8A9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264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2A5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EAD9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7D3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5A6E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C4EEB" w14:paraId="0A034DF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DC38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F6B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D72579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F81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172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4C1CE9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A20893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12EB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989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9CD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CE19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7C8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C4EEB" w14:paraId="067AD1E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0838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14E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A8A0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AE0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8BD53A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0DE8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E625301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F90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173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EC33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627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7D4C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C4EEB" w14:paraId="6ED46A7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3FB3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E4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87B6" w14:textId="77777777" w:rsidR="00BC4EEB" w:rsidRPr="00CF78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33E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B8DDB4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6139" w14:textId="77777777" w:rsidR="00BC4EEB" w:rsidRPr="00465A98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C28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10B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9FA3" w14:textId="77777777" w:rsidR="00BC4EEB" w:rsidRPr="00984D7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E65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C4EEB" w14:paraId="5FD93BD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7A05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ED2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19BDB1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E19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59F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48F1E3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187B9A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8EBD" w14:textId="77777777" w:rsidR="00BC4EEB" w:rsidRPr="00465A98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DCA6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D0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1F38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5ED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A8C34F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ADEB6A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FCA7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601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5E5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0F1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654E88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6B7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7A8FFDB" w14:textId="77777777" w:rsidR="00BC4EEB" w:rsidRPr="00465A98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4FA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4E8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7119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C73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F66F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C4EEB" w14:paraId="74AE36A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F33D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403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EAF2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410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475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9FD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BC6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6A19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212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C4EEB" w14:paraId="76C3E91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4118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30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10FF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E2B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B61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4762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542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C53D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F0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C4EEB" w14:paraId="0B82D19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3858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7BE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66DE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D8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A2F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09E2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197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A9F3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AB7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C4EEB" w14:paraId="2CBADAD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4E0A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AF7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6A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A7E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1C630F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3F7D" w14:textId="77777777" w:rsidR="00BC4EEB" w:rsidRPr="00465A98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4406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7B0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E954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78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ADA23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FE57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04B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4B74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92F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8FE977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C7F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FB63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E8B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C570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C2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1E06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C4EEB" w14:paraId="07A20C1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015E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3EC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302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314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250DE0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1C4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5E41EC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B7C6A7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325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2F0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6626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946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5E9A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C4EEB" w14:paraId="7A35571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35A0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3D9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136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6E6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7FFD43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17A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2035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44E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4B59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67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A4BA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C4EEB" w14:paraId="1CE4815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6FF0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45E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37D5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D7D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E866D4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1C6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6C92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C5B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C40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284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950F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C4EEB" w14:paraId="53C046E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4CAF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8EE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BF5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048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DCD80A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0C1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C4B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869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1E8D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D1B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2AEF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C4EEB" w14:paraId="09A21A7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C74B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4FE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371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4AB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1134C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D97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774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A47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FD27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AA0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DC38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C4EEB" w14:paraId="5D3ED0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D83E" w14:textId="77777777" w:rsidR="00BC4EEB" w:rsidRDefault="00BC4EEB" w:rsidP="00BC4E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7EE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04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6BD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F89D1B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19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4CE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E0A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3D40" w14:textId="77777777" w:rsidR="00BC4EEB" w:rsidRPr="00984D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CC5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CFF6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DCA4209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8F8A0FD" w14:textId="77777777" w:rsidR="00BC4EEB" w:rsidRDefault="00BC4EEB" w:rsidP="0095691E">
      <w:pPr>
        <w:pStyle w:val="Heading1"/>
        <w:spacing w:line="360" w:lineRule="auto"/>
      </w:pPr>
      <w:r>
        <w:t>LINIA 300</w:t>
      </w:r>
    </w:p>
    <w:p w14:paraId="4544C4F4" w14:textId="77777777" w:rsidR="00BC4EEB" w:rsidRDefault="00BC4EE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C4EEB" w14:paraId="3BC5FC9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A39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1D9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EB2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98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43372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6A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FF4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377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11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EEB8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6606250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B88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D97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C72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DE6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35826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E48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1E9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414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CE6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2E32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3BA5A06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865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451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77D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6AC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8FE43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5C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0E01E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FEF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F91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B92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20E5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B6DF6A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C4EEB" w14:paraId="4368666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606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A9E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1C9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E1F7" w14:textId="77777777" w:rsidR="00BC4EEB" w:rsidRDefault="00BC4EE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D7860A" w14:textId="77777777" w:rsidR="00BC4EEB" w:rsidRDefault="00BC4EE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082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5D7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78F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9AA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13B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5713C8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ABD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788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63D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AFF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2F3D52" w14:textId="77777777" w:rsidR="00BC4EEB" w:rsidRDefault="00BC4EE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3B2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9FACC4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7C33C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838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A02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3CD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6FF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167C28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49EA6C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4EEB" w14:paraId="21B3F8E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897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86B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0F041E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936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0D97" w14:textId="77777777" w:rsidR="00BC4EEB" w:rsidRDefault="00BC4EE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49229EB" w14:textId="77777777" w:rsidR="00BC4EEB" w:rsidRDefault="00BC4EE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E64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02D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09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7F7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D93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35299FE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8AE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25A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27B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C21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C44B6F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91F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B7E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0C9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CE3C7C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0FF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D3F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5E0913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1DB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621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711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2E2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0D2F54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0C6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FD69D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2D3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046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951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A3F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4A12A4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51D6C8E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71C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8D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D0E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031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5A3372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38F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FE85D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893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76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E09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CD1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18ADF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C4EEB" w14:paraId="1D9D421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110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6B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85F9E2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374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3A3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626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936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1C9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2AA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C89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6C45036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422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84D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3E0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BFB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2D7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F63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4B1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7B59AF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D8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838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7D2DEC88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37B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7BC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D39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02F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5EEF05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D47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80F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81B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B72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334E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2E34511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1C4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FDB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63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75E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72B6A9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117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8F96C9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3C856B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7B4881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3D5EF1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0E3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03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0FF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98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07DEBC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9CA3A89" w14:textId="77777777" w:rsidR="00BC4EEB" w:rsidRPr="004870EE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C4EEB" w14:paraId="43682B7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D4F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CEC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0ACF02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9FF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108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0B4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67A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48B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30D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41C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73614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C4EEB" w14:paraId="763D58A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A7D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7F4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AC0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24F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56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D75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B2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F8E845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89D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082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18388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C4EEB" w14:paraId="28FFFDD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CEB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4CEB" w14:textId="77777777" w:rsidR="00BC4EEB" w:rsidRDefault="00BC4EE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1AFAD70" w14:textId="77777777" w:rsidR="00BC4EEB" w:rsidRDefault="00BC4EE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61E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A7F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D54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705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7CF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F4E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645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BEEFB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C4EEB" w14:paraId="26583F0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660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8EC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4B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C3F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289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884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71B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12197A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F29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22F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F529F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C4EEB" w14:paraId="1090646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B5E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27E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793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45C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69C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690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2AA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CE8506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B79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2DF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5D8FE66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C7C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4F1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4D3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4C3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6D5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6AA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8BA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A98FFE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F4E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B77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69E5CE9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1AF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5BB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370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F70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0CDD2C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02D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B02384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3F0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BD7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7AD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03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A0EA4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486208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C4EEB" w14:paraId="305FCFF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FA55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98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CB1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2A2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D61796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15F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E75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03F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DA8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29CF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1CA0E16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90B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9F5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1D7B00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249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84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FA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0530F3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D7B0FF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51F400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E9391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352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6CF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04D12D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399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547C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4CF1FD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EC41B0" w14:textId="77777777" w:rsidR="00BC4EEB" w:rsidRPr="00D344C9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C4EEB" w14:paraId="2659262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8F9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D69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24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2E8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6F80BF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479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9B1FD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36D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C75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A65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CE2B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2BFF71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F37840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C4EEB" w14:paraId="66A514A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D6D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288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EFB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66A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015AB0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D76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1B7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3B1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7DE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E8A0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CA1692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D0ADB7" w14:textId="77777777" w:rsidR="00BC4EEB" w:rsidRDefault="00BC4E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C4EEB" w14:paraId="05DC4AE8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30D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F1C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6B6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683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A3D0F3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215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274220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2FB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43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9A9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B52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D95D4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C4EEB" w14:paraId="1D74DE6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5F2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2FD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087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DAC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D98EA4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E61612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8D9764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67F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4C1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F4A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EE7C25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6FF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D63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03A4C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D505C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B4AEEC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4B6C8D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342DE2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752660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F21C45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C4EEB" w14:paraId="17AB298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9E6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F43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D1A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6D1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973727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040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975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503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8B5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C93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30E09EC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1FF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892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1E2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58D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C94498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130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2DA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8DF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4A1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9DF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7EE6D89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C9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1C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AA3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568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178018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EC5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79C07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9D92AF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51ECC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0D6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EA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FF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6EB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F9349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63D4C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C4EEB" w14:paraId="6FC3B88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142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4EA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299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77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7F9082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97C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018E0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8F3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32E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C6C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614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E51E2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C4EEB" w14:paraId="58A8996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045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497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205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6A3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D1CEFC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AC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8D1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790E" w14:textId="77777777" w:rsidR="00BC4EEB" w:rsidRPr="00E731A9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30EF5C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FF808D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24B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F7D2" w14:textId="77777777" w:rsidR="00BC4EEB" w:rsidRDefault="00BC4E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8A0FD9F" w14:textId="77777777" w:rsidR="00BC4EEB" w:rsidRDefault="00BC4E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32E776E" w14:textId="77777777" w:rsidR="00BC4EEB" w:rsidRPr="001D4392" w:rsidRDefault="00BC4EEB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C4EEB" w14:paraId="0FBC1EC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6B6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E7F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12B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60F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74B2BA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FDB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CFE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3951" w14:textId="77777777" w:rsidR="00BC4EEB" w:rsidRPr="00E731A9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AD2A9F3" w14:textId="77777777" w:rsidR="00BC4EEB" w:rsidRPr="00E731A9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ECE9AB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712CE6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106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D255" w14:textId="77777777" w:rsidR="00BC4EEB" w:rsidRPr="00616BAF" w:rsidRDefault="00BC4E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38CB36" w14:textId="77777777" w:rsidR="00BC4EEB" w:rsidRDefault="00BC4E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D8C9A2" w14:textId="77777777" w:rsidR="00BC4EEB" w:rsidRPr="003B726B" w:rsidRDefault="00BC4E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C4EEB" w14:paraId="43DDA8F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54D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C3E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6D6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E54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4C6CA7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787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7EB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0F4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359B89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294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AFD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79271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7349395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350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946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101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A9B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AC6678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F59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79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A18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1247990" w14:textId="77777777" w:rsidR="00BC4EEB" w:rsidRPr="00E731A9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F584CF9" w14:textId="77777777" w:rsidR="00BC4EEB" w:rsidRPr="00E731A9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98DC71F" w14:textId="77777777" w:rsidR="00BC4EEB" w:rsidRPr="001D4392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C1D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E757" w14:textId="77777777" w:rsidR="00BC4EEB" w:rsidRDefault="00BC4E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C8ED50" w14:textId="77777777" w:rsidR="00BC4EEB" w:rsidRDefault="00BC4E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4507CF" w14:textId="77777777" w:rsidR="00BC4EEB" w:rsidRPr="003B726B" w:rsidRDefault="00BC4EE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C4EEB" w14:paraId="02F66A1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675E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622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612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7C0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494BE1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058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7E2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D9F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6286726" w14:textId="77777777" w:rsidR="00BC4EEB" w:rsidRPr="00E731A9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709E51C" w14:textId="77777777" w:rsidR="00BC4EEB" w:rsidRPr="00E731A9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1A747E0" w14:textId="77777777" w:rsidR="00BC4EEB" w:rsidRPr="001D4392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3B0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A55F" w14:textId="77777777" w:rsidR="00BC4EEB" w:rsidRPr="00616BAF" w:rsidRDefault="00BC4E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CE320F" w14:textId="77777777" w:rsidR="00BC4EEB" w:rsidRDefault="00BC4E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634FBA" w14:textId="77777777" w:rsidR="00BC4EEB" w:rsidRPr="003B726B" w:rsidRDefault="00BC4EE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C4EEB" w14:paraId="54B347E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ADD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5DB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C25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734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588508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D7F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DA2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BF3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36C91E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F43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4C0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6F79E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A4EA0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C4EEB" w14:paraId="7A5FAC0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C46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BE6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C80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184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393295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C8A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089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F1A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B43A19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AC0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FBF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C4EEB" w14:paraId="049B965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B548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727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C50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906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2D6D11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CA4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C43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0F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C83BD7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046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D2C3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274598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725F1EF5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6815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D27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A54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900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17BEEC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AE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2A5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59A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DDF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6B2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06428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C4EEB" w14:paraId="1272031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8F3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441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586C2E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1FB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A7F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EEA8B9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6F9158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1D2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7EA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128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7A5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54E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664BA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67CF07CE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672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79E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E0F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517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4BD533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510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508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D4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EB186D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EB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27E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C4EEB" w14:paraId="3E29FCE2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499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2B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DD1161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75F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01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6814DC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806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5A6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A02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81E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92A6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9D6BD52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65422E09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3AF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5B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2F5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EB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17309CF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F021AC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EC916F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963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9F9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1A2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C2BFE8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F32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5AF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0B442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6BA70A5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ED0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221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C22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F3B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3B4A1B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EB0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1F942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D08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60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3A3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F879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79F15786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1B15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95D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850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A2C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B58A2F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203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B2F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ED8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0FDC79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594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D091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25B0C3E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1CA7E542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A7F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A77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1F3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01F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B39D55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536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813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2E8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8DE4A7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2F7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0B9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FCF3EC6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372B1940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D8B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9FC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564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A1B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36D9A8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7F0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683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E2A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E68CE4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051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C70E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B9F53A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A591944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C4EEB" w14:paraId="4CBDEDC0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740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313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204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512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55E488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FFD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EB4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7BD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B012B9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F75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54D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4F8C1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40CFDA8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BCC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434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204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59F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1F7BF8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C97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8F17D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192ACD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FE434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959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A94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C0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783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9828FB5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2582483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941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D89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118419B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EA5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6D7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4E1072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7DBA26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323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990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AA5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591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BBD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B81EC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1DF96F9E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F9C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85E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F2F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9D1D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D6C4D21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ED7E4E5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B751369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847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145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F7A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0EEC4AB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2D8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B45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5F4F3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6E7E8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BC4EEB" w14:paraId="15FC46F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C11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534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F48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E2A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605598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FAE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71B4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F15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C09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269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330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EC3D6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C4EEB" w14:paraId="11AB725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A6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E7E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F1B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E14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FF3243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76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837D4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78E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63D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AC4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63A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91F68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C4EEB" w14:paraId="30B864C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AA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B51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176D8B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E35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47A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235A3FA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4C3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F1C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860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DA5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E66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BC4EEB" w14:paraId="397EF0B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63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75B4" w14:textId="77777777" w:rsidR="00BC4EEB" w:rsidRDefault="00BC4EEB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722A" w14:textId="77777777" w:rsidR="00BC4EEB" w:rsidRDefault="00BC4EEB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898D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943CD53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C098" w14:textId="77777777" w:rsidR="00BC4EEB" w:rsidRDefault="00BC4EEB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716016" w14:textId="77777777" w:rsidR="00BC4EEB" w:rsidRDefault="00BC4EEB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EFCE" w14:textId="77777777" w:rsidR="00BC4EEB" w:rsidRDefault="00BC4EEB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7412" w14:textId="77777777" w:rsidR="00BC4EEB" w:rsidRDefault="00BC4EEB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C642" w14:textId="77777777" w:rsidR="00BC4EEB" w:rsidRPr="00600D25" w:rsidRDefault="00BC4EEB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A527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9A6E1C" w14:textId="77777777" w:rsidR="00BC4EEB" w:rsidRDefault="00BC4EEB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C4EEB" w14:paraId="05B4387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081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97B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881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C0E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04F5DD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438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130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8E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ED6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DB6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667205E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E17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9E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1736C46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48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2AA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896BD3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BD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C72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6AD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09C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112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01D2600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FE4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CCB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2FCBFE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CDD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864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D3EFF9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A9A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95C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36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1AD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B04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72EF396F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AF2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75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ECA86C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E4D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4CA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E8D0F2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759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CA7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22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983D38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40B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197B" w14:textId="77777777" w:rsidR="00BC4EEB" w:rsidRPr="0019324E" w:rsidRDefault="00BC4EE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0ED4B78" w14:textId="77777777" w:rsidR="00BC4EEB" w:rsidRPr="000160B5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A74EE84" w14:textId="77777777" w:rsidR="00BC4EEB" w:rsidRPr="006B78FD" w:rsidRDefault="00BC4EE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D871A0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3E5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D33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89BD57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F0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92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FE27C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537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E7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C92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BFA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679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09C995" w14:textId="77777777" w:rsidR="00BC4EEB" w:rsidRPr="00ED17B8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09B51A6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F0D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EC0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A6E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8D4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7F3CC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8F0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F5DF45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7B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7D7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D38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128B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4C430C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C4EEB" w14:paraId="770BB25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CD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322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9E9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48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F3760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4047B2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B0D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6B7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BC7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23F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72D2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FFCAD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147650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C4EEB" w14:paraId="2C20F61D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17F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10F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953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55B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A79300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DD8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2455F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E02EC9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3AA9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F06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60F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2E7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12B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8D235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919C2B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C4EEB" w14:paraId="205081C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7DD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847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9D4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AB6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9F0C6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5C3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6FD04B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BC4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903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6D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9953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81DF519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C4EEB" w14:paraId="5BB8FD7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2E0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726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BBE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07B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D15C5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F27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80C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095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FBF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FBE7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E2C555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C4EEB" w14:paraId="0DB4F3A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587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A0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0FD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47C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B5731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A0E124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8DEFEA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6CD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87D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E48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C2F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7937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7E8DD6F3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D16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AC7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47A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780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42DA4B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616051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5CCE9F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6B1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7B6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5E3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092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6427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0B670B9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1D9E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06A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9D0D66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63C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1AD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1776C4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557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1A6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DF4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1B38CA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D9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5A13" w14:textId="77777777" w:rsidR="00BC4EEB" w:rsidRPr="0019324E" w:rsidRDefault="00BC4EE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E1C3A8E" w14:textId="77777777" w:rsidR="00BC4EEB" w:rsidRPr="000160B5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BFF4781" w14:textId="77777777" w:rsidR="00BC4EEB" w:rsidRPr="005C2BB7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510AAB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414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1AD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326C705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484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60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773958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261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922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D2C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432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4314" w14:textId="77777777" w:rsidR="00BC4EEB" w:rsidRPr="00EC155E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5381F2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4EEB" w14:paraId="72484FD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C5C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76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4D70505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412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07F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B0DCC0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EF1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566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138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CE8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CD04" w14:textId="77777777" w:rsidR="00BC4EEB" w:rsidRPr="00EC155E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182EB8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6930C37" w14:textId="77777777" w:rsidR="00BC4EEB" w:rsidRPr="00EC155E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C4EEB" w14:paraId="27FA54F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4F0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B6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B18ED1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5DC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93B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745C5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C65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6CF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47A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BE4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31D0" w14:textId="77777777" w:rsidR="00BC4EEB" w:rsidRPr="00DE4F3A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A78BCD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4F0B05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0A9AA63" w14:textId="77777777" w:rsidR="00BC4EEB" w:rsidRPr="00DE4F3A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4EEB" w14:paraId="69B2A93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0F4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BDB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5FFC68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34D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F9B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D9089E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116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CB0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A18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B2C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4400" w14:textId="77777777" w:rsidR="00BC4EEB" w:rsidRPr="00DE4F3A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A5C875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AC02E07" w14:textId="77777777" w:rsidR="00BC4EEB" w:rsidRPr="00DE4F3A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4EEB" w14:paraId="310B72F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B72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6B1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1966C3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44E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449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960B21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D9E119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04B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229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F97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90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0973" w14:textId="77777777" w:rsidR="00BC4EEB" w:rsidRPr="00DE4F3A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CB87B4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C5E78C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F4B9121" w14:textId="77777777" w:rsidR="00BC4EEB" w:rsidRPr="00DE4F3A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4EEB" w14:paraId="7B26A727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F8C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ABD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7E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A0F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6A62A0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551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1C1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8C9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7E6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5DE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719ADBE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6D45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AB5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754CFB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98A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9A7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37E81E6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08D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511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942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84C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690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8C8F4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262566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4EEB" w14:paraId="7894F71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34B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DCA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466A9A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C50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C1C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57D1BD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60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39D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91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F8D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AA3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E6AD60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E64E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F39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750872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E69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F98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A429A5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D85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A94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69A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E36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2A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99414D" w14:textId="77777777" w:rsidR="00BC4EEB" w:rsidRPr="00CB2A72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2BAF8607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715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90B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BBC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B2B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998A3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5BB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FE4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8D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D3B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8672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50BB20A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806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C7C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F70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B6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DC5412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83B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563BCA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1CD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83E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05C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2FC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EA1EB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A901E9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C4EEB" w14:paraId="599EE2D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C52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D67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50C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47E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91424D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CBA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C26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93A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44184F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7A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DFC9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2670AF0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E3C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912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632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741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C9D64E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AD2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1E2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F94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0F9286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2BE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A01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C4EEB" w14:paraId="2A720C2B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726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FC3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589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82C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32BEC8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F32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04E4A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705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0CA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3CD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E7A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CE914E8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4D3BFCD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C4EEB" w14:paraId="3AAD479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884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615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142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1C4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C55A5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8C9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EBB1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D9E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BA3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FD1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F90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667EC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1A7953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C4EEB" w14:paraId="58BD855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F91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19B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EDE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AD7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E95DC6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E0D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A1686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ECE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C15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36B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2F8C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3AEDB0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C4EEB" w14:paraId="5499D7B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B6D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6A0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9E4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326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71EA79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9C2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4382D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84C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58A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C56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C5E0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A80AD4" w14:textId="77777777" w:rsidR="00BC4EEB" w:rsidRPr="00D344C9" w:rsidRDefault="00BC4EEB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7B4226E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C4EEB" w14:paraId="1DFCDC4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383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658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CEA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B7C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4006ED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F6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7E3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500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50E07A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27C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A0C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6802C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83FADD6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C4EEB" w14:paraId="39B2F2D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B0F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9C5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7A9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7F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13BF57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4445B7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D76263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167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070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7BC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757F1C4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BB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6EA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A687C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5087168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37D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B70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8C0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54B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B89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76F5E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EEA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CA7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42B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C1B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A2760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968C0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C4EEB" w14:paraId="2797A12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0A0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090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6B3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321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A1161D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510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04AC20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232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EAE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A32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B7D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D183D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C4EEB" w14:paraId="4EB594A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D39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754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B14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E41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1B414C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48DDD6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7A6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A8C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937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34D067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9D1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21B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C18FC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08AFA42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3F2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AFE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0AE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1FC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F8CA89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22C1D1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164E7B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B0E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062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7A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9DD46A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9A5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A01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3E042FD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CB3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67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700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322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999126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EC9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F0E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F4B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753D06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B04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577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E7FDE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4E6DC83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B8C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45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EC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9F9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4BFE54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E60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B50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55A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F7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708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448F1D7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17D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350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384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28F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320E9B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D97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593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84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5F6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FD0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3ED0D90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ED8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BCE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4BC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AA3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3CB63F3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09C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485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3A6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0EF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884D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C4EEB" w14:paraId="58E0B9B3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A578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EFF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DA6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545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49CDF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5AF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5DCF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B19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AD1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312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860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8F753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91A12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C4EEB" w14:paraId="439F189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E20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931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9DF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B55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82EB5A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9D5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2CF73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908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CC8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70E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AB1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390C71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C4EEB" w14:paraId="2474E1C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A5B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01D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B2C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305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C3DAF8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A90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9C32C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30E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653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B6A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B2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9FC5D1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C4EEB" w14:paraId="1D190A1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D1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ACA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97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2F3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3C999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C69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1895A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F8B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592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107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FF33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6BCB3A2F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ED0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81A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E36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AC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CC791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842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CD3931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0CF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222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D64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7746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86A094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C4EEB" w14:paraId="482E8E8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16F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896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10E15C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3EB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D5C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68CC672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A17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C2C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1C2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32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2FB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CA45A71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BC4EEB" w14:paraId="5D5A31D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6CB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9D1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11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19B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CE47AF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33E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CC581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49C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E05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027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546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B106A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C4EEB" w14:paraId="62A68A1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6C2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01B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926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AFB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58AD6F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AE6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DF814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4F1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F85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388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CCA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58404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C4EEB" w14:paraId="13E4572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1A8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764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F03F44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801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AC5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D94C2C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FE9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26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95C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83E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018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646B1509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8B18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E61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006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7FE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BBDBC5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560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7DA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415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7FF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27DD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10534C1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EC9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FD8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70B052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925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411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6682A98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C8D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5C7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21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62C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551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51847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BC4EEB" w14:paraId="60E4DAFB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715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A4F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BF8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F2F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701B64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21A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07E02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577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508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A69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CDC1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E5391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CCB266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C4EEB" w14:paraId="7B9D2F3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A6A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20F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741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323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205CAC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7A8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4E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475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BDC67A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DD6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01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9D291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3D3FE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ACA3D44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C4EEB" w14:paraId="6340FB0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74A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A65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A98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84C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981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77D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1F4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669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B3F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DF0357E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C4EEB" w14:paraId="12F92AA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876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1D7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7F13E6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0B2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A15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B48805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9E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417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FF3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15C0AF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919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DCC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5B2DAA2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7EF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C74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0C0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25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3A6EE2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E1F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E9256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151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2AE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D82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24A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3A48FCF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C4EEB" w14:paraId="3C823E65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601C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AE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79E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55A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8C50E3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BF8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615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B1B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63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5F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0BAE224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C4EEB" w14:paraId="47176D0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6ED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6F1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A87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82C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BF9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40B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B64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76B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4748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C4EEB" w14:paraId="56F5629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41A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34E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795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A64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2F8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5AB8B2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105695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7A6640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5592AD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44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90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2A2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5F9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58E824A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30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EDF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BC5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953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B818A8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8EC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DEE161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B02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3BB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491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5D6E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C4EEB" w14:paraId="08127A3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A60E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58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6D6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8DD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679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5B062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F09111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6FC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3B3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E54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B4E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1C09E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4B3FD8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45B8805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623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F5E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816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337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CC86CE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0061D7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AE9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298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D7A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7FE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914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18E7839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C69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D2F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CA108B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B91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61F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05782C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6AB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2D0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15A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4C7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057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325B5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BC4EEB" w14:paraId="5A79F605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B69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489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079E09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AD8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5E5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499409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A6D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2C8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8B3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667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BB86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419CD19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FED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AD4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BD49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655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C22DA4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B2A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A66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789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2BC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D6EC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04D0925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182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58C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7E2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1F9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CF0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297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746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1FE15EE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214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AA2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6A0274C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B43E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9CA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266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5F4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44C745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0AA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FB952B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3A8533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1E3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422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96E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8A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5A198D2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99E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57A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C5198E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C93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A53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D48C45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4BA20E4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309D81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BB3A33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BCB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823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475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6F2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5076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3B9D59C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7D58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60D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5FE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3EA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010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4A0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F2F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E53999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333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7409" w14:textId="77777777" w:rsidR="00BC4EEB" w:rsidRDefault="00BC4EEB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4BA1830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1A3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81E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F1D167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9D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92A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5712F6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234B1D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A96CDF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5D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07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EDF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4D4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DB1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4C7B9C92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970E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B7D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D4E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2F3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FD6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74C9A5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C98C0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F0D46D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F08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7B9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C55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708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65BD809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C4EEB" w14:paraId="0FEB273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7BE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531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ABC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0EF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90B3A1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00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CF9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DC4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2BC8D3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7A0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2CBD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0DAFE7F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AA5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D13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B2A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91E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021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8D13A1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843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FA5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873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3DF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C75B3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3040E93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6364B70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719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10D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967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7B0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107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DC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CB2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73A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ECF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C4EEB" w14:paraId="0E79D12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F4E3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798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6B23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0CE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0F6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21A43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4B2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4FC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7C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8122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2173007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191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288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B4E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EC2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53FF6D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E8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B2C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03E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1C1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00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5550AA99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F28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BE8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B7C1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2CD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44F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DF4D5C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4B92A1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E90EAE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88FA5D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C6E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9D8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EEB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7058" w14:textId="77777777" w:rsidR="00BC4EEB" w:rsidRPr="00D344C9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55F2E4C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862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4B9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FB7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81C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226EFA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FE1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F82CF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E30EB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B21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D36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301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D15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F9FF12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C4EEB" w14:paraId="0E04F5F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1D1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7B1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D28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A51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63C168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157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AF2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501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56259C4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6D4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82A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6537615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FE0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7C4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0A96D4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94A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D6E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43C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ACF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55D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4E2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FBF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4EEB" w14:paraId="2AA0467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1C72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7D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188EDFC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CE3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675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6CF0D13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3B6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19A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659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8C6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166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C4EEB" w14:paraId="6D3BFB8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9BD9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B26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57CF890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F40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BCB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55FA4C5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845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07C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0EA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AAF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738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51316BE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6E4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FDA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CCBB14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DBA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234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07289C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236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635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847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53A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C44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4E5542D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6404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EB4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E801BE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D12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836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9E610F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A7A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9C0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558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744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F69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369B9FB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1F15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9B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B3E766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FE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A03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4826C7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0A0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33F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811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3570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E5D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493821C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AF8F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BB6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A4ADF3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274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0C9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B40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5836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05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6F5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6FF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7D32D65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2DE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33B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A94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8C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BB3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015219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CFE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11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CAF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60B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C4EEB" w14:paraId="2E61EFD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9A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CE8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D75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2D4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E25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7D687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976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61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A07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519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C4EEB" w14:paraId="59C45FB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9538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733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DD5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2C5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496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2D00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0E4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72E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580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4B4ED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B1CC52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C4EEB" w14:paraId="2F3AF5C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63D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0F9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184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07A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8F0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AE9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001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655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069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06400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BD4011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C4EEB" w14:paraId="503EFFD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70A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0B6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C8C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59A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5266AA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BF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D3EC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C24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EFF7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7AA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C4EEB" w14:paraId="403CC67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283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2C7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0CEB7A3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778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774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5E75EC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B1C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25A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F84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5A04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469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4EEB" w14:paraId="565E149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DB37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B38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420D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C30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533A1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531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E2E2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CFE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3FB7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250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C9227D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E0EF47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C63EA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4EEB" w14:paraId="5EC604F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8840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E87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5E8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C68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C8AA9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421F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671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CB2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8E88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B87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AB9BA5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22F708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FCD6B7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4EEB" w14:paraId="42130CA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6E4B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344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332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25B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BB5AD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60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992E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45F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D14D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617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5B1309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9A243C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0F469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4EEB" w14:paraId="1A16CF6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622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D3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7FD6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346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DA7E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E3A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22E8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2C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BC9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121FCB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E7C90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4EEB" w14:paraId="345F4D8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8A6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093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041B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4F29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94F991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9584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CF75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8190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44C8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93D6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E0530D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306A0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4EEB" w14:paraId="762BDEB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117A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629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2813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ABF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EBF3E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52B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0ABA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7B5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25C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EC9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D17ECE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E8E1D0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4EEB" w14:paraId="4712F1D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4A48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55C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360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315D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90849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88F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40D9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ABD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E765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EAD5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F09863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C4EEB" w14:paraId="4DDF977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CA2E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10F7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F60ADC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2B5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C4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BE88001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90C3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5FFB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038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996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D1B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45D77A2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AF76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05A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A672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532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128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96B69FB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B114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1F82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B6D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00B2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43805C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A01F24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C4EEB" w14:paraId="3EF5E50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37D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8C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292C82D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4E1F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EB0E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5239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4241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8085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3E0A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E9AA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4EEB" w14:paraId="5BFE27D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9901" w14:textId="77777777" w:rsidR="00BC4EEB" w:rsidRDefault="00BC4EEB" w:rsidP="00BC4E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BC8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07FD9AA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3F4C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4038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76B1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2FAF" w14:textId="77777777" w:rsidR="00BC4EEB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F5B6" w14:textId="77777777" w:rsidR="00BC4EEB" w:rsidRDefault="00BC4E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163E" w14:textId="77777777" w:rsidR="00BC4EEB" w:rsidRPr="00600D25" w:rsidRDefault="00BC4E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1B2B" w14:textId="77777777" w:rsidR="00BC4EEB" w:rsidRDefault="00BC4E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04C7B64" w14:textId="77777777" w:rsidR="00BC4EEB" w:rsidRPr="00836022" w:rsidRDefault="00BC4EEB" w:rsidP="0095691E">
      <w:pPr>
        <w:spacing w:before="40" w:line="192" w:lineRule="auto"/>
        <w:ind w:right="57"/>
        <w:rPr>
          <w:sz w:val="20"/>
          <w:lang w:val="en-US"/>
        </w:rPr>
      </w:pPr>
    </w:p>
    <w:p w14:paraId="4C6E0433" w14:textId="77777777" w:rsidR="00BC4EEB" w:rsidRPr="0095691E" w:rsidRDefault="00BC4EEB" w:rsidP="0095691E"/>
    <w:p w14:paraId="6B375C8D" w14:textId="77777777" w:rsidR="00BC4EEB" w:rsidRDefault="00BC4EEB" w:rsidP="00956F37">
      <w:pPr>
        <w:pStyle w:val="Heading1"/>
        <w:spacing w:line="360" w:lineRule="auto"/>
      </w:pPr>
      <w:r>
        <w:t>LINIA 301 N</w:t>
      </w:r>
    </w:p>
    <w:p w14:paraId="45E68449" w14:textId="77777777" w:rsidR="00BC4EEB" w:rsidRDefault="00BC4EE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C4EEB" w14:paraId="3F41E65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B01F" w14:textId="77777777" w:rsidR="00BC4EEB" w:rsidRDefault="00BC4EEB" w:rsidP="00BC4E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79A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57E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CD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A3E3B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180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A1C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417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DEE7" w14:textId="77777777" w:rsidR="00BC4EEB" w:rsidRPr="0022092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FCA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170E39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5085" w14:textId="77777777" w:rsidR="00BC4EEB" w:rsidRDefault="00BC4EEB" w:rsidP="00BC4E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E6C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CEF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74F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77CBE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EC4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68F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C2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CC9F" w14:textId="77777777" w:rsidR="00BC4EEB" w:rsidRPr="0022092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E04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5CE3E5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9D7A" w14:textId="77777777" w:rsidR="00BC4EEB" w:rsidRDefault="00BC4EEB" w:rsidP="00BC4E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1CB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CE8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E02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EDA44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AC0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74E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1B7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108E" w14:textId="77777777" w:rsidR="00BC4EEB" w:rsidRPr="0022092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ED6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DD7B41" w14:textId="77777777" w:rsidR="00BC4EEB" w:rsidRPr="00474FB0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C4EEB" w14:paraId="562402A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2FC9" w14:textId="77777777" w:rsidR="00BC4EEB" w:rsidRDefault="00BC4EEB" w:rsidP="00BC4E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D5E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25B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777B" w14:textId="77777777" w:rsidR="00BC4EEB" w:rsidRDefault="00BC4E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6284A6" w14:textId="77777777" w:rsidR="00BC4EEB" w:rsidRDefault="00BC4E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9B6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F37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304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37A1" w14:textId="77777777" w:rsidR="00BC4EEB" w:rsidRPr="0022092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0BA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529AC30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733F" w14:textId="77777777" w:rsidR="00BC4EEB" w:rsidRDefault="00BC4EEB" w:rsidP="00BC4E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2A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183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A5E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69EB7B" w14:textId="77777777" w:rsidR="00BC4EEB" w:rsidRDefault="00BC4E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846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3926E0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393047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21F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D6E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3124" w14:textId="77777777" w:rsidR="00BC4EEB" w:rsidRPr="0022092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34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075BB5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FA1F0A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4EEB" w14:paraId="3BDF19E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08B8" w14:textId="77777777" w:rsidR="00BC4EEB" w:rsidRDefault="00BC4EEB" w:rsidP="00BC4E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2E6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699B15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DF2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836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BFAF50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51D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EE6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F53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B89" w14:textId="77777777" w:rsidR="00BC4EEB" w:rsidRPr="0022092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42F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5587B5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BB41" w14:textId="77777777" w:rsidR="00BC4EEB" w:rsidRDefault="00BC4EEB" w:rsidP="00BC4E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A9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C50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543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E46DF2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9EA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3345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E20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F83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2F84" w14:textId="77777777" w:rsidR="00BC4EEB" w:rsidRPr="0022092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DD7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80B9A2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4608771" w14:textId="77777777" w:rsidR="00BC4EEB" w:rsidRDefault="00BC4EEB" w:rsidP="00E81B3B">
      <w:pPr>
        <w:pStyle w:val="Heading1"/>
        <w:spacing w:line="360" w:lineRule="auto"/>
      </w:pPr>
      <w:r>
        <w:t>LINIA 314 G</w:t>
      </w:r>
    </w:p>
    <w:p w14:paraId="0638B2B3" w14:textId="77777777" w:rsidR="00BC4EEB" w:rsidRDefault="00BC4EE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4EEB" w14:paraId="2777973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3CCB" w14:textId="77777777" w:rsidR="00BC4EEB" w:rsidRDefault="00BC4EEB" w:rsidP="00BC4E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015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B539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75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95C78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C14751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AE5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7E1E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285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F9C7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2A4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151663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213B" w14:textId="77777777" w:rsidR="00BC4EEB" w:rsidRDefault="00BC4EEB" w:rsidP="00BC4E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AA0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AC79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7C1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C0776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4B1CBD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CE2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2447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28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43F9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75C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238914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7A62" w14:textId="77777777" w:rsidR="00BC4EEB" w:rsidRDefault="00BC4EEB" w:rsidP="00BC4E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E2D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E2EB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38C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20D0E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367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F85B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AC9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646F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D8C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96B3E0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22E302A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3BC" w14:textId="77777777" w:rsidR="00BC4EEB" w:rsidRDefault="00BC4EEB" w:rsidP="00BC4E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E66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9248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8DD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E7B8C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FA1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5277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757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7F6C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0B4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C429F3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71B6E4B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B73B" w14:textId="77777777" w:rsidR="00BC4EEB" w:rsidRDefault="00BC4EEB" w:rsidP="00BC4E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537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A79D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126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67F76C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2FD3C3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7FCB89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51A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473E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F6D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0787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82F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0C92E13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4587" w14:textId="77777777" w:rsidR="00BC4EEB" w:rsidRDefault="00BC4EEB" w:rsidP="00BC4E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CD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E7A5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793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C78D9E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34C23F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B0DC68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06A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DD15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5E5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4F80" w14:textId="77777777" w:rsidR="00BC4EEB" w:rsidRPr="00DF53C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D32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D74848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40F80715" w14:textId="77777777" w:rsidR="00BC4EEB" w:rsidRDefault="00BC4EEB" w:rsidP="003A5387">
      <w:pPr>
        <w:pStyle w:val="Heading1"/>
        <w:spacing w:line="360" w:lineRule="auto"/>
      </w:pPr>
      <w:r>
        <w:t>LINIA 316</w:t>
      </w:r>
    </w:p>
    <w:p w14:paraId="06348AD9" w14:textId="77777777" w:rsidR="00BC4EEB" w:rsidRDefault="00BC4EE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32879E9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4E9F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EE8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40F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D78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13F94A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CEB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F1D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96F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0F98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04D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8CF5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0867E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C4EEB" w14:paraId="2901687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59EE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CD1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A5B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973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710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C85DA4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612AD8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597090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E4313B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E58EF3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4DEA5D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092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4D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DBE1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3B0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F51C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C4EEB" w14:paraId="700488F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1611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6CC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FF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6D4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7FAD75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49E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33CAD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064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C00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1458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6B7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F31CA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F441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C4EEB" w14:paraId="3AB208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43D0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80A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EE9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37B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7C69C0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95C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E57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72E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C0C9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DA0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9D4196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5B2C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81B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6EC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703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E45A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786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4F3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0EB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F6CB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96B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4585C8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9673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BAA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82B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9AF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213C75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B3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D08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E32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F84F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977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58210AA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F4D6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C1A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763427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78B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22DA" w14:textId="77777777" w:rsidR="00BC4EEB" w:rsidRDefault="00BC4EEB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B46C509" w14:textId="77777777" w:rsidR="00BC4EEB" w:rsidRDefault="00BC4EEB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BAD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C7E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E89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D6BE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2FB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3A42AF0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5E5A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4B7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49C69A2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8B0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7D7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4050ED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AC1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DC7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B0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902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502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2D4DA1A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9F58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AE9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86F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7C7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B1E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31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214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03FA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5D7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FB8729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7496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6E1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05358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1D9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17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A157D8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F98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036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BCE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2F94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213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4A71EE6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45F3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6A8C" w14:textId="77777777" w:rsidR="00BC4EEB" w:rsidRDefault="00BC4E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9C54C96" w14:textId="77777777" w:rsidR="00BC4EEB" w:rsidRDefault="00BC4E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D428" w14:textId="77777777" w:rsidR="00BC4EEB" w:rsidRDefault="00BC4EE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EF2E" w14:textId="77777777" w:rsidR="00BC4EEB" w:rsidRDefault="00BC4EE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F0E79DF" w14:textId="77777777" w:rsidR="00BC4EEB" w:rsidRDefault="00BC4EE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48C2" w14:textId="77777777" w:rsidR="00BC4EEB" w:rsidRDefault="00BC4E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3821" w14:textId="77777777" w:rsidR="00BC4EEB" w:rsidRDefault="00BC4EE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3B5B" w14:textId="77777777" w:rsidR="00BC4EEB" w:rsidRDefault="00BC4E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E515" w14:textId="77777777" w:rsidR="00BC4EEB" w:rsidRPr="00F6236C" w:rsidRDefault="00BC4EE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1400" w14:textId="77777777" w:rsidR="00BC4EEB" w:rsidRDefault="00BC4EE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55F85A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04A5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E0E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7872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A3A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132096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403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38A6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1AC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783E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AE5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679C93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C158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FB7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2FA0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C39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A0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80F036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302D6B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EF429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7DCCFD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FD9C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44C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70EA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AD0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1AE8D8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980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9ED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61B0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970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1818A6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76F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6E9269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979690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53D7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233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D317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F89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C4EEB" w14:paraId="0E87AFA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169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59F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2AE53EB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ADDB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723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65F8E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4B87" w14:textId="77777777" w:rsidR="00BC4EEB" w:rsidRPr="00273EC0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6052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016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CD0A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DA9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123FB4D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CF13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B5D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12CBAE5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E4E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F6B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73BBC0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2CAF" w14:textId="77777777" w:rsidR="00BC4EEB" w:rsidRPr="00273EC0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351B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062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F81B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EEA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08B6647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8814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374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EB6C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6A6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2CD8E9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1D6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D242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FFA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5CB2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E6F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666284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7DFF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80E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A230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F2D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685EF0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DAD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E2B0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547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A9CD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F82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CE256F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577B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026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A824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69E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678DAC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A51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58A9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434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EC9D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33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07DB670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9D8B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9B5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579204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4A4A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D47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130F1E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189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15E0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204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C8FE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99C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4A992F6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DF7F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B2D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30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2E6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8654CB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6CD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003E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34B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7958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CF0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0F6C7EC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8A28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0C4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E16C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E01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0500BD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609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7C1D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36B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87BE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356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2A1486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0B6F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8B6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3198FD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0521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6F6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680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A5D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2C1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0EC2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E12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3E2BF2A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EDE8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C55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899195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CE7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8DB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934201E" w14:textId="77777777" w:rsidR="00BC4EEB" w:rsidRPr="00830247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E8E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B79F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1B6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8461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32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16B4828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D43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44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2D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AB7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953A10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C7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0AC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E7F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685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311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5D7629A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EF01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D16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46A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D75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83776C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774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666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E49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5684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CF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A25678F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EF05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564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C15F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377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B66EE4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08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C78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B67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F72E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748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5855272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734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C23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1656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C1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410691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964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3CD2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171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75D1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B00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5DFD7B3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1A1A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441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0EBC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F6C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5D7DCE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13E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B1A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8F2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4B18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AAA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41885" w14:textId="77777777" w:rsidR="00BC4EEB" w:rsidRPr="000D7AA7" w:rsidRDefault="00BC4EE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C4EEB" w14:paraId="1695C41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98BD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677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4EFF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80F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3FBBA3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81F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73C3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DEE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F0E7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C0B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926E6B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BCA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65E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77F5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C37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F80FDA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DB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E01D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68B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0674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5F0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3A0D05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ADEA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A7E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7BFFD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3E1C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9B1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6FF1F1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750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5632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83C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F576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8D3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B75339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BDDA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0DA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59E618C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A62C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D22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93513A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47C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948D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AC1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5B35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BA1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44AB38D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E267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777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C9CE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C41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9619C6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C54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D3096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1DAB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141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AB6D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36F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088D75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5B08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345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1A6115B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E4D9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2AB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9C60FD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98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6EE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804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A34D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839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69D031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7014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A2C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32B96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C26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2A5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DCAB49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5AD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2E0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357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C537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7E4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BCD9B6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C4EEB" w14:paraId="6A316FF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487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C68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04A3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ACE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662923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939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7C6B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104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53DA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A6C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008F485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5099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19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7D38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89E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5D99A5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C88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B83C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C3C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0F19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0F7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DB59C5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609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0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9436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D33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C71B7E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221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5652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67C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E48E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FC5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C4EEB" w14:paraId="4337854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C666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016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4A05EDA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4261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7DF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A5A812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FB9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602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AB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C73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E30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9C3618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3F40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4C2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5BD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B58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7B0A28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095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FE38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5E1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9271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E85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4EEB" w14:paraId="3D6FF86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C29E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140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788D25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615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8CA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60F061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7FF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1DF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A61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530B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A2C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C1776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32CE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C2D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2F7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742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AAC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F96D1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C7E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B98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1447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CB2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2B2454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3BD3A9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314C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0A4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EFB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D46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A7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5183E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E7D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637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AA71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B0C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5539D1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AEABF8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AFA6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3BE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33DB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4D1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67996C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8DE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E5D9A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4D8A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678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4E1A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028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C5C38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C4EEB" w14:paraId="7EBB3B2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5B56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BC3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AEB8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998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DCC350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049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D8CE85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C56B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9C5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D8C4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D56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3E5F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94A7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C4EEB" w14:paraId="75E1223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4BA3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1C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4D4F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93F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7E80A0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6BB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EF20E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F416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CB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8A63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E19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1C3BAFB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A48B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F6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FCBC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9DF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62045F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7C1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F2CEE5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9EBA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FE5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29DA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518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E9B73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73C2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C4EEB" w14:paraId="6FE5AFD3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AEA8" w14:textId="77777777" w:rsidR="00BC4EEB" w:rsidRDefault="00BC4EEB" w:rsidP="00BC4E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33F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F812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C1F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92C5BD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9CD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4CF99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D7A5" w14:textId="77777777" w:rsidR="00BC4EEB" w:rsidRPr="00514DA4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AD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62BB" w14:textId="77777777" w:rsidR="00BC4EEB" w:rsidRPr="00F6236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68F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598F9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9971F1F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C2160F3" w14:textId="77777777" w:rsidR="00BC4EEB" w:rsidRDefault="00BC4EEB" w:rsidP="0080110B">
      <w:pPr>
        <w:pStyle w:val="Heading1"/>
        <w:spacing w:line="360" w:lineRule="auto"/>
      </w:pPr>
      <w:r>
        <w:t>LINIA 322</w:t>
      </w:r>
    </w:p>
    <w:p w14:paraId="7791053E" w14:textId="77777777" w:rsidR="00BC4EEB" w:rsidRDefault="00BC4EEB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4EEB" w14:paraId="46FC959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19DB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A39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0C63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151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1AF1F8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11E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086EA9A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186F75D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6A7D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E56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39EC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FCD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D590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BC4EEB" w14:paraId="2B0E658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AE78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26C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A3CC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743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00666A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C90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83A3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D97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8A5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008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BC4EEB" w14:paraId="4DCE1EC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E89E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DEA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4E31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824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228798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588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7347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54E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9076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CC5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BC4EEB" w14:paraId="3D5C6C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7F1406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2DA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3DA9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40E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364D25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DE5AB2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0F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D8158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E37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481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413E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CBC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0400A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C04670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0A6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2751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46D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5B1559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1F2E21A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F7A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3A2C8C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56FCCDC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3B6F75E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0F9C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B4B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3FD8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353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45865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6F11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E24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3447790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6E83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6C3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53923A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C1ADDE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748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47AC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747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D10B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8EB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055D930E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D55A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15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D667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D83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B3811D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112365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62BC308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75D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487903D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FCB1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F01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4BE5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755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BEDD7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2AA4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DC6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2007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5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78CEA43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A7A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4F964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B946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A05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6214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7AC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71FF5E1D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0CEB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87D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F487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C13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A08996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6F27A3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2E8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8F2A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18D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0777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106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163F48A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3CC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3D4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1C4114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E974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B83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AF7153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3F57C6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613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C82F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60B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CAFB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E71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111C57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2408" w14:textId="77777777" w:rsidR="00BC4EEB" w:rsidRDefault="00BC4EEB" w:rsidP="00BC4E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0ED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0FF9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69F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22936D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D2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1330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05F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5D73" w14:textId="77777777" w:rsidR="00BC4EEB" w:rsidRPr="00147A63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FAF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85BB43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07597156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A2A95E5" w14:textId="77777777" w:rsidR="00BC4EEB" w:rsidRDefault="00BC4EEB" w:rsidP="00C022B2">
      <w:pPr>
        <w:pStyle w:val="Heading1"/>
        <w:spacing w:line="276" w:lineRule="auto"/>
      </w:pPr>
      <w:r>
        <w:t>LINIA 328</w:t>
      </w:r>
    </w:p>
    <w:p w14:paraId="1EC53747" w14:textId="77777777" w:rsidR="00BC4EEB" w:rsidRDefault="00BC4EEB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56C22609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6468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937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F98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900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CA2D35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D920A3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569FC65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F7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F4E5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C36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3B4AB9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E51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F75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2699A69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FCE9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681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EE2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558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1FF31A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99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8A11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9AD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52A9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E9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91B8A7A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1F94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6A3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F77B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FD4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24B681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EA2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F7FC6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4579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EED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F383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C0C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3129556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51A6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134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CA63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FCE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A0BE19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362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5B1C0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01ED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CDD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BA44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BFC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14B1B63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7DA0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219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8DB709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CBB8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0A6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3BF363A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64D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B3FD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D9B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F690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B02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47A5804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EF64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848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0C4078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E59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BA8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7EF9DA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479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2986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BFF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28BF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DBD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22E44A6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EDF9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3C8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3A3D7E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4563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B9D6" w14:textId="77777777" w:rsidR="00BC4EEB" w:rsidRDefault="00BC4EEB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4271C8A" w14:textId="77777777" w:rsidR="00BC4EEB" w:rsidRDefault="00BC4EEB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8CC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CCC5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5B8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6D6B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799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7B37B53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77FC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D03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CDBC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738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6033A76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194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7FDC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91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D9EA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8AB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D5DA138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1EC6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631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C53E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A03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03D7E6E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F6B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80153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8C92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747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2C6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5BB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14E1D10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D974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178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53C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ED2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05BBDE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FA1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6CF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826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32C8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179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7B4F71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34772BF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E153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C4EEB" w14:paraId="606AA60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BE48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B2D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9E0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183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D6BD8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66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710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646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853F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C1F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091AFE5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B9CF80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3C78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C4EEB" w14:paraId="074E6B5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B9CC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B8D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52D7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058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FCF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38F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5A0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AEA2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72D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7539656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4B19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C4EEB" w14:paraId="4B85E5C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AEE3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22D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6CE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52E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6B587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7A1D" w14:textId="77777777" w:rsidR="00BC4EEB" w:rsidRPr="002A60A1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7CCF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D59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54A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2CF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0FE008C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BE9C7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C4EEB" w14:paraId="5075333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43D4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FBA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FA46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1E6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54407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EAFA" w14:textId="77777777" w:rsidR="00BC4EEB" w:rsidRPr="002A60A1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646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306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0A7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20F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36C62C2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6B97884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44F5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C4EEB" w14:paraId="5385285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D689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29A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A404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F7B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EDB4D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9C8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CDE4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732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6CE6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8E7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67FB6B8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3359ECA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D8496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C4EEB" w14:paraId="5F49B14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B033" w14:textId="77777777" w:rsidR="00BC4EEB" w:rsidRDefault="00BC4EEB" w:rsidP="00BC4E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694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669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7A1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C985A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065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15646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24E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4E5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734A" w14:textId="77777777" w:rsidR="00BC4EEB" w:rsidRPr="00FA2F25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B85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F04D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2921DBD6" w14:textId="77777777" w:rsidR="00BC4EEB" w:rsidRDefault="00BC4EEB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6CDDB70A" w14:textId="77777777" w:rsidR="00BC4EEB" w:rsidRDefault="00BC4EEB" w:rsidP="008C333F">
      <w:pPr>
        <w:pStyle w:val="Heading1"/>
        <w:spacing w:line="360" w:lineRule="auto"/>
      </w:pPr>
      <w:r>
        <w:t>LINIA 335</w:t>
      </w:r>
    </w:p>
    <w:p w14:paraId="10C3E99B" w14:textId="77777777" w:rsidR="00BC4EEB" w:rsidRDefault="00BC4EEB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4EEB" w14:paraId="31299CDF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933C" w14:textId="77777777" w:rsidR="00BC4EEB" w:rsidRDefault="00BC4EE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39E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AD0A" w14:textId="77777777" w:rsidR="00BC4EEB" w:rsidRPr="009050E5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02D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EFE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5FA706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73B77F0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23C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529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3B3" w14:textId="77777777" w:rsidR="00BC4EEB" w:rsidRPr="009050E5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774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3C30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E7E8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2473F2F3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B1949D8" w14:textId="77777777" w:rsidR="00BC4EEB" w:rsidRDefault="00BC4EEB" w:rsidP="00274DBB">
      <w:pPr>
        <w:pStyle w:val="Heading1"/>
        <w:spacing w:line="360" w:lineRule="auto"/>
      </w:pPr>
      <w:r>
        <w:lastRenderedPageBreak/>
        <w:t>LINIA 400</w:t>
      </w:r>
    </w:p>
    <w:p w14:paraId="64329286" w14:textId="77777777" w:rsidR="00BC4EEB" w:rsidRDefault="00BC4EEB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2C8A558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FB38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535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C25D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5C8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77D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3CB193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192910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2D4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511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D627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5C0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950E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287A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BC4EEB" w14:paraId="4E415FDC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EECF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6D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2F34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A11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039039A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F2B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4D04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79EE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7375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1AB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BC4EEB" w14:paraId="5BA40DBA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524A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B2C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7F936A9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E4B7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33C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09C2E17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641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5425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D319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671C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6EE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6E5D80F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890A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1F2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877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87E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5A332DC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70E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410E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7D59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68D8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F21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2451457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86AE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6EB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5FF4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03F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2764B2A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C89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3D99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C9E8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B362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71D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0346169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9F5B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42D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7EC147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A832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630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44F3D2D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364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6BB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BD46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0630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3E8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43780847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89E4F8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C0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867E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6B2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7D06DAF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1D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8813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1D5C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582C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4C4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FC8EF6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719E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B4D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21B9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A7F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460F32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5C9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C787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4224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061E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78B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94A8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01FC86B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BC4EEB" w14:paraId="308908D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07FF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B57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DC1E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39B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9B54B5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B18405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2DA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8C7F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CC84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9868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86F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38FD599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3363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214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53A0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F3F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D5F536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D107BF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F79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560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160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6C00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2AD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72869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4A13F12" w14:textId="77777777" w:rsidR="00BC4EEB" w:rsidRPr="001174B3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4EEB" w14:paraId="6242F4E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338B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3ED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057E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738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677400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4BC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2C7AE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7142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E0B2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DFD6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E00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70DBCB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A213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852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2480D3C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8D18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C6D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62DAFA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433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C118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71F6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C5B5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745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1B014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7A83F4A9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A458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C04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2461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8D1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16425E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6B6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4A9B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F40C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6519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49C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5C3408B4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FF64" w14:textId="77777777" w:rsidR="00BC4EEB" w:rsidRDefault="00BC4EEB" w:rsidP="00BC4E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6CE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CD81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989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DDDD03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8F4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D928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B41D" w14:textId="77777777" w:rsidR="00BC4EEB" w:rsidRDefault="00BC4E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9B8B" w14:textId="77777777" w:rsidR="00BC4EEB" w:rsidRPr="00F344E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09A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33EC977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6928BBFE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34EB4CF9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657F4DC1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505F1AA9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59E42DF1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5E430EBD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0D64E57C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7551A88A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33FE569C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1B1A9F7F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3CF0709C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44F882C5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5E90D506" w14:textId="77777777" w:rsidR="00C5759E" w:rsidRDefault="00C5759E">
      <w:pPr>
        <w:spacing w:before="40" w:after="40" w:line="192" w:lineRule="auto"/>
        <w:ind w:right="57"/>
        <w:rPr>
          <w:sz w:val="20"/>
          <w:lang w:val="ro-RO"/>
        </w:rPr>
      </w:pPr>
    </w:p>
    <w:p w14:paraId="168A53D8" w14:textId="77777777" w:rsidR="00BC4EEB" w:rsidRDefault="00BC4EEB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53BF4947" w14:textId="77777777" w:rsidR="00BC4EEB" w:rsidRDefault="00BC4EEB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34FAF1B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1164" w14:textId="77777777" w:rsidR="00BC4EEB" w:rsidRDefault="00BC4EEB" w:rsidP="00BC4EE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190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B49A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709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F0CC8B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E97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73A5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57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13E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C41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D59C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03BAEBF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BC4EEB" w14:paraId="2961CF9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F6E7" w14:textId="77777777" w:rsidR="00BC4EEB" w:rsidRDefault="00BC4EEB" w:rsidP="00BC4EE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C90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0B12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7FB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312DDF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05DAD71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D00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3CE6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467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B692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BE2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51523D5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4792" w14:textId="77777777" w:rsidR="00BC4EEB" w:rsidRDefault="00BC4EEB" w:rsidP="00BC4EE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679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8EA9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ABB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91F0F1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3792415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A31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251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AF5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6252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ADF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4D63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4899DA2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4EEB" w14:paraId="2AAC1CB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1205" w14:textId="77777777" w:rsidR="00BC4EEB" w:rsidRDefault="00BC4EEB" w:rsidP="00BC4EE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1F9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7CB1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3DA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42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9514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FA5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4F18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18B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6D26B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3E1D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BC4EEB" w14:paraId="1D96133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A559" w14:textId="77777777" w:rsidR="00BC4EEB" w:rsidRDefault="00BC4EEB" w:rsidP="00BC4EE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0D6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88CD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E16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33894BA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D22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5B9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F4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4C9B" w14:textId="77777777" w:rsidR="00BC4EEB" w:rsidRPr="00BB2EA6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D56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6B7C5F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5567EA7A" w14:textId="77777777" w:rsidR="00BC4EEB" w:rsidRDefault="00BC4EEB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0E9B236A" w14:textId="77777777" w:rsidR="00BC4EEB" w:rsidRDefault="00BC4EEB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4EEB" w14:paraId="7F368A55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4BDB" w14:textId="77777777" w:rsidR="00BC4EEB" w:rsidRDefault="00BC4EEB" w:rsidP="00BC4EEB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132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6C44D67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C95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57F0" w14:textId="77777777" w:rsidR="00BC4EEB" w:rsidRDefault="00BC4EEB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02A6EA6" w14:textId="77777777" w:rsidR="00BC4EEB" w:rsidRDefault="00BC4EEB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B5B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038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C6D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C354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5B4413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BC4EEB" w14:paraId="799BA065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D749" w14:textId="77777777" w:rsidR="00BC4EEB" w:rsidRDefault="00BC4EEB" w:rsidP="00BC4EEB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07D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2296109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D3CF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B3AC" w14:textId="77777777" w:rsidR="00BC4EEB" w:rsidRDefault="00BC4EE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3FDA908C" w14:textId="77777777" w:rsidR="00BC4EEB" w:rsidRDefault="00BC4EE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142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7547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1A9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8E49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1A45D4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62652B97" w14:textId="77777777" w:rsidR="00BC4EEB" w:rsidRDefault="00BC4EEB">
      <w:pPr>
        <w:spacing w:before="40" w:after="40" w:line="192" w:lineRule="auto"/>
        <w:ind w:right="57"/>
        <w:rPr>
          <w:sz w:val="20"/>
          <w:lang w:val="en-US"/>
        </w:rPr>
      </w:pPr>
    </w:p>
    <w:p w14:paraId="0E4D2E1A" w14:textId="77777777" w:rsidR="00BC4EEB" w:rsidRDefault="00BC4EEB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41EE615B" w14:textId="77777777" w:rsidR="00BC4EEB" w:rsidRDefault="00BC4EEB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415E83C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A597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814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382B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61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9E5EA3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DD6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D4CD7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342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7D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F26D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0D9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3271CA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DB16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BAC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36D5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767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789EBC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19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136FC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0D4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1AC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2069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323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B17072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4D33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7F6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B521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ADB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23759E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396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8404A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50A8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116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641F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F2F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1E19A1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49D2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D14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A8BF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8F4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1E5BC78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78C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4D84419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65D6088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79AE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FE3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DC5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8F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DEB1F4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690E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0BD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E3BE59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B690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6A9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BFC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137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158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9D3C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BB5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7BE3563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464D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F1C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64+400</w:t>
            </w:r>
          </w:p>
          <w:p w14:paraId="2666530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788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9B3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841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8B9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078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01A3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83E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72B1DE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EC5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F8E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F6D4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FF4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45E2B1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005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4A5E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C64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CC3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AE9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F17F52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4BAF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62D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01DC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1A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B03441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B0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21855A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1A9A966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789944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ED0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6E8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DAA8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4B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3B15519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C449" w14:textId="77777777" w:rsidR="00BC4EEB" w:rsidRDefault="00BC4EEB" w:rsidP="00BC4E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016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BBCA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249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AD7EBB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7A0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974A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AF6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BAC4" w14:textId="77777777" w:rsidR="00BC4EEB" w:rsidRPr="00307FC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BB7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E70E41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51232841" w14:textId="77777777" w:rsidR="00BC4EEB" w:rsidRDefault="00BC4EEB" w:rsidP="004636F3">
      <w:pPr>
        <w:pStyle w:val="Heading1"/>
        <w:spacing w:line="360" w:lineRule="auto"/>
      </w:pPr>
      <w:r>
        <w:t>LINIA 408</w:t>
      </w:r>
    </w:p>
    <w:p w14:paraId="4CCC1F9A" w14:textId="77777777" w:rsidR="00BC4EEB" w:rsidRDefault="00BC4EEB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63DC37AC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368E" w14:textId="77777777" w:rsidR="00BC4EEB" w:rsidRDefault="00BC4EEB" w:rsidP="00BC4E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B6B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31F119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574B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88F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AEA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882D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E6B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AF14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7FB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3CC731CA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9C60" w14:textId="77777777" w:rsidR="00BC4EEB" w:rsidRDefault="00BC4EEB" w:rsidP="00BC4E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CF0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4391928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7F0F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49A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1F0E5D8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58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FD23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0CC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A2DD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A6F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6932BCD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E6FA" w14:textId="77777777" w:rsidR="00BC4EEB" w:rsidRDefault="00BC4EEB" w:rsidP="00BC4E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E16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2647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728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E22348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F62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5D92A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2CFE6C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5CD4955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F869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B60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0061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761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9E71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BC4EEB" w14:paraId="587BD12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5E7F" w14:textId="77777777" w:rsidR="00BC4EEB" w:rsidRDefault="00BC4EEB" w:rsidP="00BC4E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EDE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8080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703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00BACE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A36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89FC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C78B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122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9F43" w14:textId="77777777" w:rsidR="00BC4EEB" w:rsidRPr="00276B7A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78F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148F74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70358A24" w14:textId="77777777" w:rsidR="00BC4EEB" w:rsidRDefault="00BC4EEB" w:rsidP="00C70386">
      <w:pPr>
        <w:pStyle w:val="Heading1"/>
        <w:spacing w:line="360" w:lineRule="auto"/>
      </w:pPr>
      <w:r>
        <w:t>LINIA 409</w:t>
      </w:r>
    </w:p>
    <w:p w14:paraId="51016E2E" w14:textId="77777777" w:rsidR="00BC4EEB" w:rsidRDefault="00BC4EEB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0E4B7F8B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B227" w14:textId="77777777" w:rsidR="00BC4EEB" w:rsidRDefault="00BC4EEB" w:rsidP="00BC4E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5B0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2C15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E3DF" w14:textId="77777777" w:rsidR="00BC4EEB" w:rsidRDefault="00BC4EE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83D850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4A8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4C409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8E98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229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4F6D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EE7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75965EA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9F4A" w14:textId="77777777" w:rsidR="00BC4EEB" w:rsidRDefault="00BC4EEB" w:rsidP="00BC4E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784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711B186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4656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119C" w14:textId="77777777" w:rsidR="00BC4EEB" w:rsidRDefault="00BC4EE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77F84245" w14:textId="77777777" w:rsidR="00BC4EEB" w:rsidRDefault="00BC4EE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3E8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F62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C44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D126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68F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3882D5EB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A45A" w14:textId="77777777" w:rsidR="00BC4EEB" w:rsidRDefault="00BC4EEB" w:rsidP="00BC4E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E46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A60C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EC6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E50332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5C7276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51C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31953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28EF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3D6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82EF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FCB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8A657BF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5F42" w14:textId="77777777" w:rsidR="00BC4EEB" w:rsidRDefault="00BC4EEB" w:rsidP="00BC4E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140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70EE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635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6E8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198A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925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07D" w14:textId="77777777" w:rsidR="00BC4EEB" w:rsidRPr="00C42B7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E4E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00810E76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05EA5AD6" w14:textId="77777777" w:rsidR="00BC4EEB" w:rsidRDefault="00BC4EEB" w:rsidP="00503CFC">
      <w:pPr>
        <w:pStyle w:val="Heading1"/>
        <w:spacing w:line="360" w:lineRule="auto"/>
      </w:pPr>
      <w:r>
        <w:t>LINIA 412</w:t>
      </w:r>
    </w:p>
    <w:p w14:paraId="0AAB79B2" w14:textId="77777777" w:rsidR="00BC4EEB" w:rsidRDefault="00BC4EE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4EEB" w14:paraId="02BFA3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4CBF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263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A689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E5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E78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BCC924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161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8DA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F74B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E31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18EEA4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C4EEB" w14:paraId="4B10F6B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83EF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0F5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565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C31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3B3E6E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350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35838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4D33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985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F588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78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B2D667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4E3A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E40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D6E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883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B35D0B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E14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ACAC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25B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573BBDA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C574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AA7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673BC9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D5A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E70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CF8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918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159F58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0D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A57C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3C1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15856F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B55F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B21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520DF88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80E0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0B9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91D36D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66B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D2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373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D9E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364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00D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F9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173C9B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7EF0FD6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05C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67E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8+578</w:t>
            </w:r>
          </w:p>
          <w:p w14:paraId="0150D3C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180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171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9C5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7764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23B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504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3B7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FE257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2F63F1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662E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E60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F57630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C348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512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D6C627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931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0984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C1E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8B0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F3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11BA91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51AA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BD6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E4D1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F0B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3750DD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EDB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2A61A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E08C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254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6356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DEF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FCC7C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EBB1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C5E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4E1C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6E4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0C3498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E4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04DEF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2EB608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AE32C5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28741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C36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6A1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B643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200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4A88429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D97A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E7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BCC4CF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303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AC6B" w14:textId="77777777" w:rsidR="00BC4EEB" w:rsidRPr="007239CA" w:rsidRDefault="00BC4E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7703BF2" w14:textId="77777777" w:rsidR="00BC4EEB" w:rsidRPr="007239CA" w:rsidRDefault="00BC4E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47B879CC" w14:textId="77777777" w:rsidR="00BC4EEB" w:rsidRDefault="00BC4E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A8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E713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801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06E8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E05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F8B01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19E7B01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70D7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E2D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76A19D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13F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7E3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E2DC02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462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F40E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906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BF0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097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89149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1FD8B46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FD8D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07F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ED8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8F1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209410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810E98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080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D7CC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60E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1246ABA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C85C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4F1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3B39AF3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33E7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064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9D3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2A4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BFC19A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79F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6940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98A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65F7DA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703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C8F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DB30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515965B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C5B1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D77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C63D01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95A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BC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C64198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FE6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5FC8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60B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F4AE76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7C3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1D7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4EEB" w14:paraId="0FF1A40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39E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08B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33F61E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A72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225E" w14:textId="77777777" w:rsidR="00BC4EEB" w:rsidRDefault="00BC4E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11552C1" w14:textId="77777777" w:rsidR="00BC4EEB" w:rsidRDefault="00BC4E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917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D2B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FD4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F6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D44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51CF02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5A2A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CAE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20D6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85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E60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D7F7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D96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830008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6EFF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21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021229E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9318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AE4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9F6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DC5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1E3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325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124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DA3519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C3E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67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4EEB" w14:paraId="61E4F63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1128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F2A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568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F71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1F0383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C64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0CAA1A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543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7FD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431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412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70B3A59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8AA7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E7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165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B11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DDB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65E86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491D4B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6E54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792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024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EBE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BF64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C4EEB" w14:paraId="1280E8B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24C5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DF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1E2137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A4C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22A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430C31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6D0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213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8CE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5EA7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FE7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FE035C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60A4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667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6563E86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5C3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644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2AFDD8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572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7E3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E8A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3A1E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568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2A893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1AAAF4A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628B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585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015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3AF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EF92A6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B9F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2A3F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93D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445A0F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A886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0E7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4EEB" w14:paraId="1F701E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8942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7ED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0473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A3D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6BB56C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05A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2C02A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ADD7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DD9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6E9B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0E5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3E005C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BC97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A9B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FE63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E4F2" w14:textId="77777777" w:rsidR="00BC4EEB" w:rsidRDefault="00BC4EE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CD3EE9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9038" w14:textId="77777777" w:rsidR="00BC4EEB" w:rsidRDefault="00BC4EE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2A7B00" w14:textId="77777777" w:rsidR="00BC4EEB" w:rsidRDefault="00BC4EE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BD93DA" w14:textId="77777777" w:rsidR="00BC4EEB" w:rsidRDefault="00BC4EE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FEE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466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A156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1CA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470705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955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A65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8CD3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703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F8CC7A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D53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A6FB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924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3CA7406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A49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B7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BC4EEB" w14:paraId="0C192F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B3C4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672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343D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BF6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015E76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56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E7ED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243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6E3703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2E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A4E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6FE5F34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AB09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5C0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3CC5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4A6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D3410E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179A844" w14:textId="77777777" w:rsidR="00BC4EEB" w:rsidRDefault="00BC4EE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089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0AE15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B78D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855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7B1B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712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15CB2AD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C109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52C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A098F3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02E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F37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DD342D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179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A08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B4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16C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D37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EB3E8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3BFE9E5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8958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B14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F811FD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C77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DC1" w14:textId="77777777" w:rsidR="00BC4EEB" w:rsidRPr="00B85537" w:rsidRDefault="00BC4EEB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375F750" w14:textId="77777777" w:rsidR="00BC4EEB" w:rsidRDefault="00BC4EEB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758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AD9B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1A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D044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8471" w14:textId="77777777" w:rsidR="00BC4EEB" w:rsidRDefault="00BC4EEB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0ED7AE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88C5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A89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479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E477" w14:textId="77777777" w:rsidR="00BC4EEB" w:rsidRPr="00B85537" w:rsidRDefault="00BC4EEB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6B09D4C" w14:textId="77777777" w:rsidR="00BC4EEB" w:rsidRPr="00B85537" w:rsidRDefault="00BC4EEB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2E0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659C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EBC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99E51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D572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2DB6" w14:textId="77777777" w:rsidR="00BC4EEB" w:rsidRDefault="00BC4EEB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1358AB7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DD51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276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4FF25A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8CD0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E38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7E7EA5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EBB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D385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769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B666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4E7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055BF13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6FE3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33C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3A22AB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7F82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78D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BEDB48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822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FDF5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956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F5A0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C72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56EE050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01ED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B71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3C4C17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6AE3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67F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A7B94D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F0F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01CE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20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0DC0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3F7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9875D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64514D4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FAA0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8E5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38154F2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EB40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C18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C982D1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AB2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7CB6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3CE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CA72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6C8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79FA43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C60F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ED7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C02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33B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31A1A1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C9C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E1CB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E92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920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19B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1ECB1FB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9313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E89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064B48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B0C8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A74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19EE2C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DF4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867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CE7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698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BE9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24FE2A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5AE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C41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BAA68C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3E6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0AB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1B2641F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6EE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98E2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0C8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D0E4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04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3CF3CC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2272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5AB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D62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6E6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944711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48B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6762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E39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A1D3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D53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09DC7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0BED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6A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70E4CD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1A7D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ED1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55EC10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224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091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5E2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74E9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C79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37915B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0C3A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1D0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AD0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63B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627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4A8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608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76D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78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BC4EEB" w14:paraId="6F7126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017D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FE4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9BA1E1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999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475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6D4B14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9E6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60B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D0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6448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E37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533484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10C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41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FA8BBA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D9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17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83BC4F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8007B5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A9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0FF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6BA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9A32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304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15E66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450BEF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0013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90F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8F0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9D5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137DE0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022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057EBE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800F79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6348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96C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018D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583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CBD11B3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5537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145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52A5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817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EACD5C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791BAD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710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8ECA9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0EA1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FA4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1E35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6F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C75991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F8AA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565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42FC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840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E40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8D0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B43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AE53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61C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C4EEB" w14:paraId="753DD1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7DDF70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F1C9C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D73F32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A041D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A09FB4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F941B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5AAD1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AE7017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0F196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4EE97A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5FAB5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7117D9E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BBA1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EC5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235080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4F75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F25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F4B3F0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1C0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17A0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423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4A2B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5B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29A28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C4D3D2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A30FEA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4A5361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C4EEB" w14:paraId="48CF634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67CF" w14:textId="77777777" w:rsidR="00BC4EEB" w:rsidRDefault="00BC4EEB" w:rsidP="00BC4E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317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08C5DB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6496" w14:textId="77777777" w:rsidR="00BC4EEB" w:rsidRPr="005C35B0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BB4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CF4D5D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1EF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4790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3FC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5375" w14:textId="77777777" w:rsidR="00BC4EEB" w:rsidRPr="00396332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9DE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2090E1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7308B2FB" w14:textId="77777777" w:rsidR="00BC4EEB" w:rsidRDefault="00BC4EEB" w:rsidP="0002281B">
      <w:pPr>
        <w:pStyle w:val="Heading1"/>
        <w:spacing w:line="360" w:lineRule="auto"/>
      </w:pPr>
      <w:r>
        <w:t>LINIA 416</w:t>
      </w:r>
    </w:p>
    <w:p w14:paraId="2FC74BF5" w14:textId="77777777" w:rsidR="00BC4EEB" w:rsidRDefault="00BC4EE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7BB918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CAC0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EBE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4E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BD1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9F090D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CF0A439" w14:textId="77777777" w:rsidR="00BC4EEB" w:rsidRDefault="00BC4EE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1A0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C8CAD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B3AA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54C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3B5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08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7DFEB7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35FB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DC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6BA58C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2D6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911A" w14:textId="77777777" w:rsidR="00BC4EEB" w:rsidRPr="00575A50" w:rsidRDefault="00BC4EE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9124D44" w14:textId="77777777" w:rsidR="00BC4EEB" w:rsidRDefault="00BC4EE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F3B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3876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AD2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AA6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2B7" w14:textId="77777777" w:rsidR="00BC4EEB" w:rsidRDefault="00BC4EE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BBE25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B5C0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651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CAC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AFD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5A7E2B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4B1651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F33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1FE304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F8E3A2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E5AC74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B9B130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FA02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071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4B41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028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346FE84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A988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AD2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C6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E66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C3CE19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6A77EC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2B85E9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3BE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48FB28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7BFC63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323430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CE6B3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BF3B50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F74D99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0CC15A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7591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F85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0CEE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FE0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64AAC81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B8ED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259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660E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EA2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3537D1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813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6532A9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F95AB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BCE68D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899806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0B3A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6E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AFE0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F12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002C2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C4EEB" w14:paraId="2A30700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A766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986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3834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F0B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784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DC57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E28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77BB194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D13E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107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4EEB" w14:paraId="0EED911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E135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77F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CE33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3139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487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3208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423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A59DB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D51C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745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103CC2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E484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688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F54E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B19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78DACA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3E1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29D37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DBC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ECA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3EE1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00A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510AC4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18A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73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AB9E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7FA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E67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1614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CA5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1424E7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EA9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4A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46F899CC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EE8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5FA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98C52B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3AC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9C0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F730AD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BB5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F602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6D9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54C080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B349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EC2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2EA111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EEF7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5AF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64B6CE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E7AF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F18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1B7906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6AE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20CD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0CD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B966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4C5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ACAC6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D83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75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E104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2E9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C8F61E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53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906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8F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ED1BB9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C0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BF5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08ECE0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125E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4B8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81B80C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B7AE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7C0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EA899F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83F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FEB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422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377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C38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0D2605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FC57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578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435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5B4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A3CA48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C52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20CC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F69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FFC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72D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28CC2C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0ED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FCA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B6F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A24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6597BD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CED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498C3C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9F0D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8AB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8163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B20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C4EEB" w14:paraId="3D09F4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C447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A06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FC5434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7C38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352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087031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438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5D8A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616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B5CF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8B6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565DEF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D6CB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040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A264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96F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30A5EB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A25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0050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C2D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D040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F88D" w14:textId="77777777" w:rsidR="00BC4EEB" w:rsidRPr="00620605" w:rsidRDefault="00BC4EE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4EEB" w14:paraId="0EC207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3B65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81E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69B08B8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CFB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15A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53AFC7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35A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FC8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6FE1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FB5B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AC20" w14:textId="77777777" w:rsidR="00BC4EEB" w:rsidRPr="0029205F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4EEB" w14:paraId="118F637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9022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37B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B59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9A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4ECF22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480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A17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396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2944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16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F26165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C4EEB" w14:paraId="1E25DE8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9FBB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A34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76B3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6D9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5F74AE3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D6F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5AF4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0B1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8A5C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C1D1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E32F7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C4EEB" w14:paraId="7092E2D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0495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9C6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C256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4AF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74F67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10D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D6B09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ADE8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6C5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C48E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66F4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7CAA0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C4EEB" w14:paraId="2E3298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E2D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42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FEC3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67D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3F282C2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316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2FF5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A74A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A132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070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54928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AD03" w14:textId="77777777" w:rsidR="00BC4EEB" w:rsidRDefault="00BC4EEB" w:rsidP="00BC4E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49A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0F72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89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A8059F8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5304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84B7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262B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041" w14:textId="77777777" w:rsidR="00BC4EEB" w:rsidRPr="00C4423F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CA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A99B63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75FC3CA6" w14:textId="77777777" w:rsidR="00BC4EEB" w:rsidRDefault="00BC4EEB" w:rsidP="003146F4">
      <w:pPr>
        <w:pStyle w:val="Heading1"/>
        <w:spacing w:line="360" w:lineRule="auto"/>
      </w:pPr>
      <w:r>
        <w:t>LINIA 417</w:t>
      </w:r>
    </w:p>
    <w:p w14:paraId="68AF9EA5" w14:textId="77777777" w:rsidR="00BC4EEB" w:rsidRDefault="00BC4EEB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4EEB" w14:paraId="68A7361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00F9" w14:textId="77777777" w:rsidR="00BC4EEB" w:rsidRDefault="00BC4EEB" w:rsidP="00BC4E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32EA" w14:textId="77777777" w:rsidR="00BC4EEB" w:rsidRDefault="00BC4E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0868" w14:textId="77777777" w:rsidR="00BC4EEB" w:rsidRPr="002D7BD3" w:rsidRDefault="00BC4EE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6FFA" w14:textId="77777777" w:rsidR="00BC4EEB" w:rsidRDefault="00BC4E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8657667" w14:textId="77777777" w:rsidR="00BC4EEB" w:rsidRDefault="00BC4E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77C2A2D" w14:textId="77777777" w:rsidR="00BC4EEB" w:rsidRDefault="00BC4E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B9A" w14:textId="77777777" w:rsidR="00BC4EEB" w:rsidRDefault="00BC4EE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0433B82" w14:textId="77777777" w:rsidR="00BC4EEB" w:rsidRDefault="00BC4EE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7BF" w14:textId="77777777" w:rsidR="00BC4EEB" w:rsidRPr="00655FB7" w:rsidRDefault="00BC4EE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02BC" w14:textId="77777777" w:rsidR="00BC4EEB" w:rsidRDefault="00BC4EE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B08E" w14:textId="77777777" w:rsidR="00BC4EEB" w:rsidRPr="002D7BD3" w:rsidRDefault="00BC4EE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EB48" w14:textId="77777777" w:rsidR="00BC4EEB" w:rsidRDefault="00BC4EEB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1D32A2E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246311BF" w14:textId="77777777" w:rsidR="00BC4EEB" w:rsidRDefault="00BC4EEB" w:rsidP="00D37279">
      <w:pPr>
        <w:pStyle w:val="Heading1"/>
        <w:spacing w:line="276" w:lineRule="auto"/>
      </w:pPr>
      <w:r>
        <w:t>LINIA 418</w:t>
      </w:r>
    </w:p>
    <w:p w14:paraId="07AC9F56" w14:textId="77777777" w:rsidR="00BC4EEB" w:rsidRDefault="00BC4EE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6D1FC34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5CA5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D47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8CAF81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F41A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654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B6B55B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915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895E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DD2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DA56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05C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7A86DE3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DA0C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F02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C4E4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30D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609ED73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45A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1998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B4B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7173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1F9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760D5F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D574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906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623D309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9F5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C27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4B111EA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B51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32CE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07F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581F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3D4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4DAED31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05C6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5AB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04CEE6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0AC1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703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433FF1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9CDCF6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79B59A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E37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19B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001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4DF6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C2A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53FA162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C897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268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71BE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4D2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BB6D34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91B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703A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2B0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69BC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21F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4031F49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4411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0ED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4FF906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4C4F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2F7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060CDF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09A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FBA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E63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C110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65C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0A63D8F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0DA8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BB9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C61C70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4233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576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1CBB8B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74C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2C3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3B1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6D32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E57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2133F90D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D07F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796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E8B0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8F5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4A8C98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3B5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675F13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5B298F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A28C4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40A3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7EF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83B9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40A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C4EEB" w14:paraId="464B648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3738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54D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4206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C76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8FCAC7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15F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ADC7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673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4E9F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43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D4A57F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C10B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997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353C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1D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CDC62A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97C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8C55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724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8F4B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FBF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4EEB" w14:paraId="07A1929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F2B4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7F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A431B2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BADA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178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C2AA50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2D2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832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9FA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B8AF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D93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01E37BC1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21AB" w14:textId="77777777" w:rsidR="00BC4EEB" w:rsidRDefault="00BC4EEB" w:rsidP="00BC4E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36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B793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3BE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FF7C01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0EC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137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1FE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FAE5" w14:textId="77777777" w:rsidR="00BC4EEB" w:rsidRPr="00896D9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077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0F5EB4" w14:textId="77777777" w:rsidR="00BC4EEB" w:rsidRDefault="00BC4EE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D05811C" w14:textId="77777777" w:rsidR="00BC4EEB" w:rsidRDefault="00BC4EEB" w:rsidP="00BF55B4">
      <w:pPr>
        <w:pStyle w:val="Heading1"/>
        <w:spacing w:line="360" w:lineRule="auto"/>
      </w:pPr>
      <w:r>
        <w:t>LINIA 421</w:t>
      </w:r>
    </w:p>
    <w:p w14:paraId="3736FEE4" w14:textId="77777777" w:rsidR="00BC4EEB" w:rsidRDefault="00BC4EEB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4EEB" w14:paraId="303BB4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43FF" w14:textId="77777777" w:rsidR="00BC4EEB" w:rsidRDefault="00BC4EEB" w:rsidP="00BC4E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7F4D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9BDE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66E5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5FE3177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66A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532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F44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E0A" w14:textId="77777777" w:rsidR="00BC4EEB" w:rsidRPr="00E22A0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1BBB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053C4F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6A07" w14:textId="77777777" w:rsidR="00BC4EEB" w:rsidRDefault="00BC4EEB" w:rsidP="00BC4E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903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848C" w14:textId="77777777" w:rsidR="00BC4EEB" w:rsidRPr="00FE111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C986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55FEB47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D53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7155" w14:textId="77777777" w:rsidR="00BC4EEB" w:rsidRPr="007B5B08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6EE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16B1" w14:textId="77777777" w:rsidR="00BC4EEB" w:rsidRPr="00E22A0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536D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4EEB" w14:paraId="249559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E4C6" w14:textId="77777777" w:rsidR="00BC4EEB" w:rsidRDefault="00BC4EEB" w:rsidP="00BC4E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654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594586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0C95" w14:textId="77777777" w:rsidR="00BC4EEB" w:rsidRPr="00FE111C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8D90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8A6BA8F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D37E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76EB" w14:textId="77777777" w:rsidR="00BC4EEB" w:rsidRPr="007B5B08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EFC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BB41" w14:textId="77777777" w:rsidR="00BC4EEB" w:rsidRPr="00E22A0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8B8C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2C9971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285" w14:textId="77777777" w:rsidR="00BC4EEB" w:rsidRDefault="00BC4EEB" w:rsidP="00BC4E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C9A7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012EF47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640A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7414" w14:textId="77777777" w:rsidR="00BC4EEB" w:rsidRDefault="00BC4E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529FB31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62D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A181" w14:textId="77777777" w:rsidR="00BC4EEB" w:rsidRPr="007B5B08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8079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54AE" w14:textId="77777777" w:rsidR="00BC4EEB" w:rsidRPr="00E22A0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964A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1272B0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7CBE" w14:textId="77777777" w:rsidR="00BC4EEB" w:rsidRDefault="00BC4EEB" w:rsidP="00BC4E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4DA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6BB1F3B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0E8B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AF5C" w14:textId="77777777" w:rsidR="00BC4EEB" w:rsidRDefault="00BC4E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57D0D21" w14:textId="77777777" w:rsidR="00BC4EEB" w:rsidRDefault="00BC4E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6103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8881" w14:textId="77777777" w:rsidR="00BC4EEB" w:rsidRPr="007B5B08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A39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B2D1" w14:textId="77777777" w:rsidR="00BC4EEB" w:rsidRPr="00E22A0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E966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CEEAF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56FD" w14:textId="77777777" w:rsidR="00BC4EEB" w:rsidRDefault="00BC4EEB" w:rsidP="00BC4E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0772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43896A9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1C51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13C2" w14:textId="77777777" w:rsidR="00BC4EEB" w:rsidRDefault="00BC4E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DA4EC7E" w14:textId="77777777" w:rsidR="00BC4EEB" w:rsidRDefault="00BC4E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70A5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3FBC" w14:textId="77777777" w:rsidR="00BC4EEB" w:rsidRPr="007B5B08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E850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16D0" w14:textId="77777777" w:rsidR="00BC4EEB" w:rsidRPr="00E22A0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E38E" w14:textId="77777777" w:rsidR="00BC4EEB" w:rsidRDefault="00BC4E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3C68D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7837" w14:textId="77777777" w:rsidR="00BC4EEB" w:rsidRDefault="00BC4EEB" w:rsidP="00BC4E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9E6F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FC8FAF6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AC45" w14:textId="77777777" w:rsidR="00BC4EEB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CB7B" w14:textId="77777777" w:rsidR="00BC4EEB" w:rsidRPr="00160207" w:rsidRDefault="00BC4EEB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46A3DD30" w14:textId="77777777" w:rsidR="00BC4EEB" w:rsidRDefault="00BC4E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5A6C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EDC" w14:textId="77777777" w:rsidR="00BC4EEB" w:rsidRPr="007B5B08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0EA8" w14:textId="77777777" w:rsidR="00BC4EEB" w:rsidRDefault="00BC4E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099C" w14:textId="77777777" w:rsidR="00BC4EEB" w:rsidRPr="00E22A01" w:rsidRDefault="00BC4E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9EC" w14:textId="77777777" w:rsidR="00BC4EEB" w:rsidRPr="00821666" w:rsidRDefault="00BC4EE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53215FB7" w14:textId="77777777" w:rsidR="00BC4EEB" w:rsidRDefault="00BC4EE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6A6850C" w14:textId="77777777" w:rsidR="00BC4EEB" w:rsidRDefault="00BC4EEB" w:rsidP="0050463B">
      <w:pPr>
        <w:pStyle w:val="Heading1"/>
        <w:spacing w:line="360" w:lineRule="auto"/>
      </w:pPr>
      <w:r>
        <w:t>LINIA 422</w:t>
      </w:r>
    </w:p>
    <w:p w14:paraId="4D4AF852" w14:textId="77777777" w:rsidR="00BC4EEB" w:rsidRDefault="00BC4EEB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31DCAE2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4F42" w14:textId="77777777" w:rsidR="00BC4EEB" w:rsidRDefault="00BC4EEB" w:rsidP="00BC4E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7F47" w14:textId="77777777" w:rsidR="00BC4EEB" w:rsidRDefault="00BC4E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3E459AA3" w14:textId="77777777" w:rsidR="00BC4EEB" w:rsidRDefault="00BC4E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2DF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ED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8B4DE8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536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A77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4BD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0E97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7E4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6B3EAF6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D186" w14:textId="77777777" w:rsidR="00BC4EEB" w:rsidRDefault="00BC4EEB" w:rsidP="00BC4E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0D33" w14:textId="77777777" w:rsidR="00BC4EEB" w:rsidRDefault="00BC4E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4F271965" w14:textId="77777777" w:rsidR="00BC4EEB" w:rsidRDefault="00BC4E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168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F76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686F6F5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D0D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B473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92A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88E0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D76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47616A9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27EF" w14:textId="77777777" w:rsidR="00BC4EEB" w:rsidRDefault="00BC4EEB" w:rsidP="00BC4E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DF1B" w14:textId="77777777" w:rsidR="00BC4EEB" w:rsidRDefault="00BC4E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531FDC22" w14:textId="77777777" w:rsidR="00BC4EEB" w:rsidRDefault="00BC4E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EF94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B17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459824FB" w14:textId="77777777" w:rsidR="00BC4EEB" w:rsidRPr="002E25CE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899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994F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46B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8EBC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A67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4EEB" w14:paraId="211D6928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F022" w14:textId="77777777" w:rsidR="00BC4EEB" w:rsidRDefault="00BC4EEB" w:rsidP="00BC4E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62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4579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FDD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2686D9A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7AE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4370330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9372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589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E946" w14:textId="77777777" w:rsidR="00BC4EEB" w:rsidRPr="00077620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158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57F535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5D2EB647" w14:textId="77777777" w:rsidR="00BC4EEB" w:rsidRDefault="00BC4EEB" w:rsidP="00380064">
      <w:pPr>
        <w:pStyle w:val="Heading1"/>
        <w:spacing w:line="360" w:lineRule="auto"/>
      </w:pPr>
      <w:r>
        <w:t>LINIA 500</w:t>
      </w:r>
    </w:p>
    <w:p w14:paraId="6413A12D" w14:textId="77777777" w:rsidR="00BC4EEB" w:rsidRPr="00071303" w:rsidRDefault="00BC4EE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C4EEB" w14:paraId="0126F55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DF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F4F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6EBB04C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CD4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922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675D465D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55E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128D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755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F20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E09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2AC2EEE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DC3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895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9FE0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17B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2F6C73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A6059D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1DD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4D9C7E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9FE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0D4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4BFD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1A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033BE02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268E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DB1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FD5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EA1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60029C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F4FA4B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D54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99B900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6630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CC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8010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BCE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7C851CC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40B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DA5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C92ED6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37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8624" w14:textId="77777777" w:rsidR="00BC4EEB" w:rsidRPr="0008670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A24091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37D946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974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406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9A4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2363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554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:rsidRPr="00456545" w14:paraId="353814B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034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E41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226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AB7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69C1E6B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F5AA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724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900B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BAB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7AE3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4EEB" w:rsidRPr="00456545" w14:paraId="7828350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219A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D85B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D28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889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5DDC7A5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F286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DE5D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6DE7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01C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CE03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4EEB" w:rsidRPr="00456545" w14:paraId="627403E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76D6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C94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A8DAB52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2C4D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52B3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B6376D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F45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C72D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FDF0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BF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0887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4EEB" w:rsidRPr="00456545" w14:paraId="19B36BE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F9F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D60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C4D2F14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5E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9B7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1A6E8D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28B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DF8D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13C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04E180D" w14:textId="77777777" w:rsidR="00BC4EEB" w:rsidRPr="00456545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AB99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69B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A7D730C" w14:textId="77777777" w:rsidR="00BC4EEB" w:rsidRPr="00A3090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:rsidRPr="00456545" w14:paraId="296B352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3167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E8C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E227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AD0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9890FC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2A305F9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CD063E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6F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5A7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94A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57099C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D36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8A94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:rsidRPr="00456545" w14:paraId="5E0F3AA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9D11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59B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62D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3212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7FD8D1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A02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97F724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F3E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6E5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DB2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30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C9078" w14:textId="77777777" w:rsidR="00BC4EEB" w:rsidRPr="005F21B7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C4EEB" w:rsidRPr="00456545" w14:paraId="7DB3278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6067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F31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5827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9CB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A5D174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4BC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68FA9C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000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8E6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671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2E2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AD7D7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C4EEB" w:rsidRPr="00456545" w14:paraId="51022B5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6191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F27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4DB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816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25C4C6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A1D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FABDB1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E1F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B94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2FB0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4AAD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EC39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C4EEB" w:rsidRPr="00456545" w14:paraId="4393C77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2D8D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539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7C42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E21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CF67EB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538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1FCF67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CC1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5F1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0FE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ED0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C224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A5B81E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C4EEB" w:rsidRPr="00456545" w14:paraId="1089AB6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4227" w14:textId="77777777" w:rsidR="00BC4EEB" w:rsidRPr="00456545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99C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F8F19D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9103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068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FFCDB6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FC8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6F0D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45C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62FA71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791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6AA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12FA44B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C912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620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C99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191D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2F726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F56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329C47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461BEA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D3F9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4B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F38E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653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CF54D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0F63A2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121F52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EC6FD8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C4EEB" w14:paraId="5B3F2C7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24A8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46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557B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31C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85CFD2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951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ACE318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34EA9B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A4C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FF9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398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9D7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8217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AE8A02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954F4C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C4EEB" w14:paraId="56ED01A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B796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AD9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7253BC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F4D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B50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532320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1B6B6C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920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72FB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EFD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9B40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8EE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DB58D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C4EEB" w14:paraId="09E530D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F0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976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5FAB3F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119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8F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08A65C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C5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44A9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DAF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175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F22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689CB67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89A2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DF2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378743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955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BE6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652DA1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D90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F91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DF9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785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16BD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BF43E6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1D6AE5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6420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F87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BD96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E5B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D6E004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EA0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E66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2D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976952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64E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699A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AC0C92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1B30D5E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5CC5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B7B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2876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4049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91B0F7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B44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BBA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9D2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FCE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E1D1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7CE90E2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1977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C65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F45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1B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9218609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DC7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88DD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52A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A43149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31D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7779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009C95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07E1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FE4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DFB0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256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7AD985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223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2439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30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D26D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77A3" w14:textId="77777777" w:rsidR="00BC4EEB" w:rsidRPr="00534A5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3B79277" w14:textId="77777777" w:rsidR="00BC4EEB" w:rsidRPr="00534A5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7AA86F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C4EEB" w14:paraId="005FF0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5248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5BF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EBFB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B9A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3C306D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410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5CD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9AD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52E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BE2E" w14:textId="77777777" w:rsidR="00BC4EEB" w:rsidRPr="00534A5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A81E440" w14:textId="77777777" w:rsidR="00BC4EEB" w:rsidRPr="00534A5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41E1031" w14:textId="77777777" w:rsidR="00BC4EEB" w:rsidRPr="00534A55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C4EEB" w14:paraId="2429E0F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C01F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5DE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1359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329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975D552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9E6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B9A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D6A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BA5607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C413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E1F2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2293448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8533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E01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1E22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C109" w14:textId="77777777" w:rsidR="00BC4EEB" w:rsidRPr="000C4604" w:rsidRDefault="00BC4EE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697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0AA83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EE3CDC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FA92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A47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DCA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922C" w14:textId="77777777" w:rsidR="00BC4EEB" w:rsidRPr="000C4604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34253BE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C4EEB" w14:paraId="37BCF210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410B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F93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ACD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B4D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6B22B7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572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AA91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2FD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0399A5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7EEE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638D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298AC66E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217B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6B7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D2A75E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5DC3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E4D2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7B6242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196D50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18A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9CF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D70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B1FD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0D74" w14:textId="77777777" w:rsidR="00BC4EEB" w:rsidRPr="00BB30B6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B8DED1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ECE406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C4EEB" w14:paraId="51048B0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3736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F6E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A433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1489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240CE13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5D9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FD31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060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FED5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FE7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3821D80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626E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F13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FAB1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09C2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18C067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8C1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7903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463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6DEF1C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9A83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50C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247553A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AC03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A14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A50888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359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CF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10E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5FC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3F8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80B3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3EA0" w14:textId="77777777" w:rsidR="00BC4EEB" w:rsidRPr="000C4604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C4EEB" w14:paraId="11CF744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B54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CBF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A46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775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AE8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7464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0A2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12459C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D26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5180" w14:textId="77777777" w:rsidR="00BC4EEB" w:rsidRPr="000C4604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C4EEB" w14:paraId="34C9754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1E16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1EB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F6F1B7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548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D1D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77CAB9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319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66F9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198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EF5226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DB7D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08C1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64F8C63" w14:textId="77777777" w:rsidR="00BC4EEB" w:rsidRPr="006C1F61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7FF2857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670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68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9997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19D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FE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20D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E57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4FD6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7D2A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14B180F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5A1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022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44362A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0A90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201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942BE4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213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BF8E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612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E25382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2CF5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6A3B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EE07E4" w14:textId="77777777" w:rsidR="00BC4EEB" w:rsidRPr="00D84BDE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0CC1F56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09A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C2B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C9EB88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E8E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12C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02237E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84E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14F1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F2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5F4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503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7C749B7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1218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EB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BF19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CBA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04531B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3F0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90FE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2DC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EB9F18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56A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54B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757024B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EE4B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6BA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5059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15E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16E729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211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152A2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CA62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B06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05A2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AC2" w14:textId="77777777" w:rsidR="00BC4EEB" w:rsidRPr="00534C03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EDFB552" w14:textId="77777777" w:rsidR="00BC4EEB" w:rsidRPr="00534C03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73C0A9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C4EEB" w14:paraId="5D7E43F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6297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257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4FFA55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DE4A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A03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EEB189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C0F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52BF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431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A201A0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53A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3B53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B3D850" w14:textId="77777777" w:rsidR="00BC4EEB" w:rsidRPr="00D84BDE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2C837C5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187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A73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228808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D690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3C43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FEAA3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9D3B0B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BFB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8C46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58B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F27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7040" w14:textId="77777777" w:rsidR="00BC4EEB" w:rsidRPr="001F07B1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2933339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420E1CD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C4EEB" w14:paraId="25B1322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1402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7AF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920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BC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9E34D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E3F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5FF35A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C20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8A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8EB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47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D1A87D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DD8EAB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C4EEB" w14:paraId="68177FD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9BE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6F9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F92F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526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16C49D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8AA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B238A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8FC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482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35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1D4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8FFA2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393CC7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C4EEB" w14:paraId="020E338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450D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FDC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760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AFE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B1DD9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5A3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85318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9BFA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56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D555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E7D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16BAF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C4EEB" w14:paraId="098EB56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673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39B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192F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10D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5AF01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1A2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CB38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EBA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240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3F5D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539613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EB10EB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4EEB" w14:paraId="06CBF66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4DB1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634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9A4A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F56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6A464A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23E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33B3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519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C9FA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62C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B0F6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C4EEB" w14:paraId="71E5460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C362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763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1B1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10C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1690D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5254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69476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B03A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864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FAA9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F233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AFD48F9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C4EEB" w14:paraId="30DABCD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947F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70A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959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EE0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7D6B93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46F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2D89F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3FE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D70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398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DD6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BFCCE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8257A89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C4EEB" w14:paraId="16DF6F5D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C970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9EE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269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2F72" w14:textId="77777777" w:rsidR="00BC4EEB" w:rsidRPr="00AD0C48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E4F1EC" w14:textId="77777777" w:rsidR="00BC4EEB" w:rsidRPr="00AD0C48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A57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D622B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C2AB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E65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CD93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6EE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22A93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8373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AEC50A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4EEB" w14:paraId="381DC185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01F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A5D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E56D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428A" w14:textId="77777777" w:rsidR="00BC4EEB" w:rsidRDefault="00BC4E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9048DF7" w14:textId="77777777" w:rsidR="00BC4EEB" w:rsidRDefault="00BC4E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EC6EA71" w14:textId="77777777" w:rsidR="00BC4EEB" w:rsidRDefault="00BC4E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01C9CE3" w14:textId="77777777" w:rsidR="00BC4EEB" w:rsidRPr="002532C4" w:rsidRDefault="00BC4E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6DE7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350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03F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0973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2C8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7609A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5F1F63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E80A3E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C4EEB" w14:paraId="1B74CBC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DFE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CA4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0CEF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0730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EC988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2F9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5E5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091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CCE3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CFA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5BD9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6A74E5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4EEB" w14:paraId="02C27518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596B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417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C1FA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6E8E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BF3C83" w14:textId="77777777" w:rsidR="00BC4EEB" w:rsidRPr="0037264C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624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2A5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ED1A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B958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1B1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EAA7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EDF977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4EEB" w14:paraId="64EE46C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CA6B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6D9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5C2E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E5F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AECE4D" w14:textId="77777777" w:rsidR="00BC4EEB" w:rsidRPr="003A070D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270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32B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AEA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39C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07E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CBA10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C4EEB" w14:paraId="538AE3D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FEC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10B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67B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CD03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255D284" w14:textId="77777777" w:rsidR="00BC4EEB" w:rsidRPr="00F401CD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F77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F18085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F51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B81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0A45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D09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8C3F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D229A6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4EEB" w14:paraId="6B21DE7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C1AB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7BB0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DC1D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1D2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7D549A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A234D38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3CC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6E0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999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86BA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5DB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B297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E93E76B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C4EEB" w14:paraId="2E7B014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73D3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166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5D5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C0DE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685F9B0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CC8A44A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8536C12" w14:textId="77777777" w:rsidR="00BC4EEB" w:rsidRPr="002532C4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C96E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411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488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505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B40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35B7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519EBE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C4EEB" w14:paraId="6487CA9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329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F2B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3FD6BB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DED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A628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D442925" w14:textId="77777777" w:rsidR="00BC4EEB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AEB3765" w14:textId="77777777" w:rsidR="00BC4EEB" w:rsidRDefault="00BC4EE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1E6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CB1B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BBA6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BE4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5DA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64511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C4EEB" w14:paraId="19F40F2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66D5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D5C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989E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CC20" w14:textId="77777777" w:rsidR="00BC4EEB" w:rsidRPr="002D1130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9ABC296" w14:textId="77777777" w:rsidR="00BC4EEB" w:rsidRPr="002D1130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D54E1F6" w14:textId="77777777" w:rsidR="00BC4EEB" w:rsidRPr="002D1130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82AB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ADF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062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7515FC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DF2E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E70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C4F4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41B4EC9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6AA3AA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B98028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1A5352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C4EEB" w14:paraId="14D62ED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0EAE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F5E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AF0D206" w14:textId="77777777" w:rsidR="00BC4EEB" w:rsidRDefault="00BC4EEB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284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7F50" w14:textId="77777777" w:rsidR="00BC4EEB" w:rsidRPr="002D1130" w:rsidRDefault="00BC4E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177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51A8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70D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08DC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9E5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C4EEB" w14:paraId="6AA2F81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F9FE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8A3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82FE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3A8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9E7C31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AA0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F7F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3FE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63B3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CCE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68B8686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1B4A822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C4EEB" w14:paraId="5EB5BF1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7F1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956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A0E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95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9183EFD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42D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A85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26A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D9B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E81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69A307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4410DA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C4EEB" w14:paraId="4223B83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0F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B30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110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22F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7602748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C3A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D1D5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E09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301D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9CE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84F37FC" w14:textId="77777777" w:rsidR="00BC4EEB" w:rsidRPr="00CB3447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C4EEB" w14:paraId="538313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88AC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523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B3DC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D815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0D4A3AE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FC09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DD74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9E0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09277B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4C61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D9FD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C59F74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79438F7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90A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E055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0747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05F0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852F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DE30A01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AF76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FAC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25A" w14:textId="77777777" w:rsidR="00BC4EEB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7A82" w14:textId="77777777" w:rsidR="00BC4EEB" w:rsidRPr="004143AF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C4EEB" w14:paraId="1B5AC95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9196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FAB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F6EE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F33C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BB4187F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6F7D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06D2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7C28" w14:textId="77777777" w:rsidR="00BC4EEB" w:rsidRDefault="00BC4E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EA85" w14:textId="77777777" w:rsidR="00BC4EEB" w:rsidRPr="00D33E71" w:rsidRDefault="00BC4E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7A7" w14:textId="77777777" w:rsidR="00BC4EEB" w:rsidRDefault="00BC4E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C4EEB" w14:paraId="0C3B2E0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03FA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45B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6AA7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552C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8543DEC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3E6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F40B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494D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D9D4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5F1A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273054F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9F1C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CEB6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F847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A5AB" w14:textId="77777777" w:rsidR="00BC4EEB" w:rsidRDefault="00BC4EEB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6FA95DEC" w14:textId="77777777" w:rsidR="00BC4EEB" w:rsidRDefault="00BC4EEB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078B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2D0C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FF1F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5C1B3954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2907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BF65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BC4EEB" w14:paraId="3947099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6851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A413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CAB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65B3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169831B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7F0D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B9D6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35B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6168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A7E7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6CAE16F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699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15EE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3555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F0F8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BA833EE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297F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8DC6AC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B702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B1BF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ED6B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CD41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60366AE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188F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1884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4F75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E444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DC1D758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5896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A631A9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896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FB89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9927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339A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6042C75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A5C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0A1F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0C3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7918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26D2F71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AB7D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DCAA8B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8776AB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8E04A05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F84A218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4B5C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DDB1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DE6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6F27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EDE28B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718AAE3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860AFBD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C4EEB" w14:paraId="56A6138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3597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D6E5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DE8B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3BAE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478377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2C72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DE70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466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84AE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E912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C4EEB" w14:paraId="6CF49C4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B62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4E8C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49CA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D107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36CE31E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CD1D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36BBDC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B719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FB32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8116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ED41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42EBF4B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E699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7771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E745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04E8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E6EECA8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C198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A04D8E3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70128E5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28ACE62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3C60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0040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BC4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3A36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7E0A70B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2AA6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284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CF1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7887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C3997C0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903E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0CD7F2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693D2D6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00C2326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469D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DEC1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9DA1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0BB8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7A232B5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8194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030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EB8D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490E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85E66D8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2E42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5FE3" w14:textId="77777777" w:rsidR="00BC4EEB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4D00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C20D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70C0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4261A1B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41F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5281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DF27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AF2A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363A97C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E1F9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0EE4E5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470246B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32070C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3451999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CBF0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895C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59BA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FD1A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31F94D2D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D593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2CD0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FB2E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08D3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0D15CE6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99A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447B0D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8455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65DA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4625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CD49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0005E56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8127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8BCA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76F6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8625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F731DEB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B076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23194E1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8CD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7AE0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CB60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0036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C4EEB" w14:paraId="57BBBC3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1BFE" w14:textId="77777777" w:rsidR="00BC4EEB" w:rsidRDefault="00BC4EEB" w:rsidP="00BC4E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EA57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F82D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B7C1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98D460D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BC51985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D104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6E27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6FF" w14:textId="77777777" w:rsidR="00BC4EEB" w:rsidRDefault="00BC4EEB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0C88" w14:textId="77777777" w:rsidR="00BC4EEB" w:rsidRPr="00D33E71" w:rsidRDefault="00BC4EEB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AA93" w14:textId="77777777" w:rsidR="00BC4EEB" w:rsidRDefault="00BC4EEB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2F8821" w14:textId="77777777" w:rsidR="00BC4EEB" w:rsidRPr="00BA7DAE" w:rsidRDefault="00BC4EEB" w:rsidP="000A5D7E">
      <w:pPr>
        <w:tabs>
          <w:tab w:val="left" w:pos="2748"/>
        </w:tabs>
        <w:rPr>
          <w:sz w:val="20"/>
          <w:lang w:val="ro-RO"/>
        </w:rPr>
      </w:pPr>
    </w:p>
    <w:p w14:paraId="5003C1C5" w14:textId="77777777" w:rsidR="00BC4EEB" w:rsidRDefault="00BC4EEB" w:rsidP="007E1810">
      <w:pPr>
        <w:pStyle w:val="Heading1"/>
        <w:spacing w:line="360" w:lineRule="auto"/>
      </w:pPr>
      <w:r>
        <w:lastRenderedPageBreak/>
        <w:t>LINIA 511</w:t>
      </w:r>
    </w:p>
    <w:p w14:paraId="3B2D859F" w14:textId="77777777" w:rsidR="00BC4EEB" w:rsidRPr="009B4FEF" w:rsidRDefault="00BC4EE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4EEB" w14:paraId="41F8AA0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038B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E31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7293" w14:textId="77777777" w:rsidR="00BC4EEB" w:rsidRPr="00D33E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31F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DA6A6C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017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A9A6F5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1AE94D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191622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A49E" w14:textId="77777777" w:rsidR="00BC4EEB" w:rsidRPr="00D33E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325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1CFF" w14:textId="77777777" w:rsidR="00BC4EEB" w:rsidRPr="00D33E71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5F3E" w14:textId="77777777" w:rsidR="00BC4EEB" w:rsidRPr="009E7CE7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C4EEB" w14:paraId="1EBB3E6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E7CC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81F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6FC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85C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065504A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461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750C3A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06E118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C65A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682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702A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BB3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3726A28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9E4D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B70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BFE82B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BEA2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9C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81197E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F10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56C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5FE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A0BA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B7B1" w14:textId="77777777" w:rsidR="00BC4EEB" w:rsidRPr="00193954" w:rsidRDefault="00BC4EE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137DD03" w14:textId="77777777" w:rsidR="00BC4EEB" w:rsidRPr="00176852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494ED5AD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8768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786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BB4F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E0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B0F7E3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C6AB26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841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9B93C9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2556FF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9EFC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FDF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C7F3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84A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49D7072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28BC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9AC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7089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4E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8204C8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9BA3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5FD06A98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99633C4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24CCB47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6446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801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923B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B60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336D675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507D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A5C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7904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715C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406A74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DB8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31C5B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C52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0A0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5A69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1EC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7324E4E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9DDF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340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C27D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EAC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A21FAE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557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D4F8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372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1C18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B18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3225A80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47D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4FD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E28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B68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0C23BB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678E46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C50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01963D1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60F6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B3C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D831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AAE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36962EC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DAC7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FF4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6DD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E33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0199BE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2FB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D6F3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D17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7E80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F4D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32909215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65FC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438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738A306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3576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AE2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260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5539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498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36AD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700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BC4EEB" w14:paraId="0A4B663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008D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01A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5B2D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C2B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3BE9EA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2D90F6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F9F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44EDD4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08CE71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88AD49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10B9B2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D97E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797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7C2C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6D1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5B50AD9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AC05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F35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1AEF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23D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65A767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121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F7A8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CDE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24DE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005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785B5A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C12A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486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FFE5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A65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0925F1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FF1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764B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D9A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0DFF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D52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128AD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4569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C4EEB" w14:paraId="57DE5C5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1EDC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D86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CD1F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247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E8482A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4A6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F8460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AC93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4D0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120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305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6391D5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C4EEB" w14:paraId="2B08EB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45C8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CAC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57DDBB7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6EAB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822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0C682C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563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9075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BF9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74C0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C29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C4EEB" w14:paraId="445F123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38DB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F2E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CE2D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860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0A00FF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09C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8E830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26B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8FE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6A35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210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E2F6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FEA07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C4EEB" w14:paraId="52CFEC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436A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E9E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7686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B53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5F9E436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AE4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B323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268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B03B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A13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5718580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70F3" w14:textId="77777777" w:rsidR="00BC4EEB" w:rsidRDefault="00BC4EEB" w:rsidP="00BC4E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C1C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4B7A" w14:textId="77777777" w:rsidR="00BC4EEB" w:rsidRPr="002108A9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67E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BB3E80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351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C58A" w14:textId="77777777" w:rsidR="00BC4EEB" w:rsidRPr="00F02EF7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279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60EA" w14:textId="77777777" w:rsidR="00BC4EEB" w:rsidRPr="00BE2D76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A61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F4EDF0" w14:textId="77777777" w:rsidR="00BC4EEB" w:rsidRDefault="00BC4EEB">
      <w:pPr>
        <w:spacing w:before="40" w:after="40" w:line="192" w:lineRule="auto"/>
        <w:ind w:right="57"/>
        <w:rPr>
          <w:sz w:val="20"/>
          <w:lang w:val="ro-RO"/>
        </w:rPr>
      </w:pPr>
    </w:p>
    <w:p w14:paraId="3A8E65D2" w14:textId="77777777" w:rsidR="00BC4EEB" w:rsidRDefault="00BC4EEB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03E500CF" w14:textId="77777777" w:rsidR="00BC4EEB" w:rsidRDefault="00BC4EE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C4EEB" w14:paraId="52BB1149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BEAC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8C2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5CF6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0F3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3B7FC7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E1A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AD8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C07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B10E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1F2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564B79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F4BC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BA9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3603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D92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69F3CC8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AFA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BE823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957A8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18B4A8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7B674E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CE2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9618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EE16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3E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E559C3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DB14FB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C4EEB" w14:paraId="2227986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0D7B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11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BFA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170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D956D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394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898E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C38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D59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BF3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C4EEB" w14:paraId="316054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E2C8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042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ECF1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B50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9A122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53F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CC7B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4DA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81CC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3F70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78057C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B28D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B699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CA39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C0D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87D445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5D1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AD0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AAE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017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DA4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38F318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A41E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CCF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2A46172B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94A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AD5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769AEB8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1BA6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755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444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58C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1BCB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28A40F7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BC4EEB" w14:paraId="7EF498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5415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84BD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4210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664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C05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82B4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F6C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08E8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67F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C4EEB" w14:paraId="1970A1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762C" w14:textId="77777777" w:rsidR="00BC4EEB" w:rsidRDefault="00BC4EEB" w:rsidP="00BC4EE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20C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F48A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3D34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F94E361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B3C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08FAE2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319C2B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0CE6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A2C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0FA9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BAAF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FCAB64" w14:textId="77777777" w:rsidR="00BC4EEB" w:rsidRDefault="00BC4EEB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0359BAC" w14:textId="77777777" w:rsidR="00BC4EEB" w:rsidRDefault="00BC4EEB" w:rsidP="00DE3370">
      <w:pPr>
        <w:pStyle w:val="Heading1"/>
        <w:spacing w:line="360" w:lineRule="auto"/>
      </w:pPr>
      <w:r>
        <w:t>LINIA 610</w:t>
      </w:r>
    </w:p>
    <w:p w14:paraId="53A20594" w14:textId="77777777" w:rsidR="00BC4EEB" w:rsidRDefault="00BC4EE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4EEB" w14:paraId="76D9A85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CE6B" w14:textId="77777777" w:rsidR="00BC4EEB" w:rsidRDefault="00BC4EEB" w:rsidP="00BC4E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9592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C71" w14:textId="77777777" w:rsidR="00BC4EEB" w:rsidRPr="00F81D6F" w:rsidRDefault="00BC4EE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F30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215180E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C53A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8C30A87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D77A952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2A7852E" w14:textId="77777777" w:rsidR="00BC4EEB" w:rsidRDefault="00BC4E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201C" w14:textId="77777777" w:rsidR="00BC4EEB" w:rsidRPr="00F81D6F" w:rsidRDefault="00BC4EE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A950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56B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E2A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4EEB" w14:paraId="25C6F320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A8DE" w14:textId="77777777" w:rsidR="00BC4EEB" w:rsidRDefault="00BC4EEB" w:rsidP="00BC4E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FF3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1ED9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4F51" w14:textId="77777777" w:rsidR="00BC4EEB" w:rsidRDefault="00BC4E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8B579DF" w14:textId="77777777" w:rsidR="00BC4EEB" w:rsidRDefault="00BC4E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104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A9E524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2C895D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42A4A81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FD12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7CF3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2ED8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9FD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C4EEB" w14:paraId="4493066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E1F9" w14:textId="77777777" w:rsidR="00BC4EEB" w:rsidRDefault="00BC4EEB" w:rsidP="00BC4E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50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289E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F58A" w14:textId="77777777" w:rsidR="00BC4EEB" w:rsidRDefault="00BC4E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35C7532" w14:textId="77777777" w:rsidR="00BC4EEB" w:rsidRDefault="00BC4E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D08AC46" w14:textId="77777777" w:rsidR="00BC4EEB" w:rsidRDefault="00BC4E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BA3F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BAEF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3792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03A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FC9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421ED22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C4EEB" w14:paraId="2B941CF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30C0" w14:textId="77777777" w:rsidR="00BC4EEB" w:rsidRDefault="00BC4EEB" w:rsidP="00BC4E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A57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AE95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5116" w14:textId="77777777" w:rsidR="00BC4EEB" w:rsidRDefault="00BC4E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872935B" w14:textId="77777777" w:rsidR="00BC4EEB" w:rsidRDefault="00BC4E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E625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808FC5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BC5B32E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52D" w14:textId="77777777" w:rsidR="00BC4EEB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248A" w14:textId="77777777" w:rsidR="00BC4EEB" w:rsidRDefault="00BC4E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B021" w14:textId="77777777" w:rsidR="00BC4EEB" w:rsidRPr="00F81D6F" w:rsidRDefault="00BC4E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AE57" w14:textId="77777777" w:rsidR="00BC4EEB" w:rsidRDefault="00BC4E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281601" w14:textId="77777777" w:rsidR="00BC4EEB" w:rsidRPr="00C60E02" w:rsidRDefault="00BC4EEB">
      <w:pPr>
        <w:tabs>
          <w:tab w:val="left" w:pos="3768"/>
        </w:tabs>
        <w:rPr>
          <w:sz w:val="20"/>
          <w:szCs w:val="20"/>
          <w:lang w:val="ro-RO"/>
        </w:rPr>
      </w:pPr>
    </w:p>
    <w:p w14:paraId="47FECCB8" w14:textId="77777777" w:rsidR="00BC4EEB" w:rsidRDefault="00BC4EE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5B71CD" w14:textId="77777777" w:rsidR="00C5759E" w:rsidRPr="00C21F42" w:rsidRDefault="00C5759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0089BC" w14:textId="77777777" w:rsidR="00BC4EEB" w:rsidRPr="00C21F42" w:rsidRDefault="00BC4EE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0B0B16F" w14:textId="77777777" w:rsidR="00BC4EEB" w:rsidRPr="00C21F42" w:rsidRDefault="00BC4EE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593DBBF" w14:textId="77777777" w:rsidR="00BC4EEB" w:rsidRPr="00C21F42" w:rsidRDefault="00BC4EE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46201DC" w14:textId="77777777" w:rsidR="00BC4EEB" w:rsidRDefault="00BC4EE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EEE15BC" w14:textId="77777777" w:rsidR="00BC4EEB" w:rsidRPr="00C21F42" w:rsidRDefault="00BC4EE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EC4ABB4" w14:textId="77777777" w:rsidR="00BC4EEB" w:rsidRPr="00C21F42" w:rsidRDefault="00BC4EE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9FC137F" w14:textId="77777777" w:rsidR="00BC4EEB" w:rsidRPr="00C21F42" w:rsidRDefault="00BC4EE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684D9C3" w14:textId="77777777" w:rsidR="00BC4EEB" w:rsidRPr="00C21F42" w:rsidRDefault="00BC4EE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090B80" w:rsidRDefault="00FB37F1" w:rsidP="00090B80"/>
    <w:sectPr w:rsidR="00FB37F1" w:rsidRPr="00090B8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815C" w14:textId="77777777" w:rsidR="00037943" w:rsidRDefault="00037943">
      <w:r>
        <w:separator/>
      </w:r>
    </w:p>
  </w:endnote>
  <w:endnote w:type="continuationSeparator" w:id="0">
    <w:p w14:paraId="5CC25F4D" w14:textId="77777777" w:rsidR="00037943" w:rsidRDefault="0003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E9B7" w14:textId="77777777" w:rsidR="00037943" w:rsidRDefault="00037943">
      <w:r>
        <w:separator/>
      </w:r>
    </w:p>
  </w:footnote>
  <w:footnote w:type="continuationSeparator" w:id="0">
    <w:p w14:paraId="06403C46" w14:textId="77777777" w:rsidR="00037943" w:rsidRDefault="0003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72021CF8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44549">
      <w:rPr>
        <w:b/>
        <w:bCs/>
        <w:i/>
        <w:iCs/>
        <w:sz w:val="22"/>
      </w:rPr>
      <w:t>decada 21-31 octombrie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606686E1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44549">
      <w:rPr>
        <w:b/>
        <w:bCs/>
        <w:i/>
        <w:iCs/>
        <w:sz w:val="22"/>
      </w:rPr>
      <w:t>decada 21-31 octombrie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D2C203F"/>
    <w:multiLevelType w:val="hybridMultilevel"/>
    <w:tmpl w:val="5D063D68"/>
    <w:lvl w:ilvl="0" w:tplc="F6022B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1"/>
  </w:num>
  <w:num w:numId="4" w16cid:durableId="925267448">
    <w:abstractNumId w:val="15"/>
  </w:num>
  <w:num w:numId="5" w16cid:durableId="2121487831">
    <w:abstractNumId w:val="25"/>
  </w:num>
  <w:num w:numId="6" w16cid:durableId="1351300666">
    <w:abstractNumId w:val="23"/>
  </w:num>
  <w:num w:numId="7" w16cid:durableId="500585142">
    <w:abstractNumId w:val="10"/>
  </w:num>
  <w:num w:numId="8" w16cid:durableId="702445140">
    <w:abstractNumId w:val="14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24"/>
  </w:num>
  <w:num w:numId="12" w16cid:durableId="19207109">
    <w:abstractNumId w:val="4"/>
  </w:num>
  <w:num w:numId="13" w16cid:durableId="1236934328">
    <w:abstractNumId w:val="30"/>
  </w:num>
  <w:num w:numId="14" w16cid:durableId="1870335516">
    <w:abstractNumId w:val="28"/>
  </w:num>
  <w:num w:numId="15" w16cid:durableId="2014606414">
    <w:abstractNumId w:val="12"/>
  </w:num>
  <w:num w:numId="16" w16cid:durableId="1359816668">
    <w:abstractNumId w:val="22"/>
  </w:num>
  <w:num w:numId="17" w16cid:durableId="1912083846">
    <w:abstractNumId w:val="20"/>
  </w:num>
  <w:num w:numId="18" w16cid:durableId="176165324">
    <w:abstractNumId w:val="9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29"/>
  </w:num>
  <w:num w:numId="22" w16cid:durableId="910503826">
    <w:abstractNumId w:val="13"/>
  </w:num>
  <w:num w:numId="23" w16cid:durableId="1685790779">
    <w:abstractNumId w:val="27"/>
  </w:num>
  <w:num w:numId="24" w16cid:durableId="1729650970">
    <w:abstractNumId w:val="26"/>
  </w:num>
  <w:num w:numId="25" w16cid:durableId="377441754">
    <w:abstractNumId w:val="11"/>
  </w:num>
  <w:num w:numId="26" w16cid:durableId="1220871115">
    <w:abstractNumId w:val="2"/>
  </w:num>
  <w:num w:numId="27" w16cid:durableId="729811093">
    <w:abstractNumId w:val="19"/>
  </w:num>
  <w:num w:numId="28" w16cid:durableId="854537712">
    <w:abstractNumId w:val="6"/>
  </w:num>
  <w:num w:numId="29" w16cid:durableId="287666559">
    <w:abstractNumId w:val="7"/>
  </w:num>
  <w:num w:numId="30" w16cid:durableId="1543710383">
    <w:abstractNumId w:val="31"/>
  </w:num>
  <w:num w:numId="31" w16cid:durableId="1635136514">
    <w:abstractNumId w:val="32"/>
  </w:num>
  <w:num w:numId="32" w16cid:durableId="1514875602">
    <w:abstractNumId w:val="3"/>
  </w:num>
  <w:num w:numId="33" w16cid:durableId="22538035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9iHtU67lhyAndcEE/tS2zQErDBF0Bqsi1oKGACUDueRnwKYsfSsr8qT3VW/H2h9PN9Ucr6/BfXYWxo61XqoC+A==" w:salt="cXOtXCRrPmoxDiS6F6+E1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943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61F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993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59E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877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14045</Words>
  <Characters>80063</Characters>
  <Application>Microsoft Office Word</Application>
  <DocSecurity>0</DocSecurity>
  <Lines>667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2025-10-13T06:51:00Z</dcterms:created>
  <dcterms:modified xsi:type="dcterms:W3CDTF">2025-10-13T08:10:00Z</dcterms:modified>
</cp:coreProperties>
</file>