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1D01" w14:textId="77777777" w:rsidR="00D57234" w:rsidRPr="00B26C8D" w:rsidRDefault="00D57234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B26C8D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4D9C9A94" w14:textId="7FFE5747" w:rsidR="00D57234" w:rsidRPr="00B26C8D" w:rsidRDefault="00D57234" w:rsidP="00877C8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B26C8D">
        <w:rPr>
          <w:b/>
          <w:sz w:val="16"/>
          <w:szCs w:val="16"/>
          <w:lang w:val="ro-RO"/>
        </w:rPr>
        <w:t xml:space="preserve"> (de la pagina 1 la pagina )</w:t>
      </w:r>
    </w:p>
    <w:p w14:paraId="0BE300CD" w14:textId="77777777" w:rsidR="00D57234" w:rsidRDefault="00D5723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1EA27491" w14:textId="77777777" w:rsidR="00D57234" w:rsidRDefault="00D5723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595EAC13" w14:textId="77777777" w:rsidR="00D57234" w:rsidRDefault="00D57234">
      <w:pPr>
        <w:jc w:val="center"/>
        <w:rPr>
          <w:sz w:val="28"/>
        </w:rPr>
      </w:pPr>
    </w:p>
    <w:p w14:paraId="1FFC4718" w14:textId="77777777" w:rsidR="00D57234" w:rsidRDefault="00D57234">
      <w:pPr>
        <w:jc w:val="center"/>
        <w:rPr>
          <w:sz w:val="28"/>
        </w:rPr>
      </w:pPr>
    </w:p>
    <w:p w14:paraId="2C4036AA" w14:textId="77777777" w:rsidR="00D57234" w:rsidRDefault="00D57234">
      <w:pPr>
        <w:jc w:val="center"/>
        <w:rPr>
          <w:sz w:val="28"/>
        </w:rPr>
      </w:pPr>
    </w:p>
    <w:p w14:paraId="191A6736" w14:textId="77777777" w:rsidR="00D57234" w:rsidRDefault="00D57234">
      <w:pPr>
        <w:jc w:val="center"/>
        <w:rPr>
          <w:sz w:val="28"/>
        </w:rPr>
      </w:pPr>
    </w:p>
    <w:p w14:paraId="24F654BE" w14:textId="77777777" w:rsidR="00D57234" w:rsidRDefault="00D57234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CLUJ</w:t>
      </w:r>
    </w:p>
    <w:p w14:paraId="191DB380" w14:textId="77777777" w:rsidR="00D57234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128CF15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37BEB00" w14:textId="77777777" w:rsidR="00D57234" w:rsidRDefault="00D5723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63F32D00" w14:textId="77777777" w:rsidR="00D57234" w:rsidRDefault="00D5723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noiembrie 2025</w:t>
      </w:r>
    </w:p>
    <w:p w14:paraId="03123637" w14:textId="77777777" w:rsidR="00D57234" w:rsidRDefault="00D57234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D57234" w14:paraId="561E30B0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CB68DF5" w14:textId="77777777" w:rsidR="00D57234" w:rsidRDefault="00D57234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270CFC4" w14:textId="77777777" w:rsidR="00D57234" w:rsidRDefault="00D57234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2CDF6201" w14:textId="77777777" w:rsidR="00D57234" w:rsidRDefault="00D5723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0BF8500" w14:textId="77777777" w:rsidR="00D57234" w:rsidRDefault="00D57234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1E5E132A" w14:textId="77777777" w:rsidR="00D57234" w:rsidRDefault="00D5723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A11F4A6" w14:textId="77777777" w:rsidR="00D57234" w:rsidRDefault="00D5723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DE3353C" w14:textId="77777777" w:rsidR="00D57234" w:rsidRDefault="00D5723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507E09B9" w14:textId="77777777" w:rsidR="00D57234" w:rsidRDefault="00D5723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E47F0A0" w14:textId="77777777" w:rsidR="00D57234" w:rsidRDefault="00D5723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78E6EB9C" w14:textId="77777777" w:rsidR="00D57234" w:rsidRDefault="00D57234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4DE9B66F" w14:textId="77777777" w:rsidR="00D57234" w:rsidRDefault="00D57234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1A08966B" w14:textId="77777777" w:rsidR="00D57234" w:rsidRDefault="00D57234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567F5565" w14:textId="77777777" w:rsidR="00D57234" w:rsidRDefault="00D57234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DFBEB51" w14:textId="77777777" w:rsidR="00D57234" w:rsidRDefault="00D57234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747F6447" w14:textId="77777777" w:rsidR="00D57234" w:rsidRDefault="00D57234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563700B0" w14:textId="77777777" w:rsidR="00D57234" w:rsidRDefault="00D57234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17223462" w14:textId="77777777" w:rsidR="00D57234" w:rsidRDefault="00D5723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6406247" w14:textId="77777777" w:rsidR="00D57234" w:rsidRDefault="00D5723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F070CFE" w14:textId="77777777" w:rsidR="00D57234" w:rsidRDefault="00D5723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0C8A45E4" w14:textId="77777777" w:rsidR="00D57234" w:rsidRDefault="00D5723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FA7F899" w14:textId="77777777" w:rsidR="00D57234" w:rsidRDefault="00D5723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9F8C4F8" w14:textId="77777777" w:rsidR="00D57234" w:rsidRDefault="00D5723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37A9518F" w14:textId="77777777" w:rsidR="00D57234" w:rsidRDefault="00D5723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75AAB143" w14:textId="77777777" w:rsidR="00D57234" w:rsidRDefault="00D5723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05F6122" w14:textId="77777777" w:rsidR="00D57234" w:rsidRDefault="00D57234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D57234" w14:paraId="1C60004F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F3EB9E2" w14:textId="77777777" w:rsidR="00D57234" w:rsidRDefault="00D57234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46E0D2A" w14:textId="77777777" w:rsidR="00D57234" w:rsidRDefault="00D5723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CFBB39E" w14:textId="77777777" w:rsidR="00D57234" w:rsidRDefault="00D5723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F266015" w14:textId="77777777" w:rsidR="00D57234" w:rsidRDefault="00D5723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6E40DB7F" w14:textId="77777777" w:rsidR="00D57234" w:rsidRDefault="00D5723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931771F" w14:textId="77777777" w:rsidR="00D57234" w:rsidRDefault="00D5723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09B3ADF7" w14:textId="77777777" w:rsidR="00D57234" w:rsidRDefault="00D5723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D259E11" w14:textId="77777777" w:rsidR="00D57234" w:rsidRDefault="00D5723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72DDB00" w14:textId="77777777" w:rsidR="00D57234" w:rsidRDefault="00D5723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5376D42" w14:textId="77777777" w:rsidR="00D57234" w:rsidRDefault="00D5723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A676A25" w14:textId="77777777" w:rsidR="00D57234" w:rsidRDefault="00D5723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29F89BA3" w14:textId="77777777" w:rsidR="00D57234" w:rsidRDefault="00D57234">
      <w:pPr>
        <w:spacing w:line="192" w:lineRule="auto"/>
        <w:jc w:val="center"/>
      </w:pPr>
    </w:p>
    <w:p w14:paraId="417773E3" w14:textId="77777777" w:rsidR="00D57234" w:rsidRDefault="00D57234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1EA5A3BC" w14:textId="77777777" w:rsidR="00D57234" w:rsidRPr="006310EB" w:rsidRDefault="00D5723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38715B9" w14:textId="77777777" w:rsidR="00D57234" w:rsidRPr="006310EB" w:rsidRDefault="00D5723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0593D6B" w14:textId="77777777" w:rsidR="00D57234" w:rsidRPr="006310EB" w:rsidRDefault="00D5723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87FCCE3" w14:textId="77777777" w:rsidR="00D57234" w:rsidRPr="00A8307A" w:rsidRDefault="00D57234" w:rsidP="00516DD3">
      <w:pPr>
        <w:pStyle w:val="Heading1"/>
        <w:spacing w:line="360" w:lineRule="auto"/>
      </w:pPr>
      <w:r w:rsidRPr="00A8307A">
        <w:t>LINIA 100</w:t>
      </w:r>
    </w:p>
    <w:p w14:paraId="29E3E387" w14:textId="77777777" w:rsidR="00D57234" w:rsidRPr="00A8307A" w:rsidRDefault="00D57234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D57234" w:rsidRPr="00AB76B4" w14:paraId="03C5BE36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7B53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3EB5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8D17B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E94A33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6D083A9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7AB10" w14:textId="77777777" w:rsidR="00D57234" w:rsidRPr="00AB76B4" w:rsidRDefault="00D5723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64A2EED" w14:textId="77777777" w:rsidR="00D57234" w:rsidRPr="00AB76B4" w:rsidRDefault="00D5723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6F0B9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DACA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4FBB3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8DFF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568E99FA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D42A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E321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4663C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22E963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260296C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1DF64" w14:textId="77777777" w:rsidR="00D57234" w:rsidRPr="00AB76B4" w:rsidRDefault="00D5723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483B9EC" w14:textId="77777777" w:rsidR="00D57234" w:rsidRPr="00AB76B4" w:rsidRDefault="00D5723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06E39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1523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C6CE2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A16E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1C0B2D56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ECC7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969C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BEF2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38329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28BB8CD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D6284" w14:textId="77777777" w:rsidR="00D57234" w:rsidRPr="00AB76B4" w:rsidRDefault="00D5723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7EF95E2E" w14:textId="77777777" w:rsidR="00D57234" w:rsidRPr="00AB76B4" w:rsidRDefault="00D5723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F110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E3A2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9AB82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55CB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A1AA3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D57234" w:rsidRPr="00AB76B4" w14:paraId="6798453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08BE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74C5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7C3D3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E04DEC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61A0929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E4D1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0A4C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F3BD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6979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3686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19D1668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A2CD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67F6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309C2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AA21CE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3DFBCDF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D731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115A03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5B0037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0FF5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1493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164F8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B503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E012AD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DD46FC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57234" w:rsidRPr="00AB76B4" w14:paraId="3796DDD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5A8F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9C9A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B1F15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E440AC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1191CA5F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210D67B8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0C31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8A9D0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7585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7085024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47319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046B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D57234" w:rsidRPr="00AB76B4" w14:paraId="509299B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1DE9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A371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014FE66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641EC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5BF266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756EF537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3CC227BB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B085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D23B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0F3F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CDAB9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FAC5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5BEF8AB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9F61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211E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0EE661B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FF1F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335373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6B1522C4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24E397B1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F16B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7A49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2894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940D5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915A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:rsidRPr="00AB76B4" w14:paraId="154DB31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93FA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191F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9C11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C27690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54B43EA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03791412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3A28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EBA0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4A0F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6D8F596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59711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1282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:rsidRPr="00AB76B4" w14:paraId="2FA7947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3950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29D5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11CBB07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D50C5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506E5C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5A67C44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A030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445CB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6539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18F56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4BB0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:rsidRPr="00AB76B4" w14:paraId="5B90740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9245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03B8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7A6EB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5B6428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D1E23C1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E790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6F50B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34A2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2F001D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2BEB6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B3BC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:rsidRPr="00AB76B4" w14:paraId="66594BC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996B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A8C6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8AF19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E21299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AF03A1F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2762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A92A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9C3A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3981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F5E1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7DF2E9D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1C2F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1EE3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CCE90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3D134C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91A322A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329E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D6C83E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170CF2B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6C8EA8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9AA16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EE98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2C513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F57A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933F5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D57234" w:rsidRPr="00AB76B4" w14:paraId="3A48BE44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BE23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8273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67055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803B8F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227985CA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E49A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BAEFB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4B8F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79C49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3993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291CF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57234" w:rsidRPr="00AB76B4" w14:paraId="17E546E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19D6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3E62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2E60737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9FF75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0A0EEF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5EBC216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2081A8FA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C304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4C2C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0FB8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D219C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F3BC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:rsidRPr="00AB76B4" w14:paraId="65E2F2D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6D7F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E84B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649A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7572F4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78C7ACD7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1F3EA8C5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D605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69E9C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FA3C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7CFC0D9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17DEB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87F2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D57234" w:rsidRPr="00AB76B4" w14:paraId="446BB01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8BED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6E5E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FA55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86D831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D20A49F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832E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3AA61BF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118BAE3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76BD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1EF1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E8EE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D720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D57234" w:rsidRPr="00AB76B4" w14:paraId="7033340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05E6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F3FB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B3BF3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779A2C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36239A4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A4A1022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9D41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AA491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80E3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64462F0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6A0E4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72F0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:rsidRPr="00AB76B4" w14:paraId="2DBCF44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8AEA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130D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A7480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7443A3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D53CF0E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B3C4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83603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750F905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71227DA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B544C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DBF5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2AE12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CC23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54152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D57234" w:rsidRPr="00AB76B4" w14:paraId="7ED1703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2F17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2582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C9EF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CC536A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AA8B485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20FD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C63D1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2659B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0EBB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0720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32B2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BAF18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D57234" w:rsidRPr="00AB76B4" w14:paraId="7D8C7C9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889C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4A83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5C36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574C92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1214F50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C747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3D199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020B118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BCB1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C39C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09B9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EFBE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5392E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389A8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D57234" w:rsidRPr="00AB76B4" w14:paraId="5D5599E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8C83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23C2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734A97B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AD80B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2ED705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27FB9710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EF5C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809F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342F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BD4E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40C3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56CF8D1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4F44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6A73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19+500</w:t>
            </w:r>
          </w:p>
          <w:p w14:paraId="44D9B5B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CBA9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2F2AE4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788D465D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1604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8A0B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AB3D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3439C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58A1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11771B3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908D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D671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88632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20DF6B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B27C8A4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8FAF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0C931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3597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CA71C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3DEC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49D2A60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D8EA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A561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6467C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8B0CD9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178865E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7C46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76DC8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B3F8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064B9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4E8C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659DB7C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54C8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6537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E1CF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5AAE1E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1D65BCA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C1247" w14:textId="77777777" w:rsidR="00D57234" w:rsidRPr="00AB76B4" w:rsidRDefault="00D5723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5E29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3BA6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34774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909E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249F325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78AE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FAE6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2CE14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D8D09A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8C756AD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4DD34" w14:textId="77777777" w:rsidR="00D57234" w:rsidRPr="00AB76B4" w:rsidRDefault="00D5723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B6D543" w14:textId="77777777" w:rsidR="00D57234" w:rsidRPr="00AB76B4" w:rsidRDefault="00D5723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06AD5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F366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81DFB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3285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50D1EAD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68B6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CC29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11436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8125DF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796B613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3DD7B" w14:textId="77777777" w:rsidR="00D57234" w:rsidRPr="00AB76B4" w:rsidRDefault="00D5723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484B6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4097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C01C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D30B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7C0DCBD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18CA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5AE1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45E62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D587A8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15C1F866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315A7" w14:textId="77777777" w:rsidR="00D57234" w:rsidRPr="00AB76B4" w:rsidRDefault="00D5723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29523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0480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EB7954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3+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76844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7C281" w14:textId="77777777" w:rsidR="00D57234" w:rsidRPr="00AB76B4" w:rsidRDefault="00D57234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2B19AC0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F669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6E50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756BF61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C6F9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E2370B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7B668180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268309E8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FCD3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193B3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BFB2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E67F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88C4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716DE45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392D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3226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BA5F4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6A67FF" w14:textId="77777777" w:rsidR="00D57234" w:rsidRPr="00AB76B4" w:rsidRDefault="00D57234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72459C2" w14:textId="77777777" w:rsidR="00D57234" w:rsidRPr="00AB76B4" w:rsidRDefault="00D57234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4433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26ED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3F9D1" w14:textId="77777777" w:rsidR="00D5723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23+500</w:t>
            </w:r>
          </w:p>
          <w:p w14:paraId="78537F3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38AD0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12BE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0D402A5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5930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344D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544CC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0D2BA2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214FEAC7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E90C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83452B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5A563A6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C62C8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65DD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9AF28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16D0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50FF5A0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170E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270E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2B285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679FA3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55640BDA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789A7" w14:textId="77777777" w:rsidR="00D57234" w:rsidRPr="00AB76B4" w:rsidRDefault="00D5723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9D8B53E" w14:textId="77777777" w:rsidR="00D57234" w:rsidRPr="00AB76B4" w:rsidRDefault="00D5723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69ADE2D0" w14:textId="77777777" w:rsidR="00D57234" w:rsidRPr="00AB76B4" w:rsidRDefault="00D5723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EE336D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7DBC3B9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7B786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8603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07506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64CD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7EF279E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A586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0E8B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313D533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EDDAC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7ABDCB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0ACFD1F7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6B391" w14:textId="77777777" w:rsidR="00D57234" w:rsidRPr="00AB76B4" w:rsidRDefault="00D5723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39C6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4671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31233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E279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1F36979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0116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57A2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B860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628BF1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1B9F99FC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31CF5" w14:textId="77777777" w:rsidR="00D57234" w:rsidRPr="00AB76B4" w:rsidRDefault="00D5723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AB6A0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CE6E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7A51F58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5AAF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D8F7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7486482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166A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F92B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C1E6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77C199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244AAC14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8362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90293E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0793B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7996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43358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2A2A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7456A9F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6440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1C1CB" w14:textId="77777777" w:rsidR="00D5723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06C45AB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913B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74420" w14:textId="77777777" w:rsidR="00D57234" w:rsidRPr="00AB76B4" w:rsidRDefault="00D57234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545D733D" w14:textId="77777777" w:rsidR="00D57234" w:rsidRPr="00AB76B4" w:rsidRDefault="00D57234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ACF6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3F0B2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5B8A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AA0C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713F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72CDCDE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9AB7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03AB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96F52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808BC2" w14:textId="77777777" w:rsidR="00D57234" w:rsidRPr="00AB76B4" w:rsidRDefault="00D57234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317E774E" w14:textId="77777777" w:rsidR="00D57234" w:rsidRPr="00AB76B4" w:rsidRDefault="00D57234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3BF7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5AAD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82684" w14:textId="77777777" w:rsidR="00D5723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382A6E1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D7364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0AEC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5538B4F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E6F1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8851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69F84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0274D4" w14:textId="77777777" w:rsidR="00D57234" w:rsidRPr="00AB76B4" w:rsidRDefault="00D57234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8B5D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3F3BB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A40DA" w14:textId="77777777" w:rsidR="00D5723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  <w:p w14:paraId="65769EA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1FE29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01DE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640C94C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0D1E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B2A3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04730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A80555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2DE16253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5D8D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C0C3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D739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BD8715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14916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D9E3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7DB87D5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717B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257B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B239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B19FEA" w14:textId="77777777" w:rsidR="00D57234" w:rsidRPr="00AB76B4" w:rsidRDefault="00D57234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2A50AD19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D70C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D1E59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206E4" w14:textId="77777777" w:rsidR="00D5723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5F7F020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E0FB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E211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2B8F12D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7AD4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DD32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B8671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518B45" w14:textId="77777777" w:rsidR="00D57234" w:rsidRPr="00AB76B4" w:rsidRDefault="00D57234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6558B752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DBC2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7E535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0EF35" w14:textId="77777777" w:rsidR="00D5723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4DB58CA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10E86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7053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6F72C91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0364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8EBE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E7E7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A77A7E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321F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00BEE8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74CAA86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DAB5ED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52616B3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E5BF1E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C169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B797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ED50B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FDD8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634BEB3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DFB6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806E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459ED30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32D20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B7268C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604EC7DC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63EA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D7C0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D0F8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ABF0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081B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4081B20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8D1A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E07A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81FA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F42EC7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5DB35697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DD7F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20068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6770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54C18BA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686E4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1A5C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5D6DABD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EEF1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66E1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945D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E8FD69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B4E5061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E6BA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752504B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3B86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6171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FC43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8229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12D65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B4996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D57234" w:rsidRPr="00AB76B4" w14:paraId="5B4AA33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D2AF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0684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D4A6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DD213F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9514C13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034B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542D9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51DF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C7EF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F1CC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FB25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5DD68FF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E0D3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4DDC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E4244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30EC0A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7DC2475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F7AC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57802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9D78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DC748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2F75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74F8BA2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5FF5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6E51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F67D8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3F7DB2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7C5E04B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A73C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1678DE5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717F6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EF61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45D6C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0DC7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27829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CA039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D57234" w:rsidRPr="00AB76B4" w14:paraId="1774384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6581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4B8B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3390115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4FE35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C9106C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2187B88F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FF7B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E7F3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4590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8EDE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CDC1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1B93F9D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87B4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60005" w14:textId="77777777" w:rsidR="00D5723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43DBB4C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324E3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9AF634" w14:textId="77777777" w:rsidR="00D57234" w:rsidRPr="00AB76B4" w:rsidRDefault="00D57234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3E54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FE46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B31AA" w14:textId="77777777" w:rsidR="00D5723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D4190" w14:textId="77777777" w:rsidR="00D5723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9266E" w14:textId="77777777" w:rsidR="00D5723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456993B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8992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E5F0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0311A50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5E56C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F4A30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727DD7C5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0CB9394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98E1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C4BA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F8DC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FD18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622F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:rsidRPr="00AB76B4" w14:paraId="4E73DDD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94EF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5986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0B34596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65772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65B5DC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59FEA617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936B339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656A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6AF9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BF24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B4CC3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CB80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87D6AB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D57234" w:rsidRPr="00AB76B4" w14:paraId="4C7E9EC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BE58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015E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41F64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054A8C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A09A338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7645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09AD8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1306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1749BFE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3990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3279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B1C71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032F669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11469C6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BA18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902F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45656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A10472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78347622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4E5C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F944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930B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6F8F38D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4982C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ECAC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:rsidRPr="00AB76B4" w14:paraId="26FA9D1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AA6F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63DF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1CB3035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3202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4651D1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39BD6EE1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3912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4F9E3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3361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E9B71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E39C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68F0E64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7956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DD89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702B1EE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D5C09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D0901F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F35E0B6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A6BB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38E98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236C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B8CA4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F331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CE7C61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A6ED7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D57234" w:rsidRPr="00AB76B4" w14:paraId="7541A93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9817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D9EF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775A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D9ED19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E69B91D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F6FF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4A830A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336028A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B0547C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01381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9371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47263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4F67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EF028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D57234" w:rsidRPr="00AB76B4" w14:paraId="67B7FCD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CCEA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32BB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0C4F3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908454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C31737E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86E9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A28153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3EC3925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1CA86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37C5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66455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3F05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D57234" w:rsidRPr="00AB76B4" w14:paraId="09328B0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B525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4106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60F98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F0FB54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6BFC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8DFBC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BF4F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4C42182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64BC5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57AB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28FEBC3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D0B9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332DC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2D9E5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FDF3F7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15853967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7E2C2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AC30B1C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E1AD2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7C87A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2B029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CE57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2B0F8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D57234" w:rsidRPr="00AB76B4" w14:paraId="2C96294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DA48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DD480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DEBE5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2F8F47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09985D87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8C981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4671BF3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81B0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2E9DD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28DD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840A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D57234" w:rsidRPr="00AB76B4" w14:paraId="5F9CB02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63F0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5B66C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0F64049C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19111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F6FC16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D31B9B4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DDC79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FDCA1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0020D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B866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0543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:rsidRPr="00AB76B4" w14:paraId="2B131084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BC03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F6B86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CC282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6EABFF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2C94D5F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A1964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CF00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179E2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299DD388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8C8C6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B088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414B86E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59F8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1338C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33B0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BC6C15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128B5B17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245C5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B43D3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5C466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245C7996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14524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61AC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E2EB7B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1C81580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436F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EA1F0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B5738E6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E98A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A45634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58BE08E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2955B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8A1D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6AB5F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940A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29BD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57234" w:rsidRPr="00AB76B4" w14:paraId="70AB37A6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E4FA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F1BE5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DE833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71B55C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347532D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ECD80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E6D8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DDA6C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5E212232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9C483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4A21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57234" w:rsidRPr="00AB76B4" w14:paraId="01B6EF2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DFB3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CD4BA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9E9C5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59EA54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A7F8875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69A2D8BA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st. Atârnaţi</w:t>
            </w:r>
          </w:p>
          <w:p w14:paraId="27614AD0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FCEF9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4163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66F64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622C1695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B485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409C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57234" w:rsidRPr="00AB76B4" w14:paraId="4BC92BA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944A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2D504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0ED2EE25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6C64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F24F0B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5CF0F05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3800B3C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BBD29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4A8DB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EC707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63FD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C154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E5A81B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412F39C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57234" w:rsidRPr="00AB76B4" w14:paraId="5201E07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E974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4F908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2855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8247D9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40B4997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30624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DF5636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36FB4C3B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1A8493A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E0F1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590BE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E8306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520E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4ECC9D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6B08F73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57234" w:rsidRPr="00AB76B4" w14:paraId="7478D31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E2AB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D8A00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3C73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DF5391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295A46F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23076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799D531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39486BB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740163CF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EFF05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A68B6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FFEBC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C4C6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EAD2BD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D57234" w:rsidRPr="00AB76B4" w14:paraId="7D550B8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10D6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0BDAE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9912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C36ACD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51330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DF4A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05B53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  <w:p w14:paraId="6FFC6E1E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9758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F776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57234" w:rsidRPr="00AB76B4" w14:paraId="4303F14D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2037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BBB6B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1BEC1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1FC581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18E8EC70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340DB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BE5E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0A32B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41107C04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285A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E86E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50B067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5C9D4020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EA5F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7F85B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F9D9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9D7E3A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75003EC6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52B9D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6FF4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C0714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97+550</w:t>
            </w:r>
          </w:p>
          <w:p w14:paraId="6BB8849F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4B95B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7999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57234" w:rsidRPr="00AB76B4" w14:paraId="4D91C615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03E3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BE366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F81EB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07E140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15915AA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0E42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45EDF94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6B3F807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413ECE0E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3BAB1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DD657" w14:textId="77777777" w:rsidR="00D57234" w:rsidRPr="00AB76B4" w:rsidRDefault="00D5723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4B0BB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CC9C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75BAF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D57234" w:rsidRPr="00AB76B4" w14:paraId="5AB209B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EA3E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F4BD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CCED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D90619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5CBB2B0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3005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8049B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097E77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79AB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8550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38805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61FC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FDE7C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D57234" w:rsidRPr="00AB76B4" w14:paraId="45244B1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DF48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4C36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8C572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0B7264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1304735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8B72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9068F5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BB6878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747913A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3F341C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E9EE6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294D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54AFC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A6C9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601A895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D620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04D8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A63CC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234E6C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E843963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A4EA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7C72AC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1EC158F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7A7F679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4B677A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6719337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TDJ</w:t>
            </w:r>
          </w:p>
          <w:p w14:paraId="4CD8F28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C7CF5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2960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247E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D866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37ABA8C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B489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EE05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1F52C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78B53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968D02F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05077D89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797D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037AC0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F5B7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5A72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B17E0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FE4D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5839AED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F657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8359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4DAD588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9BEA9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8412C9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4FD1AE77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3A1EF867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C53D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969C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C994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09D99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AAC8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71E9D1A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CC0B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19C9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0F11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2F08CD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4C7198CF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00C1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5DCFF3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6A1B0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5C13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14FF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678E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D57234" w:rsidRPr="00AB76B4" w14:paraId="6C737E8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8874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8A36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0A6E5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BF4CD3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61F305E1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33570AA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0011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0A7FA8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2AEA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45ED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75444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89FB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6A5657E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CFF9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95AE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4641026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6AD32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2F2756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3A04F5B8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6B5367C3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79C08E76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6B2630FD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237F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91742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DF86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E3398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E3B5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:rsidRPr="00AB76B4" w14:paraId="23355DA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61A1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C1FE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FABAB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598A0D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3B11E0C7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8F3C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D100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DBF1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112+200</w:t>
            </w:r>
          </w:p>
          <w:p w14:paraId="6759365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77988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E4EE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:rsidRPr="00AB76B4" w14:paraId="6E86DC4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1E9F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E87C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B210C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5FC811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7F8AEDA4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0FCBB8FF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Mihăeşti, </w:t>
            </w:r>
          </w:p>
          <w:p w14:paraId="1584D167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209D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FC058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2978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  <w:p w14:paraId="6E1C12A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45DC5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E24F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82CB56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38078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D57234" w:rsidRPr="00AB76B4" w14:paraId="07CD0CC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70A1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3B7A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9D32B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86ED5E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304CF356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FE8F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A38E59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DC218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BCCD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F1253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EE46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1CB6EB7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DB1A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54E2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2FC71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9B3438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242F38E3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62FB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812B6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026A5FB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45E7A95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358DDC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1045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070C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31660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E2E6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C7E55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D57234" w:rsidRPr="00AB76B4" w14:paraId="06926A3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F7FF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AC67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C41A8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FAAFE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317F8766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A259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D006A3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7BCC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3429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D87C6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E7B4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4BC35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57234" w:rsidRPr="00AB76B4" w14:paraId="2BFEA2C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09B0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A7DE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0DFBEB8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70B96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D42ACC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357A9B84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CF4C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6C690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C677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A2276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8E7B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:rsidRPr="00AB76B4" w14:paraId="1D11A1E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E4A9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F0EB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49531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2C454E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486B8645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Drăgăneşti Olt - </w:t>
            </w:r>
          </w:p>
          <w:p w14:paraId="600AE31A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734B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E02E8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2617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6D12BEC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D548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155B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:rsidRPr="00AB76B4" w14:paraId="3FB2E1D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E3DE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19F2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37D6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0E90EA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71DA3932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BD12B59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8DCA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71B6056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6EF926B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75022F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A0C6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AF83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0B77C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BECA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2A86871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5135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B3AB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85DD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B5C9E4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5F0F0B2A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C343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DDBA8F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EED47F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5FEFD3A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8B672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BED0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13FE5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D14E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F88EA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D57234" w:rsidRPr="00AB76B4" w14:paraId="346AC7C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946A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F612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FDDC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ECF53C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2988F0FD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1ECD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86A52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3A0A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30482BB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12880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B925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16ADC09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473A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C7AC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146+800</w:t>
            </w:r>
          </w:p>
          <w:p w14:paraId="355EDDC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E67E5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947ECE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14D16AAC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</w:p>
          <w:p w14:paraId="40F6070D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39794AE6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B36D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3B56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37F2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18DE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D9A21" w14:textId="77777777" w:rsidR="00D57234" w:rsidRPr="00AB76B4" w:rsidRDefault="00D57234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CEEC997" w14:textId="77777777" w:rsidR="00D57234" w:rsidRPr="00AB76B4" w:rsidRDefault="00D57234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 </w:t>
            </w:r>
          </w:p>
          <w:p w14:paraId="4FB88B62" w14:textId="77777777" w:rsidR="00D57234" w:rsidRPr="00AB76B4" w:rsidRDefault="00D57234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75C80D28" w14:textId="77777777" w:rsidR="00D57234" w:rsidRPr="00AB76B4" w:rsidRDefault="00D57234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6135CD7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A9C9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B4A7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3284141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38901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ABAC40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3EFBF8A1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637E092F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53341F6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67E2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2FE94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D4E2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B2413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3CFCF" w14:textId="77777777" w:rsidR="00D57234" w:rsidRPr="00AB76B4" w:rsidRDefault="00D57234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4A18090C" w14:textId="77777777" w:rsidR="00D57234" w:rsidRPr="00AB76B4" w:rsidRDefault="00D57234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71FEAD4" w14:textId="77777777" w:rsidR="00D57234" w:rsidRPr="00AB76B4" w:rsidRDefault="00D57234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3E8075D9" w14:textId="77777777" w:rsidR="00D57234" w:rsidRPr="00AB76B4" w:rsidRDefault="00D57234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5B18E8C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1A95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0A37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CD8B1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21AF87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657B4D8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1A46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18CCC66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44619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1D70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3900C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9FF07" w14:textId="77777777" w:rsidR="00D57234" w:rsidRPr="00AB76B4" w:rsidRDefault="00D57234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BF9A8EE" w14:textId="77777777" w:rsidR="00D57234" w:rsidRPr="00AB76B4" w:rsidRDefault="00D57234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23D26FD4" w14:textId="77777777" w:rsidR="00D57234" w:rsidRPr="00AB76B4" w:rsidRDefault="00D57234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D57234" w:rsidRPr="00AB76B4" w14:paraId="7C77A99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5FE0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6140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C2458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DB13D8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4A951112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CC3F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5DDA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6099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BCF16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44CEC" w14:textId="77777777" w:rsidR="00D57234" w:rsidRPr="00AB76B4" w:rsidRDefault="00D57234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D57234" w:rsidRPr="00AB76B4" w14:paraId="72FDC8E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C880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28FA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E83A9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DDE3DA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F7B0CF7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0EAD59B8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7903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4FD9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1D27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14B2F63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B9808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449C4" w14:textId="77777777" w:rsidR="00D57234" w:rsidRPr="00AB76B4" w:rsidRDefault="00D57234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72EBC64" w14:textId="77777777" w:rsidR="00D57234" w:rsidRPr="00AB76B4" w:rsidRDefault="00D57234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FE4083" w14:textId="77777777" w:rsidR="00D57234" w:rsidRPr="00AB76B4" w:rsidRDefault="00D57234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D57234" w:rsidRPr="00AB76B4" w14:paraId="73283A00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A55C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160B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7F8F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47D7DB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930AD25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F545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9023BC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D3742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DCE9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C761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C13F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16FE5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D57234" w:rsidRPr="00AB76B4" w14:paraId="3708F6FA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0F81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DAB4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13782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2B5936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90A1E13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06DE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0F44CA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E269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B735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43CC0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B666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04FA7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D57234" w:rsidRPr="00AB76B4" w14:paraId="342CE8A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AF8F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6E4F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B378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6E9879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6DC5703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2EE1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741C8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7E7747C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10963E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9666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AA26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56EE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DAA0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50BB4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D57234" w:rsidRPr="00AB76B4" w14:paraId="7A01999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5845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216F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91CD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C5173D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119478A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A64C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25A0D6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1D94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A3C7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F2EE6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6FCD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13E319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D57234" w:rsidRPr="00AB76B4" w14:paraId="09370A2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1BFC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45C3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1FF92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66538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E1605BC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6E8D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5E7E8CD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EEC8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5B72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F925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E825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7A9F1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D57234" w:rsidRPr="00AB76B4" w14:paraId="6679B37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71BA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3A8F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5CEA4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F54B49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F5603F7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2E96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109FB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8BBC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9643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75DE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CAA71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57234" w:rsidRPr="00AB76B4" w14:paraId="456F38D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A5D7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2045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E6D21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AD62CF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AB4652E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A889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65AC6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5430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87ED8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6D32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D57234" w:rsidRPr="00AB76B4" w14:paraId="1B849C8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4AE1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6765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721A8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C2DE08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8CCB4FF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8572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5508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0576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6611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7723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D57234" w:rsidRPr="00AB76B4" w14:paraId="77668601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32B3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3CB5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C283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407404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BAF9EB7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87D1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94A8F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1CC24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1497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BF92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30DE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9A7AD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D57234" w:rsidRPr="00AB76B4" w14:paraId="6B4D125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CBA6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47FB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546B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37624E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6C3132C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04C32CE2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D842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478AC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610D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0BDFB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510A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4D58633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5401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1522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966F4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BF6EBD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90834A1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AD7FAE0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03CE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DB92B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5907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524F1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6EBF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6DBC183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0233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B4F9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6CA957B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76EC9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81E45E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D22D1B3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39AE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AE983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D0CA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B0FC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9061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46D104C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F116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2C39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2D374A1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1DE9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664F2E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AF87440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07B3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4B1A5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FE2B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9E6F8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E731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1696D29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2992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4B9BB" w14:textId="77777777" w:rsidR="00D57234" w:rsidRDefault="00D57234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02A5FFCC" w14:textId="77777777" w:rsidR="00D57234" w:rsidRPr="00AB76B4" w:rsidRDefault="00D57234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2E5D0" w14:textId="77777777" w:rsidR="00D57234" w:rsidRPr="00AB76B4" w:rsidRDefault="00D57234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4738F4" w14:textId="77777777" w:rsidR="00D57234" w:rsidRPr="00AB76B4" w:rsidRDefault="00D57234" w:rsidP="00C866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F60B1B1" w14:textId="77777777" w:rsidR="00D57234" w:rsidRPr="00AB76B4" w:rsidRDefault="00D57234" w:rsidP="00C866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DD752" w14:textId="77777777" w:rsidR="00D57234" w:rsidRPr="00AB76B4" w:rsidRDefault="00D57234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A6717" w14:textId="77777777" w:rsidR="00D57234" w:rsidRPr="00AB76B4" w:rsidRDefault="00D57234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1B266" w14:textId="77777777" w:rsidR="00D57234" w:rsidRPr="00AB76B4" w:rsidRDefault="00D57234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5D31D" w14:textId="77777777" w:rsidR="00D57234" w:rsidRPr="00AB76B4" w:rsidRDefault="00D57234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0D422" w14:textId="77777777" w:rsidR="00D57234" w:rsidRPr="00AB76B4" w:rsidRDefault="00D57234" w:rsidP="00C866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24F442C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24E7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68C4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0823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D1676D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479B7D0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D59B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883D2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5F92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4548D0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45941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1068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3ECCB81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C9E7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5806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CC9D0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46FFD7" w14:textId="77777777" w:rsidR="00D57234" w:rsidRDefault="00D57234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03D19554" w14:textId="77777777" w:rsidR="00D57234" w:rsidRPr="00AB76B4" w:rsidRDefault="00D57234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  <w:r>
              <w:rPr>
                <w:b/>
                <w:bCs/>
                <w:sz w:val="20"/>
                <w:lang w:val="ro-RO"/>
              </w:rPr>
              <w:t xml:space="preserve">, sch. 1, 7, 8 și 2 și </w:t>
            </w: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1A5A702A" w14:textId="77777777" w:rsidR="00D57234" w:rsidRPr="00AB76B4" w:rsidRDefault="00D57234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DBB0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C9EC2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3608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7D4BE68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792B2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3A5C8" w14:textId="77777777" w:rsidR="00D5723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29BD1C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0E6BFBC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CFB4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01BC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4687B1D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F20B5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56AD26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493D6C23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A52A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2C07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F6F1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5FD4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3706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:rsidRPr="00AB76B4" w14:paraId="79C4C7B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E640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90BF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728D50C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0F621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CF1200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EF264D0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25F1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70C42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E399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401D6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7608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2A40247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:rsidRPr="00AB76B4" w14:paraId="7750287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B94A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409B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4EC40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F80D04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C185460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9E5B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EFE58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02D7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192E051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6977B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E05C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02E070B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:rsidRPr="00AB76B4" w14:paraId="4C1D796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3CB8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C529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9F67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525F72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924752E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6B0143E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560A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55976C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E8C2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3A88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5469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2F3B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4F76DCE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DCF5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469B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0C093D1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A9059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0881D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29BF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583D5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F51F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7D3BB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2A1D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115528A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DEDE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3A6A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DB48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E47B89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1640957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72EE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EA3F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50AF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184+800</w:t>
            </w:r>
          </w:p>
          <w:p w14:paraId="6443074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A8B80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6987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D57234" w:rsidRPr="00AB76B4" w14:paraId="7DF1675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C426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296B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509D753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6FE1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6FD31C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502CFEE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7EFD9EC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7DAF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84AB0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61FA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9EC3D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8C97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6048908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09CC5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D57234" w:rsidRPr="00AB76B4" w14:paraId="0C2DB64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76B6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1FDC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2B1E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D0FF75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7E4F8FB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63087FB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D770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B64D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943B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185+900</w:t>
            </w:r>
          </w:p>
          <w:p w14:paraId="6C3847C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69E3F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1A19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F0FB5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32E8130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057E1F3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7C03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05E1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6CB3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0EA033" w14:textId="77777777" w:rsidR="00D57234" w:rsidRPr="00AB76B4" w:rsidRDefault="00D57234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624863E" w14:textId="77777777" w:rsidR="00D57234" w:rsidRPr="00AB76B4" w:rsidRDefault="00D57234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EB777" w14:textId="77777777" w:rsidR="00D57234" w:rsidRPr="00AB76B4" w:rsidRDefault="00D57234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1130E0" w14:textId="77777777" w:rsidR="00D57234" w:rsidRPr="00AB76B4" w:rsidRDefault="00D57234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CFE6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9A1F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68E8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724D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D57234" w:rsidRPr="00AB76B4" w14:paraId="7C1EBD3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F878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8EBD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D2FB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EC3C53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CD30283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4249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DCBCBBC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3A4D8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7B92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5E57B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165E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D57234" w:rsidRPr="00AB76B4" w14:paraId="42FAF53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85BB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D362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3E44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19CE76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C126E11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55CE9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09A559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1B6DA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0A9D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0F62C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0D7F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46B14C7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96A0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548D2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18C7922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FCC26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8794B1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FF756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05816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02685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2C283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D01B7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B97B96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2C36020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17BF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EBBC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770E7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83280F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48EA1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0A5C2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3D333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172A2F8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F473B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C8ACE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57234" w:rsidRPr="00AB76B4" w14:paraId="010B879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0CA0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9204D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9236E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411DBB" w14:textId="77777777" w:rsidR="00D57234" w:rsidRPr="00AB76B4" w:rsidRDefault="00D5723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st.Malu Mare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E88EA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E776E20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16C8716F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45E75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86BA4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67B2B" w14:textId="77777777" w:rsidR="00D57234" w:rsidRPr="00AB76B4" w:rsidRDefault="00D5723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025EB" w14:textId="77777777" w:rsidR="00D57234" w:rsidRPr="00AB76B4" w:rsidRDefault="00D5723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din fir I Leu - Malu Mare în fir II (L3) Malu Mare și din fir II (L3) Malu Mare în fir I Malu Mare - Leu</w:t>
            </w:r>
          </w:p>
        </w:tc>
      </w:tr>
      <w:tr w:rsidR="00D57234" w:rsidRPr="00AB76B4" w14:paraId="2461FD5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19FB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76F66" w14:textId="77777777" w:rsidR="00D57234" w:rsidRPr="00AB76B4" w:rsidRDefault="00D5723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990C2" w14:textId="77777777" w:rsidR="00D57234" w:rsidRPr="00AB76B4" w:rsidRDefault="00D5723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D32576" w14:textId="77777777" w:rsidR="00D57234" w:rsidRPr="00AB76B4" w:rsidRDefault="00D57234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st.Malu Mare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1088A" w14:textId="77777777" w:rsidR="00D57234" w:rsidRPr="00AB76B4" w:rsidRDefault="00D5723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EC18CE4" w14:textId="77777777" w:rsidR="00D57234" w:rsidRPr="00AB76B4" w:rsidRDefault="00D5723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în abatere și diag</w:t>
            </w:r>
          </w:p>
          <w:p w14:paraId="1247034A" w14:textId="77777777" w:rsidR="00D57234" w:rsidRPr="00AB76B4" w:rsidRDefault="00D5723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 xml:space="preserve"> - </w:t>
            </w:r>
            <w:r>
              <w:rPr>
                <w:b/>
                <w:bCs/>
                <w:sz w:val="20"/>
                <w:lang w:val="ro-RO"/>
              </w:rPr>
              <w:t>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5D61E" w14:textId="77777777" w:rsidR="00D57234" w:rsidRPr="00AB76B4" w:rsidRDefault="00D5723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42B7D" w14:textId="77777777" w:rsidR="00D57234" w:rsidRPr="00AB76B4" w:rsidRDefault="00D5723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55E83" w14:textId="77777777" w:rsidR="00D57234" w:rsidRPr="00AB76B4" w:rsidRDefault="00D5723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7840E" w14:textId="77777777" w:rsidR="00D57234" w:rsidRPr="00AB76B4" w:rsidRDefault="00D5723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Cu acces din fir I 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– Banu Mărăcine la linia 3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Malu Mare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acces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din L3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fir I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–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Banu Mărăcine</w:t>
            </w:r>
          </w:p>
        </w:tc>
      </w:tr>
      <w:tr w:rsidR="00D57234" w:rsidRPr="00AB76B4" w14:paraId="26BC2A5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5D40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64301" w14:textId="77777777" w:rsidR="00D57234" w:rsidRDefault="00D5723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199+200</w:t>
            </w:r>
          </w:p>
          <w:p w14:paraId="308566A4" w14:textId="77777777" w:rsidR="00D57234" w:rsidRPr="00AB76B4" w:rsidRDefault="00D5723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F5CED" w14:textId="77777777" w:rsidR="00D57234" w:rsidRPr="00AB76B4" w:rsidRDefault="00D5723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5C9E2E" w14:textId="77777777" w:rsidR="00D57234" w:rsidRPr="00AB76B4" w:rsidRDefault="00D57234" w:rsidP="00241AF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6C2D1962" w14:textId="77777777" w:rsidR="00D57234" w:rsidRPr="00AB76B4" w:rsidRDefault="00D57234" w:rsidP="00241AF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3BA2B" w14:textId="77777777" w:rsidR="00D57234" w:rsidRPr="00AB76B4" w:rsidRDefault="00D5723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9B6F2" w14:textId="77777777" w:rsidR="00D57234" w:rsidRDefault="00D5723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C4C04" w14:textId="77777777" w:rsidR="00D57234" w:rsidRPr="00AB76B4" w:rsidRDefault="00D5723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CF0B9" w14:textId="77777777" w:rsidR="00D57234" w:rsidRPr="00AB76B4" w:rsidRDefault="00D5723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BB6AF" w14:textId="77777777" w:rsidR="00D57234" w:rsidRPr="00AB76B4" w:rsidRDefault="00D5723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57234" w:rsidRPr="00AB76B4" w14:paraId="0EA7149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4D57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DB961" w14:textId="77777777" w:rsidR="00D57234" w:rsidRDefault="00D5723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1ACD8F9D" w14:textId="77777777" w:rsidR="00D57234" w:rsidRPr="00AB76B4" w:rsidRDefault="00D5723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B378D" w14:textId="77777777" w:rsidR="00D57234" w:rsidRPr="00AB76B4" w:rsidRDefault="00D5723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5EFAEE" w14:textId="77777777" w:rsidR="00D57234" w:rsidRPr="00AB76B4" w:rsidRDefault="00D57234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4ECD6D14" w14:textId="77777777" w:rsidR="00D57234" w:rsidRPr="00AB76B4" w:rsidRDefault="00D57234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E7255" w14:textId="77777777" w:rsidR="00D57234" w:rsidRPr="00AB76B4" w:rsidRDefault="00D5723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4E718" w14:textId="77777777" w:rsidR="00D57234" w:rsidRPr="00AB76B4" w:rsidRDefault="00D5723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250BE" w14:textId="77777777" w:rsidR="00D57234" w:rsidRPr="00AB76B4" w:rsidRDefault="00D57234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07EBD" w14:textId="77777777" w:rsidR="00D57234" w:rsidRPr="00AB76B4" w:rsidRDefault="00D57234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AD9EC" w14:textId="77777777" w:rsidR="00D57234" w:rsidRPr="00AB76B4" w:rsidRDefault="00D57234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57234" w:rsidRPr="00AB76B4" w14:paraId="2A0FDA6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C73D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13599" w14:textId="77777777" w:rsidR="00D5723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  <w:p w14:paraId="4351D82B" w14:textId="77777777" w:rsidR="00D5723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EBC31" w14:textId="77777777" w:rsidR="00D5723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E68416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72660320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2D93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4C15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9173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B99D4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92A7D" w14:textId="77777777" w:rsidR="00D5723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57234" w:rsidRPr="00AB76B4" w14:paraId="5C8F30A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3E7E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C2D8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B985D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411F98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5E65F52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A47B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DDE98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1400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0C31A84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188ED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EE3D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D37464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0CACA584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9A30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6723D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D7BC0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549A20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9A9B210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20F42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42EB3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1F4734B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9BD204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78B08B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6BD97F8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1FD9F2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D0726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C22A0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D2CFAB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75A26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3CE3DD4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63532AD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7FAF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6D486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7F332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D9CDDC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EBB4C56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6C49C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5F57E6A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4A399DA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6277A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94DC9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DE888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28ABC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70B6C99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63E1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6A5AF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2FD63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3925AA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766BB01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2103C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9BEC2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BF4061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15834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5B3EC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83F9F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18350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D57234" w:rsidRPr="00AB76B4" w14:paraId="23059FB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CE31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75F3D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19126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E36D82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0ECCC46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656E2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40788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5CDE7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D0163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F1D7C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F0FC2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D57234" w:rsidRPr="00AB76B4" w14:paraId="61FB648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D5AA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D0B37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820531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0E19A4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2FA978B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94B02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3676FF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8002A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F1CD3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5A214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BA7A8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D57234" w:rsidRPr="00AB76B4" w14:paraId="75D2693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A1C9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445BB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267F17B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BE26C4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E21222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4DE6F9B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6C4B3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8DBEB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DA4E7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0213B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BB021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564BDF1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BA015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D57234" w:rsidRPr="00AB76B4" w14:paraId="4C2C8D58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E0BC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2C550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C7BBDF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7F4648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B8240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4BF62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32EA0D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DC2E64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ECA2A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28787E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A370D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D57234" w:rsidRPr="00AB76B4" w14:paraId="00469EEE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4D5F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A01EA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C426FB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186E3D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49C1C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9C8C5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DBFFE2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8517C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ECD97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5FBDB1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FCF4C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D57234" w:rsidRPr="00AB76B4" w14:paraId="0810863F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CBE1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D9522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317B1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4CABF4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36D6DC1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18753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5541E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CE17F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7AC2B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8D9C4F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B25FC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D57234" w:rsidRPr="00AB76B4" w14:paraId="0CE507A4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E085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84530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718E4E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6D159C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8E2E242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0EB69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7680D7E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E70F68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46F10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98A69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3C49B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D57234" w:rsidRPr="00AB76B4" w14:paraId="34BACC4D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D25A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CB43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B776E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F186C2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FCBAB78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E297B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A0A3C82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55C0257C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76AF338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6D0177C5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6C5CA4E5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EC76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5592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AA5C8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6B75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0505C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57234" w:rsidRPr="00AB76B4" w14:paraId="07AB08FC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843B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9B89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BDED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3F967F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D7D642D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8C441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A0DA40B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AF6D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C5C7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40A3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8907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4AC66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57234" w:rsidRPr="00AB76B4" w14:paraId="2C294CCC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66AA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36DA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2C76F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59BB67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D771C3B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2FE04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7BF9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DB90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12694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1C32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3747FA3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F178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36DB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61A7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823E83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0A52E63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15D1C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58DF082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61509672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BA890EB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3CCC6ABA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09273605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0500621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5907EF30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206FDE0E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7EA67BD9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A3FF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41A8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A914D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4EBC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96CD1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57234" w:rsidRPr="00AB76B4" w14:paraId="50B4E9B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4B7F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B203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029C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BFE041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C0B0E75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66743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05243721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5963B2E5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2E71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8266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667CD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925A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95323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57234" w:rsidRPr="00AB76B4" w14:paraId="3758077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B0A5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075E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89941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9C2722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5961900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9B9B6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67B7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B8A3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7911BE0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4549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EA98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85A9D7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:rsidRPr="00AB76B4" w14:paraId="395677C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5320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5D11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2983FAE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C968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679E7E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43845BA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2DD7D773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11963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7D72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624D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F7FD4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7C54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F68FA4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:rsidRPr="00AB76B4" w14:paraId="393656F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8634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F627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1467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D86DBC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CF6BBD6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0C202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C6F8239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CE380B9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3ECE2601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0594C451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C03A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43E2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087D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8867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2A8B7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D57234" w:rsidRPr="00AB76B4" w14:paraId="08466FC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F9D2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9D5D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C756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D0354D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09998C0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5C60F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A0BEBCB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6618304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C1A1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235A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047C4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E01C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E7AF8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D57234" w:rsidRPr="00AB76B4" w14:paraId="6B7FD17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81BC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CCB9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BEFFF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42D8B0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47FA39E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4A969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0D3DFC8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CF62B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C827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728C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4A16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D57234" w:rsidRPr="00AB76B4" w14:paraId="78C0E6AF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AA28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397F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A045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4A7F7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A4C710C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98352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694FAFD6" w14:textId="77777777" w:rsidR="00D57234" w:rsidRPr="00AB76B4" w:rsidRDefault="00D57234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996C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A620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F8B8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94E0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22558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4237FBB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57234" w:rsidRPr="00AB76B4" w14:paraId="699840E5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B8CB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408E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678D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C75BD3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51A8790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F9E5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58F95EC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5812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7DFD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27FD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F1AF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A9867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D57234" w:rsidRPr="00AB76B4" w14:paraId="774F27DC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7DD7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E631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D50B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2E35A7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1CD11DA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284E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2262C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26350FC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A9C0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FCF5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23BE8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1246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D57234" w:rsidRPr="00AB76B4" w14:paraId="337C2164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20F4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1F83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B81E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83A920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0FC2D88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B8C6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F5342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3EDE06D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6B8738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5596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3062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FE22D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4DAA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94E75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D57234" w:rsidRPr="00AB76B4" w14:paraId="3573127D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CDEC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DB35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53D6244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B053F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451DF9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1E9BBC5D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60CA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F7C51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1049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B0F6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A620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E001D5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0A015C88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0481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E7A1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0CAEAB2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8FF7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9D3B38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6F595A7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67B1E5B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7C48581B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8F5D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C715B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57CB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E24FD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DD3B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1D9F796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57234" w:rsidRPr="00AB76B4" w14:paraId="5D99A806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8766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2448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B94E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7B7186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CBF1033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8DD4B4B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3C9E6320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D852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A5B1F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69D4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314DD30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508E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39EE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3A049A2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57234" w:rsidRPr="00AB76B4" w14:paraId="3FA0BE06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DC52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4367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9623F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6AD284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B1B04AB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EF17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4D2E1F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493371E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5A4CAE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E0A18E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469325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D6C8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95BF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A2CA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F202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38475CC9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C7D2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C7C6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CA52D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698690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05C2CA2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1B293964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178B7298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7ECB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0E48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AC8E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B48C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3A68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629A314C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6529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89D1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ED12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3B54B6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62D87C8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EF04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5A25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20B3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549D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ECFE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130CF04E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17C9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7586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848B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1A0BF0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8DB4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09AD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018F8" w14:textId="77777777" w:rsidR="00D5723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  <w:p w14:paraId="089AC23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A06A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D4D5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25C1EE91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90D0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F696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359B9FB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AD64B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0BD889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Coţofeni linia 3 Cap. Y sch. 6 și 2 și Coţofeni  -</w:t>
            </w:r>
          </w:p>
          <w:p w14:paraId="497EB8B7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1201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9FE5B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FD2A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06824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81E5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57234" w:rsidRPr="00AB76B4" w14:paraId="18015473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F23E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EE58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83DF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2D0E8E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23944CC8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0B525D6A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71D66D4B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BC28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22DEE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8AD2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2E5657C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32FA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743B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AEE034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:rsidRPr="00AB76B4" w14:paraId="0F1186E0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9187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8A20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D23BD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90D5DC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30694EB6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D644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5DFCA83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40CD6D0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D018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0A3A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266E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278D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533CB7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D57234" w:rsidRPr="00AB76B4" w14:paraId="79ECD882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EF68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02CD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4251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0EE087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BC895B4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3DB3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F9D384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5B6B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F751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C529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862A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D57234" w:rsidRPr="00AB76B4" w14:paraId="2DAEB804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F681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F6F5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762ED9C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4C50F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E8CBB4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FDBB0F3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03E2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D633F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50BC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3831AB5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7BFB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29A6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187A7A3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1906B09F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41DA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91E3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8EB8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70D284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D48F370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FCF3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DBF1B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9634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6AB14C3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5BC2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F629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D57234" w:rsidRPr="00AB76B4" w14:paraId="3669B1A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9536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2FD1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4A90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5588E7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4971B619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A63AF0E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F867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5C5DE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4923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932A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8E3D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6B0A986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575D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4578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E166F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FF4BA2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55055F3D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39BC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AE08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380D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721298F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3F66E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1AF9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139519A3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E7F5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35B5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3574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87BCEC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57676ED1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61333E6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ACE9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3DD4E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DD57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4530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166E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30616092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4FC4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1EBF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485653C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9969F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741F9C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61ED994F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F4C4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E452B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0426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F998B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2519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A20336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3D5FC77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8C92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7741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E436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7D3344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02497FC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7880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0B5B049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C9CC1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667E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D40A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5BC1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9E1A3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D57234" w:rsidRPr="00AB76B4" w14:paraId="47D3C51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9E6F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1D46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D4EB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1205F8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77BD12F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4ECF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11D380F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8722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F3E5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8890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D5BB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8509B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D57234" w:rsidRPr="00AB76B4" w14:paraId="7E8E2D18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FCD9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9C85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8156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C95800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641B417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6CA2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6A4D31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2EC4E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02E5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EE72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655F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7D21F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57234" w:rsidRPr="00AB76B4" w14:paraId="78BA3BB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DC7E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BA17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E4E4F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AF251C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E2F791D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6347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868E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DBA1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9D3F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54DA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60A58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57234" w:rsidRPr="00AB76B4" w14:paraId="61467FA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1DB2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A084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DA5F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8440A7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56B13DBA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899FA89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D3E2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0B7071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89104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02A1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C3DF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2767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2BD1905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0E44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F2B2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321+050</w:t>
            </w:r>
          </w:p>
          <w:p w14:paraId="6CA873C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F757D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FAF32E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09502373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CB07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9CBB1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8540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CDE8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17AD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455B7B5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79CE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C94A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F82B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467B3A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28F22442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5B6B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151E7F6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4E0ADA8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116F334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720F25B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8135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B9DB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F5C6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81E3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605164D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B41E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2BD1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DCFB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F557BA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1933244F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A04A4D8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4E18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C3FC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7590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F7A6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7638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709D02B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6F0B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BBD0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7CDFB30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4B6B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425EEC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564078C5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6132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8B29B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8A11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852A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7E18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A62EFF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D57234" w:rsidRPr="00AB76B4" w14:paraId="39AA884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14F8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A51D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7241DC6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21418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9B61C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0C8C1E67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6FAC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0A32D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0D66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D29B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55F1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003CDB0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28936F90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1B76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6612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9BC2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B32937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7F40D3AE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7505C876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83E0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5DA10A7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BEC7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BA4F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55F3F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3A59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4E521F16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B085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FA38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22BC4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E5EC59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2AA8EC9F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D8A64E2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CF2C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00A19A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7DED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C7B4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1395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1987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2F12FD28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6862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445D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7A1C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55CE8B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0FE18B62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AACDCD5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0B3F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425DE3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BCB57C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4093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1A61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CD16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99C6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3E94E98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AF2B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AAA9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6670000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E195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DEB755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0F2C0FA0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0152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7B968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08E8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83F9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C2B0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53DC1EC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161DD22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5701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6B59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0BE1D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DA4616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35BF9508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521F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2B57E5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D8A0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4287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26BB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A8A8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C0D7A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D57234" w:rsidRPr="00AB76B4" w14:paraId="0D1AFFC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C34A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7AC4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9C53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6F8E25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33AD0014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8C28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27C796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A70F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D441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A30A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A1C2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973D6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D57234" w:rsidRPr="00AB76B4" w14:paraId="1A09D6E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E542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1F3C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1DE1511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FA8C1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29DB10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10C5E4AF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2C86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E94B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C425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ADCB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2977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50859CC9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01A8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D38F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E1DC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E9969D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543E2C5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85F8252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76D1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4BFE08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522C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3618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0D42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7B5C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5AD2A7E3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B0C6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6690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82E3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022422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2312DFB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DB2C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F813A4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5FE3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6CCA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573B1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4050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E27C9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D57234" w:rsidRPr="00AB76B4" w14:paraId="0FA21EB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930B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8F63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9B6E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FA947C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51F275A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5540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3E664F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B52CF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4A03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2859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AD8A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4560D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D57234" w:rsidRPr="00AB76B4" w14:paraId="169B764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DB78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0830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E933B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31E6A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2BC8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613634D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7797159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A24461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2443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FB3B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D729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26DF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1621656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1A3C4E7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D57234" w:rsidRPr="00AB76B4" w14:paraId="19A63CCD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B1CC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2D2C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DC75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84DEF1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A69C64C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6E95076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0ACA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DABC70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1FF1AE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7F51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1959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5C5B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DAB0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391E28B0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4C7B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DD38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837B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2E02E9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A324431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56ED156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1B04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79B54E9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3ED5D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5D6C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DBA3B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E41C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34E7EC44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C72C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4B7A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6653F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470B16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B8125BA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4914F7F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3AFF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3A1DDE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BFFCE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13D7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061A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E8EC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2798BBB3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B83B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B8CD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80DE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C9DD97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446A3B3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2EC9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C39FE5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E577F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F767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03FBF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A42A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FCBAD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D57234" w:rsidRPr="00AB76B4" w14:paraId="38A1698E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8397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60F3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6A32CF9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3353E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E4D63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7C5B9BD7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66EE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89D9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3246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8DFEE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39D2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7E91C0E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:rsidRPr="00AB76B4" w14:paraId="0C17464C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4321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B1AF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33B61E4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3FAE1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AC8452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285D1DED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1751C24D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3697B61A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7531CAC6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123D0B23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1054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413D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8F40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72FE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5659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612169CB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8F6C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B1CD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D5E1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1E4117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5DB3C873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DCD5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BE3E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3694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602A26D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1482B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A84B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4A75EEBB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7560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7BB8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28AE8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779DBA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2EAD24B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15926C67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5672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27AA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79FA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4884746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1753F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BBAB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226ED9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D57234" w:rsidRPr="00AB76B4" w14:paraId="190A7D87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6835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E7EC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2D47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CAA59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6FFF41E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5104B" w14:textId="77777777" w:rsidR="00D57234" w:rsidRPr="00AB76B4" w:rsidRDefault="00D5723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88EEE94" w14:textId="77777777" w:rsidR="00D57234" w:rsidRPr="00AB76B4" w:rsidRDefault="00D5723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7E637BBA" w14:textId="77777777" w:rsidR="00D57234" w:rsidRPr="00AB76B4" w:rsidRDefault="00D5723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98E9837" w14:textId="77777777" w:rsidR="00D57234" w:rsidRPr="00AB76B4" w:rsidRDefault="00D5723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E724361" w14:textId="77777777" w:rsidR="00D57234" w:rsidRPr="00AB76B4" w:rsidRDefault="00D5723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008FD26F" w14:textId="77777777" w:rsidR="00D57234" w:rsidRPr="00AB76B4" w:rsidRDefault="00D5723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898E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ED90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95B6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3EC1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B5585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D57234" w:rsidRPr="00AB76B4" w14:paraId="62B5C2D0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5F31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6A1C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869D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113932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BEFB6" w14:textId="77777777" w:rsidR="00D57234" w:rsidRPr="00AB76B4" w:rsidRDefault="00D5723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AB7C39A" w14:textId="77777777" w:rsidR="00D57234" w:rsidRPr="00AB76B4" w:rsidRDefault="00D5723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66D7C469" w14:textId="77777777" w:rsidR="00D57234" w:rsidRPr="00AB76B4" w:rsidRDefault="00D5723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6D0D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69E6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878AB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9ED1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599BA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D57234" w:rsidRPr="00AB76B4" w14:paraId="351B05DB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A1A4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908F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AA7D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D63D38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9F7842F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6B5B2" w14:textId="77777777" w:rsidR="00D57234" w:rsidRPr="00AB76B4" w:rsidRDefault="00D5723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C55776" w14:textId="77777777" w:rsidR="00D57234" w:rsidRPr="00AB76B4" w:rsidRDefault="00D5723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0CB935FE" w14:textId="77777777" w:rsidR="00D57234" w:rsidRPr="00AB76B4" w:rsidRDefault="00D5723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385908F2" w14:textId="77777777" w:rsidR="00D57234" w:rsidRPr="00AB76B4" w:rsidRDefault="00D5723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AB9042E" w14:textId="77777777" w:rsidR="00D57234" w:rsidRPr="00AB76B4" w:rsidRDefault="00D5723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6E23180" w14:textId="77777777" w:rsidR="00D57234" w:rsidRPr="00AB76B4" w:rsidRDefault="00D57234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1DEB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98C1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0FD84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A87A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22A4D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D57234" w:rsidRPr="00AB76B4" w14:paraId="18FA04EF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611F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6D5C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4F6C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B4FC9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B50ADA8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4122E57D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AD5F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7FFBC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A522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EE56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4947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F609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72A71EF7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0A95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ED41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B47A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68AE95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3FE469A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CE72576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4FD7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C1FF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2EB8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22E4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60EE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494394F7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E285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DB44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AB95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358132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3AA2A4B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52B8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703C14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B3FA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4ADC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A635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0AF4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003D7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D57234" w:rsidRPr="00AB76B4" w14:paraId="5DBA9B3A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962E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C435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1532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FED4A1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C3014CF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B076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577580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8D01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31FF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E80B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C4CC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D57234" w:rsidRPr="00AB76B4" w14:paraId="23283827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E29A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F025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8A52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73DCAD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3BE58BB9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E1ED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462B1E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04FA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D686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A247D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67B5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B5BD3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D57234" w:rsidRPr="00AB76B4" w14:paraId="5FD1879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F5DA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A833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79DD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6FB719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FCFFA12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9630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B18B8E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E79E94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35F6481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78BC4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9C50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7994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0BB9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799EE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D57234" w:rsidRPr="00AB76B4" w14:paraId="5B23A696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81E1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235E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BD73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9BEDBC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1FC2B32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21E9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2B6ED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69477FD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18B7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F4A7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7832E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0430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38D3D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D57234" w:rsidRPr="00AB76B4" w14:paraId="6E95BE8D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AD6D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BD56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0256FA7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2444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920400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0AB06B4A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2D10AFF4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743AF4B6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AD87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FFC51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F7F2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DB8D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8B00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39A7B1DE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2867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6B097" w14:textId="77777777" w:rsidR="00D5723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386+960</w:t>
            </w:r>
          </w:p>
          <w:p w14:paraId="40915B0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387+010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E525F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8AC1C7" w14:textId="77777777" w:rsidR="00D57234" w:rsidRPr="00AB76B4" w:rsidRDefault="00D57234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A38E323" w14:textId="77777777" w:rsidR="00D57234" w:rsidRPr="00AB76B4" w:rsidRDefault="00D57234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E624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DDA5E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F436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9BEF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060A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sch 3</w:t>
            </w:r>
          </w:p>
        </w:tc>
      </w:tr>
      <w:tr w:rsidR="00D57234" w:rsidRPr="00AB76B4" w14:paraId="4573C613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6005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39FD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8F1D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71EDF8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1C2ED0D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D012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33F1677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4F1B329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FEBEB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A914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3404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4EF0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623EEC33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A684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AC0B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0E1A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DCEEEC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3C6D19C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453D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7CF251C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773808D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3BB93B3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4C22601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5DCE00E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4305FCA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B79B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9983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1EA1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E92A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DDEFA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D57234" w:rsidRPr="00AB76B4" w14:paraId="6AEE5AFF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42E9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BAB1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EEE38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15868D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4AD7AF81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4D17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38CE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1643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F6EB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68A2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66EC5F93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D342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6771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3D80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73EF4B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1AFED29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9FA5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68BA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8D67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9828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15E7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91EAE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D57234" w:rsidRPr="00AB76B4" w14:paraId="72E3187C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8031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19FF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250C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517C71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001FE3F4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8C68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42BE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58B3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9D92D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D6F4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2822ECC4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4CA7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C630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004DF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7A61F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024CB534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0395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5D52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FB36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3508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48B5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49F75705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D26C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2746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8F80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5FDF23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39001D34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D256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A411EF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D99D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371E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53F2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4704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64BEC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D57234" w:rsidRPr="00AB76B4" w14:paraId="628FB677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3149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9888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74FB4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7969C2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DDB0841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851B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4E5B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CF1A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F3D2D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AD95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D57234" w:rsidRPr="00AB76B4" w14:paraId="312B1936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DC5B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D62D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53BB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C03651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7CF097AA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7579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7CEA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019F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FDF48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5B7D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1E408BA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FF90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3141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19E5F1C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9F13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284145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6D5CCFED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1AB7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BAB28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1D67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DE1F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25EE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104355BB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728A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8EF0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7942D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CC3CA4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7E3F458D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C3A9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0A32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0B38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485D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F07E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5F2CB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D57234" w:rsidRPr="00AB76B4" w14:paraId="6B9DF01A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93F8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54AF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0B18BBB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66D3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F8BBFB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795086B0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C0D8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04DDB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7CBE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58AB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7AB2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74C96DA2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F5E1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589E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7987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1FEBC4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63A460F8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8EEB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15B154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B6DF4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5EF7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0D9E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3A6B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8F9EB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D57234" w:rsidRPr="00AB76B4" w14:paraId="5F0BEAC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C9CC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D915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CB42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48334E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66E509D5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7152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9B3852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74EE1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9EC4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B024B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3B33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EE1E4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D57234" w:rsidRPr="00AB76B4" w14:paraId="69A521B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8020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22F6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266B4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5AD5C3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22C799E5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7A9E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EECAB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43568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1CFF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31F61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7830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F39DB7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D57234" w:rsidRPr="00AB76B4" w14:paraId="431E0EA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7B2B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E183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0F537F3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3881E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C9B067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62814086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53E1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C5B1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F4D8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F3661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5C909" w14:textId="77777777" w:rsidR="00D57234" w:rsidRPr="00AB76B4" w:rsidRDefault="00D57234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44EC0DB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C35C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48953" w14:textId="77777777" w:rsidR="00D5723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464+050</w:t>
            </w:r>
          </w:p>
          <w:p w14:paraId="30D4F40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2268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ABEFAB" w14:textId="77777777" w:rsidR="00D5723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Vălișoara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5E162DA3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Timișului</w:t>
            </w:r>
          </w:p>
          <w:p w14:paraId="13E1C11A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9B1B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3F7A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0754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09DD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4ABB6" w14:textId="77777777" w:rsidR="00D57234" w:rsidRPr="00AB76B4" w:rsidRDefault="00D57234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26F54E1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83A5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21A1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F092B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DF8E4A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5B62744A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418B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4280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0536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CA5E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5890D" w14:textId="77777777" w:rsidR="00D57234" w:rsidRPr="00AB76B4" w:rsidRDefault="00D57234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BA79469" w14:textId="77777777" w:rsidR="00D57234" w:rsidRPr="00AB76B4" w:rsidRDefault="00D57234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D57234" w:rsidRPr="00AB76B4" w14:paraId="3D60B31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DEC8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F7B1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30D48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7165C3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4A59C52D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E394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7E18EC4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D2E422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BC51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468F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C416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696B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1DC4B23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2D35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A186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71291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1014ED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75FF902D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B048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20F8DA4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B851B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E1B1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17F91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7CB7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7E1FA8F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1E6F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A471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7059D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EF4F52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AC2DD39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DA4D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A348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E307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6A7D1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0BB3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6A1E7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D57234" w:rsidRPr="00AB76B4" w14:paraId="6EC8675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42D0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6E8E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28AE4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77088D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08FB3C7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0E01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5AD1A38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A5AD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BAED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E510F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86AB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92C62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D57234" w:rsidRPr="00AB76B4" w14:paraId="6FD5851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202C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8F341" w14:textId="77777777" w:rsidR="00D5723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476+250</w:t>
            </w:r>
          </w:p>
          <w:p w14:paraId="7968D21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515+565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08F2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09A11" w14:textId="77777777" w:rsidR="00D57234" w:rsidRDefault="00D57234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4C736248" w14:textId="77777777" w:rsidR="00D57234" w:rsidRPr="00AB76B4" w:rsidRDefault="00D57234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Lugoj</w:t>
            </w:r>
          </w:p>
          <w:p w14:paraId="018E3169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A470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3FF7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C12F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0FB2D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0DEF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Lucrari Coridor IV</w:t>
            </w:r>
          </w:p>
        </w:tc>
      </w:tr>
      <w:tr w:rsidR="00D57234" w:rsidRPr="00AB76B4" w14:paraId="106C55E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80E6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DEFF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BACAD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8C2970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71E7730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F73E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F9E74B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CF00D0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6030DE7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DD3976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496352C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26AB33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26B386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F89F4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C51D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DB82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E3F0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33E1D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D57234" w:rsidRPr="00AB76B4" w14:paraId="703D111D" w14:textId="77777777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E2AC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FA7F7" w14:textId="77777777" w:rsidR="00D5723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483+850</w:t>
            </w:r>
          </w:p>
          <w:p w14:paraId="7F4B938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6C7D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0CF58B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Zăgujeni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1F34B40F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C5FC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2C48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9950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80E2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3E6E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2A</w:t>
            </w:r>
          </w:p>
        </w:tc>
      </w:tr>
      <w:tr w:rsidR="00D57234" w:rsidRPr="00AB76B4" w14:paraId="4BC6455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7B65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8C74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0E24D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768E12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10352A2D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FA77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82CA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6449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0281E54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5331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543C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3A37A3E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0EB4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0C3E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8CE8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73DA6" w14:textId="77777777" w:rsidR="00D57234" w:rsidRDefault="00D57234" w:rsidP="009547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Zăgujeni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3234DCC7" w14:textId="77777777" w:rsidR="00D57234" w:rsidRPr="00AB76B4" w:rsidRDefault="00D57234" w:rsidP="009547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67F1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70D3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2F216" w14:textId="77777777" w:rsidR="00D5723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483+417</w:t>
            </w:r>
          </w:p>
          <w:p w14:paraId="209E208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491+285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3335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6397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Semnalizată ca limitare de viteză.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Lucrări Coridor IV.</w:t>
            </w:r>
          </w:p>
        </w:tc>
      </w:tr>
      <w:tr w:rsidR="00D57234" w:rsidRPr="00AB76B4" w14:paraId="5359A04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EA07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9D3D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12CB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5D05C7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7AB37DF4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3F19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8737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18F5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5D068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8F5A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34F9A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D57234" w:rsidRPr="00AB76B4" w14:paraId="76923F9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C6BD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6146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A9CA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E85A3C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60DA5FAD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54C4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D521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2D23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8232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8B94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4992D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D57234" w:rsidRPr="00AB76B4" w14:paraId="7CC30DB7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9E00EE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6A78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552DD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68AEF2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610C3867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CB3F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1D25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E4C5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4449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7D5D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D57234" w:rsidRPr="00AB76B4" w14:paraId="1449F84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F20E4E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BA4A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9284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DA5AA6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68D450A5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6A89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A1DF90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7AE845E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3BCEBB7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B549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92F2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390A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18FE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003832D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C62BC1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9904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02BA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46E933" w14:textId="77777777" w:rsidR="00D5723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6A6D3353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6E34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9D26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917C6" w14:textId="77777777" w:rsidR="00D5723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5B41F1D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819D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3A77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2AD5F9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D57234" w:rsidRPr="00AB76B4" w14:paraId="4007D1D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04256D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C719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6F3F399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03A4D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1998E1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AC1B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63204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9A78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DE63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516C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D57234" w:rsidRPr="00AB76B4" w14:paraId="6170B53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0A277C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9759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394229B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7C40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37F2E4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E176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5A18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2149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D350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7582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BDCD1F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D57234" w:rsidRPr="00AB76B4" w14:paraId="6F5F3D0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E5FFBD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0C4F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29DFE56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0A5CB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952803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CD35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3B2E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21D2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5630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4885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D57234" w:rsidRPr="00AB76B4" w14:paraId="4D80335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B63EFE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B685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71FDE7A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CF82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B93EE5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EB6A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1E7E1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979F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86FF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C26F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D57234" w:rsidRPr="00AB76B4" w14:paraId="33FFFF7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3E675F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08E6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313354D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B8784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9A95A5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B816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F470D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5706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6548F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6BD1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D57234" w:rsidRPr="00AB76B4" w14:paraId="5B6F776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F868F5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F76B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9A4A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8E0BD4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8C59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77027C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246BF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0DE3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A7D4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4488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D57234" w:rsidRPr="00AB76B4" w14:paraId="7DC3DDB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4476C5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D40E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0AA6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94FC63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3682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2DFD30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F56C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0388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65E8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52AB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D57234" w:rsidRPr="00AB76B4" w14:paraId="14A3821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1D49EF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A464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7776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8B6655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1972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470AFE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9DB2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87E7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98B2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B456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D57234" w:rsidRPr="00AB76B4" w14:paraId="7E860AE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C1E925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A0CE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5B6DD94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6419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7EA61A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71D6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F7F6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6CEA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3F8A1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5DEE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D57234" w:rsidRPr="00AB76B4" w14:paraId="1B0259A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5D33D4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A4C3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336AD21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A9CB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2AE296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7643609E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E7C3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03CB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5560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20A74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8020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D57234" w:rsidRPr="00AB76B4" w14:paraId="55D8B38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361B5B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45B08" w14:textId="77777777" w:rsidR="00D5723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09E52E1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6806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17B00D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7FC9C001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7EC0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6F0E8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4D3D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EC32E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295C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D57234" w:rsidRPr="00AB76B4" w14:paraId="64552D0E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4F53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F1FD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511D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890D75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6AD64AD8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23EB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2D1B9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86EA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9239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6D6BB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8A85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AED45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0015EDE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D57234" w:rsidRPr="00AB76B4" w14:paraId="23FB7FD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AE6661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A54C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26B24ED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6BEE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56A458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BAA8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A89E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898D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B4B1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D726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631AE7B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631B98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63F3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39571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9901F1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76EC57FC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84BC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07E4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9CB0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EA5D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CB17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923C2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D57234" w:rsidRPr="00AB76B4" w14:paraId="4BD72DAB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CE12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659E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4238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3AA64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51AC8895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0963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8EBC6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DA24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6DA0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80C4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BB47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D57234" w:rsidRPr="00AB76B4" w14:paraId="33F97DA1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DD4E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9A73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FE2EE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E1C663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73849C9A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8BB9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0EB84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7FD1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663C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DC69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D57234" w:rsidRPr="00AB76B4" w14:paraId="62420FB3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685A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0F68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E4481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A6C9D3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06999001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61C8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045C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2812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140B4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C388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D57234" w:rsidRPr="00AB76B4" w14:paraId="36B7FA30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32C0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4B8B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38FB4A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13E1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8885CC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4381C3D8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2FC0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C5C9B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9970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2BC0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4615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D57234" w:rsidRPr="00AB76B4" w14:paraId="06F2A28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CF44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D36A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65B1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F07012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90834BC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BF41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330612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D3CD1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2D14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26E5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044F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B76B4" w14:paraId="458E61D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027C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91DC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8F14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2D0649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570206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5826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3598D50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05F8E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E9C6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3291B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CDD2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9D140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516623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6C242E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D57234" w:rsidRPr="00AB76B4" w14:paraId="2B84D05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42B1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426E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4C13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8510EE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E74BE8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7EE2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5742B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7B22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9B70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EE72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7713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5EB92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5F1B7C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5251AD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57234" w:rsidRPr="00AB76B4" w14:paraId="4F50A43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EEF9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492B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E0CB1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69A657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1F0862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17AF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26DD7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A537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0585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9DB38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BD67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FFC5B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D57234" w:rsidRPr="00AB76B4" w14:paraId="2690B96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CEA9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D0CD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1D5EB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B854FE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A145B9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CC5E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18E9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7A52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867E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7819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53EBF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57234" w:rsidRPr="00AB76B4" w14:paraId="2604F61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6742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7035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86C44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E14A4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41AAA4C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41F4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1597D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2D0C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016E6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B164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E349E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6097437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D57234" w:rsidRPr="00AB76B4" w14:paraId="6B14B39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B3FB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57AC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4E36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B5244A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D3DE900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06EB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4CB9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2F03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5523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F7CE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D7152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453BA0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57234" w:rsidRPr="00AB76B4" w14:paraId="689BE96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F31C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0317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5A5B3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2A237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5D7D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79563D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923ECB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C4E5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64C2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53BD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519E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3C0276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DB4B54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D57234" w:rsidRPr="00AB76B4" w14:paraId="131262A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97CA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D00E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802DF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62E8E5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8D88C2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4661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CBA7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9958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B693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11E5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C650B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D57234" w:rsidRPr="00AB76B4" w14:paraId="13CEFDD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7E07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2B8D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927CE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E8E9AB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92B2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BDA201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A0EA5F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0EB64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310D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96304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86DA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533EB1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57234" w:rsidRPr="00AB76B4" w14:paraId="5BC4448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0031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D1E8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9333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2F2086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F701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7C4A7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2B4B1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AB9E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99C77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4761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D57234" w:rsidRPr="00AB76B4" w14:paraId="1B85AC2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AA9D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F0C06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D047E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922619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C5C2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9F7500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FC607E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A810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4243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EEB0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B9EEC" w14:textId="77777777" w:rsidR="00D57234" w:rsidRPr="007B5A25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CEC97B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57234" w:rsidRPr="00AB76B4" w14:paraId="6AC463D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88D1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FB7A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57A1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E92723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C8F2355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B67D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59DC906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BC62E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ED6F5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965C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21E91" w14:textId="77777777" w:rsidR="00D57234" w:rsidRPr="00AB76B4" w:rsidRDefault="00D57234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7B7F03" w14:textId="77777777" w:rsidR="00D57234" w:rsidRPr="00AB76B4" w:rsidRDefault="00D57234" w:rsidP="00943F2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57234" w:rsidRPr="00AB76B4" w14:paraId="12D32D1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03F5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C8C6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3CA7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9B697C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2A989B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D54F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2504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F13A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2CA28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25978" w14:textId="77777777" w:rsidR="00D57234" w:rsidRPr="00AB76B4" w:rsidRDefault="00D57234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CF0A84" w14:textId="77777777" w:rsidR="00D57234" w:rsidRPr="00AB76B4" w:rsidRDefault="00D57234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57234" w:rsidRPr="00AB76B4" w14:paraId="0407785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9B9A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F516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23921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966BA0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AB9B49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1284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2B65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AB26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BD29E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BDB2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0251C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57234" w:rsidRPr="00AB76B4" w14:paraId="6D6C775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548F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8B934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5F62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001BBF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9351400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D24E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CDD9F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F0FB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A387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42EF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CB043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57234" w:rsidRPr="00AB76B4" w14:paraId="3D340F0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E62C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D0E3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1AA6FA92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77B6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76A38B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436CE602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0C4C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8D46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9B81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8B63B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3C7C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1ED06A2D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9BC6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1A3B1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06618FF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C1E2A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7E16A4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3A373BD7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F6BA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2515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6744F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8B30B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99D9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:rsidRPr="00AB76B4" w14:paraId="13E727C7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079B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E952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DF7AE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E38C53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708B3C3F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3239D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FCA1913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0BBF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84A0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BB64C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D425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D57234" w:rsidRPr="00AB76B4" w14:paraId="544E054C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AFCC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DE8EC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D67F9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6A84D1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5675F2BB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DE19B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4997B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0B090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27CF2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03AD7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  <w:tr w:rsidR="00D57234" w:rsidRPr="00AB76B4" w14:paraId="134FE92C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217B" w14:textId="77777777" w:rsidR="00D57234" w:rsidRPr="00AB76B4" w:rsidRDefault="00D57234" w:rsidP="00D5723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7429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2DC6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DDEF59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01340F50" w14:textId="77777777" w:rsidR="00D57234" w:rsidRPr="00AB76B4" w:rsidRDefault="00D57234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C2BC8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86895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0E1AA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DFFD0" w14:textId="77777777" w:rsidR="00D57234" w:rsidRPr="00AB76B4" w:rsidRDefault="00D57234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BAC39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7AE27E" w14:textId="77777777" w:rsidR="00D57234" w:rsidRPr="00AB76B4" w:rsidRDefault="00D57234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7BB0F7F3" w14:textId="77777777" w:rsidR="00D57234" w:rsidRPr="00A8307A" w:rsidRDefault="00D57234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7D94F4B3" w14:textId="77777777" w:rsidR="00D57234" w:rsidRPr="005905D7" w:rsidRDefault="00D57234" w:rsidP="006B4CB8">
      <w:pPr>
        <w:pStyle w:val="Heading1"/>
        <w:spacing w:line="360" w:lineRule="auto"/>
      </w:pPr>
      <w:r w:rsidRPr="005905D7">
        <w:t>LINIA 116</w:t>
      </w:r>
    </w:p>
    <w:p w14:paraId="567C5F8D" w14:textId="77777777" w:rsidR="00D57234" w:rsidRPr="005905D7" w:rsidRDefault="00D57234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D57234" w:rsidRPr="00743905" w14:paraId="1451843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8D0B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E39F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1+700</w:t>
            </w:r>
          </w:p>
          <w:p w14:paraId="297611B8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9A35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BF5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Filiași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4F84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2570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132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945C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7B6B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57234" w:rsidRPr="00743905" w14:paraId="77F5CCA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5C12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DE7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DFA8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0FD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BAE7756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0738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6A92C0C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F03C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E206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CACF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3DBD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33373FF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D57234" w:rsidRPr="00743905" w14:paraId="2D9AF72A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479E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3D8F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638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FDF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23106D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CBA9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2D94C14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7593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50A3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3496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414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D57234" w:rsidRPr="00743905" w14:paraId="44F7B135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C19A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056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9C01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A19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4A6EAE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228F693B" w14:textId="77777777" w:rsidR="00D57234" w:rsidRPr="00743905" w:rsidRDefault="00D57234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BBD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5AC2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7481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634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E6D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57234" w:rsidRPr="00743905" w14:paraId="6E05924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20EF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532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FED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6BFF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6472E7D5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BA2F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74D1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444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17A9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987F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75BCFB6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57234" w:rsidRPr="00743905" w14:paraId="1A1FC97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C0EC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FA9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4DA28EE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01E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719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5AE93978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906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8BA7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4848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B7F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49D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A228A47" w14:textId="77777777" w:rsidR="00D57234" w:rsidRPr="0007721B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57234" w:rsidRPr="00743905" w14:paraId="310E639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D36F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2BEE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56A524CC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901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6325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168582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EEF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696C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195C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9455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6206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43359F2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57234" w:rsidRPr="00743905" w14:paraId="3424515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81EA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957E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1BF7F86A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B4BB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229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F5E6DE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B3C5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74CC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5C9F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278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A29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B6C4873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57234" w:rsidRPr="00743905" w14:paraId="7B6045E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A634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1CE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1C3318F3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D0E1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473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A39FB98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B31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332B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E7F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C59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5FE2" w14:textId="77777777" w:rsidR="00D57234" w:rsidRPr="00537749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D57234" w:rsidRPr="00743905" w14:paraId="4516CE8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AE6B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051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1D8CB1A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F26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D207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142E4A9C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040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A98E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647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AFD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30FC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2CEE17E1" w14:textId="77777777" w:rsidR="00D57234" w:rsidRPr="005A7670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57234" w:rsidRPr="00743905" w14:paraId="156096B2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0F4D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B2EC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D92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A49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21BADC8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18AB64C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6363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B027893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6E4D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7B1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98D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48A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57234" w:rsidRPr="00743905" w14:paraId="567E063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D958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E50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122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A553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1E054E7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525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EFE0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474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6601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0DD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694D5335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57234" w:rsidRPr="00743905" w14:paraId="24D85855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919A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9E4F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FC9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EA8C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2583030F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2E19163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059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31C0270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3A5F67C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00EDBCB5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3B6D0E1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1C1A9B8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D98F3B3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FD88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2CA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481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D918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71F3F9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D57234" w:rsidRPr="00743905" w14:paraId="31293EAA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76BE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23E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165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844F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02B8A4D8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098934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46C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47439A1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C5AB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EC0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2673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F12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D57234" w:rsidRPr="00743905" w14:paraId="50886B6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C824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D26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FA7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0458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36337EA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DE7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B434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DAE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8EC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519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6781C328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7828CE8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57234" w:rsidRPr="00743905" w14:paraId="1747655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7422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F48C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3D65818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6D6F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478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42A6719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033F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6793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2428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DD63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FB0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F1D04A0" w14:textId="77777777" w:rsidR="00D57234" w:rsidRPr="001D7D9E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57234" w:rsidRPr="00743905" w14:paraId="3FAC611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6DC9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6DD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D4CC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893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74C435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3ED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793D7A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3DC5FC7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6F72207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5B08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FC9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75D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4653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67DB598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D57234" w:rsidRPr="00743905" w14:paraId="49BC9DA8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4CCD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3D1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CB4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7639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FF93AF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7399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75761D6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43DC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FEB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FB11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785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57234" w:rsidRPr="00743905" w14:paraId="28738559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14F7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26E3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C688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10B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31D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6533017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7068CF86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FEE3A8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D1DE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16B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B8C1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C67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D57234" w:rsidRPr="00743905" w14:paraId="75D1474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7C4C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6F11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6911919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A426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3286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3902E06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7305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74AA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5C53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A95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D8C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5930FC9" w14:textId="77777777" w:rsidR="00D57234" w:rsidRPr="0007721B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57234" w:rsidRPr="00743905" w14:paraId="5D8F471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E7B4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CE1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2C6913C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08E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F6A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2A77C98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A199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1DE9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3761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65D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E97E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CCE3336" w14:textId="77777777" w:rsidR="00D57234" w:rsidRPr="00951746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57234" w:rsidRPr="00743905" w14:paraId="3E28234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A766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EBC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884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510C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357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7225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D3B4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071D673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DBF5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03F9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57234" w:rsidRPr="00743905" w14:paraId="0667216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2625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0F64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371440C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D6C8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6AE2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23CA2AB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1E7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004B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0C25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CB8C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871D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57234" w:rsidRPr="00743905" w14:paraId="64B567B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2DC9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5409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661392D7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3D71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CAC7" w14:textId="77777777" w:rsidR="00D57234" w:rsidRDefault="00D57234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3B6A0D02" w14:textId="77777777" w:rsidR="00D57234" w:rsidRPr="00743905" w:rsidRDefault="00D57234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E1F6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8B37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5F5F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A7A9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EAAB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57234" w:rsidRPr="00743905" w14:paraId="4A8D976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40F6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D08B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4FD640A8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56E7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CF02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152F5992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E159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ECB9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436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C515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5C3D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57234" w:rsidRPr="00743905" w14:paraId="5032270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4560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507C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60AC925E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FA83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4FAE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0F4782C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F6F6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14D4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0493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431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5C7F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57234" w:rsidRPr="00743905" w14:paraId="2834843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84BE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4106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280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15E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765E1B6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014D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7EB95F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8736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E6B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4BA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3171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D18B716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D57234" w:rsidRPr="00743905" w14:paraId="7ECFB396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CE75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12E1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1A4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07A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1CD1E83C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BC70E7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3F8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C2801E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7359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1059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F935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15A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57234" w:rsidRPr="00743905" w14:paraId="7A677E1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799B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E961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1C47FF5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7393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7F85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5FB8DA7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9C0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1E8A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9335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5AD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4E1C" w14:textId="77777777" w:rsidR="00D57234" w:rsidRPr="00351657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D57234" w:rsidRPr="00743905" w14:paraId="22A9A87D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CE43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D54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D9A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4D5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7B7781A8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2B615EC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DD5F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E0048C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984B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5B7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1B53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231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57234" w:rsidRPr="00743905" w14:paraId="171B5A2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899E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53C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E4C5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38C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5800E52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79A9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43F0B3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B12C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BD8C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988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1F7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57234" w:rsidRPr="00743905" w14:paraId="394B888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1A95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7124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18B72F99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B8E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4CB6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D13E28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D539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C6AC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7B9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3828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2A61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57234" w:rsidRPr="00743905" w14:paraId="0932415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9336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553D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2487B7B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9871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E52A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FD86C5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885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7507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7E7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4471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7926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6904EF8" w14:textId="77777777" w:rsidR="00D57234" w:rsidRPr="003B409E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57234" w:rsidRPr="00743905" w14:paraId="564E84D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21EA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F064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74A1F2C2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F2CB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0207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567ADC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2A2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DE53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E1A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ADA6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8030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57234" w:rsidRPr="00743905" w14:paraId="075190A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BF97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C006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66677A8C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3AE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8FC8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192C4E6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6BD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1177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D913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7563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1562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9290FD8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57234" w:rsidRPr="00743905" w14:paraId="1ACFD55E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7569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1FD3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C3F6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73D5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6E42867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92CBBF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235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F3C78F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F2E5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154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453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35D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57234" w:rsidRPr="00743905" w14:paraId="1BEC8421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3856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1621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3AE4D67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65D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6FD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316FBF29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4DE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943F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F0C1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FAF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FAA5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57234" w:rsidRPr="00743905" w14:paraId="6BEDA835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B4BD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8CD5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7682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3CBB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1547B42B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7AD78E1D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ED1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C5B5D41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4E8C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12B8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1015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DD68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57234" w:rsidRPr="00743905" w14:paraId="4E6BECDB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F9C2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4EBC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522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2D96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4AE7B7F8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6899543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01F5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7C7ECF1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CAB0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CCC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DE7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2B8F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57234" w:rsidRPr="00743905" w14:paraId="658F4850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7A95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649F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6639EDF8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248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216F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0637E7C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28C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0F17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A7D1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DB2F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873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57234" w:rsidRPr="00743905" w14:paraId="042ED829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0964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237C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23F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8A8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04EE21F3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2BC3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530B26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F098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A766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C608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C97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D57234" w:rsidRPr="00743905" w14:paraId="222948AE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43C9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33E9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4CD6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6363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F95CF4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38C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D772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050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FA5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A29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D57234" w:rsidRPr="00743905" w14:paraId="2DC3FF6A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F0F0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E3B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4DC9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CB2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3975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0522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DC11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37FB559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2EE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C0C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D57234" w:rsidRPr="00743905" w14:paraId="66FE6EDE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41AD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5E38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520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900B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CF3C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1772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6AC6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F929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5B75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D57234" w:rsidRPr="00743905" w14:paraId="53B9B73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32E8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DC9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DBA1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7C5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1EC8E39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D4BF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8C45729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AD70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90F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D6B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819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57234" w:rsidRPr="00743905" w14:paraId="3EEA889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1473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343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749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287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5EA41681" w14:textId="77777777" w:rsidR="00D57234" w:rsidRPr="00D73778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3D8F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C4689F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9B9A" w14:textId="77777777" w:rsidR="00D57234" w:rsidRPr="00D73778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38B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83A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5599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57234" w:rsidRPr="00743905" w14:paraId="08A21F8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5FDF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BA2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BF89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B70C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1DC1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3926" w14:textId="77777777" w:rsidR="00D57234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3DF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5045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3B5C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D57234" w:rsidRPr="00743905" w14:paraId="138570A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2F1F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912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62C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14C9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C11335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8605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881397E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70878225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1998AA73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0CFAB90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661E" w14:textId="77777777" w:rsidR="00D57234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4638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AA76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3BB8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0A0ED4A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68BC1BD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D57234" w:rsidRPr="00743905" w14:paraId="073FB17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BD8B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2F2D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7CB9953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F37F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41DA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E1B25A1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7EBB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C5D8" w14:textId="77777777" w:rsidR="00D57234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B75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CC69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A923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D57234" w:rsidRPr="00743905" w14:paraId="38475F2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88A3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9D98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BBE5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F457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4AE97A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D628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67C4" w14:textId="77777777" w:rsidR="00D57234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9C9F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2A457879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8556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03BF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D57234" w:rsidRPr="00743905" w14:paraId="2448D9E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0774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AE07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27EB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596E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950C2E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E293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117E" w14:textId="77777777" w:rsidR="00D57234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04CA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01A37016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A008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4668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57234" w:rsidRPr="00743905" w14:paraId="31C7122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34E7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432F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1E31D91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260F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D3F5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89234EC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102F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BBBB" w14:textId="77777777" w:rsidR="00D57234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DAE9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8AAFEA7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169F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B650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57234" w:rsidRPr="00743905" w14:paraId="24D51BB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2127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B29B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AB30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4A33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632407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3EEB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F7D6742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58EF170F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75475BF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1A12" w14:textId="77777777" w:rsidR="00D57234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FDC7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A1F1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950F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75E399D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D57234" w:rsidRPr="00743905" w14:paraId="12CAE37A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39F6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5D38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18C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E95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01A1815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B72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C8C8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8A89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502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0231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57234" w:rsidRPr="00743905" w14:paraId="23659174" w14:textId="77777777">
        <w:trPr>
          <w:cantSplit/>
          <w:trHeight w:val="883"/>
          <w:jc w:val="center"/>
        </w:trPr>
        <w:tc>
          <w:tcPr>
            <w:tcW w:w="635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725A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8E8E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CFB4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F871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4234EEE7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03BDE478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26F28D30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29C1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973F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2654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191F2136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CD09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20</w:t>
            </w:r>
          </w:p>
        </w:tc>
        <w:tc>
          <w:tcPr>
            <w:tcW w:w="2486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C9DB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628BAC80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 semnalizată în trepte.</w:t>
            </w:r>
          </w:p>
        </w:tc>
      </w:tr>
      <w:tr w:rsidR="00D57234" w:rsidRPr="00743905" w14:paraId="5435233A" w14:textId="77777777">
        <w:trPr>
          <w:cantSplit/>
          <w:trHeight w:val="367"/>
          <w:jc w:val="center"/>
        </w:trPr>
        <w:tc>
          <w:tcPr>
            <w:tcW w:w="635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D8A6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130C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9CC9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944D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1A2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FFC5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1715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0B4C7DC3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60+720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6282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BF56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57234" w:rsidRPr="00743905" w14:paraId="5D6D2AD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51DF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9DC6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6C86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485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5A270E9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A0A8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4D8B12CA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6B5CAD5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DA44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3FB1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2CB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146C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57234" w:rsidRPr="00743905" w14:paraId="46ED643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FEAD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0FC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684F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6893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1782D35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F898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8AFA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75A7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0B3D89E6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E45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C8C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57234" w:rsidRPr="00743905" w14:paraId="1FA652D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4C34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1F8A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0858B0E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312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CD6D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59F9B3E6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6E92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C616" w14:textId="77777777" w:rsidR="00D57234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F4D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999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2161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57234" w:rsidRPr="00743905" w14:paraId="1AFB0FAC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E7D4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89EE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4835481A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E2B7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5515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22DCEDC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ABA9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2ECA" w14:textId="77777777" w:rsidR="00D57234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BE4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24F5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7916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57234" w:rsidRPr="00743905" w14:paraId="2A6FEFB0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F953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B5B3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77F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BDDD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0AB8D7E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FC2E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4FA5" w14:textId="77777777" w:rsidR="00D57234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4C1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4F4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E5E1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57234" w:rsidRPr="00743905" w14:paraId="1755010E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EBA9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7921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7A16AC7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79D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F537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5CF12854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2AA50731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1811B32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A1AC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3587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413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3477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AB7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57234" w:rsidRPr="00743905" w14:paraId="111EAB9A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285D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4D0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E0B0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883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501A973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6AB5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492650A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0F3B0ED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4E20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188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23B9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55E3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D57234" w:rsidRPr="00743905" w14:paraId="341DD54C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E705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8DD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82CC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9D69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3F487BB1" w14:textId="77777777" w:rsidR="00D57234" w:rsidRPr="00CD295A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1821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9A3B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A706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4E293FA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1B5F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C61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57234" w:rsidRPr="00743905" w14:paraId="6B4139C3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9621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61C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F261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4536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C4AF785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306670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77B3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E78F24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30F38F58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FF0F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9EF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471F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49B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57234" w:rsidRPr="00743905" w14:paraId="6FE54FED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DBD6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6D19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0F14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588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E31A41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7170C6C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3BA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5094545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57B5" w14:textId="77777777" w:rsidR="00D57234" w:rsidRPr="00743905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AD79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B207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A3C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57234" w:rsidRPr="00743905" w14:paraId="25F9C6F1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253E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95F6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E16C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CB05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8C7500A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6593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9F5A" w14:textId="77777777" w:rsidR="00D57234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2F91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887E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3A2B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28F48C8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0DE7ED3D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584E2B4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D57234" w:rsidRPr="00743905" w14:paraId="35FDD66A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E430" w14:textId="77777777" w:rsidR="00D57234" w:rsidRPr="00743905" w:rsidRDefault="00D57234" w:rsidP="00D5723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0112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DE4B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930D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17B2F38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347D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611D5B47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E4391A7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1378BDC" w14:textId="77777777" w:rsidR="00D57234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48BF" w14:textId="77777777" w:rsidR="00D57234" w:rsidRDefault="00D5723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885A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AAAD" w14:textId="77777777" w:rsidR="00D57234" w:rsidRPr="00743905" w:rsidRDefault="00D5723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A1B6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147AE7E" w14:textId="77777777" w:rsidR="00D57234" w:rsidRDefault="00D5723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661774A7" w14:textId="77777777" w:rsidR="00D57234" w:rsidRPr="005905D7" w:rsidRDefault="00D57234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29926AFD" w14:textId="77777777" w:rsidR="00D57234" w:rsidRDefault="00D57234" w:rsidP="00E56A6A">
      <w:pPr>
        <w:pStyle w:val="Heading1"/>
        <w:spacing w:line="360" w:lineRule="auto"/>
      </w:pPr>
      <w:r>
        <w:t>LINIA 200</w:t>
      </w:r>
    </w:p>
    <w:p w14:paraId="711F2ED2" w14:textId="77777777" w:rsidR="00D57234" w:rsidRDefault="00D57234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57234" w14:paraId="62296323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0FFF" w14:textId="77777777" w:rsidR="00D57234" w:rsidRDefault="00D57234" w:rsidP="00B2322C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7E1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64FBA4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1189" w14:textId="77777777" w:rsidR="00D57234" w:rsidRPr="00032DF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8E6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3E7F28B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73B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F40A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F9F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04BC2B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7504" w14:textId="77777777" w:rsidR="00D57234" w:rsidRPr="00032DF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FD70" w14:textId="77777777" w:rsidR="00D57234" w:rsidRPr="00F716C0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D57234" w14:paraId="7FAAAD7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316B" w14:textId="77777777" w:rsidR="00D57234" w:rsidRDefault="00D57234" w:rsidP="00B2322C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D1C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8FF3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150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6DBC666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C52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3315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571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5714CD0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4E31" w14:textId="77777777" w:rsidR="00D57234" w:rsidRPr="00032DF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9BC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57234" w14:paraId="3E3C1D51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653A" w14:textId="77777777" w:rsidR="00D57234" w:rsidRDefault="00D57234" w:rsidP="00B2322C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487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1597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197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113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4CEA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6FF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067A4BF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799A" w14:textId="77777777" w:rsidR="00D57234" w:rsidRPr="00032DF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D7F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57234" w14:paraId="52FCB8D8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7170" w14:textId="77777777" w:rsidR="00D57234" w:rsidRDefault="00D57234" w:rsidP="00B2322C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945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2EA9" w14:textId="77777777" w:rsidR="00D57234" w:rsidRPr="00032DF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E28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3E6A67A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89F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B9F2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645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491+700</w:t>
            </w:r>
          </w:p>
          <w:p w14:paraId="75C8096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37B8" w14:textId="77777777" w:rsidR="00D57234" w:rsidRPr="00032DF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4104" w14:textId="77777777" w:rsidR="00D57234" w:rsidRPr="00C2058A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A9E38FA" w14:textId="77777777" w:rsidR="00D57234" w:rsidRPr="00F716C0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Pod provizoriu. </w:t>
            </w:r>
          </w:p>
        </w:tc>
      </w:tr>
      <w:tr w:rsidR="00D57234" w14:paraId="6DAA2E0A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1122" w14:textId="77777777" w:rsidR="00D57234" w:rsidRDefault="00D57234" w:rsidP="00B2322C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16F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108F3AB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B75F" w14:textId="77777777" w:rsidR="00D57234" w:rsidRPr="00032DF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A94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34D7F21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11A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530A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8DE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FCA1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8B0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57234" w14:paraId="502D8850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17F1" w14:textId="77777777" w:rsidR="00D57234" w:rsidRDefault="00D57234" w:rsidP="00B2322C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380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9C5C58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77E1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B04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8C5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1668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6DD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DE0C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3F6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57234" w14:paraId="2278913F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4C9C" w14:textId="77777777" w:rsidR="00D57234" w:rsidRDefault="00D57234" w:rsidP="00B2322C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FDE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2D4F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231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F8B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886F8F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1096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3EE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14A3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ABC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57234" w14:paraId="1FA73B17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D317" w14:textId="77777777" w:rsidR="00D57234" w:rsidRDefault="00D57234" w:rsidP="00B2322C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CB7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1B61" w14:textId="77777777" w:rsidR="00D57234" w:rsidRPr="00032DF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2F1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32B7001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16F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594DE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9645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8D4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2604" w14:textId="77777777" w:rsidR="00D57234" w:rsidRPr="00032DF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701F" w14:textId="77777777" w:rsidR="00D57234" w:rsidRPr="00F716C0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57234" w14:paraId="4625D862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B56C" w14:textId="77777777" w:rsidR="00D57234" w:rsidRDefault="00D57234" w:rsidP="00B2322C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E8CC" w14:textId="77777777" w:rsidR="00D57234" w:rsidRDefault="00D5723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2B5D97A1" w14:textId="77777777" w:rsidR="00D57234" w:rsidRDefault="00D5723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B3D6" w14:textId="77777777" w:rsidR="00D57234" w:rsidRDefault="00D57234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E2FF" w14:textId="77777777" w:rsidR="00D57234" w:rsidRDefault="00D57234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3A322AB4" w14:textId="77777777" w:rsidR="00D57234" w:rsidRDefault="00D57234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FB9B" w14:textId="77777777" w:rsidR="00D57234" w:rsidRDefault="00D5723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3655" w14:textId="77777777" w:rsidR="00D57234" w:rsidRDefault="00D57234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5097" w14:textId="77777777" w:rsidR="00D57234" w:rsidRDefault="00D5723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987B" w14:textId="77777777" w:rsidR="00D57234" w:rsidRDefault="00D57234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889D" w14:textId="77777777" w:rsidR="00D57234" w:rsidRDefault="00D57234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D57234" w14:paraId="4CF4F234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1047" w14:textId="77777777" w:rsidR="00D57234" w:rsidRDefault="00D57234" w:rsidP="00B2322C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441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01F2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92F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00CB862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C5D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7A25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AF0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2F38751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E77D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719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57234" w14:paraId="21FB5429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A17F" w14:textId="77777777" w:rsidR="00D57234" w:rsidRDefault="00D57234" w:rsidP="00B2322C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7D2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DA87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22D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3B1B7BF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18F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5C5A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DC9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1F26268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4144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80B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1D874A6" w14:textId="77777777" w:rsidR="00D57234" w:rsidRDefault="00D57234" w:rsidP="00623FF6">
      <w:pPr>
        <w:spacing w:before="40" w:after="40" w:line="192" w:lineRule="auto"/>
        <w:ind w:right="57"/>
        <w:rPr>
          <w:lang w:val="ro-RO"/>
        </w:rPr>
      </w:pPr>
    </w:p>
    <w:p w14:paraId="5DC2520B" w14:textId="77777777" w:rsidR="00D57234" w:rsidRDefault="00D57234" w:rsidP="009D188E">
      <w:pPr>
        <w:pStyle w:val="Heading1"/>
        <w:spacing w:line="360" w:lineRule="auto"/>
      </w:pPr>
      <w:r>
        <w:t>LINIA 200B</w:t>
      </w:r>
    </w:p>
    <w:p w14:paraId="02D24CE9" w14:textId="77777777" w:rsidR="00D57234" w:rsidRDefault="00D57234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D57234" w14:paraId="3A77ACD4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431C" w14:textId="77777777" w:rsidR="00D57234" w:rsidRDefault="00D57234" w:rsidP="00D5723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796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CC19" w14:textId="77777777" w:rsidR="00D57234" w:rsidRPr="00874940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A6D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44892BB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12B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35E3E1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CDFF" w14:textId="77777777" w:rsidR="00D57234" w:rsidRPr="0048429E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A11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5668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9B0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7B29E8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D57234" w14:paraId="30C44FBD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256C" w14:textId="77777777" w:rsidR="00D57234" w:rsidRDefault="00D57234" w:rsidP="00D5723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62F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A469" w14:textId="77777777" w:rsidR="00D57234" w:rsidRPr="00874940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067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263CF78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7F9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245A6D6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3487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01A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18A5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358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7633DB60" w14:textId="77777777" w:rsidR="00D57234" w:rsidRDefault="00D57234">
      <w:pPr>
        <w:spacing w:before="40" w:after="40" w:line="192" w:lineRule="auto"/>
        <w:ind w:right="57"/>
        <w:rPr>
          <w:sz w:val="20"/>
          <w:lang w:val="ro-RO"/>
        </w:rPr>
      </w:pPr>
    </w:p>
    <w:p w14:paraId="3A7A30EE" w14:textId="77777777" w:rsidR="00D57234" w:rsidRDefault="00D57234" w:rsidP="006D4098">
      <w:pPr>
        <w:pStyle w:val="Heading1"/>
        <w:spacing w:line="360" w:lineRule="auto"/>
      </w:pPr>
      <w:r>
        <w:lastRenderedPageBreak/>
        <w:t>LINIA 201</w:t>
      </w:r>
    </w:p>
    <w:p w14:paraId="7CB3DCB2" w14:textId="77777777" w:rsidR="00D57234" w:rsidRDefault="00D57234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D57234" w14:paraId="4DDE96FB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8862" w14:textId="77777777" w:rsidR="00D57234" w:rsidRDefault="00D57234" w:rsidP="00D5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EAD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591A" w14:textId="77777777" w:rsidR="00D57234" w:rsidRPr="00C937B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253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E2BA8F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DA7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4B376E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73E63EA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62FDB33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B087" w14:textId="77777777" w:rsidR="00D57234" w:rsidRPr="00C937B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EE5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EAB4" w14:textId="77777777" w:rsidR="00D57234" w:rsidRPr="00C937B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BB3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5721E040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FF23" w14:textId="77777777" w:rsidR="00D57234" w:rsidRDefault="00D57234" w:rsidP="00D5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C76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33E7" w14:textId="77777777" w:rsidR="00D57234" w:rsidRPr="00C937B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DFF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47BBF4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CC2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B2020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946C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DC0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09C9" w14:textId="77777777" w:rsidR="00D57234" w:rsidRPr="00C937B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31C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7D276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5DF23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D57234" w14:paraId="73399259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E0E6" w14:textId="77777777" w:rsidR="00D57234" w:rsidRDefault="00D57234" w:rsidP="00D5723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B5B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F9DD" w14:textId="77777777" w:rsidR="00D57234" w:rsidRPr="00C937B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63D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CF4C65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908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DDB841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F411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133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9D37" w14:textId="77777777" w:rsidR="00D57234" w:rsidRPr="00C937B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3E9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95D169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02B05034" w14:textId="77777777" w:rsidR="00D57234" w:rsidRPr="003012FC" w:rsidRDefault="00D57234">
      <w:pPr>
        <w:spacing w:before="40" w:after="40" w:line="192" w:lineRule="auto"/>
        <w:ind w:right="57"/>
      </w:pPr>
    </w:p>
    <w:p w14:paraId="2A5E5830" w14:textId="77777777" w:rsidR="00D57234" w:rsidRDefault="00D57234" w:rsidP="00C53936">
      <w:pPr>
        <w:pStyle w:val="Heading1"/>
        <w:spacing w:line="360" w:lineRule="auto"/>
      </w:pPr>
      <w:r>
        <w:t>LINIA 202 A</w:t>
      </w:r>
    </w:p>
    <w:p w14:paraId="006A042E" w14:textId="77777777" w:rsidR="00D57234" w:rsidRDefault="00D57234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D57234" w14:paraId="61B0DD66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0AE9" w14:textId="77777777" w:rsidR="00D57234" w:rsidRDefault="00D57234" w:rsidP="00D5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814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94E1" w14:textId="77777777" w:rsidR="00D57234" w:rsidRPr="00874940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6C3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F96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081ED0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24BA" w14:textId="77777777" w:rsidR="00D57234" w:rsidRPr="0048429E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C9F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CCC3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525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D57234" w14:paraId="6618B741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6D51" w14:textId="77777777" w:rsidR="00D57234" w:rsidRDefault="00D57234" w:rsidP="00D5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9F6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3099" w14:textId="77777777" w:rsidR="00D57234" w:rsidRPr="00874940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32E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83A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FB3B" w14:textId="77777777" w:rsidR="00D57234" w:rsidRPr="0048429E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E48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87BA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E59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1CCC28A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41459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D57234" w:rsidRPr="00743905" w14:paraId="50D99394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384A" w14:textId="77777777" w:rsidR="00D57234" w:rsidRPr="00743905" w:rsidRDefault="00D57234" w:rsidP="00D5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5C81" w14:textId="77777777" w:rsidR="00D57234" w:rsidRPr="00743905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374890BD" w14:textId="77777777" w:rsidR="00D57234" w:rsidRPr="00743905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6E43" w14:textId="77777777" w:rsidR="00D57234" w:rsidRPr="00743905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E4BE" w14:textId="77777777" w:rsidR="00D57234" w:rsidRPr="00743905" w:rsidRDefault="00D5723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F2B3625" w14:textId="77777777" w:rsidR="00D57234" w:rsidRPr="00743905" w:rsidRDefault="00D5723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17C923A7" w14:textId="77777777" w:rsidR="00D57234" w:rsidRPr="00743905" w:rsidRDefault="00D5723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1A697AF6" w14:textId="77777777" w:rsidR="00D57234" w:rsidRPr="00743905" w:rsidRDefault="00D5723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5B9EF92C" w14:textId="77777777" w:rsidR="00D57234" w:rsidRPr="00743905" w:rsidRDefault="00D5723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E399" w14:textId="77777777" w:rsidR="00D57234" w:rsidRPr="00743905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63E2" w14:textId="77777777" w:rsidR="00D57234" w:rsidRPr="00743905" w:rsidRDefault="00D5723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C652" w14:textId="77777777" w:rsidR="00D57234" w:rsidRPr="00743905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FCE0" w14:textId="77777777" w:rsidR="00D57234" w:rsidRPr="00743905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E2FC" w14:textId="77777777" w:rsidR="00D57234" w:rsidRPr="00743905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7A52AD91" w14:textId="77777777" w:rsidR="00D57234" w:rsidRPr="00743905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D57234" w:rsidRPr="00743905" w14:paraId="4922EDE0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7101" w14:textId="77777777" w:rsidR="00D57234" w:rsidRPr="00743905" w:rsidRDefault="00D57234" w:rsidP="00D5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FDD7" w14:textId="77777777" w:rsidR="00D57234" w:rsidRPr="00743905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1013" w14:textId="77777777" w:rsidR="00D57234" w:rsidRPr="00743905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8332" w14:textId="77777777" w:rsidR="00D57234" w:rsidRPr="00743905" w:rsidRDefault="00D5723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85BC3EC" w14:textId="77777777" w:rsidR="00D57234" w:rsidRPr="00743905" w:rsidRDefault="00D5723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4377F566" w14:textId="77777777" w:rsidR="00D57234" w:rsidRPr="00743905" w:rsidRDefault="00D5723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1A86" w14:textId="77777777" w:rsidR="00D57234" w:rsidRPr="00743905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41C8A07" w14:textId="77777777" w:rsidR="00D57234" w:rsidRPr="00743905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186C" w14:textId="77777777" w:rsidR="00D57234" w:rsidRPr="00743905" w:rsidRDefault="00D5723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8DAC" w14:textId="77777777" w:rsidR="00D57234" w:rsidRPr="00743905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E04B" w14:textId="77777777" w:rsidR="00D57234" w:rsidRPr="00743905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6ACB" w14:textId="77777777" w:rsidR="00D57234" w:rsidRPr="00743905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57234" w:rsidRPr="00743905" w14:paraId="59522CE4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753A" w14:textId="77777777" w:rsidR="00D57234" w:rsidRPr="00743905" w:rsidRDefault="00D57234" w:rsidP="00D5723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1D84" w14:textId="77777777" w:rsidR="00D57234" w:rsidRPr="00743905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3CEC" w14:textId="77777777" w:rsidR="00D57234" w:rsidRPr="00743905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201F" w14:textId="77777777" w:rsidR="00D57234" w:rsidRPr="00743905" w:rsidRDefault="00D5723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C761ECC" w14:textId="77777777" w:rsidR="00D57234" w:rsidRPr="00743905" w:rsidRDefault="00D5723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0A887AA3" w14:textId="77777777" w:rsidR="00D57234" w:rsidRPr="00743905" w:rsidRDefault="00D5723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82E0" w14:textId="77777777" w:rsidR="00D57234" w:rsidRPr="00743905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A0AA60B" w14:textId="77777777" w:rsidR="00D57234" w:rsidRPr="00743905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9F3B" w14:textId="77777777" w:rsidR="00D57234" w:rsidRPr="00743905" w:rsidRDefault="00D5723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6CDB" w14:textId="77777777" w:rsidR="00D57234" w:rsidRPr="00743905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DFE8" w14:textId="77777777" w:rsidR="00D57234" w:rsidRPr="00743905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92A9" w14:textId="77777777" w:rsidR="00D57234" w:rsidRPr="00743905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40911C51" w14:textId="77777777" w:rsidR="00D57234" w:rsidRDefault="00D57234">
      <w:pPr>
        <w:spacing w:before="40" w:after="40" w:line="192" w:lineRule="auto"/>
        <w:ind w:right="57"/>
        <w:rPr>
          <w:sz w:val="20"/>
          <w:lang w:val="ro-RO"/>
        </w:rPr>
      </w:pPr>
    </w:p>
    <w:p w14:paraId="78E6E897" w14:textId="77777777" w:rsidR="00D57234" w:rsidRDefault="00D57234" w:rsidP="00BD3926">
      <w:pPr>
        <w:pStyle w:val="Heading1"/>
        <w:spacing w:line="360" w:lineRule="auto"/>
      </w:pPr>
      <w:r>
        <w:t>LINIA 202 B</w:t>
      </w:r>
    </w:p>
    <w:p w14:paraId="4D75CEAF" w14:textId="77777777" w:rsidR="00D57234" w:rsidRDefault="00D57234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D57234" w14:paraId="12398093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E3B8" w14:textId="77777777" w:rsidR="00D57234" w:rsidRDefault="00D57234" w:rsidP="00D57234">
            <w:pPr>
              <w:numPr>
                <w:ilvl w:val="0"/>
                <w:numId w:val="7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E30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A369" w14:textId="77777777" w:rsidR="00D57234" w:rsidRPr="007C5BF9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CB4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5BE2943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074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B8EE7D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B2F2" w14:textId="77777777" w:rsidR="00D57234" w:rsidRPr="007C5BF9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C77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894D" w14:textId="77777777" w:rsidR="00D57234" w:rsidRPr="00BD268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390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A9694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43063376" w14:textId="77777777" w:rsidR="00D57234" w:rsidRDefault="00D57234">
      <w:pPr>
        <w:spacing w:before="40" w:after="40" w:line="192" w:lineRule="auto"/>
        <w:ind w:right="57"/>
        <w:rPr>
          <w:sz w:val="20"/>
          <w:lang w:val="ro-RO"/>
        </w:rPr>
      </w:pPr>
    </w:p>
    <w:p w14:paraId="5D45CE1C" w14:textId="77777777" w:rsidR="00D57234" w:rsidRDefault="00D57234" w:rsidP="001B4DE9">
      <w:pPr>
        <w:pStyle w:val="Heading1"/>
        <w:spacing w:line="360" w:lineRule="auto"/>
      </w:pPr>
      <w:r>
        <w:t>LINIA 213</w:t>
      </w:r>
    </w:p>
    <w:p w14:paraId="5A00ED79" w14:textId="77777777" w:rsidR="00D57234" w:rsidRDefault="00D57234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D57234" w14:paraId="1B7E618C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2AF9" w14:textId="77777777" w:rsidR="00D57234" w:rsidRDefault="00D57234" w:rsidP="00D5723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8180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ECD5" w14:textId="77777777" w:rsidR="00D57234" w:rsidRPr="00BA7F8C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7F57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363F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31A02A7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67E48C7E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45EEB715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1F27D63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3A38" w14:textId="77777777" w:rsidR="00D57234" w:rsidRPr="009E0061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6EE7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77CD" w14:textId="77777777" w:rsidR="00D57234" w:rsidRPr="00BA7F8C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ABD1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D57234" w14:paraId="67C6913A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EBA2" w14:textId="77777777" w:rsidR="00D57234" w:rsidRDefault="00D57234" w:rsidP="00D5723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9366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78F6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4517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5776763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073F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E442" w14:textId="77777777" w:rsidR="00D57234" w:rsidRPr="009E0061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B93A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CCA6" w14:textId="77777777" w:rsidR="00D57234" w:rsidRPr="00BA7F8C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C955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7234" w14:paraId="0E0D6E6C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459F" w14:textId="77777777" w:rsidR="00D57234" w:rsidRDefault="00D57234" w:rsidP="00D5723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BFA6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29CF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B042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1B8A772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A797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2A43" w14:textId="77777777" w:rsidR="00D57234" w:rsidRPr="009E0061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4772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CB0A" w14:textId="77777777" w:rsidR="00D57234" w:rsidRPr="00BA7F8C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0452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7234" w14:paraId="04B249D7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D44B" w14:textId="77777777" w:rsidR="00D57234" w:rsidRDefault="00D57234" w:rsidP="00D5723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0513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8AA3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55CC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D8850FF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10F8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1CFB4C4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68567F4B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95E5402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2C9C2EC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8451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F431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AA55" w14:textId="77777777" w:rsidR="00D57234" w:rsidRPr="00BA7F8C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5100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6C7729B" w14:textId="77777777" w:rsidR="00D57234" w:rsidRPr="006A7611" w:rsidRDefault="00D57234">
      <w:pPr>
        <w:spacing w:before="40" w:after="40" w:line="192" w:lineRule="auto"/>
        <w:ind w:right="57"/>
      </w:pPr>
    </w:p>
    <w:p w14:paraId="2DD91705" w14:textId="77777777" w:rsidR="00D57234" w:rsidRDefault="00D57234" w:rsidP="005B00A7">
      <w:pPr>
        <w:pStyle w:val="Heading1"/>
        <w:spacing w:line="360" w:lineRule="auto"/>
      </w:pPr>
      <w:r>
        <w:lastRenderedPageBreak/>
        <w:t>LINIA 218</w:t>
      </w:r>
    </w:p>
    <w:p w14:paraId="7C54D8A1" w14:textId="77777777" w:rsidR="00D57234" w:rsidRDefault="00D57234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57234" w14:paraId="1E0A936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9312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F9A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170C" w14:textId="77777777" w:rsidR="00D57234" w:rsidRPr="00CF787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FFD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78158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B2E4" w14:textId="77777777" w:rsidR="00D57234" w:rsidRPr="00465A98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578175F2" w14:textId="77777777" w:rsidR="00D57234" w:rsidRPr="00465A98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A9B3" w14:textId="77777777" w:rsidR="00D57234" w:rsidRPr="00CF787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E7E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8BBF" w14:textId="77777777" w:rsidR="00D57234" w:rsidRPr="00984D7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D76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:rsidRPr="00A8307A" w14:paraId="25326EE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184E" w14:textId="77777777" w:rsidR="00D57234" w:rsidRPr="00A75A00" w:rsidRDefault="00D57234" w:rsidP="00D57234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2BEC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D06D" w14:textId="77777777" w:rsidR="00D57234" w:rsidRPr="00A8307A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E1AD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B9A243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93E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26418553" w14:textId="77777777" w:rsidR="00D57234" w:rsidRPr="00664FA3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8AA8" w14:textId="77777777" w:rsidR="00D57234" w:rsidRPr="00A8307A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3023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9824" w14:textId="77777777" w:rsidR="00D57234" w:rsidRPr="00A8307A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665B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DBA3A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92100A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221C940" w14:textId="77777777" w:rsidR="00D57234" w:rsidRPr="00664FA3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D57234" w:rsidRPr="00A8307A" w14:paraId="74541A4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2E72" w14:textId="77777777" w:rsidR="00D57234" w:rsidRPr="00A75A00" w:rsidRDefault="00D57234" w:rsidP="00D57234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8A6D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6E96" w14:textId="77777777" w:rsidR="00D57234" w:rsidRPr="00A8307A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350D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151547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31AA" w14:textId="77777777" w:rsidR="00D57234" w:rsidRPr="00664FA3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E241DAE" w14:textId="77777777" w:rsidR="00D57234" w:rsidRPr="00664FA3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444D" w14:textId="77777777" w:rsidR="00D57234" w:rsidRPr="00A8307A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F845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2EAE" w14:textId="77777777" w:rsidR="00D57234" w:rsidRPr="00A8307A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AB37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284D4C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32A412B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712B91C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57234" w:rsidRPr="00A8307A" w14:paraId="05918A8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DB9E" w14:textId="77777777" w:rsidR="00D57234" w:rsidRPr="00A75A00" w:rsidRDefault="00D57234" w:rsidP="00D57234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1231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BAD1" w14:textId="77777777" w:rsidR="00D57234" w:rsidRPr="003F40D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B5AC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0967D7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9393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3A88" w14:textId="77777777" w:rsidR="00D57234" w:rsidRPr="003F40D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3BDE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5991" w14:textId="77777777" w:rsidR="00D57234" w:rsidRPr="003F40D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BFB4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FD46C9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57234" w:rsidRPr="00A8307A" w14:paraId="15E888B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1A1C" w14:textId="77777777" w:rsidR="00D57234" w:rsidRPr="00A75A00" w:rsidRDefault="00D57234" w:rsidP="00D57234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7F70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A84E" w14:textId="77777777" w:rsidR="00D57234" w:rsidRPr="003F40D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9026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6CEFD83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603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D8A8E0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735E" w14:textId="77777777" w:rsidR="00D57234" w:rsidRPr="003F40D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9666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71D8" w14:textId="77777777" w:rsidR="00D57234" w:rsidRPr="003F40D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1414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F22E56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D57234" w:rsidRPr="00A8307A" w14:paraId="22CB041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78EE" w14:textId="77777777" w:rsidR="00D57234" w:rsidRPr="00A75A00" w:rsidRDefault="00D57234" w:rsidP="00D57234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F3C3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6D9B" w14:textId="77777777" w:rsidR="00D57234" w:rsidRPr="007328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D77B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C97369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41F0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4FE9" w14:textId="77777777" w:rsidR="00D57234" w:rsidRPr="007B4F6A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4834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D353" w14:textId="77777777" w:rsidR="00D57234" w:rsidRPr="007328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E83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27C11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C26E51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2FB8D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0D2D1E5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57234" w:rsidRPr="00A8307A" w14:paraId="0239F5D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1EFA" w14:textId="77777777" w:rsidR="00D57234" w:rsidRPr="00A75A00" w:rsidRDefault="00D57234" w:rsidP="00D57234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4C3E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9DD1" w14:textId="77777777" w:rsidR="00D57234" w:rsidRPr="00B2699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5D14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358F5F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17D1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5A69" w14:textId="77777777" w:rsidR="00D57234" w:rsidRPr="00B2699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2B70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317E" w14:textId="77777777" w:rsidR="00D57234" w:rsidRPr="00B2699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8563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89264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A8DEFEC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57234" w:rsidRPr="00A8307A" w14:paraId="3EF8756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3EE7" w14:textId="77777777" w:rsidR="00D57234" w:rsidRPr="00A75A00" w:rsidRDefault="00D57234" w:rsidP="00D57234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CD94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974C" w14:textId="77777777" w:rsidR="00D57234" w:rsidRPr="00B2699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28C9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694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BC0D25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F51DA0D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F02C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C4D0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5114" w14:textId="77777777" w:rsidR="00D57234" w:rsidRPr="00B2699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4D3A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0815F3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7E2DD2AF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57234" w:rsidRPr="00A8307A" w14:paraId="2EC202C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5F68" w14:textId="77777777" w:rsidR="00D57234" w:rsidRPr="00A75A00" w:rsidRDefault="00D57234" w:rsidP="00D57234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1011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3C9B" w14:textId="77777777" w:rsidR="00D57234" w:rsidRPr="00B2699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FDBF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508A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DECBB43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DD8E05F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469F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1EC0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6F2F" w14:textId="77777777" w:rsidR="00D57234" w:rsidRPr="00B2699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4A33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7BF3E32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57234" w:rsidRPr="00A8307A" w14:paraId="79A6B8D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FE89" w14:textId="77777777" w:rsidR="00D57234" w:rsidRPr="00A75A00" w:rsidRDefault="00D57234" w:rsidP="00D57234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B0F9" w14:textId="77777777" w:rsidR="00D57234" w:rsidRPr="00A8307A" w:rsidRDefault="00D57234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2D2E" w14:textId="77777777" w:rsidR="00D57234" w:rsidRPr="00B26991" w:rsidRDefault="00D57234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06B1" w14:textId="77777777" w:rsidR="00D57234" w:rsidRPr="00A8307A" w:rsidRDefault="00D57234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8AFF" w14:textId="77777777" w:rsidR="00D57234" w:rsidRDefault="00D57234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474122E" w14:textId="77777777" w:rsidR="00D57234" w:rsidRDefault="00D57234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3EA5BBC" w14:textId="77777777" w:rsidR="00D57234" w:rsidRDefault="00D57234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F9DC" w14:textId="77777777" w:rsidR="00D57234" w:rsidRDefault="00D57234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6077" w14:textId="77777777" w:rsidR="00D57234" w:rsidRPr="00A8307A" w:rsidRDefault="00D57234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6C4E" w14:textId="77777777" w:rsidR="00D57234" w:rsidRPr="00B26991" w:rsidRDefault="00D57234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B337" w14:textId="77777777" w:rsidR="00D57234" w:rsidRPr="00FD3B28" w:rsidRDefault="00D57234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0CF3EBE" w14:textId="77777777" w:rsidR="00D57234" w:rsidRDefault="00D57234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57234" w:rsidRPr="00A8307A" w14:paraId="15DB74A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FF2F" w14:textId="77777777" w:rsidR="00D57234" w:rsidRPr="00A75A00" w:rsidRDefault="00D57234" w:rsidP="00D57234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5C28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3935" w14:textId="77777777" w:rsidR="00D57234" w:rsidRPr="00B2699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7574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BCC1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1B3F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FF47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13E5" w14:textId="77777777" w:rsidR="00D57234" w:rsidRPr="00B2699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0E82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57234" w:rsidRPr="00A8307A" w14:paraId="0031183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2C4C" w14:textId="77777777" w:rsidR="00D57234" w:rsidRPr="00A75A00" w:rsidRDefault="00D57234" w:rsidP="00D57234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1C3A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B4E2" w14:textId="77777777" w:rsidR="00D57234" w:rsidRPr="000D3BB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3DD0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CE03C5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60A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50AAF6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583D" w14:textId="77777777" w:rsidR="00D57234" w:rsidRPr="000D3BB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F0D4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D898" w14:textId="77777777" w:rsidR="00D57234" w:rsidRPr="000D3BB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286B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D46B9C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57234" w:rsidRPr="00A8307A" w14:paraId="257EA19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AA75" w14:textId="77777777" w:rsidR="00D57234" w:rsidRPr="00A75A00" w:rsidRDefault="00D57234" w:rsidP="00D57234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4398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CE1A" w14:textId="77777777" w:rsidR="00D57234" w:rsidRPr="009658E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718B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9BCC62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9689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AB75" w14:textId="77777777" w:rsidR="00D57234" w:rsidRPr="009658E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8F5A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6674" w14:textId="77777777" w:rsidR="00D57234" w:rsidRPr="009658E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6C85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10183D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57234" w:rsidRPr="00A8307A" w14:paraId="737B384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12DA" w14:textId="77777777" w:rsidR="00D57234" w:rsidRPr="00A75A00" w:rsidRDefault="00D57234" w:rsidP="00D57234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F09C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9273" w14:textId="77777777" w:rsidR="00D57234" w:rsidRPr="00472E19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1054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8AB5C73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A463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2010" w14:textId="77777777" w:rsidR="00D57234" w:rsidRPr="00472E19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E533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91C4" w14:textId="77777777" w:rsidR="00D57234" w:rsidRPr="00472E19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0DE7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4F40F1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57234" w:rsidRPr="00A8307A" w14:paraId="7FA2584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4772" w14:textId="77777777" w:rsidR="00D57234" w:rsidRPr="00A75A00" w:rsidRDefault="00D57234" w:rsidP="00D57234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D53A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F2BA" w14:textId="77777777" w:rsidR="00D57234" w:rsidRPr="00530A8D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AFB3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7D2F9C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3563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D5E8" w14:textId="77777777" w:rsidR="00D57234" w:rsidRPr="00530A8D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EEF0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35DE" w14:textId="77777777" w:rsidR="00D57234" w:rsidRPr="00530A8D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66D5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B1C369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57234" w:rsidRPr="00A8307A" w14:paraId="13C9B3E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74EA" w14:textId="77777777" w:rsidR="00D57234" w:rsidRPr="00A75A00" w:rsidRDefault="00D57234" w:rsidP="00D57234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010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EF1844D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4E5F" w14:textId="77777777" w:rsidR="00D57234" w:rsidRPr="00530A8D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6887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F0F6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F91D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AF04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126E" w14:textId="77777777" w:rsidR="00D57234" w:rsidRPr="00530A8D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E7F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1F90DF0D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D57234" w:rsidRPr="00A8307A" w14:paraId="3796765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E8B5" w14:textId="77777777" w:rsidR="00D57234" w:rsidRPr="00A75A00" w:rsidRDefault="00D57234" w:rsidP="00D57234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334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75F72E97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441A" w14:textId="77777777" w:rsidR="00D57234" w:rsidRPr="00530A8D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6CF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401A140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43803760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32FF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214D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5772" w14:textId="77777777" w:rsidR="00D57234" w:rsidRPr="00A8307A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8D67" w14:textId="77777777" w:rsidR="00D57234" w:rsidRPr="00530A8D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6BDB" w14:textId="77777777" w:rsidR="00D57234" w:rsidRPr="00A8307A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1B50747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DF63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AA4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A940" w14:textId="77777777" w:rsidR="00D57234" w:rsidRPr="00CF787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DF1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DA2F29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3F4122A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644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61FF9CF5" w14:textId="77777777" w:rsidR="00D57234" w:rsidRPr="00465A98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4071" w14:textId="77777777" w:rsidR="00D57234" w:rsidRPr="00CF787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F5E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A538" w14:textId="77777777" w:rsidR="00D57234" w:rsidRPr="00984D7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358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6E44C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D57234" w14:paraId="12D47F5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80C0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3F7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5E90" w14:textId="77777777" w:rsidR="00D57234" w:rsidRPr="00CF787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A0F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31B033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E56320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8B4E" w14:textId="77777777" w:rsidR="00D57234" w:rsidRPr="00465A98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3707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05F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FF3D" w14:textId="77777777" w:rsidR="00D57234" w:rsidRPr="00984D7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975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D57234" w14:paraId="29F9D24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99FA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F67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392C" w14:textId="77777777" w:rsidR="00D57234" w:rsidRPr="00CF787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2AF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996573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8F88" w14:textId="77777777" w:rsidR="00D57234" w:rsidRPr="00465A98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27E1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A38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36A1" w14:textId="77777777" w:rsidR="00D57234" w:rsidRPr="00984D7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B99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38E6C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D57234" w14:paraId="5FF5007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EF44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FF1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B54E" w14:textId="77777777" w:rsidR="00D57234" w:rsidRPr="00CF787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4CE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670EC0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4FB2" w14:textId="77777777" w:rsidR="00D57234" w:rsidRPr="00465A98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1025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22E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9C83" w14:textId="77777777" w:rsidR="00D57234" w:rsidRPr="00984D7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333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BFC45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22DBA92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D57234" w14:paraId="633BDA7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4053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965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5DDBF19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AB43" w14:textId="77777777" w:rsidR="00D57234" w:rsidRPr="00CF787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0F0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217F8F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5CB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BB8A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6CA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51F9" w14:textId="77777777" w:rsidR="00D57234" w:rsidRPr="00984D7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B67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18AE859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8611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E46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6140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8F7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3A0ECEE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0AA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771E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9A8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1F90" w14:textId="77777777" w:rsidR="00D57234" w:rsidRPr="00984D7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B95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F748B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D57234" w14:paraId="65752CB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4F76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53C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16EA" w14:textId="77777777" w:rsidR="00D57234" w:rsidRPr="00CF787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D5E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9735F3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EDEB" w14:textId="77777777" w:rsidR="00D57234" w:rsidRPr="00465A98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96C0C89" w14:textId="77777777" w:rsidR="00D57234" w:rsidRPr="00465A98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DE81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C2B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EE19" w14:textId="77777777" w:rsidR="00D57234" w:rsidRPr="00984D7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2C9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A1924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D57234" w14:paraId="43CE7BE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6065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E7B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655D6BC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BD5D" w14:textId="77777777" w:rsidR="00D57234" w:rsidRPr="00CF787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787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0586BB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EFF9" w14:textId="77777777" w:rsidR="00D57234" w:rsidRPr="00465A98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E89E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C1F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5FBA" w14:textId="77777777" w:rsidR="00D57234" w:rsidRPr="00984D7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161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59D1130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222F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5A0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1A9AF9D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7105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AF9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5D85D5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A7C5" w14:textId="77777777" w:rsidR="00D57234" w:rsidRPr="00465A98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0502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12C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B868" w14:textId="77777777" w:rsidR="00D57234" w:rsidRPr="00984D7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210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D57234" w14:paraId="45039C7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2606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814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7C437D7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6E63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A74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1EEC" w14:textId="77777777" w:rsidR="00D57234" w:rsidRPr="00465A98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176D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ACA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6142" w14:textId="77777777" w:rsidR="00D57234" w:rsidRPr="00984D7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F6D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D57234" w14:paraId="2DF24F8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DBC4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CEF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93C6" w14:textId="77777777" w:rsidR="00D57234" w:rsidRPr="00CF787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CA7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8E78" w14:textId="77777777" w:rsidR="00D57234" w:rsidRPr="00465A98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72A0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469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8F87" w14:textId="77777777" w:rsidR="00D57234" w:rsidRPr="00984D7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204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2650B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D57234" w14:paraId="7EEBDBF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7F02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3EB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441A" w14:textId="77777777" w:rsidR="00D57234" w:rsidRPr="00CF787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629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47DC860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B892" w14:textId="77777777" w:rsidR="00D57234" w:rsidRPr="00465A98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9CBA6CF" w14:textId="77777777" w:rsidR="00D57234" w:rsidRPr="00465A98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3115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E35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A1D1" w14:textId="77777777" w:rsidR="00D57234" w:rsidRPr="00984D7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D7C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8087F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D57234" w14:paraId="7C145E9D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0159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87C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7D97ABF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1871" w14:textId="77777777" w:rsidR="00D57234" w:rsidRPr="00CF787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8EA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4B6164B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2612FC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855D" w14:textId="77777777" w:rsidR="00D57234" w:rsidRPr="00465A98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10BB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CED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FAEF" w14:textId="77777777" w:rsidR="00D57234" w:rsidRPr="00984D7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65F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D57234" w14:paraId="29479E8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9B8E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6D6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DC71" w14:textId="77777777" w:rsidR="00D57234" w:rsidRPr="00CF787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BFF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89ECD5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1FB5" w14:textId="77777777" w:rsidR="00D57234" w:rsidRPr="00465A98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D824210" w14:textId="77777777" w:rsidR="00D57234" w:rsidRPr="00465A98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3B72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8A3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0984" w14:textId="77777777" w:rsidR="00D57234" w:rsidRPr="00984D7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187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7395D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D57234" w14:paraId="2950BB2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DFEE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8D3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7C6E" w14:textId="77777777" w:rsidR="00D57234" w:rsidRPr="00CF787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4EC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B09A7F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9F9A" w14:textId="77777777" w:rsidR="00D57234" w:rsidRPr="00465A98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B92D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D23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1371" w14:textId="77777777" w:rsidR="00D57234" w:rsidRPr="00984D7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CE3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D57234" w14:paraId="03E616D5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80B0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8D0C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2DAFC62C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6465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4B70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2E74CBE0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51BE0F17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C079" w14:textId="77777777" w:rsidR="00D57234" w:rsidRPr="00465A98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90A4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9D46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5B07" w14:textId="77777777" w:rsidR="00D57234" w:rsidRPr="00984D71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D1CA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0ED1FB4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6AEBFD4F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A613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DF52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4460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ECD2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4BFDF4E0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253E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5A99CA2" w14:textId="77777777" w:rsidR="00D57234" w:rsidRPr="00465A98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B5EA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9B4A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3215" w14:textId="77777777" w:rsidR="00D57234" w:rsidRPr="00984D71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456B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00E208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D57234" w14:paraId="67C4C3FB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A693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3E61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39+350</w:t>
            </w:r>
          </w:p>
          <w:p w14:paraId="2EA5D526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D857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4AAA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130D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DBE0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E77C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41FC" w14:textId="77777777" w:rsidR="00D57234" w:rsidRPr="00984D71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3465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aparatele de cale S5 și S7. Afectează intrări - ieşiri la liniile 1, 2 și 4 abătute.</w:t>
            </w:r>
          </w:p>
        </w:tc>
      </w:tr>
      <w:tr w:rsidR="00D57234" w14:paraId="1C07C2E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645B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A750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8101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E525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97DA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771C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632F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DF24" w14:textId="77777777" w:rsidR="00D57234" w:rsidRPr="00984D71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0C1E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D57234" w14:paraId="1B69DFA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CFE3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2B9A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A1C4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A88E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2CF3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2632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FD52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EC42" w14:textId="77777777" w:rsidR="00D57234" w:rsidRPr="00984D71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9189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D57234" w14:paraId="2CA9590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F96E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D7EB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F584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83B3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2D17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A022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3987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CF94" w14:textId="77777777" w:rsidR="00D57234" w:rsidRPr="00984D71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2AF3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D57234" w14:paraId="600B0CB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8C6C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FE3F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B032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4AED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28FC3AFE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F464" w14:textId="77777777" w:rsidR="00D57234" w:rsidRPr="00465A98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A387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4DFB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6B27" w14:textId="77777777" w:rsidR="00D57234" w:rsidRPr="00984D71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9042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297E9AB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BE8A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7E9C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15A4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0ECA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1CCD4FE6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EF58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ACB5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55E6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3099" w14:textId="77777777" w:rsidR="00D57234" w:rsidRPr="00984D71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2178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93C1CC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D57234" w14:paraId="59F76E2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E54C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82C1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008D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0447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F75F693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5D10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3CDC0BB9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60BA9B09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9882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B72C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0E3D" w14:textId="77777777" w:rsidR="00D57234" w:rsidRPr="00984D71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32A5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B3C0C8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D57234" w14:paraId="18FE6DC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C289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B89F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5DBC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FB6C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EB9171B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3B7A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9AE6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52C2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90DA" w14:textId="77777777" w:rsidR="00D57234" w:rsidRPr="00984D71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D3C2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ADAE23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D57234" w14:paraId="2D4D537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1953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8CC6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5914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233E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01EC63D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B4ED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CCBB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E19F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79BD" w14:textId="77777777" w:rsidR="00D57234" w:rsidRPr="00984D71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0D91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C65F93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D57234" w14:paraId="2B01A84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8D2B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600C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7364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A4A8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A48BF5D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0FB4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39B7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0CB4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2C75" w14:textId="77777777" w:rsidR="00D57234" w:rsidRPr="00984D71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60E3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13E33F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D57234" w14:paraId="65ECE8E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7A36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5717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CF5F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23F7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52273E7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2F19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A52D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9A0C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8B03" w14:textId="77777777" w:rsidR="00D57234" w:rsidRPr="00984D71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C4F5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6CE729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D57234" w14:paraId="0DD0C70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0464" w14:textId="77777777" w:rsidR="00D57234" w:rsidRDefault="00D57234" w:rsidP="00D5723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50B0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3A0B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8420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2B98815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59E9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EFAD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83E1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4C3E" w14:textId="77777777" w:rsidR="00D57234" w:rsidRPr="00984D71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C9E2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A89108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1D6F6F2C" w14:textId="77777777" w:rsidR="00D57234" w:rsidRDefault="00D57234">
      <w:pPr>
        <w:spacing w:before="40" w:after="40" w:line="192" w:lineRule="auto"/>
        <w:ind w:right="57"/>
        <w:rPr>
          <w:sz w:val="20"/>
          <w:lang w:val="ro-RO"/>
        </w:rPr>
      </w:pPr>
    </w:p>
    <w:p w14:paraId="7B504536" w14:textId="77777777" w:rsidR="00D57234" w:rsidRDefault="00D57234" w:rsidP="0095691E">
      <w:pPr>
        <w:pStyle w:val="Heading1"/>
        <w:spacing w:line="360" w:lineRule="auto"/>
      </w:pPr>
      <w:r>
        <w:t>LINIA 300</w:t>
      </w:r>
    </w:p>
    <w:p w14:paraId="517C0F92" w14:textId="77777777" w:rsidR="00D57234" w:rsidRDefault="00D57234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D57234" w14:paraId="3305F9AD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34A0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96C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E9B2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1B3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E9019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2FE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E11F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2AF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40BB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3654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0FEB4BF1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2E6E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D77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236B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722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B1BF112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348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0118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D37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EBE6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9977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4E2C75A9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0AA2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B78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853E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752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854A2D8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1E3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AC3DCE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0484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1F6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CDDE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7A44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DB5A84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D57234" w14:paraId="6D38E418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A9F7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2CD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1237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A736" w14:textId="77777777" w:rsidR="00D57234" w:rsidRDefault="00D5723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76BDA7" w14:textId="77777777" w:rsidR="00D57234" w:rsidRDefault="00D5723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6CE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034D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7BB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CDAF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80E1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0574CC08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5AF0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8A8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E849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F56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859703" w14:textId="77777777" w:rsidR="00D57234" w:rsidRDefault="00D5723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394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846892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507938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6209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AB6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F70B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211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63221E8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C4B7282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57234" w14:paraId="2D2B38BB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0A79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AD4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284F722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6D28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5E57" w14:textId="77777777" w:rsidR="00D57234" w:rsidRDefault="00D57234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2EAFC09" w14:textId="77777777" w:rsidR="00D57234" w:rsidRDefault="00D57234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A33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16F4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668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4BB8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A34B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4372829F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3885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374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A83E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247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0AE6EB0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9C5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DC20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9BE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585FE21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DCD9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6AE5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521F17AB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E6C7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320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89FD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9F61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6F01871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767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B5BEE7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9516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53DE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548C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6416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383E891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1DE0B339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D7D0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EE2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17DF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7C1C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91C1D8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B33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353A2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3AAA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5F7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BADB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5BF8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AF0F0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D57234" w14:paraId="7E1CA159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5B5C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C77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4422016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098A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CF4C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5A1E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23FD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7AC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E96C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AD9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57234" w14:paraId="1BF892A6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C573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98D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E4DD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E90C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476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1BCB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267E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35B8916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1056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66A5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57234" w14:paraId="774B1488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A174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ACF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5B8C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EA98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69D8FCC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895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58D4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7EA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AB00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1323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408B4F2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980D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DAE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A1E4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76E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872616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0AE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D7E3EB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6F39D32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1866F1D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40596BA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9A45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102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5048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D45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21EED771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62CBD3DA" w14:textId="77777777" w:rsidR="00D57234" w:rsidRPr="004870EE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D57234" w14:paraId="4CDABB3E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4A4A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C3A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15860EE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711B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E875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AD9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5E15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0D4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C809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F57B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4C6565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D57234" w14:paraId="5D577B60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1468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E6A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345C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A741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4FF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9688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D24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3458C5E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A9D3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B58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3AF861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D57234" w14:paraId="36431A8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FF6D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9B24" w14:textId="77777777" w:rsidR="00D57234" w:rsidRDefault="00D57234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FB783CD" w14:textId="77777777" w:rsidR="00D57234" w:rsidRDefault="00D57234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41E3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896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98C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966E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E42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D4F4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5DF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2BD2C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D57234" w14:paraId="619C455A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8F65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E8F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1176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A048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976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8C43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AD2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406E573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56C3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590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99068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D57234" w14:paraId="758FBF5A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8581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90B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70B4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9A6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782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F569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B26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6C4B23E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88B8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B8D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57234" w14:paraId="5547347D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DDF4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8FA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452D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8FB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141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30BC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849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3B3B56E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FA41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596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57234" w14:paraId="4AD0FEE5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785A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DF7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0971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D77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07BDD365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7C4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BA32DD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9BF2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830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B361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46F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9B2F9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17D9BDC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D57234" w14:paraId="7F8C16F4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64F8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51DE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67FA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8962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209E4AD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286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820E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4B7E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1D01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8F59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562103F2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95BD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3A5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3141A4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025C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8B31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B5B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2EB4CC7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6914725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5073DC5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7D8897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52E1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418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A03BB7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C620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9EEE" w14:textId="77777777" w:rsidR="00D57234" w:rsidRDefault="00D5723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910DA1E" w14:textId="77777777" w:rsidR="00D57234" w:rsidRDefault="00D5723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68C7995" w14:textId="77777777" w:rsidR="00D57234" w:rsidRPr="00D344C9" w:rsidRDefault="00D5723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D57234" w14:paraId="0960714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4B4E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DAD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F681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586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6E74156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328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518ED9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6217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FB0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F9E2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31BD" w14:textId="77777777" w:rsidR="00D57234" w:rsidRDefault="00D5723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67E2F3" w14:textId="77777777" w:rsidR="00D57234" w:rsidRDefault="00D5723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17A3C19" w14:textId="77777777" w:rsidR="00D57234" w:rsidRDefault="00D5723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D57234" w14:paraId="440544E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CE11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462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45AB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7742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407D30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7CC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BD15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797E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865B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1D27" w14:textId="77777777" w:rsidR="00D57234" w:rsidRDefault="00D5723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C3812F6" w14:textId="77777777" w:rsidR="00D57234" w:rsidRDefault="00D5723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E3C2286" w14:textId="77777777" w:rsidR="00D57234" w:rsidRDefault="00D5723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D57234" w14:paraId="473E1F3F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7E4D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0E8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9150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612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2DE429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BAF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AEAE90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9413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715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3202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45E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626EB6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D57234" w14:paraId="7CFCC35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99A4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F5AE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EA87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207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D049D3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5510505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6DE657F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9A7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9055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D7F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51A8ABFE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0EE2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C54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E59F73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C6E30C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0A5231D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0E4FB086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2233B1D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343B3311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5E22ED76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D57234" w14:paraId="1ED5D4D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145D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DDF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570D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4D0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6AC3EC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BFA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D9B5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DA8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7A54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BED6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081C5A6D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E477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65D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0DA6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6EA5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5B7ABD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747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973B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98A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75C4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9DCB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1B132B8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CDBB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595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7490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BD75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858292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0D2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760D7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2EEE50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1D4CE6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1A4F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412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84E9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BA82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F8DB3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9FF1D4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D57234" w14:paraId="16B236E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86E5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DE4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1087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D08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F7CA6F4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9A3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B1CC9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189F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5C2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66EA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E69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120E0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D57234" w14:paraId="247ADC6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2E70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60B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569F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CFF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08B79458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993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6AA9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9827" w14:textId="77777777" w:rsidR="00D57234" w:rsidRPr="00E731A9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6E1E0A4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17E08A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0966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44E7" w14:textId="77777777" w:rsidR="00D57234" w:rsidRDefault="00D5723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18382A43" w14:textId="77777777" w:rsidR="00D57234" w:rsidRDefault="00D5723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3DBA05BC" w14:textId="77777777" w:rsidR="00D57234" w:rsidRPr="001D4392" w:rsidRDefault="00D57234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57234" w14:paraId="0A57A77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6256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42B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B57A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EB1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41D31FDC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057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E8E4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6F49" w14:textId="77777777" w:rsidR="00D57234" w:rsidRPr="00E731A9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1FB1121F" w14:textId="77777777" w:rsidR="00D57234" w:rsidRPr="00E731A9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6710F77E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0F37A8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AFFB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1975" w14:textId="77777777" w:rsidR="00D57234" w:rsidRPr="00616BAF" w:rsidRDefault="00D5723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807F36" w14:textId="77777777" w:rsidR="00D57234" w:rsidRDefault="00D5723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E9D0F10" w14:textId="77777777" w:rsidR="00D57234" w:rsidRPr="003B726B" w:rsidRDefault="00D57234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D57234" w14:paraId="34B9623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359C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7B4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82A7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000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08BC0C8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538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B891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479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4782B56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486A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063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3C341A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57234" w14:paraId="4C72E21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3EE1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1D5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B07A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2DA8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242F711B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E20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78B0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CB7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05C21BD5" w14:textId="77777777" w:rsidR="00D57234" w:rsidRPr="00E731A9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02B26E75" w14:textId="77777777" w:rsidR="00D57234" w:rsidRPr="00E731A9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2443B33" w14:textId="77777777" w:rsidR="00D57234" w:rsidRPr="001D4392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CBF3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1181" w14:textId="77777777" w:rsidR="00D57234" w:rsidRDefault="00D57234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8C4EBE" w14:textId="77777777" w:rsidR="00D57234" w:rsidRDefault="00D57234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CB59070" w14:textId="77777777" w:rsidR="00D57234" w:rsidRPr="003B726B" w:rsidRDefault="00D57234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57234" w14:paraId="6FCA0FE8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7309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0DD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D3FC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21EB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19B81721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0FE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CC43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FAC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33D3BFB2" w14:textId="77777777" w:rsidR="00D57234" w:rsidRPr="00E731A9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5D6DDEDD" w14:textId="77777777" w:rsidR="00D57234" w:rsidRPr="00E731A9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B0B9DE6" w14:textId="77777777" w:rsidR="00D57234" w:rsidRPr="001D4392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63AF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1654" w14:textId="77777777" w:rsidR="00D57234" w:rsidRPr="00616BAF" w:rsidRDefault="00D57234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6B619D" w14:textId="77777777" w:rsidR="00D57234" w:rsidRDefault="00D57234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18CC0B7" w14:textId="77777777" w:rsidR="00D57234" w:rsidRPr="003B726B" w:rsidRDefault="00D57234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D57234" w14:paraId="4D22253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38E8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FF6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44E7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F8A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0F7E1B5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08C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FC1A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549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0095712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D8C9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54E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33D5555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2FF746B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D57234" w14:paraId="43680D3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314E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490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E377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0AE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053E128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94B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5058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3E7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7358CA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E7EF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A7CC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57234" w14:paraId="4CA573D6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8AC4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32E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CBFD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7244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DD56DE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F5AE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DCBE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384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0E71815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AB04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8C13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B7683A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57234" w14:paraId="2799B828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AE3D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174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C736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0BC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A8ABA3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88CE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2E16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E78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B7E1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EF0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2BCE65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D57234" w14:paraId="1E365384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AA9A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A82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25D250E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C5D9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BDD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906E12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67F8A5A1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F31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B9BD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5A7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0954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B8A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F68B00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57234" w14:paraId="159A187D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A760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DF1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9807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0521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8F8B2DB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5CA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CF2E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075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3B9CFA6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6B95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FA02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57234" w14:paraId="013D81B0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2D54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D90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23273EB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4779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BCC2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A15231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D1B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826A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F3C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CA66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9D79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3CBEC85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57234" w14:paraId="09466FAA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E879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31E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C531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C45C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7597FC46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62B5F71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9D65D7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8C1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99D4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4D8E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1EF41DE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D353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CC6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124510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57234" w14:paraId="7752A98A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7D9C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B3F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0DE2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858C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54341BA8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E70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4CE01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D4FF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3F4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B44C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A1FA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60086DD1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1C67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6C4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462C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B4D1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5607D9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A34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9E55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092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4DD51B0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7B32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ECDB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D58502C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57234" w14:paraId="0A9271D8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CFDB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D1B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F695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9182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52583132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268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E673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9D7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6ED400A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BEE5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2D22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2D2584D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57234" w14:paraId="15DA4985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264A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AEE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0C2C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9A3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5B9626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EFE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3D04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97B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22D262C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6780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A491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DB62D5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0F51959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D57234" w14:paraId="559BAEE5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3327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561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214C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26E5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893E13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62B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72ED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B84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33894EE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452A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28E8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6744584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57234" w14:paraId="1919AF70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6E24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4AF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0705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343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201F7C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660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5335D0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6E85D09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EA0A11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3CEF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46F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1BCF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BDF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5D54CBC2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43984ED1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2CFD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9C7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16AD175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0820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6AD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910DBA6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16C760D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395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E13F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FB6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D174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19F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99210B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57234" w14:paraId="4746B636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77F3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7ED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F416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D9DE" w14:textId="77777777" w:rsidR="00D57234" w:rsidRDefault="00D57234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C79E673" w14:textId="77777777" w:rsidR="00D57234" w:rsidRDefault="00D57234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4B8AAA96" w14:textId="77777777" w:rsidR="00D57234" w:rsidRDefault="00D57234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21BF0A0C" w14:textId="77777777" w:rsidR="00D57234" w:rsidRDefault="00D57234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21C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008C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B20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3D67C49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310A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2D3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7F675F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519510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D57234" w14:paraId="4B2F30A8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1DB0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F49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A7F6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776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431D87B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984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C10BC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84CC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715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A105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204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ECEC3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57234" w14:paraId="585375E0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70E0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250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6DDD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757B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6BC9A04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7D5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F6E766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3AA9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5F2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3B61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B468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CACE2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57234" w14:paraId="6CF0E67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E5B3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B6E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6592A29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8F09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177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11E94B11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7C4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A27A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0C7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2674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DA1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D57234" w14:paraId="05DA7D4D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61D0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5416" w14:textId="77777777" w:rsidR="00D57234" w:rsidRDefault="00D57234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9CA5" w14:textId="77777777" w:rsidR="00D57234" w:rsidRDefault="00D57234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38D0" w14:textId="77777777" w:rsidR="00D57234" w:rsidRDefault="00D57234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6D94595A" w14:textId="77777777" w:rsidR="00D57234" w:rsidRDefault="00D57234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D112" w14:textId="77777777" w:rsidR="00D57234" w:rsidRDefault="00D57234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4597A6" w14:textId="77777777" w:rsidR="00D57234" w:rsidRDefault="00D57234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9BBE" w14:textId="77777777" w:rsidR="00D57234" w:rsidRDefault="00D57234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72BB" w14:textId="77777777" w:rsidR="00D57234" w:rsidRDefault="00D57234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5E4F" w14:textId="77777777" w:rsidR="00D57234" w:rsidRPr="00600D25" w:rsidRDefault="00D57234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AAA2" w14:textId="77777777" w:rsidR="00D57234" w:rsidRDefault="00D57234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78C998" w14:textId="77777777" w:rsidR="00D57234" w:rsidRDefault="00D57234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D57234" w14:paraId="126CB9B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A57A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FD2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C396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4135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2E9E87C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1BD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B736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5D9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6FC9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2F62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3B7833A6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5A27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89D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5336111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6F3A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F60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06F09BA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FE9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7A70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1DB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A9AA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959C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57234" w14:paraId="2418588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4711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0FE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3D67B14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2957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D70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6CDE15D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C11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4D5D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DEB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3574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593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591F52FF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AF1A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53C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88E099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5328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E2D2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052F8276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993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F313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E68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7B3E0C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0532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1825" w14:textId="77777777" w:rsidR="00D57234" w:rsidRPr="0019324E" w:rsidRDefault="00D57234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A931A21" w14:textId="77777777" w:rsidR="00D57234" w:rsidRPr="000160B5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785E6A42" w14:textId="77777777" w:rsidR="00D57234" w:rsidRPr="006B78FD" w:rsidRDefault="00D57234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22A54D04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E591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B8D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1D7E607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2DFF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44E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4757E1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950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B808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F53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A8AF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09A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2F741D4" w14:textId="77777777" w:rsidR="00D57234" w:rsidRPr="00ED17B8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69E9B9F9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549E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F3C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3D50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F0F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59D0C5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B40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47C5AC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C0DC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7F7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5712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08A8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B1E0670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D57234" w14:paraId="2F798910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63A4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70C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7934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A3D8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27A7B2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2FD326F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9FA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B730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5BC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4CCB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DDB1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668FE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8AAE755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D57234" w14:paraId="43AD8623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F4D7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C7A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3810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B015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651C942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A23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C3635D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06BCE18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725097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7CD1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1C3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5B78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E90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08A01C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7F3165B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D57234" w14:paraId="703902EB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C7E6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C4EE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BA66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B005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C17AF45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C2D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2F5F2EC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DB8F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EC4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D016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C9D6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FB7FB86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D57234" w14:paraId="1B1F0AF0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D6E6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143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5F17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AD2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6CD7D8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5AC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1B85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A2F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D6D7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FDDF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270594F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D57234" w14:paraId="0203573E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477F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905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B5E6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ECE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BB43F06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7CE2BDD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199DA44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319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C50C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50F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44C9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B52E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46953030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9B79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426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6B44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079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2A2F74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20F6682B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80704A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412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0C2D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C4C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18F9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E1C5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06A304A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714F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D5A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5B2BF2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7106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A09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6E5772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EDA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5C75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D10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C7952F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6C08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4AB1" w14:textId="77777777" w:rsidR="00D57234" w:rsidRPr="0019324E" w:rsidRDefault="00D57234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C2055B2" w14:textId="77777777" w:rsidR="00D57234" w:rsidRPr="000160B5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2F846EFF" w14:textId="77777777" w:rsidR="00D57234" w:rsidRPr="005C2BB7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7B6EBD0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4B19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C74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13D2271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7D73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4632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271C674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33A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232C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2DE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6F88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821C" w14:textId="77777777" w:rsidR="00D57234" w:rsidRPr="00EC155E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6D02D8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D57234" w14:paraId="217DE5D7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79FB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7F8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0EFB523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5728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7C7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75CA58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523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9CFF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83E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27A2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6637" w14:textId="77777777" w:rsidR="00D57234" w:rsidRPr="00EC155E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3892932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0FFE1525" w14:textId="77777777" w:rsidR="00D57234" w:rsidRPr="00EC155E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D57234" w14:paraId="6E4CFB9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21D3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88C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6BCFF33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20B5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7B5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B90E22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416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69A8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FAB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3086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49B0" w14:textId="77777777" w:rsidR="00D57234" w:rsidRPr="00DE4F3A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786C9F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8FDF6B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1EDE3E8" w14:textId="77777777" w:rsidR="00D57234" w:rsidRPr="00DE4F3A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57234" w14:paraId="22DAE0E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E409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F89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2E17E7E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8F11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77C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39B2AF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661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DC03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5B9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CF55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D15C" w14:textId="77777777" w:rsidR="00D57234" w:rsidRPr="00DE4F3A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F5E9C5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B9FF730" w14:textId="77777777" w:rsidR="00D57234" w:rsidRPr="00DE4F3A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57234" w14:paraId="7ED2CB8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D58E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7CC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42B2CAF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67BB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5064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739F5E8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559B7635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C08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86EA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807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5889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55CB" w14:textId="77777777" w:rsidR="00D57234" w:rsidRPr="00DE4F3A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627EDF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4DFFBF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FD0F84F" w14:textId="77777777" w:rsidR="00D57234" w:rsidRPr="00DE4F3A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57234" w14:paraId="777F7483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22A1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6F0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3E39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E7C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2E6A7351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C2D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98D4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FE5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3D3A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A9F2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0D8B99CB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D05B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1C2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28410AE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BD06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7F5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55AE4FF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F63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8D20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C2BE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BCC1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07C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CCA0E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3345885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57234" w14:paraId="411499A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B8B8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389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3006F41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14E2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DA6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4DD582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FB1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1478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102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1908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2D95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46E85F03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6990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9C5E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38A7A0E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C20D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1C4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A849CE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F99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6A0D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5E2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A116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9532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1DD6E97" w14:textId="77777777" w:rsidR="00D57234" w:rsidRPr="00CB2A72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1088C607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CCDB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D47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8F3A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62F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20553E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90A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2C58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EA3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D777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B7A3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4BA0F4A3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BDE7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2C1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909F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F4B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B29BE0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23C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3849377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3283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BAB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99FB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FF1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9FCA3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31DDC81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57234" w14:paraId="75A5772E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FEC2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47B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3A30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081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4ECF831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E59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9C9C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B13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574A3D3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288B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33DC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5197BDDF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0E14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048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CB7E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84C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6843991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FC4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E43D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FE0E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5C324FB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8675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F6B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57234" w14:paraId="420C2162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E35C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27F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5659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548B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5614BE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12D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439D1E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3C93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A17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A981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67B9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394DDFB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7114B261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57234" w14:paraId="4FEA1D9E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870A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6DA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D7B9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A58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53C22C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E8C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A044AB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5295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DA8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0999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DE91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DE2C0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4CE495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57234" w14:paraId="2DDCB447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090B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D24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A044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2154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C68581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B27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4561F6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7CCA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463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CCE6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5A23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A2CE9A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D57234" w14:paraId="169E894A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C277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0B5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3C8D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DF6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372B875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16E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14A70D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ADAF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EF6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6B01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F9BA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4431DA" w14:textId="77777777" w:rsidR="00D57234" w:rsidRPr="00D344C9" w:rsidRDefault="00D57234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76397DDD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57234" w14:paraId="2E07033E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950D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044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77CC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B7C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5DCC5B3C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013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3EFA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D10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0CB14CC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D6C5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F5B1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B7774F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60D0317A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D57234" w14:paraId="7B3BC6D1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26E8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73C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E5BF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851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535584E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12D7DCA6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7E387A28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570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832F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5B2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02056A3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D762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8E91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AD0117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57234" w14:paraId="1B50AB7D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3B09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8C8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0317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605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0BC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84FA14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53DE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707E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93EC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B235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D55D44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567D485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D57234" w14:paraId="51DCA915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A498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07F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DFFB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51E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1BD42F0B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7E2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247D911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AB14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D1D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1791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F968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FDDB8E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D57234" w14:paraId="2B9B0286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63F2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022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21DC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C08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182BB916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606843C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16E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B8C9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EB4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15AF0BF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F902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C77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F2B4FA4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57234" w14:paraId="171256D0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8E24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F58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74EF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E692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60AC23B6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46E2F18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0B59B8C5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0B6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0E5E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07B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488DA99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8D00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3634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57234" w14:paraId="24868751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2F06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BB4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017C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CD75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4A0DF26C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E8E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032A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2CA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7CB4376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FC07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6665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1B6FFF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57234" w14:paraId="186ED57D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E712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83A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00B4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BB1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5D7BB9B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C46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9276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9A3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6E7E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BB0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39A1ECBD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E83C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3F1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CBA6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54C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21FA30D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5EF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8EFB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12F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86A3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E1F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4959FC01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D0C0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112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7A08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75D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24E5EF3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5A2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CBC9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9F4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6F02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A879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D57234" w14:paraId="00658454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883C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1F6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197E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FDD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7981AAB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F6F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669B0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3CF4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20B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D3EC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F92C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25F12B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7A1AC8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D57234" w14:paraId="75259A67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4718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4B3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0F5E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6996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1724A34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74E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B27B6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6B04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619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3E9D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CA54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42C252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D57234" w14:paraId="7BA7F66D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60B9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640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7EE5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032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F7E325B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AD9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356BB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35BB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102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FA51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A29C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610274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D57234" w14:paraId="05C52645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AF14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794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02CC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09C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CC7DD94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38C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06B051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BC58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462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F2E7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4C40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47329049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D1A5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AA1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2339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FB6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06D7304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16B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98DBE5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36B1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26C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76BB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BBC0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048A19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D57234" w14:paraId="3B2FC904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2AFD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306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2818FED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2C69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9BB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7323F16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FD8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AFF4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1F4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8F2E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ADE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0505663C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D57234" w14:paraId="3F2929A3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614A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2EA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6253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FED1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4896AA6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2A2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D7482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D12A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1FA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6358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15B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80D2F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D57234" w14:paraId="082A11CD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33FF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990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5247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3D5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1EA153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BA0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71745F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B668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6FC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D1E8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813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4A8702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D57234" w14:paraId="15258878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902E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231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25D7A57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689F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83EB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322E6DEB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95E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B9D7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331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C5DC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4DE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58E04A9F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1160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690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8451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EF8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53F0725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ABC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DD44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49B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3E1D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9468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35645CA0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A4BB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742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2F73A3F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B2CB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CAFC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24DFEE58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6F1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86C7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46E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DD42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1DAC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FA0A28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D57234" w14:paraId="6C156906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3386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8DE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76F6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71C4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A3B411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2E3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225DB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8483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443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0B41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9567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8373A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DF7877C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D57234" w14:paraId="0F1C4B42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083D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C5C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5748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45E5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0F760E0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DFF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9E4A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4B4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313DFCA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EFEF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661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DD73D2B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5526DC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564AD00C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D57234" w14:paraId="09E0FBBB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CFDC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FD3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2B93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7A06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126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7AD7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754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0EDC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FC5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22F77219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D57234" w14:paraId="2CCE3176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F5D3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5EA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DC096B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E1F3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E27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62000276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662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A541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AC9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B031D8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931F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F17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57234" w14:paraId="3519B4E3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48AA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A8E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8004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CCE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9F29822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29B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252C4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5F02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755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6B7E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6EE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022761B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D57234" w14:paraId="176D7A9E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4274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3BB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05E7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1788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C06811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308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9E48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17F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00B7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64F6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E803490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D57234" w14:paraId="280EF784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AE14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155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E5C0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AD0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9FF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545D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763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BEC7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B01D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D57234" w14:paraId="10492CD4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5885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D0C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B37E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C80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C96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ABE0B4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27C33F4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85EEE7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CEE3D9E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A4B3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39C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429A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159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077065E1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69B3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EA1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798D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D4D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071F66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B32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56FB24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58D1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14C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01BE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9BA2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D57234" w14:paraId="62ACE1AE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1BE9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BC2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A7A4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3F9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EF0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E82CC8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5AECDB7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3334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3CF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98DD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148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F123CE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29B6BE3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24FDF2E8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C0E8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3EF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D2BB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43B2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784F5D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42D8A581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22B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08E4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E0D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023A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4368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57234" w14:paraId="6B343006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6727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17D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7515505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42FD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BEA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44BBED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3F5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B2C8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90E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C2B5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71B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75832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D57234" w14:paraId="7FDC5066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485F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377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0408604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E599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FC3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525146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B87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8408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DAA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32C1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0563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57234" w14:paraId="5BFB282B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440D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8F3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4CA4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E081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30DA62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189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F3FA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B49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8E26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0F5C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57234" w14:paraId="69DF30DF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DB41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1A1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B727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21F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EA6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8F85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9ED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50E1301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AC9B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B6BC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57234" w14:paraId="521EA57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CE67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14C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8AC1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E901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62C8B8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99E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A4DC63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44B9A01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8A96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713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F559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160C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06A95DCF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E7FF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280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53289C3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EE59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B16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3BB2E442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58EB8D05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5F8DD8D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5FC5DDF8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4FB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99B7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B57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0BC5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6778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57234" w14:paraId="4BFBD4C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8160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1C0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6F24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AB2C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6A7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028B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4FE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5FE8671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1E0A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532D" w14:textId="77777777" w:rsidR="00D57234" w:rsidRDefault="00D57234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57234" w14:paraId="5ACE647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40F1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19F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78261BD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4F6E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30D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64B76D15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6BE0B071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25DDDBE2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384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F692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1A8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7E91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4C2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57234" w14:paraId="25D1F550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A7A8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B8F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9D66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239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B03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0DA22AE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154187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323A4F9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119A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E7D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BAA2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CB0C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3FBF37F1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D57234" w14:paraId="0A33D9BC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D2F6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D32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4F77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54BB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3DB9753B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367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71DC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DDB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0FF7725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A083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8A91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57234" w14:paraId="63A9BB64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BAEC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96F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9560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3B18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02E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0AF231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4A7F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C59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5CA6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17C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DA843F2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7B4365EA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042D87A2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CF10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433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B434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13B4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DC9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9FBF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300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C3D2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3C4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D57234" w14:paraId="1853C127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F8AA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6F0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D84D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03F8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46FE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28488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3D1B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1B6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7210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CC91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5A90E6DC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ACEA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6C3E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5B31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4A62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1EDD5471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276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592A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6E8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36AC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2C5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73E6FC6C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7D70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DA4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80AE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82C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F7F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3FDB993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6692C98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284ADA8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AAE184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2E36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C65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4FE5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D3B1" w14:textId="77777777" w:rsidR="00D57234" w:rsidRPr="00D344C9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212311E5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B43D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95D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9241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9B15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52675BC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CC3E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E5D61A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F77480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6659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3F7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CD76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E19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2B8825E8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D57234" w14:paraId="3F7E988E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4526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9D2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56B5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40A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66C5643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77F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FA1B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A57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4090AC6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C8C8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6091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57234" w14:paraId="39554E8A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5F6B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71E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49DB53D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F2B0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4CF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53E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EEDC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1FE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9A50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CE26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57234" w14:paraId="0BA66D0C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C998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8E4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171C281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E250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E19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418D39F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DB8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7EC0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4D0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4DF2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1F4B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D57234" w14:paraId="606CE459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0EF3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2C7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115B715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8D16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829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5F7A055C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90F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EE7B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B89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D691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64B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57234" w14:paraId="11B0090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0DB0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ED3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54F7D78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7A36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427C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C8052DB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842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E240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846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EE8B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ECAB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57234" w14:paraId="2E82FAB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3DA3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5A9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1FAC7FB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9123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C1E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A0BD09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3AB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AD70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808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530C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EBA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57234" w14:paraId="05BFD59A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4086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564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296BD17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A7FC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3BA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BB925A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283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BB10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37C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3E90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EFA8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57234" w14:paraId="1A086648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390F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AC3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1FF1D96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F2BA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86C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B63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5D14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C73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979D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42B1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57234" w14:paraId="2013DBFB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93CC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E96E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DF26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ABD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2F4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7B98EA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85CB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908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F4A5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0594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57234" w14:paraId="786A008C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DE29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AAA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A7C0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5DD8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134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CEDE65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2CCF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EA8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E5B0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48D6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57234" w14:paraId="0E52B0E0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EDA7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DDA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7201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8E9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1FB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5A90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312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CC7B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7BA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F417264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CCE384C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57234" w14:paraId="648C5062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3F32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0F0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12F3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CFE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237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75CE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370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D80C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149B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C036CC1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A6FF80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57234" w14:paraId="7C40B3E9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9FE2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8A9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0632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743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0F6A64B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789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6191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BA2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AEFA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73A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D57234" w14:paraId="72443FE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FC56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517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545D6DD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C345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E77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1F8978F4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EF5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FB56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D46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5C2B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B4E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57234" w14:paraId="09CEC8AB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A63D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5A1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D55D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FC51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CCC9DB9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841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736A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914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66F3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526B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0CC89A0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06CAD3F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33870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57234" w14:paraId="4680B617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0E67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6DCB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DF90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507B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CE36F3B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EE2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C941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901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9526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C7F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0BC3386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5B57E584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0CDCD5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57234" w14:paraId="26D2A2B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5A9C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ECBD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CEE0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346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2AC22C5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A0C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E6FF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D18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07EC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BC48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4F5CDDF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38BB1A7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F38F6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57234" w14:paraId="224D2BB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1706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4B7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2CF6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D3C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31A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50ED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6BD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E57A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796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23621BB0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CCF12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57234" w14:paraId="5F80947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88DD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2C0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B72E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2BF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7775F4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F76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CEA7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C00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7A7A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5B0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66BD25E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6374B2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57234" w14:paraId="7D80774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CE8E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18C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08B9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5BC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C89A2F6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88E5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5E48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C6A1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B321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CC0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0AAD4C76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5AF54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57234" w14:paraId="3D5856D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2B33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0AC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90E4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6CCC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7468C26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76E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5C3B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201F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1331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EEAE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05B65AC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D57234" w14:paraId="5F9D699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6542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49F3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67E7D93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653B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5622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BBA3E0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618C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161E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6A1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00F7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E80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57234" w14:paraId="5272FFE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3733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7BD6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B88E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E426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410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30F56382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4925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DEE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B17C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C807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F3702F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B23AB64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D57234" w14:paraId="0B08A1F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51F4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B0BE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0C943E38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B1FA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902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C55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A73E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F367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9640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FB4D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57234" w14:paraId="03047F5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AD1C" w14:textId="77777777" w:rsidR="00D57234" w:rsidRDefault="00D57234" w:rsidP="00D5723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F019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1BB1E2A0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CB33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2A6A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D18A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7B57" w14:textId="77777777" w:rsidR="00D57234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9B24" w14:textId="77777777" w:rsidR="00D57234" w:rsidRDefault="00D5723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6216" w14:textId="77777777" w:rsidR="00D57234" w:rsidRPr="00600D25" w:rsidRDefault="00D5723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ADB3" w14:textId="77777777" w:rsidR="00D57234" w:rsidRDefault="00D5723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E965292" w14:textId="77777777" w:rsidR="00D57234" w:rsidRPr="00836022" w:rsidRDefault="00D57234" w:rsidP="0095691E">
      <w:pPr>
        <w:spacing w:before="40" w:line="192" w:lineRule="auto"/>
        <w:ind w:right="57"/>
        <w:rPr>
          <w:sz w:val="20"/>
          <w:lang w:val="en-US"/>
        </w:rPr>
      </w:pPr>
    </w:p>
    <w:p w14:paraId="0CE41E4D" w14:textId="77777777" w:rsidR="00D57234" w:rsidRPr="0095691E" w:rsidRDefault="00D57234" w:rsidP="0095691E"/>
    <w:p w14:paraId="715BE260" w14:textId="77777777" w:rsidR="00D57234" w:rsidRDefault="00D57234" w:rsidP="00956F37">
      <w:pPr>
        <w:pStyle w:val="Heading1"/>
        <w:spacing w:line="360" w:lineRule="auto"/>
      </w:pPr>
      <w:r>
        <w:t>LINIA 301 N</w:t>
      </w:r>
    </w:p>
    <w:p w14:paraId="6D0871B0" w14:textId="77777777" w:rsidR="00D57234" w:rsidRDefault="00D57234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57234" w14:paraId="5601934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4DAB" w14:textId="77777777" w:rsidR="00D57234" w:rsidRDefault="00D57234" w:rsidP="00D5723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862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F802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31F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29281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3C1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1A5E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641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74F5" w14:textId="77777777" w:rsidR="00D57234" w:rsidRPr="0022092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DA7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3AB7B2A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8787" w14:textId="77777777" w:rsidR="00D57234" w:rsidRDefault="00D57234" w:rsidP="00D5723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135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E85E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5B9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29C192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C59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CBDC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6B8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BAC9" w14:textId="77777777" w:rsidR="00D57234" w:rsidRPr="0022092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995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79D7A52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D482" w14:textId="77777777" w:rsidR="00D57234" w:rsidRDefault="00D57234" w:rsidP="00D5723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490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8E86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839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3814C8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4BE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F433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182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5368" w14:textId="77777777" w:rsidR="00D57234" w:rsidRPr="0022092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AD8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15BBEF" w14:textId="77777777" w:rsidR="00D57234" w:rsidRPr="00474FB0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D57234" w14:paraId="5AECACF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ACA4" w14:textId="77777777" w:rsidR="00D57234" w:rsidRDefault="00D57234" w:rsidP="00D5723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FEB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DAD1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49D6" w14:textId="77777777" w:rsidR="00D57234" w:rsidRDefault="00D57234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2C45C46" w14:textId="77777777" w:rsidR="00D57234" w:rsidRDefault="00D57234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D8D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DA7F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EF9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2E59" w14:textId="77777777" w:rsidR="00D57234" w:rsidRPr="0022092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C74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7D26E6F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5678" w14:textId="77777777" w:rsidR="00D57234" w:rsidRDefault="00D57234" w:rsidP="00D5723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06E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5099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AE4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A3E02E7" w14:textId="77777777" w:rsidR="00D57234" w:rsidRDefault="00D57234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56B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CC4D16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5A1C44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385B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BCF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567B" w14:textId="77777777" w:rsidR="00D57234" w:rsidRPr="0022092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906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FAC034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506B3A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57234" w14:paraId="49CF80E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18CD" w14:textId="77777777" w:rsidR="00D57234" w:rsidRDefault="00D57234" w:rsidP="00D5723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66C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7DDFFF9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2424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3C4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855BA1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3B6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D4F5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7C1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5ED1" w14:textId="77777777" w:rsidR="00D57234" w:rsidRPr="0022092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628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6278F8D9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1B46" w14:textId="77777777" w:rsidR="00D57234" w:rsidRDefault="00D57234" w:rsidP="00D5723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21D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5E5F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228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16C66F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AD4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7EA36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8BDF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C19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17BF" w14:textId="77777777" w:rsidR="00D57234" w:rsidRPr="0022092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DC5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5EF8C79" w14:textId="77777777" w:rsidR="00D57234" w:rsidRDefault="00D57234">
      <w:pPr>
        <w:spacing w:before="40" w:after="40" w:line="192" w:lineRule="auto"/>
        <w:ind w:right="57"/>
        <w:rPr>
          <w:sz w:val="20"/>
          <w:lang w:val="ro-RO"/>
        </w:rPr>
      </w:pPr>
    </w:p>
    <w:p w14:paraId="151D8AE8" w14:textId="77777777" w:rsidR="00D57234" w:rsidRDefault="00D57234" w:rsidP="00E81B3B">
      <w:pPr>
        <w:pStyle w:val="Heading1"/>
        <w:spacing w:line="360" w:lineRule="auto"/>
      </w:pPr>
      <w:r>
        <w:t>LINIA 314 G</w:t>
      </w:r>
    </w:p>
    <w:p w14:paraId="29669184" w14:textId="77777777" w:rsidR="00D57234" w:rsidRDefault="00D57234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57234" w14:paraId="34966548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475F" w14:textId="77777777" w:rsidR="00D57234" w:rsidRDefault="00D57234" w:rsidP="00D5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003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5616" w14:textId="77777777" w:rsidR="00D57234" w:rsidRPr="00DF53C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597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22E05E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AA51B3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5AC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69AD" w14:textId="77777777" w:rsidR="00D57234" w:rsidRPr="00DF53C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BC1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42BB" w14:textId="77777777" w:rsidR="00D57234" w:rsidRPr="00DF53C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E17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55888726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5227" w14:textId="77777777" w:rsidR="00D57234" w:rsidRDefault="00D57234" w:rsidP="00D5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513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D43E" w14:textId="77777777" w:rsidR="00D57234" w:rsidRPr="00DF53C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34E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48453D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391FAA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FF4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2C3F" w14:textId="77777777" w:rsidR="00D57234" w:rsidRPr="00DF53C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447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E31F" w14:textId="77777777" w:rsidR="00D57234" w:rsidRPr="00DF53C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FE3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5F95ED17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A57A" w14:textId="77777777" w:rsidR="00D57234" w:rsidRDefault="00D57234" w:rsidP="00D5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300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8BC7" w14:textId="77777777" w:rsidR="00D57234" w:rsidRPr="00DF53C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1CF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4B7417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573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6CF1" w14:textId="77777777" w:rsidR="00D57234" w:rsidRPr="00DF53C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32B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762A" w14:textId="77777777" w:rsidR="00D57234" w:rsidRPr="00DF53C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015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4CB8AB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4843DFA9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7E4C" w14:textId="77777777" w:rsidR="00D57234" w:rsidRDefault="00D57234" w:rsidP="00D5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F58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7C82" w14:textId="77777777" w:rsidR="00D57234" w:rsidRPr="00DF53C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398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0DCDF2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E9F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FDF3" w14:textId="77777777" w:rsidR="00D57234" w:rsidRPr="00DF53C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119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B909" w14:textId="77777777" w:rsidR="00D57234" w:rsidRPr="00DF53C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51A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99D72A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4FEB6B1A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2751" w14:textId="77777777" w:rsidR="00D57234" w:rsidRDefault="00D57234" w:rsidP="00D5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2ED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7F12" w14:textId="77777777" w:rsidR="00D57234" w:rsidRPr="00DF53C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A48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64E20A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E47E2F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56DAE2F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F14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F893" w14:textId="77777777" w:rsidR="00D57234" w:rsidRPr="00DF53C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F9B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D06B" w14:textId="77777777" w:rsidR="00D57234" w:rsidRPr="00DF53C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7FE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4406CBAF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A867" w14:textId="77777777" w:rsidR="00D57234" w:rsidRDefault="00D57234" w:rsidP="00D5723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36B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906D" w14:textId="77777777" w:rsidR="00D57234" w:rsidRPr="00DF53C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A66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3EE7A2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1ED242D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35A8C4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F0F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C231" w14:textId="77777777" w:rsidR="00D57234" w:rsidRPr="00DF53C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ADD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E081" w14:textId="77777777" w:rsidR="00D57234" w:rsidRPr="00DF53C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637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3C0D15D" w14:textId="77777777" w:rsidR="00D57234" w:rsidRDefault="00D57234">
      <w:pPr>
        <w:spacing w:before="40" w:after="40" w:line="192" w:lineRule="auto"/>
        <w:ind w:right="57"/>
        <w:rPr>
          <w:sz w:val="20"/>
          <w:lang w:val="ro-RO"/>
        </w:rPr>
      </w:pPr>
    </w:p>
    <w:p w14:paraId="1962444C" w14:textId="77777777" w:rsidR="00D57234" w:rsidRDefault="00D57234" w:rsidP="003A5387">
      <w:pPr>
        <w:pStyle w:val="Heading1"/>
        <w:spacing w:line="360" w:lineRule="auto"/>
      </w:pPr>
      <w:r>
        <w:t>LINIA 316</w:t>
      </w:r>
    </w:p>
    <w:p w14:paraId="69E2D9D8" w14:textId="77777777" w:rsidR="00D57234" w:rsidRDefault="00D57234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57234" w14:paraId="0A1A3761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2330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BB9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1AFA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B15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71B9CF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9BD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B210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E36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E814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F71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70430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EC86D6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D57234" w14:paraId="52AD960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3CBC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D07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1D3B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47C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C9E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0091500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1B7DD5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65B3CA7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3D6B3DC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562EC40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5B222EB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AA01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BBA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01D0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6F3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8B64F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D57234" w14:paraId="1405141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3248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F1E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635D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AEB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B028AB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0EA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08E1E4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E023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527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72F4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E9E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435F5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AE7D2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D57234" w14:paraId="5DF53C5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BF99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07E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1E87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E81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CC8023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8FC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0F1F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E59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A459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EA0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3954169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F235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A6D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03F6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DD7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01FFE8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F72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9414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7A1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82DF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AB2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6E04471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4D29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017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6829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A14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9E0ACA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914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17A2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617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F43D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921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4439B89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0E34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BA6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42BDEA1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9124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B871" w14:textId="77777777" w:rsidR="00D57234" w:rsidRDefault="00D57234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112FA0E5" w14:textId="77777777" w:rsidR="00D57234" w:rsidRDefault="00D57234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1C7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33E3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802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44C9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A1D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376D7C9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E3C1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4DF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6474B11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315F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FE2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5560D72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754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8ED7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9F8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CF12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C02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3080CDF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8FF0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E28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FDBB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BA9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DE0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3114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811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2B5E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911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1FF3A2A4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2F75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743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896649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72AF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732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065F4EE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9C1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92E5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16B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19F6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927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56D7997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30CA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8C99" w14:textId="77777777" w:rsidR="00D57234" w:rsidRDefault="00D5723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6715B3E7" w14:textId="77777777" w:rsidR="00D57234" w:rsidRDefault="00D5723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9B74" w14:textId="77777777" w:rsidR="00D57234" w:rsidRDefault="00D5723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989F" w14:textId="77777777" w:rsidR="00D57234" w:rsidRDefault="00D57234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58DEB951" w14:textId="77777777" w:rsidR="00D57234" w:rsidRDefault="00D57234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430C" w14:textId="77777777" w:rsidR="00D57234" w:rsidRDefault="00D5723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0F67" w14:textId="77777777" w:rsidR="00D57234" w:rsidRDefault="00D5723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DFED" w14:textId="77777777" w:rsidR="00D57234" w:rsidRDefault="00D5723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4416" w14:textId="77777777" w:rsidR="00D57234" w:rsidRPr="00F6236C" w:rsidRDefault="00D5723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FAA7" w14:textId="77777777" w:rsidR="00D57234" w:rsidRDefault="00D57234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50244E53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E218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877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A46A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5B9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0B1464A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433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BDA6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37E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BEBB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0B0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4C21CF87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B6FF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1D3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ADBC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F9D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655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A4DD76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174E777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84A0EA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C20471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79A6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C0E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3176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6A0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7ACBC24A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512C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EAB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21C2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0C2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A363DF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E1A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7023C07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269B936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F87D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A8F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694C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405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D57234" w14:paraId="56C66120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8BEA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73B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4EC9EA8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56B1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997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D1564C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A5EB" w14:textId="77777777" w:rsidR="00D57234" w:rsidRPr="00273EC0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05BC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BD3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9822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303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0F925DCC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F19A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66C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08D8C53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E8E1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036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3DF7CC5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54F0" w14:textId="77777777" w:rsidR="00D57234" w:rsidRPr="00273EC0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5687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3CA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C02E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A0C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4C081FD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0A9C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090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D284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F9A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712D647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140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643A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DF8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6147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E5F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405C056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A4BE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EFD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6E84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7C2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747682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F89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2FBE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794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1F75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D21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760AF36D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47B2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3F6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F2D5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AE9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59ACA0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28D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A5D0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FC3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D501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523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65C93C3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8892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192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23F6343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46C0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F7A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3724F16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818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8C03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12C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2A69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F61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4E3F282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75C7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450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39EB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C96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43271B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D4A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A33F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718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AA2E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61A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360F767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29C6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928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3492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767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DD2951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757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40B5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178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68BC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D75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1D582DC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1DE9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233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4EC528A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A50C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AC6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CCC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B9B8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84C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FA2B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087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1543931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FB23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462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1B3946B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B571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9D8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647ADFB1" w14:textId="77777777" w:rsidR="00D57234" w:rsidRPr="00830247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641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8C11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58B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5DF1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AAE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10C1CD0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B8C5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335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2970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7F7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366A5A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F4A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8358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691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5718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EF3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19BAF67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3F6E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554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3113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8D2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55AF6B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E94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F242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AC2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8719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9AA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2B83B054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32BB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F61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C49D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9E1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17FBB72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B14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ACEA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73F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6DDF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E51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69ABE07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46BA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40F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ECB7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100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0077DDF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5AF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8018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D21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11B0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428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2FD9A23E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2BFD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46F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C168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773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3673666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0BF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98B7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79F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28F7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479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D79770" w14:textId="77777777" w:rsidR="00D57234" w:rsidRPr="000D7AA7" w:rsidRDefault="00D5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D57234" w14:paraId="50B79B5F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F66B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552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147C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A5E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503368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090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F5F5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9C7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0ADA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23E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171A4C5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7889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DE4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768D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BA4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A55A1A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C95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3594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301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3E45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BB5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582CFECB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D894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8A1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7A799CD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156B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6DD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2720548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8CB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82F2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688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3BD0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97E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5FE2620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8537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762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1207BAF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844B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1BC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444A1FD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BCC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8040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D0F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A881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5FE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14:paraId="013B2E4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C404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866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D2B1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AFD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04AB6EE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26F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A33D7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75E9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65B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801B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843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583E73A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8D8B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045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6F0D195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8D72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37D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726FC6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2E2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F70B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4F8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51CC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C69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14:paraId="6268DC0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F374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8EA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556C14C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19C3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2C0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7097C86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282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1DD6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610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0B8E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216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7902259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D57234" w14:paraId="3486E811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1883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523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3FA2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E50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8E2C3D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FE0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3F56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BC8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6628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ECD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675D0B84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9B5C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E15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233E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BF3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D45811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EB0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6040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5DD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5B0A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845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5D35D054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C834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596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3DC0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C23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BA2C58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5DB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7D51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509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55C0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81D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D57234" w14:paraId="21A82A4B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0692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09F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0D07585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3613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738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7AFB1EC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053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12D4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035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0C05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149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42949CAD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4AA0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AB9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E841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B1E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224D857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256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BD95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E80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1C48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BCA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57234" w14:paraId="3C136089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674C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AF4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763EA9A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5A37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E04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0456A82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241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F947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C79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0CC1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465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412C9CC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402F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31C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606F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6FC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A70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474B3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ED9F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BD8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0345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210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6C59841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0CEF78B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4A0B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7A5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161F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9E2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C71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64621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2688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F44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ABC6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811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2383A8C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2FEFD17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FAAC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76A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6452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94B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4BEB7B0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B4C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511322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E567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805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DD2D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C5D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7D8F5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D57234" w14:paraId="26F572FB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C788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653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4998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0D8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8F9E96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3F6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7993F9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5049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BE7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7D35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0BC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95D3F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F1A28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57234" w14:paraId="747A1863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E1C6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338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CB7E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72B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2565D84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4CA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B3636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3E21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532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C15C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C25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07764C3C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8D6C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1AA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A899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E24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67C5936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40F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1B2E05B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6B0F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FFC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739F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7E0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99395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38EA0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57234" w14:paraId="3F43CD7B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56C9" w14:textId="77777777" w:rsidR="00D57234" w:rsidRDefault="00D57234" w:rsidP="00D5723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57A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6EF3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37B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D3C66B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17E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CBC7B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E762" w14:textId="77777777" w:rsidR="00D57234" w:rsidRPr="00514DA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6DD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F01B" w14:textId="77777777" w:rsidR="00D57234" w:rsidRPr="00F6236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003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E437F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272EBDDA" w14:textId="77777777" w:rsidR="00D57234" w:rsidRDefault="00D57234">
      <w:pPr>
        <w:spacing w:before="40" w:after="40" w:line="192" w:lineRule="auto"/>
        <w:ind w:right="57"/>
        <w:rPr>
          <w:sz w:val="20"/>
          <w:lang w:val="ro-RO"/>
        </w:rPr>
      </w:pPr>
    </w:p>
    <w:p w14:paraId="74FF2665" w14:textId="77777777" w:rsidR="00D57234" w:rsidRDefault="00D57234" w:rsidP="0080110B">
      <w:pPr>
        <w:pStyle w:val="Heading1"/>
        <w:spacing w:line="360" w:lineRule="auto"/>
      </w:pPr>
      <w:r>
        <w:t>LINIA 322</w:t>
      </w:r>
    </w:p>
    <w:p w14:paraId="7B70F888" w14:textId="77777777" w:rsidR="00D57234" w:rsidRDefault="00D57234" w:rsidP="00925A61">
      <w:pPr>
        <w:pStyle w:val="Heading1"/>
        <w:spacing w:line="360" w:lineRule="auto"/>
        <w:rPr>
          <w:b w:val="0"/>
          <w:bCs w:val="0"/>
          <w:sz w:val="8"/>
        </w:rPr>
      </w:pPr>
      <w:r>
        <w:t>CÂMPIA TURZII - TURDA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57234" w14:paraId="45CC471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85BF" w14:textId="77777777" w:rsidR="00D57234" w:rsidRDefault="00D57234" w:rsidP="00D5723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D27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1685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A66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924F50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5FB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vârf sch. 23 la </w:t>
            </w:r>
          </w:p>
          <w:p w14:paraId="2339DC9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TDJ </w:t>
            </w:r>
          </w:p>
          <w:p w14:paraId="7DCFDF3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7629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BE7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9E37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8CA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11D95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Grupa de linii Turda.</w:t>
            </w:r>
          </w:p>
        </w:tc>
      </w:tr>
      <w:tr w:rsidR="00D57234" w14:paraId="54429DE8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C8D9" w14:textId="77777777" w:rsidR="00D57234" w:rsidRDefault="00D57234" w:rsidP="00D5723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183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67E5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905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E770C6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D17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9A59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132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DD86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234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D57234" w14:paraId="4454DF87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A6D3" w14:textId="77777777" w:rsidR="00D57234" w:rsidRDefault="00D57234" w:rsidP="00D5723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A27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FFA7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766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EA6DA8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651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89A7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C04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6FBB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24E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D57234" w14:paraId="30DFEC5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1012A4" w14:textId="77777777" w:rsidR="00D57234" w:rsidRDefault="00D57234" w:rsidP="00D5723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D3D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32F9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54D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B58D86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0A71BDD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526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9E023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F3E9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1C4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48D3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A49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64255B6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7A55CB" w14:textId="77777777" w:rsidR="00D57234" w:rsidRDefault="00D57234" w:rsidP="00D5723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093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4CDD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718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73C5D0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51CA608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628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A02705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Grupa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A</w:t>
            </w: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1A9CD7D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12 </w:t>
            </w:r>
          </w:p>
          <w:p w14:paraId="0E11B80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(restul liniei este închisă)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218E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35F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A4A9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CB1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4E0B5FF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2A8E" w14:textId="77777777" w:rsidR="00D57234" w:rsidRDefault="00D57234" w:rsidP="00D5723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3C8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5+635</w:t>
            </w:r>
          </w:p>
          <w:p w14:paraId="5468416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6934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BB7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E1EB52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B19687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3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BDB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6567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22A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E218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778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2E321D9B" w14:textId="77777777">
        <w:trPr>
          <w:cantSplit/>
          <w:trHeight w:val="629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40E0" w14:textId="77777777" w:rsidR="00D57234" w:rsidRDefault="00D57234" w:rsidP="00D5723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A96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31C2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A8D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47FCC68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759DA8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5D214C9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numărul 8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93F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6+550</w:t>
            </w:r>
          </w:p>
          <w:p w14:paraId="0FCF7E0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FD6D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0B4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6920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A00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1A65B7B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7D4D" w14:textId="77777777" w:rsidR="00D57234" w:rsidRDefault="00D57234" w:rsidP="00D5723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E37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322D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D72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Turda </w:t>
            </w:r>
          </w:p>
          <w:p w14:paraId="3B4F58F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25E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5B891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7173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108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183D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B15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272F2593" w14:textId="77777777">
        <w:trPr>
          <w:cantSplit/>
          <w:trHeight w:val="1114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CDA7" w14:textId="77777777" w:rsidR="00D57234" w:rsidRDefault="00D57234" w:rsidP="00D5723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688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F7EE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4D1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783E26E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0368151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3, 15, 17 şi 22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AF7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D368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DD3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C67F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E5F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2F6AA0E5" w14:textId="77777777">
        <w:trPr>
          <w:cantSplit/>
          <w:trHeight w:val="197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4102" w14:textId="77777777" w:rsidR="00D57234" w:rsidRDefault="00D57234" w:rsidP="00D5723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C3F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6+660</w:t>
            </w:r>
          </w:p>
          <w:p w14:paraId="2C54C2B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382D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E67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3EFE83E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4517CCC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B22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57EA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979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E8DA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E15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6327008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4650" w14:textId="77777777" w:rsidR="00D57234" w:rsidRDefault="00D57234" w:rsidP="00D5723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2BB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4F0B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35F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42C7C7F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D44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924B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3EE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2732" w14:textId="77777777" w:rsidR="00D57234" w:rsidRPr="00147A63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65A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23AC1B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şi 8.</w:t>
            </w:r>
          </w:p>
        </w:tc>
      </w:tr>
    </w:tbl>
    <w:p w14:paraId="6A4BC322" w14:textId="77777777" w:rsidR="00D57234" w:rsidRDefault="00D57234">
      <w:pPr>
        <w:spacing w:before="40" w:after="40" w:line="192" w:lineRule="auto"/>
        <w:ind w:right="57"/>
        <w:rPr>
          <w:sz w:val="20"/>
          <w:lang w:val="ro-RO"/>
        </w:rPr>
      </w:pPr>
    </w:p>
    <w:p w14:paraId="77D7E411" w14:textId="77777777" w:rsidR="00D57234" w:rsidRDefault="00D57234" w:rsidP="00C022B2">
      <w:pPr>
        <w:pStyle w:val="Heading1"/>
        <w:spacing w:line="276" w:lineRule="auto"/>
      </w:pPr>
      <w:r>
        <w:t>LINIA 328</w:t>
      </w:r>
    </w:p>
    <w:p w14:paraId="305548ED" w14:textId="77777777" w:rsidR="00D57234" w:rsidRDefault="00D57234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57234" w14:paraId="614D48BC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838A" w14:textId="77777777" w:rsidR="00D57234" w:rsidRDefault="00D57234" w:rsidP="00D5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1DFF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A9CF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52CD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7A554BD3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354AD730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132E17E5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5C4B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9A9D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4C0F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762698D0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5AB3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57AD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3B4B0B1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39AC" w14:textId="77777777" w:rsidR="00D57234" w:rsidRDefault="00D57234" w:rsidP="00D5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7279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5085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B983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2E579D19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9EFF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9174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C982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6D2D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0F04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6A9568E3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FD92" w14:textId="77777777" w:rsidR="00D57234" w:rsidRDefault="00D57234" w:rsidP="00D5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94D0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FA69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3196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3E331E1C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F11D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2CB050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D18A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8B4D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DF98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7CCC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4E31E3C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B0F3" w14:textId="77777777" w:rsidR="00D57234" w:rsidRDefault="00D57234" w:rsidP="00D5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FDA6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7297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F36B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316B28E3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5E35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871DFA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CA13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14F7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2E4F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59CE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2E12C16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9FD0" w14:textId="77777777" w:rsidR="00D57234" w:rsidRDefault="00D57234" w:rsidP="00D5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D549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278252EC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F5E2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CA41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1617C95A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3BD7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7F26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98B1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8781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4B75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168C7AC1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C74B" w14:textId="77777777" w:rsidR="00D57234" w:rsidRDefault="00D57234" w:rsidP="00D5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3C2C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69B5391A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8178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CF6E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08258BF3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ACB7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AE3E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381F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CE8F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20DC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5969E9F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07FF" w14:textId="77777777" w:rsidR="00D57234" w:rsidRDefault="00D57234" w:rsidP="00D5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78DD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734A64BD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982E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D762" w14:textId="77777777" w:rsidR="00D57234" w:rsidRDefault="00D57234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2C0486B2" w14:textId="77777777" w:rsidR="00D57234" w:rsidRDefault="00D57234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2811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E001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5950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0877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6BC3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73DC96B9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5F34" w14:textId="77777777" w:rsidR="00D57234" w:rsidRDefault="00D57234" w:rsidP="00D5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29C1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9F1D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F8BE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430B8FBA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B268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FF78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8791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B1E0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9CF1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49B5529A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3ADA" w14:textId="77777777" w:rsidR="00D57234" w:rsidRDefault="00D57234" w:rsidP="00D5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C2F1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7A3C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0BBE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40A5377D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8A7B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2362E1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358C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ED3D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0B89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6076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7E074DF7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BF94" w14:textId="77777777" w:rsidR="00D57234" w:rsidRDefault="00D57234" w:rsidP="00D5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5E3E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4351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6F9E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561B72D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E45C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5AF0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87E6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4CCF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7B44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2F749FEB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2827C766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196368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57234" w14:paraId="247F4F49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FDFB" w14:textId="77777777" w:rsidR="00D57234" w:rsidRDefault="00D57234" w:rsidP="00D5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6CC3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41F0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90DE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ECB7813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729A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67F9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6FC2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3714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A653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33CE9080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168A49E1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410C3D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57234" w14:paraId="646146EE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762A" w14:textId="77777777" w:rsidR="00D57234" w:rsidRDefault="00D57234" w:rsidP="00D5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1083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309A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7AEF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E762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7C29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F767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0157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0EB0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419E7CF5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2CA921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57234" w14:paraId="2E2BCE02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00B1" w14:textId="77777777" w:rsidR="00D57234" w:rsidRDefault="00D57234" w:rsidP="00D5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2CD1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0F58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5D08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DD4BDBB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8B8B" w14:textId="77777777" w:rsidR="00D57234" w:rsidRPr="002A60A1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40D2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6C49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2EF9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C313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603D87B7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8C7330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57234" w14:paraId="6FB4BA61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E6D6" w14:textId="77777777" w:rsidR="00D57234" w:rsidRDefault="00D57234" w:rsidP="00D5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7DDB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F36D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97A2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ED6DF12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7860" w14:textId="77777777" w:rsidR="00D57234" w:rsidRPr="002A60A1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D59C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C09A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A265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DD59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5DDC854F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6FF309B4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C82EB5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57234" w14:paraId="1DCB9873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1946" w14:textId="77777777" w:rsidR="00D57234" w:rsidRDefault="00D57234" w:rsidP="00D5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339F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4682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CADC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A0A2766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46D9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E805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E4F4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3603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F4F8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04CFACCF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2E252517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0CBD6B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D57234" w14:paraId="02B62A76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40CE" w14:textId="77777777" w:rsidR="00D57234" w:rsidRDefault="00D57234" w:rsidP="00D5723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EE30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68A0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9D04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D026298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2747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28A243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CB84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6570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5566" w14:textId="77777777" w:rsidR="00D57234" w:rsidRPr="00FA2F25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107B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4B2422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1B-3B și intrare Atelierul de zonă Cap Y.</w:t>
            </w:r>
          </w:p>
        </w:tc>
      </w:tr>
    </w:tbl>
    <w:p w14:paraId="218798E2" w14:textId="77777777" w:rsidR="00D57234" w:rsidRDefault="00D57234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34F7E790" w14:textId="77777777" w:rsidR="00D57234" w:rsidRDefault="00D57234" w:rsidP="00DE004B">
      <w:pPr>
        <w:pStyle w:val="Heading1"/>
        <w:spacing w:line="360" w:lineRule="auto"/>
      </w:pPr>
      <w:r>
        <w:t>LINIA 333</w:t>
      </w:r>
    </w:p>
    <w:p w14:paraId="257B5050" w14:textId="15C322B9" w:rsidR="00D57234" w:rsidRDefault="00D57234" w:rsidP="00BF4A2E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SALONTA – FRONTIERA </w:t>
      </w:r>
      <w:r w:rsidR="00275E56">
        <w:t>DE STAT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57234" w14:paraId="4CC803B9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CE1B" w14:textId="77777777" w:rsidR="00D57234" w:rsidRDefault="00D57234" w:rsidP="00D57234">
            <w:pPr>
              <w:numPr>
                <w:ilvl w:val="0"/>
                <w:numId w:val="34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8866" w14:textId="77777777" w:rsidR="00D57234" w:rsidRDefault="00D57234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7+500</w:t>
            </w:r>
          </w:p>
          <w:p w14:paraId="39347970" w14:textId="77777777" w:rsidR="00D57234" w:rsidRDefault="00D57234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82FF" w14:textId="77777777" w:rsidR="00D57234" w:rsidRPr="00E15203" w:rsidRDefault="00D57234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520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4B26" w14:textId="77777777" w:rsidR="00D57234" w:rsidRDefault="00D57234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3700DAD4" w14:textId="0BFB8AE5" w:rsidR="00D57234" w:rsidRDefault="00D57234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Frontiera </w:t>
            </w:r>
            <w:r w:rsidR="00275E56">
              <w:rPr>
                <w:b/>
                <w:bCs/>
                <w:sz w:val="20"/>
                <w:lang w:val="ro-RO"/>
              </w:rPr>
              <w:t>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D1AE" w14:textId="77777777" w:rsidR="00D57234" w:rsidRDefault="00D57234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D1D0" w14:textId="77777777" w:rsidR="00D57234" w:rsidRDefault="00D57234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C4A0" w14:textId="77777777" w:rsidR="00D57234" w:rsidRDefault="00D57234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DA1C" w14:textId="77777777" w:rsidR="00D57234" w:rsidRDefault="00D57234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5572F8D" w14:textId="77777777" w:rsidR="00D57234" w:rsidRDefault="00D57234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37DB78FE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9F55" w14:textId="77777777" w:rsidR="00D57234" w:rsidRDefault="00D57234" w:rsidP="00D57234">
            <w:pPr>
              <w:numPr>
                <w:ilvl w:val="0"/>
                <w:numId w:val="34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5287" w14:textId="77777777" w:rsidR="00D57234" w:rsidRDefault="00D57234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10+700</w:t>
            </w:r>
          </w:p>
          <w:p w14:paraId="311EC5EF" w14:textId="77777777" w:rsidR="00D57234" w:rsidRDefault="00D57234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20D8" w14:textId="77777777" w:rsidR="00D57234" w:rsidRPr="00E15203" w:rsidRDefault="00D57234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A8BA" w14:textId="77777777" w:rsidR="00D57234" w:rsidRDefault="00D57234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6BE9D27E" w14:textId="7BBDB0BC" w:rsidR="00D57234" w:rsidRDefault="00D57234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Frontiera </w:t>
            </w:r>
            <w:r w:rsidR="00275E56">
              <w:rPr>
                <w:b/>
                <w:bCs/>
                <w:sz w:val="20"/>
                <w:lang w:val="ro-RO"/>
              </w:rPr>
              <w:t>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0D69" w14:textId="77777777" w:rsidR="00D57234" w:rsidRDefault="00D57234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1C55" w14:textId="77777777" w:rsidR="00D57234" w:rsidRDefault="00D57234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C2A5" w14:textId="77777777" w:rsidR="00D57234" w:rsidRDefault="00D57234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FEA5" w14:textId="77777777" w:rsidR="00D57234" w:rsidRDefault="00D57234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22BDD74" w14:textId="77777777" w:rsidR="00D57234" w:rsidRDefault="00D57234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9BD778B" w14:textId="77777777" w:rsidR="00D57234" w:rsidRDefault="00D57234">
      <w:pPr>
        <w:spacing w:before="40" w:after="40" w:line="192" w:lineRule="auto"/>
        <w:ind w:right="57"/>
        <w:rPr>
          <w:sz w:val="20"/>
          <w:lang w:val="ro-RO"/>
        </w:rPr>
      </w:pPr>
    </w:p>
    <w:p w14:paraId="3CF4A86A" w14:textId="77777777" w:rsidR="00D57234" w:rsidRDefault="00D57234" w:rsidP="008C333F">
      <w:pPr>
        <w:pStyle w:val="Heading1"/>
        <w:spacing w:line="360" w:lineRule="auto"/>
      </w:pPr>
      <w:r>
        <w:lastRenderedPageBreak/>
        <w:t>LINIA 335</w:t>
      </w:r>
    </w:p>
    <w:p w14:paraId="10EDBC09" w14:textId="77777777" w:rsidR="00D57234" w:rsidRDefault="00D57234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57234" w14:paraId="08D65D28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615E" w14:textId="77777777" w:rsidR="00D57234" w:rsidRDefault="00D5723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FA3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CF44" w14:textId="77777777" w:rsidR="00D57234" w:rsidRPr="009050E5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36A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5B1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6573701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189F34A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143B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F74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EC9C" w14:textId="77777777" w:rsidR="00D57234" w:rsidRPr="009050E5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F9E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E72B7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7A6DE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22C08A25" w14:textId="77777777" w:rsidR="00D57234" w:rsidRDefault="00D57234">
      <w:pPr>
        <w:spacing w:before="40" w:after="40" w:line="192" w:lineRule="auto"/>
        <w:ind w:right="57"/>
        <w:rPr>
          <w:sz w:val="20"/>
          <w:lang w:val="ro-RO"/>
        </w:rPr>
      </w:pPr>
    </w:p>
    <w:p w14:paraId="610D3A30" w14:textId="77777777" w:rsidR="00D57234" w:rsidRDefault="00D57234" w:rsidP="00274DBB">
      <w:pPr>
        <w:pStyle w:val="Heading1"/>
        <w:spacing w:line="360" w:lineRule="auto"/>
      </w:pPr>
      <w:r>
        <w:t>LINIA 400</w:t>
      </w:r>
    </w:p>
    <w:p w14:paraId="537E2764" w14:textId="77777777" w:rsidR="00D57234" w:rsidRDefault="00D57234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2" w:name="_Hlk210635328"/>
      <w:r>
        <w:t>EPISCOPIA BIHOR - HALMEU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57234" w14:paraId="4B4258D1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0D02" w14:textId="77777777" w:rsidR="00D57234" w:rsidRDefault="00D57234" w:rsidP="00D5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CBD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915D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597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7C1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7CC1E91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36188DB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AEAC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ECBA" w14:textId="77777777" w:rsidR="00D57234" w:rsidRDefault="00D57234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7928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C85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1AEFD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7038D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D57234" w14:paraId="58D9F9C9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1E5F" w14:textId="77777777" w:rsidR="00D57234" w:rsidRDefault="00D57234" w:rsidP="00D5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F13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8DA4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7FD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274ECB2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303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BB44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F605" w14:textId="77777777" w:rsidR="00D57234" w:rsidRDefault="00D57234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013F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A92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D57234" w14:paraId="46540B65" w14:textId="77777777">
        <w:trPr>
          <w:cantSplit/>
          <w:trHeight w:val="7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6BD6" w14:textId="77777777" w:rsidR="00D57234" w:rsidRDefault="00D57234" w:rsidP="00D5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C61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738+700</w:t>
            </w:r>
          </w:p>
          <w:p w14:paraId="7CCD0F8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CB6C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CC6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lui Mihai -</w:t>
            </w:r>
          </w:p>
          <w:p w14:paraId="16410B1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Sanislău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A87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27BB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169D" w14:textId="77777777" w:rsidR="00D57234" w:rsidRDefault="00D57234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4B3D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6AE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4E5DA6F2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00DA" w14:textId="77777777" w:rsidR="00D57234" w:rsidRDefault="00D57234" w:rsidP="00D5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78E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D0E5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A3A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3E461BE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404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637D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BD1B" w14:textId="77777777" w:rsidR="00D57234" w:rsidRDefault="00D57234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70AE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7BB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53034215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63BC" w14:textId="77777777" w:rsidR="00D57234" w:rsidRDefault="00D57234" w:rsidP="00D5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0A9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622F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788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16AD53A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CBE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E4EF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8F5F" w14:textId="77777777" w:rsidR="00D57234" w:rsidRDefault="00D57234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1496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C00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6726F93B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0289" w14:textId="77777777" w:rsidR="00D57234" w:rsidRDefault="00D57234" w:rsidP="00D5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129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077010D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C37A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0D5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099EA8C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B7A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67F2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866F" w14:textId="77777777" w:rsidR="00D57234" w:rsidRDefault="00D57234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09CB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96C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6E2AD535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4691" w14:textId="77777777" w:rsidR="00D57234" w:rsidRDefault="00D57234" w:rsidP="00D5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055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780+800</w:t>
            </w:r>
          </w:p>
          <w:p w14:paraId="18CE8EB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781+100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B25C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4FE2" w14:textId="77777777" w:rsidR="00D57234" w:rsidRDefault="00D57234" w:rsidP="0034696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207D707D" w14:textId="77777777" w:rsidR="00D57234" w:rsidRDefault="00D57234" w:rsidP="0034696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27A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0D01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C950" w14:textId="77777777" w:rsidR="00D57234" w:rsidRDefault="00D57234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D5C1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493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26538D74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424E7B" w14:textId="77777777" w:rsidR="00D57234" w:rsidRDefault="00D57234" w:rsidP="00D5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CB2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7F59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58C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585926F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5C3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BAAA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025F" w14:textId="77777777" w:rsidR="00D57234" w:rsidRDefault="00D57234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BE97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9D0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5478659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5D4D" w14:textId="77777777" w:rsidR="00D57234" w:rsidRDefault="00D57234" w:rsidP="00D5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3BB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FFA6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5C2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4DEDC7C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9F5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E2B0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4D1C" w14:textId="77777777" w:rsidR="00D57234" w:rsidRDefault="00D57234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F67A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6ED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13747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2666E55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D57234" w14:paraId="3E8823F4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18EF" w14:textId="77777777" w:rsidR="00D57234" w:rsidRDefault="00D57234" w:rsidP="00D5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579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7892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4E8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3F9D9AE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C4CBEE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763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B3FE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C2BB" w14:textId="77777777" w:rsidR="00D57234" w:rsidRDefault="00D57234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6743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525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6F70FFA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0D67" w14:textId="77777777" w:rsidR="00D57234" w:rsidRDefault="00D57234" w:rsidP="00D5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E00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CABF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04A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01BEAA3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A953CF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13D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F11A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2549" w14:textId="77777777" w:rsidR="00D57234" w:rsidRDefault="00D57234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3181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0B1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243F8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6FA6DCC9" w14:textId="77777777" w:rsidR="00D57234" w:rsidRPr="001174B3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57234" w14:paraId="3B256BDB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AF5E" w14:textId="77777777" w:rsidR="00D57234" w:rsidRDefault="00D57234" w:rsidP="00D5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9E6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0640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928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23681CC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F34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3A39ACF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1B7C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3905" w14:textId="77777777" w:rsidR="00D57234" w:rsidRDefault="00D57234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278A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D83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6FB552C1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7B0A" w14:textId="77777777" w:rsidR="00D57234" w:rsidRDefault="00D57234" w:rsidP="00D5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F73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0944B96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6607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DF5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408A699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8C8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888A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DA04" w14:textId="77777777" w:rsidR="00D57234" w:rsidRDefault="00D57234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BB05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9A7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D287E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5974BAEC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B724" w14:textId="77777777" w:rsidR="00D57234" w:rsidRDefault="00D57234" w:rsidP="00D5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B1D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CC03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595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14DF5F0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9C7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0E13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BE41" w14:textId="77777777" w:rsidR="00D57234" w:rsidRDefault="00D57234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84CD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875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26FA661F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DC27" w14:textId="77777777" w:rsidR="00D57234" w:rsidRDefault="00D57234" w:rsidP="00D5723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BE0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ED54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758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7AF37C0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F74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FCA5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1E34" w14:textId="77777777" w:rsidR="00D57234" w:rsidRDefault="00D57234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B00B" w14:textId="77777777" w:rsidR="00D57234" w:rsidRPr="00F344E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794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F2C781E" w14:textId="77777777" w:rsidR="00D57234" w:rsidRDefault="00D57234">
      <w:pPr>
        <w:spacing w:before="40" w:after="40" w:line="192" w:lineRule="auto"/>
        <w:ind w:right="57"/>
        <w:rPr>
          <w:sz w:val="20"/>
          <w:lang w:val="ro-RO"/>
        </w:rPr>
      </w:pPr>
    </w:p>
    <w:p w14:paraId="4DF95A60" w14:textId="77777777" w:rsidR="00D57234" w:rsidRDefault="00D57234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720D01E5" w14:textId="77777777" w:rsidR="00D57234" w:rsidRDefault="00D57234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57234" w14:paraId="0D148F8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930B" w14:textId="77777777" w:rsidR="00D57234" w:rsidRDefault="00D57234" w:rsidP="00D5723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F9B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D0E6" w14:textId="77777777" w:rsidR="00D57234" w:rsidRPr="00BB2EA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E53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05274AC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2E9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84EB" w14:textId="77777777" w:rsidR="00D57234" w:rsidRPr="00BB2EA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DCF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1FBE" w14:textId="77777777" w:rsidR="00D57234" w:rsidRPr="00BB2EA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62F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0948C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10399BA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D57234" w14:paraId="3DE5C64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5402" w14:textId="77777777" w:rsidR="00D57234" w:rsidRDefault="00D57234" w:rsidP="00D5723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B76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D83B" w14:textId="77777777" w:rsidR="00D57234" w:rsidRPr="00BB2EA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410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08606B1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</w:t>
            </w:r>
          </w:p>
          <w:p w14:paraId="75F9C23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EA1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44DD" w14:textId="77777777" w:rsidR="00D57234" w:rsidRPr="00BB2EA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7C1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8C31" w14:textId="77777777" w:rsidR="00D57234" w:rsidRPr="00BB2EA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2E1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7E08A89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714C" w14:textId="77777777" w:rsidR="00D57234" w:rsidRDefault="00D57234" w:rsidP="00D5723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479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B45E" w14:textId="77777777" w:rsidR="00D57234" w:rsidRPr="00BB2EA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305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0553A02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</w:t>
            </w:r>
          </w:p>
          <w:p w14:paraId="7433638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670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379C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1AD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624E" w14:textId="77777777" w:rsidR="00D57234" w:rsidRPr="00BB2EA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06A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6016F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095E344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57234" w14:paraId="166FF9D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7B0E" w14:textId="77777777" w:rsidR="00D57234" w:rsidRDefault="00D57234" w:rsidP="00D5723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859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43A8" w14:textId="77777777" w:rsidR="00D57234" w:rsidRPr="00BB2EA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4E4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209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DAB4" w14:textId="77777777" w:rsidR="00D57234" w:rsidRPr="00BB2EA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1EC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AE01" w14:textId="77777777" w:rsidR="00D57234" w:rsidRPr="00BB2EA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43F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4222D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3F7B7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D57234" w14:paraId="3393895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973F" w14:textId="77777777" w:rsidR="00D57234" w:rsidRDefault="00D57234" w:rsidP="00D5723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414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18+400</w:t>
            </w:r>
          </w:p>
          <w:p w14:paraId="33D7F2A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B5AC" w14:textId="77777777" w:rsidR="00D57234" w:rsidRPr="00BB2EA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92D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Botiz – Medieșu Aurit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895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A7C4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103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3F72" w14:textId="77777777" w:rsidR="00D57234" w:rsidRPr="00BB2EA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A3E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739D74F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9497" w14:textId="77777777" w:rsidR="00D57234" w:rsidRDefault="00D57234" w:rsidP="00D5723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315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5B5B" w14:textId="77777777" w:rsidR="00D57234" w:rsidRPr="00BB2EA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901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5BECC0F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5C5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3273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2C2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03B1" w14:textId="77777777" w:rsidR="00D57234" w:rsidRPr="00BB2EA6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9A5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A9D14BF" w14:textId="77777777" w:rsidR="00D57234" w:rsidRDefault="00D57234">
      <w:pPr>
        <w:spacing w:before="40" w:after="40" w:line="192" w:lineRule="auto"/>
        <w:ind w:right="57"/>
        <w:rPr>
          <w:sz w:val="20"/>
          <w:lang w:val="ro-RO"/>
        </w:rPr>
      </w:pPr>
    </w:p>
    <w:p w14:paraId="265A1B30" w14:textId="77777777" w:rsidR="00D57234" w:rsidRDefault="00D57234" w:rsidP="00351931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401 A</w:t>
      </w:r>
    </w:p>
    <w:p w14:paraId="69D1BCE7" w14:textId="77777777" w:rsidR="00D57234" w:rsidRDefault="00D57234" w:rsidP="00FE7817">
      <w:pPr>
        <w:pStyle w:val="Heading1"/>
        <w:spacing w:line="360" w:lineRule="auto"/>
        <w:rPr>
          <w:sz w:val="8"/>
          <w:lang w:val="en-US"/>
        </w:rPr>
      </w:pPr>
      <w:r>
        <w:rPr>
          <w:lang w:val="en-US"/>
        </w:rPr>
        <w:t>BOTIZ - BIXAD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57234" w14:paraId="325D6129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DA29" w14:textId="77777777" w:rsidR="00D57234" w:rsidRDefault="00D57234" w:rsidP="00D57234">
            <w:pPr>
              <w:numPr>
                <w:ilvl w:val="0"/>
                <w:numId w:val="1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347B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4+200</w:t>
            </w:r>
          </w:p>
          <w:p w14:paraId="09782782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4B04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B968" w14:textId="77777777" w:rsidR="00D57234" w:rsidRDefault="00D57234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05C7CCA3" w14:textId="77777777" w:rsidR="00D57234" w:rsidRDefault="00D57234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3472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F233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60DF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3CC1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316879D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D57234" w14:paraId="78B7951A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348A" w14:textId="77777777" w:rsidR="00D57234" w:rsidRDefault="00D57234" w:rsidP="00D57234">
            <w:pPr>
              <w:numPr>
                <w:ilvl w:val="0"/>
                <w:numId w:val="1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7963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14+917</w:t>
            </w:r>
          </w:p>
          <w:p w14:paraId="604689FA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14+967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32CF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F3C2" w14:textId="77777777" w:rsidR="00D57234" w:rsidRDefault="00D57234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49613B08" w14:textId="77777777" w:rsidR="00D57234" w:rsidRDefault="00D57234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8EC7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3F35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C912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71E8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13DBE3A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Semnalizată ca limitare de viteză.</w:t>
            </w:r>
          </w:p>
        </w:tc>
      </w:tr>
    </w:tbl>
    <w:p w14:paraId="35E00513" w14:textId="77777777" w:rsidR="00D57234" w:rsidRDefault="00D57234">
      <w:pPr>
        <w:spacing w:before="40" w:after="40" w:line="192" w:lineRule="auto"/>
        <w:ind w:right="57"/>
        <w:rPr>
          <w:sz w:val="20"/>
          <w:lang w:val="en-US"/>
        </w:rPr>
      </w:pPr>
    </w:p>
    <w:p w14:paraId="4C942A6C" w14:textId="77777777" w:rsidR="00D57234" w:rsidRDefault="00D57234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404</w:t>
      </w:r>
    </w:p>
    <w:p w14:paraId="6B2C4095" w14:textId="77777777" w:rsidR="00D57234" w:rsidRDefault="00D57234" w:rsidP="0028675E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SĂCUIENI BIHOR - SĂRMĂŞAG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57234" w14:paraId="5AF00E7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7BAF" w14:textId="77777777" w:rsidR="00D57234" w:rsidRDefault="00D57234" w:rsidP="00D5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9D4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6E52" w14:textId="77777777" w:rsidR="00D57234" w:rsidRPr="00307FCB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4A5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6515732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şi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461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BD916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2831" w14:textId="77777777" w:rsidR="00D57234" w:rsidRPr="00307FCB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BA9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F892" w14:textId="77777777" w:rsidR="00D57234" w:rsidRPr="00307FCB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C33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0E7A2A8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C976" w14:textId="77777777" w:rsidR="00D57234" w:rsidRDefault="00D57234" w:rsidP="00D5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877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952A" w14:textId="77777777" w:rsidR="00D57234" w:rsidRPr="00307FCB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1C2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44D0472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68B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89B08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797A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DA8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DA32" w14:textId="77777777" w:rsidR="00D57234" w:rsidRPr="00307FCB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6DE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7813356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87A8" w14:textId="77777777" w:rsidR="00D57234" w:rsidRDefault="00D57234" w:rsidP="00D5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399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E537" w14:textId="77777777" w:rsidR="00D57234" w:rsidRPr="00307FCB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51E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4638425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D08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D0A03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0BDD" w14:textId="77777777" w:rsidR="00D57234" w:rsidRPr="00307FCB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16F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0156" w14:textId="77777777" w:rsidR="00D57234" w:rsidRPr="00307FCB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008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7047876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7BA6" w14:textId="77777777" w:rsidR="00D57234" w:rsidRDefault="00D57234" w:rsidP="00D5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50D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2C03" w14:textId="77777777" w:rsidR="00D57234" w:rsidRPr="00307FCB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675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5B55AFB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553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16 până </w:t>
            </w:r>
          </w:p>
          <w:p w14:paraId="68CC347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7D057B0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axul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4030" w14:textId="77777777" w:rsidR="00D57234" w:rsidRPr="00307FCB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557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A2E0" w14:textId="77777777" w:rsidR="00D57234" w:rsidRPr="00307FCB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53E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5D0FE8B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7281" w14:textId="77777777" w:rsidR="00D57234" w:rsidRDefault="00D57234" w:rsidP="00D5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5F7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6884E5D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68BD" w14:textId="77777777" w:rsidR="00D57234" w:rsidRPr="00307FCB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F47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Suplacu de Barcău - Şimleu Silvaniei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A42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0560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021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6B32" w14:textId="77777777" w:rsidR="00D57234" w:rsidRPr="00307FCB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4F8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62EEEA3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BBE8" w14:textId="77777777" w:rsidR="00D57234" w:rsidRDefault="00D57234" w:rsidP="00D5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88E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64+400</w:t>
            </w:r>
          </w:p>
          <w:p w14:paraId="3D32B72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1356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A9D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Suplacu de Barcău - Şimleu Silvaniei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E15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BBF2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F7A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7E41" w14:textId="77777777" w:rsidR="00D57234" w:rsidRPr="00307FCB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683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04C5D45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2136" w14:textId="77777777" w:rsidR="00D57234" w:rsidRDefault="00D57234" w:rsidP="00D5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CC1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6B8A" w14:textId="77777777" w:rsidR="00D57234" w:rsidRPr="00307FCB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62E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7E33F71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E54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DB97" w14:textId="77777777" w:rsidR="00D57234" w:rsidRPr="00307FCB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00E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7278" w14:textId="77777777" w:rsidR="00D57234" w:rsidRPr="00307FCB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2E6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3F32ADF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68D9" w14:textId="77777777" w:rsidR="00D57234" w:rsidRDefault="00D57234" w:rsidP="00D5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12B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C88E" w14:textId="77777777" w:rsidR="00D57234" w:rsidRPr="00307FCB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DF0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041C071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2CD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C49F70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până </w:t>
            </w:r>
          </w:p>
          <w:p w14:paraId="0C96362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9A8975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B348" w14:textId="77777777" w:rsidR="00D57234" w:rsidRPr="00307FCB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A08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5C6B" w14:textId="77777777" w:rsidR="00D57234" w:rsidRPr="00307FCB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298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3924615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A502" w14:textId="77777777" w:rsidR="00D57234" w:rsidRDefault="00D57234" w:rsidP="00D5723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08E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80B2" w14:textId="77777777" w:rsidR="00D57234" w:rsidRPr="00307FCB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082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568691B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FEC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0895" w14:textId="77777777" w:rsidR="00D57234" w:rsidRPr="00307FCB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072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765E" w14:textId="77777777" w:rsidR="00D57234" w:rsidRPr="00307FCB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FE3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3B852FA" w14:textId="77777777" w:rsidR="00D57234" w:rsidRDefault="00D57234">
      <w:pPr>
        <w:spacing w:before="40" w:after="40" w:line="192" w:lineRule="auto"/>
        <w:ind w:right="57"/>
        <w:rPr>
          <w:sz w:val="20"/>
          <w:lang w:val="ro-RO"/>
        </w:rPr>
      </w:pPr>
    </w:p>
    <w:p w14:paraId="5190850C" w14:textId="77777777" w:rsidR="00D57234" w:rsidRDefault="00D57234" w:rsidP="004636F3">
      <w:pPr>
        <w:pStyle w:val="Heading1"/>
        <w:spacing w:line="360" w:lineRule="auto"/>
      </w:pPr>
      <w:r>
        <w:t>LINIA 408</w:t>
      </w:r>
    </w:p>
    <w:p w14:paraId="304CF2A1" w14:textId="77777777" w:rsidR="00D57234" w:rsidRDefault="00D57234" w:rsidP="00967460">
      <w:pPr>
        <w:pStyle w:val="Heading1"/>
        <w:spacing w:line="360" w:lineRule="auto"/>
        <w:rPr>
          <w:b w:val="0"/>
          <w:bCs w:val="0"/>
          <w:sz w:val="8"/>
        </w:rPr>
      </w:pPr>
      <w:r>
        <w:t>CAREI - ZALĂU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57234" w14:paraId="50B75A26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D917" w14:textId="77777777" w:rsidR="00D57234" w:rsidRDefault="00D57234" w:rsidP="00D5723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0F9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27+792</w:t>
            </w:r>
          </w:p>
          <w:p w14:paraId="42A7CB3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43+272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52D4" w14:textId="77777777" w:rsidR="00D57234" w:rsidRPr="00276B7A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51E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Tășnad – </w:t>
            </w:r>
            <w:r>
              <w:rPr>
                <w:b/>
                <w:bCs/>
                <w:sz w:val="20"/>
                <w:lang w:val="ro-RO"/>
              </w:rPr>
              <w:br/>
              <w:t>Ax St. Acâș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D2C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FD47" w14:textId="77777777" w:rsidR="00D57234" w:rsidRPr="00276B7A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81D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97BA" w14:textId="77777777" w:rsidR="00D57234" w:rsidRPr="00276B7A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A22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2CBD46D1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4A4F" w14:textId="77777777" w:rsidR="00D57234" w:rsidRDefault="00D57234" w:rsidP="00D5723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7EC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43+272</w:t>
            </w:r>
          </w:p>
          <w:p w14:paraId="7DF8ABF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4A17" w14:textId="77777777" w:rsidR="00D57234" w:rsidRPr="00276B7A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32D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Acâș – </w:t>
            </w:r>
          </w:p>
          <w:p w14:paraId="43C73DD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Sărmășag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615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9F26" w14:textId="77777777" w:rsidR="00D57234" w:rsidRPr="00276B7A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4C6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A57E" w14:textId="77777777" w:rsidR="00D57234" w:rsidRPr="00276B7A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B4B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3809492D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8934" w14:textId="77777777" w:rsidR="00D57234" w:rsidRDefault="00D57234" w:rsidP="00D5723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827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9202" w14:textId="77777777" w:rsidR="00D57234" w:rsidRPr="00276B7A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FF7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038E311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D8C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F160DD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C1D8AA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17 / 19, 21, 23, 25, 27, 29, 31 </w:t>
            </w:r>
          </w:p>
          <w:p w14:paraId="645D322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33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34A5" w14:textId="77777777" w:rsidR="00D57234" w:rsidRPr="00276B7A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76B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916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1919" w14:textId="77777777" w:rsidR="00D57234" w:rsidRPr="00276B7A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B78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B8F7D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M - 11 M abătute.</w:t>
            </w:r>
          </w:p>
        </w:tc>
      </w:tr>
      <w:tr w:rsidR="00D57234" w14:paraId="5856DED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1B2A" w14:textId="77777777" w:rsidR="00D57234" w:rsidRDefault="00D57234" w:rsidP="00D5723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EF9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BC83" w14:textId="77777777" w:rsidR="00D57234" w:rsidRPr="00276B7A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D81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58CCBBF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0BD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B407A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759F" w14:textId="77777777" w:rsidR="00D57234" w:rsidRPr="00276B7A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276B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3A9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8701" w14:textId="77777777" w:rsidR="00D57234" w:rsidRPr="00276B7A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E43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7AEA58F" w14:textId="77777777" w:rsidR="00D57234" w:rsidRDefault="00D57234">
      <w:pPr>
        <w:spacing w:before="40" w:after="40" w:line="192" w:lineRule="auto"/>
        <w:ind w:right="57"/>
        <w:rPr>
          <w:sz w:val="20"/>
          <w:lang w:val="ro-RO"/>
        </w:rPr>
      </w:pPr>
    </w:p>
    <w:p w14:paraId="1497921B" w14:textId="77777777" w:rsidR="00D57234" w:rsidRDefault="00D57234" w:rsidP="00C70386">
      <w:pPr>
        <w:pStyle w:val="Heading1"/>
        <w:spacing w:line="360" w:lineRule="auto"/>
      </w:pPr>
      <w:r>
        <w:t>LINIA 409</w:t>
      </w:r>
    </w:p>
    <w:p w14:paraId="15CCD4AD" w14:textId="77777777" w:rsidR="00D57234" w:rsidRDefault="00D57234" w:rsidP="003013A1">
      <w:pPr>
        <w:pStyle w:val="Heading1"/>
        <w:spacing w:line="360" w:lineRule="auto"/>
        <w:rPr>
          <w:b w:val="0"/>
          <w:bCs w:val="0"/>
          <w:sz w:val="8"/>
        </w:rPr>
      </w:pPr>
      <w:r>
        <w:t>ZALĂU - JIBOU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57234" w14:paraId="070CFE46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B388" w14:textId="77777777" w:rsidR="00D57234" w:rsidRDefault="00D57234" w:rsidP="00D5723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5B9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D0ED" w14:textId="77777777" w:rsidR="00D57234" w:rsidRPr="00C42B7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C240" w14:textId="77777777" w:rsidR="00D57234" w:rsidRDefault="00D57234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33600D4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680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49BB1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A782" w14:textId="77777777" w:rsidR="00D57234" w:rsidRPr="00C42B7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1DB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AAB5" w14:textId="77777777" w:rsidR="00D57234" w:rsidRPr="00C42B7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D3C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004A91EF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69A5" w14:textId="77777777" w:rsidR="00D57234" w:rsidRDefault="00D57234" w:rsidP="00D5723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AAD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100+050</w:t>
            </w:r>
          </w:p>
          <w:p w14:paraId="243EFA6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101+050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5A3E" w14:textId="77777777" w:rsidR="00D57234" w:rsidRPr="00C42B7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D1CC" w14:textId="77777777" w:rsidR="00D57234" w:rsidRDefault="00D57234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Zalău -</w:t>
            </w:r>
          </w:p>
          <w:p w14:paraId="455F2759" w14:textId="77777777" w:rsidR="00D57234" w:rsidRDefault="00D57234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Mirșid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498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F70D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6A3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A3AE" w14:textId="77777777" w:rsidR="00D57234" w:rsidRPr="00C42B7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27C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14:paraId="4C94A45B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229D" w14:textId="77777777" w:rsidR="00D57234" w:rsidRDefault="00D57234" w:rsidP="00D5723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C1F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1727" w14:textId="77777777" w:rsidR="00D57234" w:rsidRPr="00C42B7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D98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77A103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20CE129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D17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33849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BEEA" w14:textId="77777777" w:rsidR="00D57234" w:rsidRPr="00C42B7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E3B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7D23" w14:textId="77777777" w:rsidR="00D57234" w:rsidRPr="00C42B7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796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5A36044A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0548" w14:textId="77777777" w:rsidR="00D57234" w:rsidRDefault="00D57234" w:rsidP="00D5723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8D4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827B" w14:textId="77777777" w:rsidR="00D57234" w:rsidRPr="00C42B7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908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A82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4FA3" w14:textId="77777777" w:rsidR="00D57234" w:rsidRPr="00C42B7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0E2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1A18" w14:textId="77777777" w:rsidR="00D57234" w:rsidRPr="00C42B7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129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</w:tbl>
    <w:p w14:paraId="654F6CE3" w14:textId="77777777" w:rsidR="00D57234" w:rsidRDefault="00D57234">
      <w:pPr>
        <w:spacing w:before="40" w:after="40" w:line="192" w:lineRule="auto"/>
        <w:ind w:right="57"/>
        <w:rPr>
          <w:sz w:val="20"/>
          <w:lang w:val="ro-RO"/>
        </w:rPr>
      </w:pPr>
    </w:p>
    <w:p w14:paraId="65921539" w14:textId="77777777" w:rsidR="00D57234" w:rsidRDefault="00D57234" w:rsidP="00503CFC">
      <w:pPr>
        <w:pStyle w:val="Heading1"/>
        <w:spacing w:line="360" w:lineRule="auto"/>
      </w:pPr>
      <w:r>
        <w:t>LINIA 412</w:t>
      </w:r>
    </w:p>
    <w:p w14:paraId="30451F9F" w14:textId="77777777" w:rsidR="00D57234" w:rsidRDefault="00D57234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57234" w14:paraId="0093D8F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F086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35B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BDE5" w14:textId="77777777" w:rsidR="00D57234" w:rsidRPr="005C35B0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EE6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DB0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390388A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E734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A2F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895E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C39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2FAFA68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D57234" w14:paraId="65DA1FD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57DD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899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0030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F51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37A39AB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62F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062FF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0F70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2D8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8455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7C0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6856B09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3CC5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497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B298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47C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138D5D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5B7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A1F9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A63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2774A21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3914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7D3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5DCEB5D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FDAC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9C8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E5B7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8A0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341F63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0EC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5CC8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591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2E39D20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F883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B7D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14:paraId="2358E71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6AF9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B93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158C1B0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15BE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DBF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403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3B46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B63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F26A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A57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6CFF78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6A4FADC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40FB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B3C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8+587</w:t>
            </w:r>
          </w:p>
          <w:p w14:paraId="7F90986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E55C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E5F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417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4AAC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A8C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197C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58F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F0573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76DFD93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A2DA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419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45D600C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40E9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FF1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645CE40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D61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A36D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495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5A8A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38C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14:paraId="27C92D5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4822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E24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3BF3" w14:textId="77777777" w:rsidR="00D57234" w:rsidRPr="005C35B0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B7E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554D4F4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CE6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E7382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73CF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89C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F00F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5BF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56BB4FA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B8C0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880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A140" w14:textId="77777777" w:rsidR="00D57234" w:rsidRPr="005C35B0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083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7E83ECE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D3D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8310C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0A26D60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EED34B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D0D15F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A6BB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336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6CE7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B12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21346D0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7018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372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7672163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C1D4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9C16" w14:textId="77777777" w:rsidR="00D57234" w:rsidRPr="007239CA" w:rsidRDefault="00D5723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3CC2C911" w14:textId="77777777" w:rsidR="00D57234" w:rsidRPr="007239CA" w:rsidRDefault="00D5723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17A8592F" w14:textId="77777777" w:rsidR="00D57234" w:rsidRDefault="00D5723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28E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150A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E26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0F24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C3F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E0216E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3C1C12B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CE0E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DC7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62EF3C0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3D6C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152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223468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3B0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1FB5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2FC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DB01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9CE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BC97E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36F4341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FCB9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18A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8C05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A09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4AD959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1250F92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4C1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034B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02E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4B811E2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B920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DD3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14:paraId="469E4C8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3D43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0F6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AB82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44B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EFBD39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D05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C7C8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365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0E2FB7E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CC4A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0A6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32CAE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4404B5B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4CEE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0C4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1B627E2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5186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5EF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443090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A04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5687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3C4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709760D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8F56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CCD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57234" w14:paraId="5A9BA90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0440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CBC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7CC4E0B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97E4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C898" w14:textId="77777777" w:rsidR="00D57234" w:rsidRDefault="00D5723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B2D1CA1" w14:textId="77777777" w:rsidR="00D57234" w:rsidRDefault="00D5723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02D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B37C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98A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1B34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803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14:paraId="3F39DD7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8D71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E81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85FD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128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9F4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2EE7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3D4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0A70426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5391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8A5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0CF5257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E33E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802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9F68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0B9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32D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2DC0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16E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4C97B62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BC39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D08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57234" w14:paraId="7129703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E5DA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A8B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9FF6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7E6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46030DA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CB5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0F691F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83A1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A6D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1039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223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1AECBEE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D3A8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C09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B55B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1CA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2BA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DE7587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F39D34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22E8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0F7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6697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4E4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5CCB3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D57234" w14:paraId="50F1D0AA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1138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4EA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2F9F8D0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CF70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AE4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4FBD317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202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B4FC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1D8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D417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215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70B80BC5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E88A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EDB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2C2B81C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E30C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13D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597AAF5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6C9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7C40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813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C5EB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7EE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F3AE03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59EB054C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7F72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346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DE50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7D0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22D83B5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FD0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C484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E70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08C5C0A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6B1D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0F3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57234" w14:paraId="0FBCA91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126C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7C9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B85F" w14:textId="77777777" w:rsidR="00D57234" w:rsidRPr="005C35B0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F69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4B43F62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A38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FBA9A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A6C3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761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DFE4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383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2B311E3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BA3B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471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3F82" w14:textId="77777777" w:rsidR="00D57234" w:rsidRPr="005C35B0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2556" w14:textId="77777777" w:rsidR="00D57234" w:rsidRDefault="00D57234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3B7D162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B68E" w14:textId="77777777" w:rsidR="00D57234" w:rsidRDefault="00D57234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710493D" w14:textId="77777777" w:rsidR="00D57234" w:rsidRDefault="00D57234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6D69954" w14:textId="77777777" w:rsidR="00D57234" w:rsidRDefault="00D57234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0223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AB4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2705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F5A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00BB064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6126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A16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F761" w14:textId="77777777" w:rsidR="00D57234" w:rsidRPr="005C35B0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28B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1B23E49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AB0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EEC9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5F6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046C9A3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CE21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BC2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D57234" w14:paraId="1826DB2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4FF4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FBE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0ECC" w14:textId="77777777" w:rsidR="00D57234" w:rsidRPr="005C35B0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6E9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67E80A6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0EE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30FE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7D4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7D1CFF8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B55D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956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14:paraId="1E11356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14C2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0DE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0075" w14:textId="77777777" w:rsidR="00D57234" w:rsidRPr="005C35B0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6DA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BCCA81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55A3176" w14:textId="77777777" w:rsidR="00D57234" w:rsidRDefault="00D57234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35F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AA094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1758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7A2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6603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693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40B7F44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A8DC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C8F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542FFC7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D678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A6F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7CE0193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377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99D7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A85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0121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26C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3D822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418CEF9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3244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38D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102C62C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00C8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B5E0" w14:textId="77777777" w:rsidR="00D57234" w:rsidRPr="00B85537" w:rsidRDefault="00D57234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0D5F1537" w14:textId="77777777" w:rsidR="00D57234" w:rsidRDefault="00D57234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935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F0FD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11A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12F2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B65E" w14:textId="77777777" w:rsidR="00D57234" w:rsidRDefault="00D57234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2569B99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6916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61E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F737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F596" w14:textId="77777777" w:rsidR="00D57234" w:rsidRPr="00B85537" w:rsidRDefault="00D57234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10055808" w14:textId="77777777" w:rsidR="00D57234" w:rsidRPr="00B85537" w:rsidRDefault="00D57234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EAE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31AD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959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15C2756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C954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731B" w14:textId="77777777" w:rsidR="00D57234" w:rsidRDefault="00D57234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63B2C88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779A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384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6F837DE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970F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E98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56AF9F2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6CB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B3D9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5FF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D2FD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ED3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14:paraId="0232F30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9413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885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2A88AA4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426F" w14:textId="77777777" w:rsidR="00D57234" w:rsidRPr="005C35B0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7CD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6A68CF6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261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3C78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8CD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7490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801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79D4A26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68EB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ED5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5099129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9308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568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62DF2A7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1F7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8740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8CB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7351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C9A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9B32D1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2491F515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BF86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78C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20FC694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5DE2" w14:textId="77777777" w:rsidR="00D57234" w:rsidRPr="005C35B0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4F5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343684D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E37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A213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9C2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4C0E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898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14:paraId="06751F7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F5D5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9FA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C69E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812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7701824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677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DDF9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9DE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92B3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8B5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1B86D93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B4B4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382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22D7228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6FE3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2A3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58093B4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8D8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5EDC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056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EE0C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33F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4ED74DF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7742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F0E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6C43894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5D8F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2A4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32DB3B2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602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4E61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A34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8B92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436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57187C8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A3A6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EEB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EE40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F76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5CECD2D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251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0341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9FE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C2E7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EB2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59AB9D4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31D0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F28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705AB39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3DD6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36C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165F2ED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550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E6F9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AF9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9C49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616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71D6A5B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95BA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C9A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DCCA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E6C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5A3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6AC4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B92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89E7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303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D57234" w14:paraId="666F39C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6774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A9A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551C383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DB03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DDC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6AB3E7E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481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2C2F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101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3148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5D9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14:paraId="053BE2C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6668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841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3399435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2450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D92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2078303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3DDF7F2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0A0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A3D7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200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C433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A49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F94A99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3D2F7E9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8233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D36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7123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073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A145EA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59A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329F054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999613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285C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148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8232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A69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40E1413B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6C55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D92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E365" w14:textId="77777777" w:rsidR="00D57234" w:rsidRPr="005C35B0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69F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1ED0AA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1DBDB8A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A34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C2A97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55E3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BCC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2968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46D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506178F4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44D6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756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919C" w14:textId="77777777" w:rsidR="00D57234" w:rsidRPr="005C35B0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F96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5F5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E59A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F99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16D7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F3E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D57234" w14:paraId="1A35CCB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6A08C6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DF6F7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C50D43" w14:textId="77777777" w:rsidR="00D57234" w:rsidRPr="005C35B0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9AB11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05895CF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C0F2E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33936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ABEB68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72DCB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89E333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DDCE0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5B566FC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7115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FBF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0028C5B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EF4C" w14:textId="77777777" w:rsidR="00D57234" w:rsidRPr="005C35B0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0D1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74491A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A84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B7BB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4CF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4765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E47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5120C2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4069487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220D4F8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73B0A92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D57234" w14:paraId="7005E05C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C026" w14:textId="77777777" w:rsidR="00D57234" w:rsidRDefault="00D57234" w:rsidP="00D5723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3FE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33BA7EE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D198" w14:textId="77777777" w:rsidR="00D57234" w:rsidRPr="005C35B0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6DF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51045E7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209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62DB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13C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4158" w14:textId="77777777" w:rsidR="00D57234" w:rsidRPr="00396332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845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C7D12D9" w14:textId="77777777" w:rsidR="00D57234" w:rsidRDefault="00D57234">
      <w:pPr>
        <w:spacing w:before="40" w:after="40" w:line="192" w:lineRule="auto"/>
        <w:ind w:right="57"/>
        <w:rPr>
          <w:sz w:val="20"/>
          <w:lang w:val="ro-RO"/>
        </w:rPr>
      </w:pPr>
    </w:p>
    <w:p w14:paraId="2FBCD27D" w14:textId="77777777" w:rsidR="00D57234" w:rsidRDefault="00D57234" w:rsidP="0002281B">
      <w:pPr>
        <w:pStyle w:val="Heading1"/>
        <w:spacing w:line="360" w:lineRule="auto"/>
      </w:pPr>
      <w:r>
        <w:t>LINIA 416</w:t>
      </w:r>
    </w:p>
    <w:p w14:paraId="79E3D475" w14:textId="77777777" w:rsidR="00D57234" w:rsidRDefault="00D57234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57234" w14:paraId="041F9CA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7E8C" w14:textId="77777777" w:rsidR="00D57234" w:rsidRDefault="00D57234" w:rsidP="00D5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860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3A64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009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57D7A12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064D6DFF" w14:textId="77777777" w:rsidR="00D57234" w:rsidRDefault="00D57234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7E8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E0691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AC50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56C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B2DE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B18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0636D8D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AD7A" w14:textId="77777777" w:rsidR="00D57234" w:rsidRDefault="00D57234" w:rsidP="00D5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F00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0BD3D8D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635B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7D2F" w14:textId="77777777" w:rsidR="00D57234" w:rsidRPr="00575A50" w:rsidRDefault="00D57234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7C418030" w14:textId="77777777" w:rsidR="00D57234" w:rsidRDefault="00D57234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A50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C80D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7CF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7B80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B5D6" w14:textId="77777777" w:rsidR="00D57234" w:rsidRDefault="00D57234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4FDA654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7586" w14:textId="77777777" w:rsidR="00D57234" w:rsidRDefault="00D57234" w:rsidP="00D5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43F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FE20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064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A0B179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36955D2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F58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4D8E99F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72B4E6A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1026E2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54909B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7DC3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520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5BCA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234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57FF59AB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8898" w14:textId="77777777" w:rsidR="00D57234" w:rsidRDefault="00D57234" w:rsidP="00D5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ED1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265C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736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C61454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3AAAF06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4AD4BFB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6AD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632C526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366273D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7A02D5F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9D692C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7C9016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1547BFF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C9BF74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B132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807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2825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FD0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3625DB28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DF71" w14:textId="77777777" w:rsidR="00D57234" w:rsidRDefault="00D57234" w:rsidP="00D5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E89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AA1F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22C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917287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569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51FAEEF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22AF327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363078F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C9D853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F8AF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19B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F1B4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46E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7DF4D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D57234" w14:paraId="1D6AC7EA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504A" w14:textId="77777777" w:rsidR="00D57234" w:rsidRDefault="00D57234" w:rsidP="00D5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210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7324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FA0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CE9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ECC6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20F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1C7BECE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7570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33A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57234" w14:paraId="296B24AB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0B5D" w14:textId="77777777" w:rsidR="00D57234" w:rsidRDefault="00D57234" w:rsidP="00D5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C0D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813F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2E0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516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CEBA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A35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20731E7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922D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B05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28D292C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81E7" w14:textId="77777777" w:rsidR="00D57234" w:rsidRDefault="00D57234" w:rsidP="00D5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33D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80EC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BD3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578CEA6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3C1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F628A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6B63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761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B12F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42B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20496A6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06FB" w14:textId="77777777" w:rsidR="00D57234" w:rsidRDefault="00D57234" w:rsidP="00D5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9C7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F799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650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6D9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8A89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583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3B3E743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8FAA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483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0CBE93F7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0999" w14:textId="77777777" w:rsidR="00D57234" w:rsidRDefault="00D57234" w:rsidP="00D5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090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327502B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6C97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C09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74D90B4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023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4ED9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990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26474BE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C245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882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105FFEB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17C4" w14:textId="77777777" w:rsidR="00D57234" w:rsidRDefault="00D57234" w:rsidP="00D5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740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5D93D2E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4933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F13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AA55E1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7E2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EB5E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492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DBAB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170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158635D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F79E" w14:textId="77777777" w:rsidR="00D57234" w:rsidRDefault="00D57234" w:rsidP="00D5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3E4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96AF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AB9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2DB940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56F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3970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5F0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10FD1AC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4DEF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BD8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26DC922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43B4" w14:textId="77777777" w:rsidR="00D57234" w:rsidRDefault="00D57234" w:rsidP="00D5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33C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285AFAA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CC50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F08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BE05DB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92B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6BA1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A27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1BDA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775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5038B39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BF2E" w14:textId="77777777" w:rsidR="00D57234" w:rsidRDefault="00D57234" w:rsidP="00D5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4B1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6853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04E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066059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D07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3213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F77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6887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CF1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18356F9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B870" w14:textId="77777777" w:rsidR="00D57234" w:rsidRDefault="00D57234" w:rsidP="00D5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76B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C550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537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744734E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386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B11304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75BF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007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EA01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2B5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D57234" w14:paraId="2D52E67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C1AD" w14:textId="77777777" w:rsidR="00D57234" w:rsidRDefault="00D57234" w:rsidP="00D5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E5E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39F8E4B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AAC9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941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77D63E74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D62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C910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6E9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43FD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41A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46901D9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BA9E" w14:textId="77777777" w:rsidR="00D57234" w:rsidRDefault="00D57234" w:rsidP="00D5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2E5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A65E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0BF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EDFBAF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B28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D218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BAC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8EB9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3EC6" w14:textId="77777777" w:rsidR="00D57234" w:rsidRPr="00620605" w:rsidRDefault="00D5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57234" w14:paraId="15D606A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7789" w14:textId="77777777" w:rsidR="00D57234" w:rsidRDefault="00D57234" w:rsidP="00D5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8D6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2EC7589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B78E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917C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87E262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736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B420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0AD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A992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4858" w14:textId="77777777" w:rsidR="00D57234" w:rsidRPr="0029205F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D57234" w14:paraId="3D4AE3B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EE5D" w14:textId="77777777" w:rsidR="00D57234" w:rsidRDefault="00D57234" w:rsidP="00D5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3A61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77D9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AD2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4D78B9B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9C5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7A91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044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5448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352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841C9F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D57234" w14:paraId="5E97D655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C928" w14:textId="77777777" w:rsidR="00D57234" w:rsidRDefault="00D57234" w:rsidP="00D5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F00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16FB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7E3D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20DC8F2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BD2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BDA9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BCF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D90D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A8D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C4B67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D57234" w14:paraId="39C2BB61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5E17" w14:textId="77777777" w:rsidR="00D57234" w:rsidRDefault="00D57234" w:rsidP="00D5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385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9DAE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E38A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6912257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2B1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484CFC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9E2B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BD2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395E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879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F0824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D57234" w14:paraId="170D8B6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4D0E" w14:textId="77777777" w:rsidR="00D57234" w:rsidRDefault="00D57234" w:rsidP="00D5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039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0BFB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5846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9D66931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6EF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D939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161C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DEB4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718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2CB1615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B075" w14:textId="77777777" w:rsidR="00D57234" w:rsidRDefault="00D57234" w:rsidP="00D5723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6CD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5DEE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7923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C18E8F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115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43B8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A8B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80BD" w14:textId="77777777" w:rsidR="00D57234" w:rsidRPr="00C4423F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BC15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BF06681" w14:textId="77777777" w:rsidR="00D57234" w:rsidRDefault="00D57234">
      <w:pPr>
        <w:spacing w:before="40" w:after="40" w:line="192" w:lineRule="auto"/>
        <w:ind w:right="57"/>
        <w:rPr>
          <w:sz w:val="20"/>
          <w:lang w:val="ro-RO"/>
        </w:rPr>
      </w:pPr>
    </w:p>
    <w:p w14:paraId="1F8292EE" w14:textId="77777777" w:rsidR="00D57234" w:rsidRDefault="00D57234" w:rsidP="003146F4">
      <w:pPr>
        <w:pStyle w:val="Heading1"/>
        <w:spacing w:line="360" w:lineRule="auto"/>
      </w:pPr>
      <w:r>
        <w:t>LINIA 417</w:t>
      </w:r>
    </w:p>
    <w:p w14:paraId="6F4B653D" w14:textId="77777777" w:rsidR="00D57234" w:rsidRDefault="00D57234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57234" w14:paraId="1134EFDA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B884" w14:textId="77777777" w:rsidR="00D57234" w:rsidRDefault="00D57234" w:rsidP="00D5723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7466" w14:textId="77777777" w:rsidR="00D57234" w:rsidRDefault="00D57234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3BBA" w14:textId="77777777" w:rsidR="00D57234" w:rsidRPr="002D7BD3" w:rsidRDefault="00D57234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4422" w14:textId="77777777" w:rsidR="00D57234" w:rsidRDefault="00D57234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3D6A5F8" w14:textId="77777777" w:rsidR="00D57234" w:rsidRDefault="00D57234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4CA9D7DC" w14:textId="77777777" w:rsidR="00D57234" w:rsidRDefault="00D57234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F8AD" w14:textId="77777777" w:rsidR="00D57234" w:rsidRDefault="00D57234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47B2D1F3" w14:textId="77777777" w:rsidR="00D57234" w:rsidRDefault="00D57234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2D99" w14:textId="77777777" w:rsidR="00D57234" w:rsidRPr="00655FB7" w:rsidRDefault="00D57234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03A7" w14:textId="77777777" w:rsidR="00D57234" w:rsidRDefault="00D57234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D292" w14:textId="77777777" w:rsidR="00D57234" w:rsidRPr="002D7BD3" w:rsidRDefault="00D57234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E7A7" w14:textId="77777777" w:rsidR="00D57234" w:rsidRDefault="00D57234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36E22D2D" w14:textId="77777777" w:rsidR="00D57234" w:rsidRDefault="00D57234">
      <w:pPr>
        <w:spacing w:before="40" w:after="40" w:line="192" w:lineRule="auto"/>
        <w:ind w:right="57"/>
        <w:rPr>
          <w:sz w:val="20"/>
          <w:lang w:val="ro-RO"/>
        </w:rPr>
      </w:pPr>
    </w:p>
    <w:p w14:paraId="581792A0" w14:textId="77777777" w:rsidR="00D57234" w:rsidRDefault="00D57234" w:rsidP="00D37279">
      <w:pPr>
        <w:pStyle w:val="Heading1"/>
        <w:spacing w:line="276" w:lineRule="auto"/>
      </w:pPr>
      <w:r>
        <w:t>LINIA 418</w:t>
      </w:r>
    </w:p>
    <w:p w14:paraId="1B60EA41" w14:textId="77777777" w:rsidR="00D57234" w:rsidRDefault="00D57234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57234" w14:paraId="43B29048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8931" w14:textId="77777777" w:rsidR="00D57234" w:rsidRDefault="00D57234" w:rsidP="00D5723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04E0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2FF2EAC1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BED0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FD17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7CD238CA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8AA1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1608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1F0D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1003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1835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6DE7E55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EAA1" w14:textId="77777777" w:rsidR="00D57234" w:rsidRDefault="00D57234" w:rsidP="00D5723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FF79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AEC2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0E3B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1A82F1C2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70ED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F894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46B8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CB8C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975F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2476613B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F00E" w14:textId="77777777" w:rsidR="00D57234" w:rsidRDefault="00D57234" w:rsidP="00D5723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502E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45C4E1BB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A7CA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B698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1AEAA044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0946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A197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EB8F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8E4A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6F59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41A1522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DB3D" w14:textId="77777777" w:rsidR="00D57234" w:rsidRDefault="00D57234" w:rsidP="00D5723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A5F4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7A323F9A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FF76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5045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0235163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15F63981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2208CB21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6C7B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8D11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8B9B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AF9F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3956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0EA55EA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D864" w14:textId="77777777" w:rsidR="00D57234" w:rsidRDefault="00D57234" w:rsidP="00D5723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6AF1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67A2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81A6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4B4A84E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7A7F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42E4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D5E9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FE26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BB9D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6938778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5C91" w14:textId="77777777" w:rsidR="00D57234" w:rsidRDefault="00D57234" w:rsidP="00D5723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2036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25288312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2002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B7BC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27CE53F5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9B5F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5C49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2F04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85C5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9DD2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43F8AB7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41CC" w14:textId="77777777" w:rsidR="00D57234" w:rsidRDefault="00D57234" w:rsidP="00D5723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FB15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52335BE0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74F9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2AB5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174F28B7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A87B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52C6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3279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1CD0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FB4D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1E63C7BE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C83A" w14:textId="77777777" w:rsidR="00D57234" w:rsidRDefault="00D57234" w:rsidP="00D5723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244D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31995F89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E222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2A9C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Mărișelu - Şieu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90F8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3BF4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F2E2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8983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5661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4FB1CDD8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8B47" w14:textId="77777777" w:rsidR="00D57234" w:rsidRDefault="00D57234" w:rsidP="00D5723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1908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13AA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065E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0AC74B66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364A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8C36B22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6BF1BE4E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41EB710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BD0D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6633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A17F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5F5A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D57234" w14:paraId="30482AA9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C29D" w14:textId="77777777" w:rsidR="00D57234" w:rsidRDefault="00D57234" w:rsidP="00D5723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F77E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A3B9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A8EF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4D97932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38A1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2B37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B5B2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49E6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ED65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4D6972D8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6F9B" w14:textId="77777777" w:rsidR="00D57234" w:rsidRDefault="00D57234" w:rsidP="00D5723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81D3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406F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D8CA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AFD7786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4E16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65F4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11D0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400A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938D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0E0168C6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B483" w14:textId="77777777" w:rsidR="00D57234" w:rsidRDefault="00D57234" w:rsidP="00D5723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02F1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23CED356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406A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08DB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3F42BE68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7791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E312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0ADF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E4FB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2E1A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674FF031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38C9" w14:textId="77777777" w:rsidR="00D57234" w:rsidRDefault="00D57234" w:rsidP="00D5723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7473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3C2A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EFAC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6CBF8035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72A9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652E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80DC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4805" w14:textId="77777777" w:rsidR="00D57234" w:rsidRPr="00896D9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C853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0BE720E" w14:textId="77777777" w:rsidR="00D57234" w:rsidRDefault="00D57234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3614D1A2" w14:textId="77777777" w:rsidR="00D57234" w:rsidRDefault="00D57234" w:rsidP="00BF55B4">
      <w:pPr>
        <w:pStyle w:val="Heading1"/>
        <w:spacing w:line="360" w:lineRule="auto"/>
      </w:pPr>
      <w:r>
        <w:t>LINIA 421</w:t>
      </w:r>
    </w:p>
    <w:p w14:paraId="57BAF7E3" w14:textId="77777777" w:rsidR="00D57234" w:rsidRDefault="00D57234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57234" w14:paraId="5D2F01C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969B" w14:textId="77777777" w:rsidR="00D57234" w:rsidRDefault="00D57234" w:rsidP="00D572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9BAA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9D0E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E2D4" w14:textId="77777777" w:rsidR="00D57234" w:rsidRDefault="00D5723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6A59017" w14:textId="77777777" w:rsidR="00D57234" w:rsidRDefault="00D5723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C19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5B4E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81A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8DA1" w14:textId="77777777" w:rsidR="00D57234" w:rsidRPr="00E22A0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288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36B8FC1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4DB8" w14:textId="77777777" w:rsidR="00D57234" w:rsidRDefault="00D57234" w:rsidP="00D572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7EC9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B113" w14:textId="77777777" w:rsidR="00D57234" w:rsidRPr="00FE111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E764" w14:textId="77777777" w:rsidR="00D57234" w:rsidRDefault="00D5723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3C35B7BA" w14:textId="77777777" w:rsidR="00D57234" w:rsidRDefault="00D5723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3096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D869" w14:textId="77777777" w:rsidR="00D57234" w:rsidRPr="007B5B08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1FF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2F41" w14:textId="77777777" w:rsidR="00D57234" w:rsidRPr="00E22A0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B95E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57234" w14:paraId="7036BEF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5631" w14:textId="77777777" w:rsidR="00D57234" w:rsidRDefault="00D57234" w:rsidP="00D572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883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5C748DE8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D4A5" w14:textId="77777777" w:rsidR="00D57234" w:rsidRPr="00FE111C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B633" w14:textId="77777777" w:rsidR="00D57234" w:rsidRDefault="00D5723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4670B0E6" w14:textId="77777777" w:rsidR="00D57234" w:rsidRDefault="00D5723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306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0EB8" w14:textId="77777777" w:rsidR="00D57234" w:rsidRPr="007B5B08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9113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2C6B" w14:textId="77777777" w:rsidR="00D57234" w:rsidRPr="00E22A0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C649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76C99A7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67B6" w14:textId="77777777" w:rsidR="00D57234" w:rsidRDefault="00D57234" w:rsidP="00D572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9FA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2D5C070F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91EE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3C3D" w14:textId="77777777" w:rsidR="00D57234" w:rsidRDefault="00D57234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0E71D5C4" w14:textId="77777777" w:rsidR="00D57234" w:rsidRDefault="00D5723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7F5E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17B6" w14:textId="77777777" w:rsidR="00D57234" w:rsidRPr="007B5B08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5D7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4DA2" w14:textId="77777777" w:rsidR="00D57234" w:rsidRPr="00E22A0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FF50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0A5F601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CC7C" w14:textId="77777777" w:rsidR="00D57234" w:rsidRDefault="00D57234" w:rsidP="00D572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7C8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53FA10F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C519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231A" w14:textId="77777777" w:rsidR="00D57234" w:rsidRDefault="00D57234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D3E802D" w14:textId="77777777" w:rsidR="00D57234" w:rsidRDefault="00D57234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0F2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EAC1" w14:textId="77777777" w:rsidR="00D57234" w:rsidRPr="007B5B08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EDCB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6314" w14:textId="77777777" w:rsidR="00D57234" w:rsidRPr="00E22A0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EA6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3948675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10B3" w14:textId="77777777" w:rsidR="00D57234" w:rsidRDefault="00D57234" w:rsidP="00D572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5B4D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311A5C42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2E29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C118" w14:textId="77777777" w:rsidR="00D57234" w:rsidRDefault="00D57234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7619ACA1" w14:textId="77777777" w:rsidR="00D57234" w:rsidRDefault="00D57234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808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34AC" w14:textId="77777777" w:rsidR="00D57234" w:rsidRPr="007B5B08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99D5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30DB" w14:textId="77777777" w:rsidR="00D57234" w:rsidRPr="00E22A0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2F68" w14:textId="77777777" w:rsidR="00D57234" w:rsidRDefault="00D572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57234" w14:paraId="3C97264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8E83" w14:textId="77777777" w:rsidR="00D57234" w:rsidRDefault="00D57234" w:rsidP="00D5723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EE84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072EF6E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B131" w14:textId="77777777" w:rsidR="00D57234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8442" w14:textId="77777777" w:rsidR="00D57234" w:rsidRPr="00160207" w:rsidRDefault="00D57234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3D22C18D" w14:textId="77777777" w:rsidR="00D57234" w:rsidRDefault="00D57234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1570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5403" w14:textId="77777777" w:rsidR="00D57234" w:rsidRPr="007B5B08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C757" w14:textId="77777777" w:rsidR="00D57234" w:rsidRDefault="00D572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1CB0" w14:textId="77777777" w:rsidR="00D57234" w:rsidRPr="00E22A01" w:rsidRDefault="00D572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5BBD" w14:textId="77777777" w:rsidR="00D57234" w:rsidRPr="00821666" w:rsidRDefault="00D5723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0DA4F3C6" w14:textId="77777777" w:rsidR="00D57234" w:rsidRDefault="00D5723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04E17CB" w14:textId="77777777" w:rsidR="00D57234" w:rsidRDefault="00D57234" w:rsidP="0050463B">
      <w:pPr>
        <w:pStyle w:val="Heading1"/>
        <w:spacing w:line="360" w:lineRule="auto"/>
      </w:pPr>
      <w:r>
        <w:t>LINIA 422</w:t>
      </w:r>
    </w:p>
    <w:p w14:paraId="0EF397E6" w14:textId="77777777" w:rsidR="00D57234" w:rsidRDefault="00D57234" w:rsidP="00A84178">
      <w:pPr>
        <w:pStyle w:val="Heading1"/>
        <w:spacing w:line="360" w:lineRule="auto"/>
        <w:rPr>
          <w:b w:val="0"/>
          <w:bCs w:val="0"/>
          <w:sz w:val="8"/>
        </w:rPr>
      </w:pPr>
      <w:r>
        <w:t>SALVA - SIGHETU MARMAŢIEI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4"/>
        <w:gridCol w:w="2204"/>
        <w:gridCol w:w="870"/>
        <w:gridCol w:w="754"/>
        <w:gridCol w:w="870"/>
        <w:gridCol w:w="754"/>
        <w:gridCol w:w="2491"/>
      </w:tblGrid>
      <w:tr w:rsidR="00D57234" w14:paraId="49F17B81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FB2B" w14:textId="77777777" w:rsidR="00D57234" w:rsidRDefault="00D57234" w:rsidP="00D572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6555" w14:textId="77777777" w:rsidR="00D57234" w:rsidRDefault="00D57234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16+200</w:t>
            </w:r>
          </w:p>
          <w:p w14:paraId="5B723702" w14:textId="77777777" w:rsidR="00D57234" w:rsidRDefault="00D57234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2C5B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76BA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449E84FA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48A2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3236" w14:textId="77777777" w:rsidR="00D57234" w:rsidRPr="00077620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26C6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35A7" w14:textId="77777777" w:rsidR="00D57234" w:rsidRPr="00077620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F23A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3D14D985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D4EF" w14:textId="77777777" w:rsidR="00D57234" w:rsidRDefault="00D57234" w:rsidP="00D572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C331" w14:textId="77777777" w:rsidR="00D57234" w:rsidRDefault="00D57234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28+160</w:t>
            </w:r>
          </w:p>
          <w:p w14:paraId="55811DFE" w14:textId="77777777" w:rsidR="00D57234" w:rsidRDefault="00D57234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8864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4C7B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 -</w:t>
            </w:r>
          </w:p>
          <w:p w14:paraId="4B93D097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1CC2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E12B" w14:textId="77777777" w:rsidR="00D57234" w:rsidRPr="00077620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0C49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0D68" w14:textId="77777777" w:rsidR="00D57234" w:rsidRPr="00077620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342A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5D18CC1A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87E0" w14:textId="77777777" w:rsidR="00D57234" w:rsidRDefault="00D57234" w:rsidP="00D572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7DEF" w14:textId="77777777" w:rsidR="00D57234" w:rsidRDefault="00D57234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2+980</w:t>
            </w:r>
          </w:p>
          <w:p w14:paraId="74020054" w14:textId="77777777" w:rsidR="00D57234" w:rsidRDefault="00D57234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93CD" w14:textId="77777777" w:rsidR="00D57234" w:rsidRPr="00077620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077620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C78F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Leordina</w:t>
            </w:r>
            <w:r>
              <w:rPr>
                <w:b/>
                <w:bCs/>
                <w:sz w:val="20"/>
                <w:lang w:val="en-US"/>
              </w:rPr>
              <w:t xml:space="preserve"> –</w:t>
            </w:r>
          </w:p>
          <w:p w14:paraId="13C9999C" w14:textId="77777777" w:rsidR="00D57234" w:rsidRPr="002E25CE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Valea Vişeului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B549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9386" w14:textId="77777777" w:rsidR="00D57234" w:rsidRPr="00077620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6BFF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FA30" w14:textId="77777777" w:rsidR="00D57234" w:rsidRPr="00077620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FA81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57234" w14:paraId="3B8D2686" w14:textId="77777777">
        <w:trPr>
          <w:cantSplit/>
          <w:trHeight w:val="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E5DB" w14:textId="77777777" w:rsidR="00D57234" w:rsidRDefault="00D57234" w:rsidP="00D5723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B5F7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6912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B50D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Sighetu Marmației</w:t>
            </w:r>
          </w:p>
          <w:p w14:paraId="04768194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B3AD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219+607</w:t>
            </w:r>
          </w:p>
          <w:p w14:paraId="5FDAD46E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5EF8" w14:textId="77777777" w:rsidR="00D57234" w:rsidRPr="00077620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3638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F24A" w14:textId="77777777" w:rsidR="00D57234" w:rsidRPr="00077620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C298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10BAC56" w14:textId="77777777" w:rsidR="00D57234" w:rsidRDefault="00D57234">
      <w:pPr>
        <w:spacing w:before="40" w:after="40" w:line="192" w:lineRule="auto"/>
        <w:ind w:right="57"/>
        <w:rPr>
          <w:sz w:val="20"/>
          <w:lang w:val="ro-RO"/>
        </w:rPr>
      </w:pPr>
    </w:p>
    <w:p w14:paraId="0FED24C5" w14:textId="77777777" w:rsidR="00D57234" w:rsidRDefault="00D57234" w:rsidP="00380064">
      <w:pPr>
        <w:pStyle w:val="Heading1"/>
        <w:spacing w:line="360" w:lineRule="auto"/>
      </w:pPr>
      <w:r>
        <w:t>LINIA 500</w:t>
      </w:r>
    </w:p>
    <w:p w14:paraId="17A86612" w14:textId="77777777" w:rsidR="00D57234" w:rsidRPr="00071303" w:rsidRDefault="00D57234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57234" w14:paraId="003D89E9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8579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50FE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1A48F88B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9EEB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A6F0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19A531E9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80B2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30B0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ABDF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8559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5A35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7234" w14:paraId="2A27AF2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5D46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3805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0E21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DA8F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D94803B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75084101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C104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CA3A7D1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F650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186E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04BB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72CA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7234" w14:paraId="6B40382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9FF0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AC4E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F850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F5F2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49A196F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66CE8CF7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D12D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101F5EFA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5611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9B52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8E21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4CB4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7234" w14:paraId="24C0B1C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3B2A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8291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424EB304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7F16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58A5" w14:textId="77777777" w:rsidR="00D57234" w:rsidRPr="0008670B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5F7369C3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69AD440A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2A8B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FA74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F374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95A2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68A8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7234" w:rsidRPr="00456545" w14:paraId="09A3EEDB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C4DE" w14:textId="77777777" w:rsidR="00D57234" w:rsidRPr="00456545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1F64" w14:textId="77777777" w:rsidR="00D57234" w:rsidRPr="00456545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EF49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8096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B5BD5C0" w14:textId="77777777" w:rsidR="00D57234" w:rsidRPr="00456545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3019" w14:textId="77777777" w:rsidR="00D57234" w:rsidRPr="00456545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E09C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9CFC" w14:textId="77777777" w:rsidR="00D57234" w:rsidRPr="00456545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40FE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3B1F" w14:textId="77777777" w:rsidR="00D57234" w:rsidRPr="00456545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57234" w:rsidRPr="00456545" w14:paraId="3B7560F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EBD2" w14:textId="77777777" w:rsidR="00D57234" w:rsidRPr="00456545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D431" w14:textId="77777777" w:rsidR="00D57234" w:rsidRPr="00456545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5436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717B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EEB8207" w14:textId="77777777" w:rsidR="00D57234" w:rsidRPr="00456545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3A9C" w14:textId="77777777" w:rsidR="00D57234" w:rsidRPr="00456545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3402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198D" w14:textId="77777777" w:rsidR="00D57234" w:rsidRPr="00456545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147C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9FDB" w14:textId="77777777" w:rsidR="00D57234" w:rsidRPr="00456545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57234" w:rsidRPr="00456545" w14:paraId="55F7BCC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87E1" w14:textId="77777777" w:rsidR="00D57234" w:rsidRPr="00456545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7E87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56DFF4C" w14:textId="77777777" w:rsidR="00D57234" w:rsidRPr="00456545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E2FF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290D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5BFBE73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1CD2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4C01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802E" w14:textId="77777777" w:rsidR="00D57234" w:rsidRPr="00456545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38EE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E298" w14:textId="77777777" w:rsidR="00D57234" w:rsidRPr="00456545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57234" w:rsidRPr="00456545" w14:paraId="5668EBE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1D26" w14:textId="77777777" w:rsidR="00D57234" w:rsidRPr="00456545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0222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B5FCF8F" w14:textId="77777777" w:rsidR="00D57234" w:rsidRPr="00456545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6881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089C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8EF2A27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0013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8D94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34D7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068004A" w14:textId="77777777" w:rsidR="00D57234" w:rsidRPr="00456545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C4D1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46AA" w14:textId="77777777" w:rsidR="00D57234" w:rsidRPr="004143AF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439BF34" w14:textId="77777777" w:rsidR="00D57234" w:rsidRPr="00A3090B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7234" w:rsidRPr="00456545" w14:paraId="04CFC413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82A7" w14:textId="77777777" w:rsidR="00D57234" w:rsidRPr="00456545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035B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86DD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86BA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B9F817B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61374BCF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2164356B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0EF5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929C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610E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56D55FC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A725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275B" w14:textId="77777777" w:rsidR="00D57234" w:rsidRPr="004143AF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57234" w:rsidRPr="00456545" w14:paraId="34B9B00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C39A" w14:textId="77777777" w:rsidR="00D57234" w:rsidRPr="00456545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B55A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FF56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3E36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2B6D91C2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87C9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BCEE85C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F00F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32BC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347C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38E2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C62D04" w14:textId="77777777" w:rsidR="00D57234" w:rsidRPr="005F21B7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D57234" w:rsidRPr="00456545" w14:paraId="4B8EDE5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7BAC" w14:textId="77777777" w:rsidR="00D57234" w:rsidRPr="00456545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61FB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B4A0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1AD1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66C6A2B5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F156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1A36C8D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1DE4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5DF1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9D2C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8AC8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9606C7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D57234" w:rsidRPr="00456545" w14:paraId="3D32A15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14C8" w14:textId="77777777" w:rsidR="00D57234" w:rsidRPr="00456545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1573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999F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2F1F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7447813D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FE36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06663F8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C86E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0BAA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3B38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B19B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254E1F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D57234" w:rsidRPr="00456545" w14:paraId="4C946C1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D17B" w14:textId="77777777" w:rsidR="00D57234" w:rsidRPr="00456545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3DD7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38FF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6AF3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5F8FBDB9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4D0E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A8EECAD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737A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E5DD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2143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AFE0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03087B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306923F0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D57234" w:rsidRPr="00456545" w14:paraId="0B41FB3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1673" w14:textId="77777777" w:rsidR="00D57234" w:rsidRPr="00456545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3C28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02ED801C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60C6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8B63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3F411E52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02F6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62AB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2903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CE751B2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124D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D863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7234" w14:paraId="4EF9C0A5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8875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DDAA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A657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1A84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E361BA8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F6D6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313D64C8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B501BDC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7A2C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CD1C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B75D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3EED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B709A0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5F91EF5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5125830E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7219910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D57234" w14:paraId="76E7781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5EDE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5E30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34B9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7C84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0AAAF97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1351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634CDA3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22C1BD6F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0F48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33B2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F4ED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09F4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DAB805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ED2849D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0D364AFD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D57234" w14:paraId="0E96A4D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F72F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8949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66E98CBC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F29F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8DEF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5621F14D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6F32EAE4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1774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82E5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8F85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8C66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0FE7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4BEB82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D57234" w14:paraId="5D39F4D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3C1A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836B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744B6EC5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5FAD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16BC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A390E8E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1269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2229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3477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B490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D18E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7234" w14:paraId="6AF3620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095F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4CBD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EC4D697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0FDD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3CD1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A340C38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B6F5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9D16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24CA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4461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25C3" w14:textId="77777777" w:rsidR="00D57234" w:rsidRPr="004143AF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ADC92AB" w14:textId="77777777" w:rsidR="00D57234" w:rsidRPr="004143AF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7234" w14:paraId="280A709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20A0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66A1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F36D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5445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341B355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9CAB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2F54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6FE0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E90AD5B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52C0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6FA8" w14:textId="77777777" w:rsidR="00D57234" w:rsidRPr="004143AF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8DE6D0E" w14:textId="77777777" w:rsidR="00D57234" w:rsidRPr="004143AF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7234" w14:paraId="3986A2C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A3F9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68DD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C539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D481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3C2A2691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4A04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3DEA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1845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D5E0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BECD" w14:textId="77777777" w:rsidR="00D57234" w:rsidRPr="004143AF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57234" w14:paraId="7C43A37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74A0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1C61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91A0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7F8B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5364B7DC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4DE2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C493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FD56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5DFEC673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0D83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0501" w14:textId="77777777" w:rsidR="00D57234" w:rsidRPr="004143AF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57234" w14:paraId="2A4D40F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1873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E166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D5EE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D711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7736538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D81B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5795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A574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2111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5F6B" w14:textId="77777777" w:rsidR="00D57234" w:rsidRPr="00534A55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6EF6856" w14:textId="77777777" w:rsidR="00D57234" w:rsidRPr="00534A55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9826443" w14:textId="77777777" w:rsidR="00D57234" w:rsidRPr="004143AF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D57234" w14:paraId="37B8E87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5F40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0433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EC5F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DC2B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CA82794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16F5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85B3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15EC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B5CE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8D15" w14:textId="77777777" w:rsidR="00D57234" w:rsidRPr="00534A55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06F3207" w14:textId="77777777" w:rsidR="00D57234" w:rsidRPr="00534A55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4DEF063" w14:textId="77777777" w:rsidR="00D57234" w:rsidRPr="00534A55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D57234" w14:paraId="773C3BD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2FF8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2326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2B6A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6DB5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68597751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51F7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4E03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CEC4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4DBDEA7A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29C8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A0DD" w14:textId="77777777" w:rsidR="00D57234" w:rsidRPr="004143AF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57234" w14:paraId="0011B80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779B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6BEB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04D1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95E1" w14:textId="77777777" w:rsidR="00D57234" w:rsidRPr="000C4604" w:rsidRDefault="00D57234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84F2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5C31833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088436AB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054D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4A3E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FC40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E0EB" w14:textId="77777777" w:rsidR="00D57234" w:rsidRPr="000C460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4B2C5DA7" w14:textId="77777777" w:rsidR="00D57234" w:rsidRPr="004143AF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D57234" w14:paraId="0C373A2B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58CF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DCBD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F01C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5DE0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621B61EB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64D6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583C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BE40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43798FE4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F439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F2BE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57234" w14:paraId="02AB037C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409D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9B54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4A39CC9E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A0D7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30F9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2A918445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2B8C0D4E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32B1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8378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8442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C6DF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2C43" w14:textId="77777777" w:rsidR="00D57234" w:rsidRPr="00BB30B6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47EB23F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6B8905A9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D57234" w14:paraId="3B78EF3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4C7D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4A34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81F0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8DE1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7073EBB1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E85A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92B3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93E1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D0B7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DC3D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7234" w14:paraId="50153C1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0A9F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3B39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BBCB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3C87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101AE275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6D0E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A807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C46C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5F383FB2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6F0D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01F8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7234" w14:paraId="7AC896F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4220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9953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CA5B481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B146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A04D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6398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8BD9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BE34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977A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E659" w14:textId="77777777" w:rsidR="00D57234" w:rsidRPr="000C460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D57234" w14:paraId="45AD12D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A35B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CFC6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A031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59A8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646A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FCF0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7980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2718F626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D0B2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FBAD" w14:textId="77777777" w:rsidR="00D57234" w:rsidRPr="000C460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D57234" w14:paraId="29CA87C2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604E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4B88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58566EB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F5ED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538D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6C4E0284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67EF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F78A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606B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4D96C94E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8669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3226" w14:textId="77777777" w:rsidR="00D57234" w:rsidRPr="004143AF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87ACB00" w14:textId="77777777" w:rsidR="00D57234" w:rsidRPr="006C1F61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7234" w14:paraId="56BCCA9E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DF43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F99D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C192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C719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C161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8206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0D93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A1BD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8144" w14:textId="77777777" w:rsidR="00D57234" w:rsidRPr="004143AF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57234" w14:paraId="3A2B18D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0318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6538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2B4E359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842D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B10D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0D36367D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0910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98BB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29C2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64FB991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AB18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9323" w14:textId="77777777" w:rsidR="00D57234" w:rsidRPr="004143AF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D8749E8" w14:textId="77777777" w:rsidR="00D57234" w:rsidRPr="00D84BDE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7234" w14:paraId="4C92D89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5FA7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5832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F2B376D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3274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6E85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B92D11C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157C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08B1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558D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E79A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CF91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57234" w14:paraId="480A9D6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4737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D674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194E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6DE0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D32E81E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9FA7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9635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4ADA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CB37C5A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612F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35C5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57234" w14:paraId="0210B80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8CA0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BAE7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1586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74D8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BB46106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2C39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BDC6917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5DCA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DE55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3572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5D10" w14:textId="77777777" w:rsidR="00D57234" w:rsidRPr="00534C03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37F9F206" w14:textId="77777777" w:rsidR="00D57234" w:rsidRPr="00534C03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AC6A766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D57234" w14:paraId="23F296B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41A0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7E9B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E0FC4DF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5A35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69C3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0B9334C3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C4EE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98C1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0A18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692AF65C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17BE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9237" w14:textId="77777777" w:rsidR="00D57234" w:rsidRPr="004143AF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0CF18AF" w14:textId="77777777" w:rsidR="00D57234" w:rsidRPr="00D84BDE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7234" w14:paraId="291849A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AE19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C777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4C5D0246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1817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E9F9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C79B119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738BFC66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B99B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6685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D5C8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2EDA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28D4" w14:textId="77777777" w:rsidR="00D57234" w:rsidRPr="001F07B1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C7B195D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49890882" w14:textId="77777777" w:rsidR="00D57234" w:rsidRPr="004143AF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D57234" w14:paraId="4A9BC490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711F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89DA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56FF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5692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B4EE207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E8DA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78EE9E2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5228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6DD8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E2D7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4292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33C2CD88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5353A2DC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D57234" w14:paraId="0374CB2C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9EB4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49C9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A186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7508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F5FAE91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B16A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C7B06F3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7125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5C41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EBD9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D38D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D69B65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60143CFE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57234" w14:paraId="3CDD9052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03DE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2DEC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7B25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0E10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31B4A8F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4C7B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E6AE02D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01DB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EA6D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3674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FEB1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0CC490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D57234" w14:paraId="4052911D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629F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3684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4E1B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27DE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815431E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BD12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6050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B1CF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1661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92AE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A9F865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2CAB3D11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57234" w14:paraId="388CA6CF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DA81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5FF5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EC5C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3B4B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EB89D17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43F5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0E94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3847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E704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5B85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60D9B4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D57234" w14:paraId="52303A4B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1391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5647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A8E7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67DC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6A21067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3A13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72CD214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27AD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EC98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4768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1F7F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10882641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D57234" w14:paraId="28CB3039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2F4E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97ED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6212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39DD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16C874A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D79B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1F23836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724A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78B2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0939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B144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C24437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4EBFA289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57234" w14:paraId="2655201D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B501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A6F9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A6D3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DCF9" w14:textId="77777777" w:rsidR="00D57234" w:rsidRPr="00AD0C48" w:rsidRDefault="00D572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498FAA7" w14:textId="77777777" w:rsidR="00D57234" w:rsidRPr="00AD0C48" w:rsidRDefault="00D572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8300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2B288E5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7044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A795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F8E4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FCC0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CB14E3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ED18B7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3FD9EC90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57234" w14:paraId="2AAB7833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BD2C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0325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8B30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AE18" w14:textId="77777777" w:rsidR="00D57234" w:rsidRDefault="00D5723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D2399BA" w14:textId="77777777" w:rsidR="00D57234" w:rsidRDefault="00D5723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29CD213B" w14:textId="77777777" w:rsidR="00D57234" w:rsidRDefault="00D5723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3D8091CD" w14:textId="77777777" w:rsidR="00D57234" w:rsidRPr="002532C4" w:rsidRDefault="00D5723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3640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E162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45EB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0FA1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635D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8DB263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0901645F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15745347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D57234" w14:paraId="3788E895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1938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20E9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3A85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0324" w14:textId="77777777" w:rsidR="00D57234" w:rsidRDefault="00D5723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E655B76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A079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1D4C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B033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41DB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6AA5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9DFEB5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0C41132A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57234" w14:paraId="14366E44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6A0F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7153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7FFB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795B" w14:textId="77777777" w:rsidR="00D57234" w:rsidRDefault="00D5723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0CA623C" w14:textId="77777777" w:rsidR="00D57234" w:rsidRPr="0037264C" w:rsidRDefault="00D572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9142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5563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8A96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6B3D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FFB1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50FEF2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5D5154FE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57234" w14:paraId="37F79546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DFF4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3E6C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AA92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8E44" w14:textId="77777777" w:rsidR="00D57234" w:rsidRDefault="00D5723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2257768" w14:textId="77777777" w:rsidR="00D57234" w:rsidRPr="003A070D" w:rsidRDefault="00D572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AD2C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230A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F700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8699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A65A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188D75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D57234" w14:paraId="3ACCD8B8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7B1E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FBD3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A3E4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64A7" w14:textId="77777777" w:rsidR="00D57234" w:rsidRDefault="00D5723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9203A35" w14:textId="77777777" w:rsidR="00D57234" w:rsidRPr="00F401CD" w:rsidRDefault="00D572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A712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3AC730A3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A18E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6AE1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E63F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D4AF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70073A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15D22B1E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57234" w14:paraId="265203BE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D4DF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5A8A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0658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503B" w14:textId="77777777" w:rsidR="00D57234" w:rsidRDefault="00D5723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D21E7B7" w14:textId="77777777" w:rsidR="00D57234" w:rsidRDefault="00D5723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38C309C2" w14:textId="77777777" w:rsidR="00D57234" w:rsidRDefault="00D572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2CBF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69FC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D725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5DD0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D751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C327B3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38D6DFBC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57234" w14:paraId="1A4BAE0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5EB3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C839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32AF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46B5" w14:textId="77777777" w:rsidR="00D57234" w:rsidRDefault="00D5723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20B4D38" w14:textId="77777777" w:rsidR="00D57234" w:rsidRDefault="00D5723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169E316B" w14:textId="77777777" w:rsidR="00D57234" w:rsidRDefault="00D5723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4DDA81B4" w14:textId="77777777" w:rsidR="00D57234" w:rsidRPr="002532C4" w:rsidRDefault="00D5723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BA32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E7E8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7DA8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6FB9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CFF2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BB322F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3281028D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D57234" w14:paraId="55CA828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C4A4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A4B7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4546D1DA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7C13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C39C" w14:textId="77777777" w:rsidR="00D57234" w:rsidRDefault="00D572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006284A" w14:textId="77777777" w:rsidR="00D57234" w:rsidRDefault="00D572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74478F2" w14:textId="77777777" w:rsidR="00D57234" w:rsidRDefault="00D57234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C27E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28CC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0FD3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D2EA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3CDE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3ACCAA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D57234" w14:paraId="5640DF5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5189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C757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34E4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D1F7" w14:textId="77777777" w:rsidR="00D57234" w:rsidRPr="002D1130" w:rsidRDefault="00D572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3C7C0FB" w14:textId="77777777" w:rsidR="00D57234" w:rsidRPr="002D1130" w:rsidRDefault="00D572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11432545" w14:textId="77777777" w:rsidR="00D57234" w:rsidRPr="002D1130" w:rsidRDefault="00D572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7180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2680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BEA9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14304226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5CBC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6339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EB741E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4CD2B11D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49E17615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697BE795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517024CE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D57234" w14:paraId="4B0AC78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9A52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F87B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29296578" w14:textId="77777777" w:rsidR="00D57234" w:rsidRDefault="00D57234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7DD1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90DE" w14:textId="77777777" w:rsidR="00D57234" w:rsidRPr="002D1130" w:rsidRDefault="00D5723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7B9A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8C72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F8E3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DF86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0753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D57234" w14:paraId="70299409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7D39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D9FD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7023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D585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3D10AE3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6973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4974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B777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1F47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D8D6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11B94EE7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0D14C080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D57234" w14:paraId="3C716239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1D8D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5C80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6FC4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A72A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E79E4DA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5CEE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F937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9C40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4B52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5D3C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753D9578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569C1228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D57234" w14:paraId="4348601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E871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18AE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BF0D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2884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1574525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5338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365B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0A14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6842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9D01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509A1C9C" w14:textId="77777777" w:rsidR="00D57234" w:rsidRPr="00CB3447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D57234" w14:paraId="0D5228A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4C62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2E22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A2B9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5AEA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705A9653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EDC1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EBD7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7212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5CA6E3A5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193F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335E" w14:textId="77777777" w:rsidR="00D57234" w:rsidRPr="004143AF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B5880CD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7234" w14:paraId="0A5C976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F246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20F9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DD7A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7640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426E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681C2CE2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B96A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CCC8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F41D" w14:textId="77777777" w:rsidR="00D57234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E61D" w14:textId="77777777" w:rsidR="00D57234" w:rsidRPr="004143AF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57234" w14:paraId="707DFEF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9B4A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360F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9E91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CE3B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13F9810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3D34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F838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32D2" w14:textId="77777777" w:rsidR="00D57234" w:rsidRDefault="00D5723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57CB" w14:textId="77777777" w:rsidR="00D57234" w:rsidRPr="00D33E71" w:rsidRDefault="00D5723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B9E3" w14:textId="77777777" w:rsidR="00D57234" w:rsidRDefault="00D5723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57234" w14:paraId="697BCAF2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FC1F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FDEA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CCE1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A988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01C39F6D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C3FB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548B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399B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B25F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AFCB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7234" w14:paraId="1F6C4897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9BB3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108C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A1A0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5E00" w14:textId="77777777" w:rsidR="00D57234" w:rsidRDefault="00D57234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4B520EE6" w14:textId="77777777" w:rsidR="00D57234" w:rsidRDefault="00D57234" w:rsidP="00845AF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72C9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4BB5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2B8E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5EDEC764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3B3F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934B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zilnic (inclusiv sâmbăta și duminica) permanent.</w:t>
            </w:r>
          </w:p>
        </w:tc>
      </w:tr>
      <w:tr w:rsidR="00D57234" w14:paraId="380CC228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8001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7438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3140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6B32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7D223C3F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29FC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6E02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04D0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8158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E862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7234" w14:paraId="4F9E139D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481B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09E6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B171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23AD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055985B5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2CC5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A16E5C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B5BD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BFDE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87EE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9EF5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7234" w14:paraId="0D507D32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5C7A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AA7B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1BC1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AA9C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3A5AE0F0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2EDA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3364EF7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378B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92DB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C0B7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E858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7234" w14:paraId="4466B566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9924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D9D7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C5D3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1CBF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308B736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54B5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3E35F2D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4C6F666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FE7719C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CFE3D40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6FFC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BEB6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0D62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2417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988F1A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37B69EF4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73FCCD8E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D57234" w14:paraId="173A0D52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EACA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0DF7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9A9E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69BA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345E59B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2767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67D2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C61E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5D24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0BD0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D57234" w14:paraId="6FB85C0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C5DA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0579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E585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152D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31D54E9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4856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796CEFB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2E73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E59F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B131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99FE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7234" w14:paraId="6170D01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09BC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2EF7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8003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DB76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6DF3F0B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6888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EF0F395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7CBD9496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0FFA2945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E967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C3C6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54F9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D0B0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7234" w14:paraId="7348A79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1E1A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A3F0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F586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C628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4C4DA60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79CE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A1FA104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A70CD5F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483BB2F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D5B6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8694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9EFA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B40A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7234" w14:paraId="70CC41E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4264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DDF3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BB7E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D9AC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76104990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0E59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620B" w14:textId="77777777" w:rsidR="00D57234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278D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00BE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85E3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7234" w14:paraId="53BC09BE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7502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BBF2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142C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ACFC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F230095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4771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CF3A8CC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6A9F5F6A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F1C6662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7F90A79F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7FDC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19EC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6E71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BAB2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7234" w14:paraId="6E984014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9802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8AB2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C62D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7B52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679E3DD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5E7D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A60CD01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9946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DA36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23E7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5067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7234" w14:paraId="2A24250D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361A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6095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0580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E361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F2FDEF3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DA88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2F346D79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7B2D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1403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8670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5E3E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57234" w14:paraId="5BC9AFFB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23DC" w14:textId="77777777" w:rsidR="00D57234" w:rsidRDefault="00D57234" w:rsidP="00D5723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9B57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5270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7A03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8DEB16F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7249E256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F67B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7C44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FD4A" w14:textId="77777777" w:rsidR="00D57234" w:rsidRDefault="00D57234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EFC0" w14:textId="77777777" w:rsidR="00D57234" w:rsidRPr="00D33E71" w:rsidRDefault="00D57234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79DB" w14:textId="77777777" w:rsidR="00D57234" w:rsidRDefault="00D57234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3711FD3" w14:textId="77777777" w:rsidR="00D57234" w:rsidRPr="00BA7DAE" w:rsidRDefault="00D57234" w:rsidP="000A5D7E">
      <w:pPr>
        <w:tabs>
          <w:tab w:val="left" w:pos="2748"/>
        </w:tabs>
        <w:rPr>
          <w:sz w:val="20"/>
          <w:lang w:val="ro-RO"/>
        </w:rPr>
      </w:pPr>
    </w:p>
    <w:p w14:paraId="33A43C5F" w14:textId="77777777" w:rsidR="00D57234" w:rsidRDefault="00D57234" w:rsidP="007E1810">
      <w:pPr>
        <w:pStyle w:val="Heading1"/>
        <w:spacing w:line="360" w:lineRule="auto"/>
      </w:pPr>
      <w:r>
        <w:lastRenderedPageBreak/>
        <w:t>LINIA 511</w:t>
      </w:r>
    </w:p>
    <w:p w14:paraId="3EACCD39" w14:textId="77777777" w:rsidR="00D57234" w:rsidRPr="009B4FEF" w:rsidRDefault="00D57234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57234" w14:paraId="114A1769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CCD7" w14:textId="77777777" w:rsidR="00D57234" w:rsidRDefault="00D57234" w:rsidP="00D5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125F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9E2E" w14:textId="77777777" w:rsidR="00D57234" w:rsidRPr="00D33E71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121D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C29E6B5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9779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FB40879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8B5EC2F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7632CC4B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57F4" w14:textId="77777777" w:rsidR="00D57234" w:rsidRPr="00D33E71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E51D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493A" w14:textId="77777777" w:rsidR="00D57234" w:rsidRPr="00D33E71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F8AE" w14:textId="77777777" w:rsidR="00D57234" w:rsidRPr="009E7CE7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57234" w14:paraId="11546725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D5B5" w14:textId="77777777" w:rsidR="00D57234" w:rsidRDefault="00D57234" w:rsidP="00D5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744C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3E88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C6B7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404C361E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FC5B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0E1218A3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747D611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3480" w14:textId="77777777" w:rsidR="00D57234" w:rsidRPr="00F02EF7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E2AD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C7F5" w14:textId="77777777" w:rsidR="00D57234" w:rsidRPr="00BE2D7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FC49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7234" w14:paraId="0B074A12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BC32" w14:textId="77777777" w:rsidR="00D57234" w:rsidRDefault="00D57234" w:rsidP="00D5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CE7C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5F2B62DB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567C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8E3E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0073A709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B4D2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D11A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BEB7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5E61" w14:textId="77777777" w:rsidR="00D57234" w:rsidRPr="00BE2D7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784B" w14:textId="77777777" w:rsidR="00D57234" w:rsidRPr="00193954" w:rsidRDefault="00D5723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2127B2E9" w14:textId="77777777" w:rsidR="00D57234" w:rsidRPr="00176852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7234" w14:paraId="7324E70F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5B93" w14:textId="77777777" w:rsidR="00D57234" w:rsidRDefault="00D57234" w:rsidP="00D5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D15E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0179" w14:textId="77777777" w:rsidR="00D57234" w:rsidRPr="002108A9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88C0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2A8B0917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2E87AF1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4340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603D9D9A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6D4155B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19EE" w14:textId="77777777" w:rsidR="00D57234" w:rsidRPr="00F02EF7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7915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E842" w14:textId="77777777" w:rsidR="00D57234" w:rsidRPr="00BE2D7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F1D9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7234" w14:paraId="46A6AB07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2F12" w14:textId="77777777" w:rsidR="00D57234" w:rsidRDefault="00D57234" w:rsidP="00D5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B2DC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7C48" w14:textId="77777777" w:rsidR="00D57234" w:rsidRPr="002108A9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D89B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0D3B954B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0FC6" w14:textId="77777777" w:rsidR="00D57234" w:rsidRDefault="00D57234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0BF8FB3F" w14:textId="77777777" w:rsidR="00D57234" w:rsidRDefault="00D57234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69CB4AF8" w14:textId="77777777" w:rsidR="00D57234" w:rsidRDefault="00D57234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3707F6F1" w14:textId="77777777" w:rsidR="00D57234" w:rsidRDefault="00D57234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5624" w14:textId="77777777" w:rsidR="00D57234" w:rsidRPr="00F02EF7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6DB4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8F4C" w14:textId="77777777" w:rsidR="00D57234" w:rsidRPr="00BE2D7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2895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7234" w14:paraId="161618E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0FA7" w14:textId="77777777" w:rsidR="00D57234" w:rsidRDefault="00D57234" w:rsidP="00D5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208F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CBD8" w14:textId="77777777" w:rsidR="00D57234" w:rsidRPr="002108A9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E94D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1304DB8F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B359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583239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AD31" w14:textId="77777777" w:rsidR="00D57234" w:rsidRPr="00F02EF7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0DA4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0214" w14:textId="77777777" w:rsidR="00D57234" w:rsidRPr="00BE2D7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8745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7234" w14:paraId="22851CB8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A159" w14:textId="77777777" w:rsidR="00D57234" w:rsidRDefault="00D57234" w:rsidP="00D5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B318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5870" w14:textId="77777777" w:rsidR="00D57234" w:rsidRPr="002108A9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ADC9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3113BD7B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D9C5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3C59" w14:textId="77777777" w:rsidR="00D57234" w:rsidRPr="00F02EF7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FDBF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52F0" w14:textId="77777777" w:rsidR="00D57234" w:rsidRPr="00BE2D7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B71F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7234" w14:paraId="525D0230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8D71" w14:textId="77777777" w:rsidR="00D57234" w:rsidRDefault="00D57234" w:rsidP="00D5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16A5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95AE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F09B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40FC2D38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255F9F0D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8A2A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3272624C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CCCE" w14:textId="77777777" w:rsidR="00D57234" w:rsidRPr="00F02EF7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FAD0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E0B2" w14:textId="77777777" w:rsidR="00D57234" w:rsidRPr="00BE2D7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CC0D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7234" w14:paraId="115BDE9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C1D4" w14:textId="77777777" w:rsidR="00D57234" w:rsidRDefault="00D57234" w:rsidP="00D5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CC6A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D5A6" w14:textId="77777777" w:rsidR="00D57234" w:rsidRPr="002108A9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24A8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39473BB1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B61C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54F1" w14:textId="77777777" w:rsidR="00D57234" w:rsidRPr="00F02EF7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9CA9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C395" w14:textId="77777777" w:rsidR="00D57234" w:rsidRPr="00BE2D7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E9D8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7234" w14:paraId="6364A611" w14:textId="77777777">
        <w:trPr>
          <w:cantSplit/>
          <w:trHeight w:val="43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CF2D" w14:textId="77777777" w:rsidR="00D57234" w:rsidRDefault="00D57234" w:rsidP="00D5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AB0B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  <w:p w14:paraId="460C9997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1277" w14:textId="77777777" w:rsidR="00D57234" w:rsidRPr="002108A9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4C8D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Leşu Ilvei - Poiana Ilvei și St. Poiana Ilvei</w:t>
            </w:r>
            <w:r>
              <w:rPr>
                <w:b/>
                <w:bCs/>
                <w:sz w:val="20"/>
              </w:rPr>
              <w:br/>
              <w:t xml:space="preserve">linia  2  Cap Y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97AA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1173" w14:textId="77777777" w:rsidR="00D57234" w:rsidRPr="00F02EF7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478F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3089" w14:textId="77777777" w:rsidR="00D57234" w:rsidRPr="00BE2D7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CDB7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D57234" w14:paraId="6E06D26F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CA0C" w14:textId="77777777" w:rsidR="00D57234" w:rsidRDefault="00D57234" w:rsidP="00D5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E91A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73DF" w14:textId="77777777" w:rsidR="00D57234" w:rsidRPr="002108A9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FB5E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6B421851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61ABCD17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DA54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7AF7C5D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242F04E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5D097EC1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5050A894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06EA" w14:textId="77777777" w:rsidR="00D57234" w:rsidRPr="00F02EF7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0DFC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4142" w14:textId="77777777" w:rsidR="00D57234" w:rsidRPr="00BE2D7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4A1B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7234" w14:paraId="05C610FC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EA5B" w14:textId="77777777" w:rsidR="00D57234" w:rsidRDefault="00D57234" w:rsidP="00D5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6C9D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AEC7" w14:textId="77777777" w:rsidR="00D57234" w:rsidRPr="002108A9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104A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D38B46F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E017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9D10" w14:textId="77777777" w:rsidR="00D57234" w:rsidRPr="00F02EF7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25F6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1C39" w14:textId="77777777" w:rsidR="00D57234" w:rsidRPr="00BE2D7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5F9F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7234" w14:paraId="4953901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4C32" w14:textId="77777777" w:rsidR="00D57234" w:rsidRDefault="00D57234" w:rsidP="00D5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D9EE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490B" w14:textId="77777777" w:rsidR="00D57234" w:rsidRPr="002108A9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ECB5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BA1C10F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261A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A27D" w14:textId="77777777" w:rsidR="00D57234" w:rsidRPr="00F02EF7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7698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6F3F" w14:textId="77777777" w:rsidR="00D57234" w:rsidRPr="00BE2D7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AF69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881BB9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9C541C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D57234" w14:paraId="61D8B46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74A2" w14:textId="77777777" w:rsidR="00D57234" w:rsidRDefault="00D57234" w:rsidP="00D5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4020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B3DC" w14:textId="77777777" w:rsidR="00D57234" w:rsidRPr="002108A9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ED83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AEABEB1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48C4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ECE7771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2E01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8AE5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4551" w14:textId="77777777" w:rsidR="00D57234" w:rsidRPr="00BE2D7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01E6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58CDB6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D57234" w14:paraId="05A399B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D157" w14:textId="77777777" w:rsidR="00D57234" w:rsidRDefault="00D57234" w:rsidP="00D5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EA39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0+170</w:t>
            </w:r>
          </w:p>
          <w:p w14:paraId="3BF14A99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AAC5" w14:textId="77777777" w:rsidR="00D57234" w:rsidRPr="002108A9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2394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134C0B3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8E5C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3882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D24E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D693" w14:textId="77777777" w:rsidR="00D57234" w:rsidRPr="00BE2D7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8FE1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57234" w14:paraId="7C6B8E7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8EF7" w14:textId="77777777" w:rsidR="00D57234" w:rsidRDefault="00D57234" w:rsidP="00D5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8E3E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CBC0" w14:textId="77777777" w:rsidR="00D57234" w:rsidRPr="002108A9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3575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A9E7F88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3674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A290D3A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6B79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CF1C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29F5" w14:textId="77777777" w:rsidR="00D57234" w:rsidRPr="00BE2D7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6C1A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0401F4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CBC5AF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D57234" w14:paraId="25EF4F3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0E12" w14:textId="77777777" w:rsidR="00D57234" w:rsidRDefault="00D57234" w:rsidP="00D5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B437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5622" w14:textId="77777777" w:rsidR="00D57234" w:rsidRPr="002108A9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1A04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A0EBFC0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20B6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B88A" w14:textId="77777777" w:rsidR="00D57234" w:rsidRPr="00F02EF7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587B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3211" w14:textId="77777777" w:rsidR="00D57234" w:rsidRPr="00BE2D7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5F50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7234" w14:paraId="75FA5A5E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B715" w14:textId="77777777" w:rsidR="00D57234" w:rsidRDefault="00D57234" w:rsidP="00D5723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87E1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A81E" w14:textId="77777777" w:rsidR="00D57234" w:rsidRPr="002108A9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5786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2DA743E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29B7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3E5A" w14:textId="77777777" w:rsidR="00D57234" w:rsidRPr="00F02EF7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D99C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2A7D" w14:textId="77777777" w:rsidR="00D57234" w:rsidRPr="00BE2D76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B7B4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069C129" w14:textId="77777777" w:rsidR="00D57234" w:rsidRDefault="00D57234">
      <w:pPr>
        <w:spacing w:before="40" w:after="40" w:line="192" w:lineRule="auto"/>
        <w:ind w:right="57"/>
        <w:rPr>
          <w:sz w:val="20"/>
          <w:lang w:val="ro-RO"/>
        </w:rPr>
      </w:pPr>
    </w:p>
    <w:p w14:paraId="3328BC23" w14:textId="77777777" w:rsidR="00D57234" w:rsidRDefault="00D57234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3CC64B9A" w14:textId="77777777" w:rsidR="00D57234" w:rsidRDefault="00D57234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D57234" w14:paraId="2A67EA02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3853" w14:textId="77777777" w:rsidR="00D57234" w:rsidRDefault="00D57234" w:rsidP="00D5723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98C6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CEDA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62C1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C5E4CA0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46AE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4FA9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E70E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C3D9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4BC7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7234" w14:paraId="430C20C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2AF6" w14:textId="77777777" w:rsidR="00D57234" w:rsidRDefault="00D57234" w:rsidP="00D5723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1035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B060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14BC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1EB638A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668C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3A8D24B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E985206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48F94A9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346E120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5846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527E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762D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8458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41728AA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377FF5F9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D57234" w14:paraId="67076FF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6663" w14:textId="77777777" w:rsidR="00D57234" w:rsidRDefault="00D57234" w:rsidP="00D5723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BEDA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97B3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7416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1274377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ED0B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9D68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7EFD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9271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CD6B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D57234" w14:paraId="261C804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43F3" w14:textId="77777777" w:rsidR="00D57234" w:rsidRDefault="00D57234" w:rsidP="00D5723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7B1F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36CB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DE31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4B7CC7A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3384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4EEE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E397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FD9C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16C6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7234" w14:paraId="6771800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D451" w14:textId="77777777" w:rsidR="00D57234" w:rsidRDefault="00D57234" w:rsidP="00D5723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02B0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FCEC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9B30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60A655C7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AF39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082D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AAD3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1985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FE59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7234" w14:paraId="0963A06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B6AA" w14:textId="77777777" w:rsidR="00D57234" w:rsidRDefault="00D57234" w:rsidP="00D5723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4ADC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  <w:p w14:paraId="179AAF1E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D988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02C2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Ciprian Porumbescu - </w:t>
            </w:r>
          </w:p>
          <w:p w14:paraId="29E0A9D7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5D05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6054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7CB7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383E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9278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de 1000Hz</w:t>
            </w:r>
          </w:p>
          <w:p w14:paraId="450FC775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paletele galbene</w:t>
            </w:r>
          </w:p>
        </w:tc>
      </w:tr>
      <w:tr w:rsidR="00D57234" w14:paraId="2E7F4C0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A804" w14:textId="77777777" w:rsidR="00D57234" w:rsidRDefault="00D57234" w:rsidP="00D5723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882E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27AC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DEF4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1EF0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D765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216D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FD01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0838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57234" w14:paraId="3788702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496F" w14:textId="77777777" w:rsidR="00D57234" w:rsidRDefault="00D57234" w:rsidP="00D5723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1D90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E8EA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3D6A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7DC8CE44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00D7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1792EE95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AD77FA0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117D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C5B2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1CF9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5818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84457ED" w14:textId="77777777" w:rsidR="00D57234" w:rsidRDefault="00D57234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71A16F19" w14:textId="77777777" w:rsidR="00D57234" w:rsidRDefault="00D57234" w:rsidP="00DE3370">
      <w:pPr>
        <w:pStyle w:val="Heading1"/>
        <w:spacing w:line="360" w:lineRule="auto"/>
      </w:pPr>
      <w:r>
        <w:t>LINIA 610</w:t>
      </w:r>
    </w:p>
    <w:p w14:paraId="59300BFD" w14:textId="77777777" w:rsidR="00D57234" w:rsidRDefault="00D57234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57234" w14:paraId="17FB4AB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D722" w14:textId="77777777" w:rsidR="00D57234" w:rsidRDefault="00D57234" w:rsidP="00D5723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EE3F" w14:textId="77777777" w:rsidR="00D57234" w:rsidRDefault="00D5723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B7E2" w14:textId="77777777" w:rsidR="00D57234" w:rsidRPr="00F81D6F" w:rsidRDefault="00D57234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4080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7FB61D0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5750" w14:textId="77777777" w:rsidR="00D57234" w:rsidRDefault="00D5723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FF63729" w14:textId="77777777" w:rsidR="00D57234" w:rsidRDefault="00D5723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3AEE1FD" w14:textId="77777777" w:rsidR="00D57234" w:rsidRDefault="00D5723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372052F8" w14:textId="77777777" w:rsidR="00D57234" w:rsidRDefault="00D5723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C670" w14:textId="77777777" w:rsidR="00D57234" w:rsidRPr="00F81D6F" w:rsidRDefault="00D57234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A86E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539D" w14:textId="77777777" w:rsidR="00D57234" w:rsidRPr="00F81D6F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64BB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57234" w14:paraId="30CAF726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9D08" w14:textId="77777777" w:rsidR="00D57234" w:rsidRDefault="00D57234" w:rsidP="00D5723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F3E0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CC83" w14:textId="77777777" w:rsidR="00D57234" w:rsidRPr="00F81D6F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AC69" w14:textId="77777777" w:rsidR="00D57234" w:rsidRDefault="00D5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BC60480" w14:textId="77777777" w:rsidR="00D57234" w:rsidRDefault="00D5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597F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D21436B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20241107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22ADF304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A025" w14:textId="77777777" w:rsidR="00D57234" w:rsidRPr="00F81D6F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6E0D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D4EC" w14:textId="77777777" w:rsidR="00D57234" w:rsidRPr="00F81D6F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204D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D57234" w14:paraId="489986BD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4A16" w14:textId="77777777" w:rsidR="00D57234" w:rsidRDefault="00D57234" w:rsidP="00D5723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33AB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DC66" w14:textId="77777777" w:rsidR="00D57234" w:rsidRPr="00F81D6F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EE27" w14:textId="77777777" w:rsidR="00D57234" w:rsidRDefault="00D5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3BF91161" w14:textId="77777777" w:rsidR="00D57234" w:rsidRDefault="00D5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5D1C8D74" w14:textId="77777777" w:rsidR="00D57234" w:rsidRDefault="00D5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8577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F667" w14:textId="77777777" w:rsidR="00D57234" w:rsidRPr="00F81D6F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B4E5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891D" w14:textId="77777777" w:rsidR="00D57234" w:rsidRPr="00F81D6F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E1CC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6F3B14CA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D57234" w14:paraId="36CB4391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D627" w14:textId="77777777" w:rsidR="00D57234" w:rsidRDefault="00D57234" w:rsidP="00D5723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79AC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9DB8" w14:textId="77777777" w:rsidR="00D57234" w:rsidRPr="00F81D6F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5457" w14:textId="77777777" w:rsidR="00D57234" w:rsidRDefault="00D5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35F165CC" w14:textId="77777777" w:rsidR="00D57234" w:rsidRDefault="00D5723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14EF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57BED5C9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F1C6C5E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1EA7" w14:textId="77777777" w:rsidR="00D57234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B19B" w14:textId="77777777" w:rsidR="00D57234" w:rsidRDefault="00D572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3EFC" w14:textId="77777777" w:rsidR="00D57234" w:rsidRPr="00F81D6F" w:rsidRDefault="00D5723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FB73" w14:textId="77777777" w:rsidR="00D57234" w:rsidRDefault="00D5723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EEBF4E2" w14:textId="77777777" w:rsidR="00D57234" w:rsidRPr="00C60E02" w:rsidRDefault="00D57234">
      <w:pPr>
        <w:tabs>
          <w:tab w:val="left" w:pos="3768"/>
        </w:tabs>
        <w:rPr>
          <w:sz w:val="20"/>
          <w:szCs w:val="20"/>
          <w:lang w:val="ro-RO"/>
        </w:rPr>
      </w:pPr>
    </w:p>
    <w:p w14:paraId="1BE6C5DE" w14:textId="77777777" w:rsidR="00D57234" w:rsidRDefault="00D572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A0D9F8D" w14:textId="77777777" w:rsidR="00B2322C" w:rsidRDefault="00B2322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387F6F6" w14:textId="77777777" w:rsidR="00B2322C" w:rsidRPr="00C21F42" w:rsidRDefault="00B2322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F41860C" w14:textId="77777777" w:rsidR="00D57234" w:rsidRPr="00C21F42" w:rsidRDefault="00D572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0FC0879A" w14:textId="77777777" w:rsidR="00D57234" w:rsidRPr="00C21F42" w:rsidRDefault="00D572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81EE18E" w14:textId="77777777" w:rsidR="00D57234" w:rsidRPr="00C21F42" w:rsidRDefault="00D57234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03BFF0C9" w14:textId="77777777" w:rsidR="00D57234" w:rsidRDefault="00D57234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5850D95" w14:textId="77777777" w:rsidR="00D57234" w:rsidRPr="00C21F42" w:rsidRDefault="00D57234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0C6700AC" w14:textId="77777777" w:rsidR="00D57234" w:rsidRPr="00C21F42" w:rsidRDefault="00D57234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6917D8E" w14:textId="77777777" w:rsidR="00D57234" w:rsidRPr="00C21F42" w:rsidRDefault="00D57234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768A9DD4" w14:textId="77777777" w:rsidR="00D57234" w:rsidRPr="00C21F42" w:rsidRDefault="00D57234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795BCA1" w14:textId="77777777" w:rsidR="00FB37F1" w:rsidRPr="001C3D3C" w:rsidRDefault="00FB37F1" w:rsidP="001C3D3C"/>
    <w:sectPr w:rsidR="00FB37F1" w:rsidRPr="001C3D3C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CEA37" w14:textId="77777777" w:rsidR="00DE1F2F" w:rsidRDefault="00DE1F2F">
      <w:r>
        <w:separator/>
      </w:r>
    </w:p>
  </w:endnote>
  <w:endnote w:type="continuationSeparator" w:id="0">
    <w:p w14:paraId="51E26A49" w14:textId="77777777" w:rsidR="00DE1F2F" w:rsidRDefault="00DE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684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8634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DE1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A8F7B" w14:textId="77777777" w:rsidR="00DE1F2F" w:rsidRDefault="00DE1F2F">
      <w:r>
        <w:separator/>
      </w:r>
    </w:p>
  </w:footnote>
  <w:footnote w:type="continuationSeparator" w:id="0">
    <w:p w14:paraId="4206DAFC" w14:textId="77777777" w:rsidR="00DE1F2F" w:rsidRDefault="00DE1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063FF1C5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7F4AEB">
      <w:rPr>
        <w:b/>
        <w:bCs/>
        <w:i/>
        <w:iCs/>
        <w:sz w:val="22"/>
      </w:rPr>
      <w:t>decada 1-10 noiembrie 2025</w:t>
    </w:r>
  </w:p>
  <w:p w14:paraId="7F97AAEC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2758E410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7F4AEB">
      <w:rPr>
        <w:b/>
        <w:bCs/>
        <w:i/>
        <w:iCs/>
        <w:sz w:val="22"/>
      </w:rPr>
      <w:t>decada 1-10 noiembrie 2025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6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599E4534"/>
    <w:multiLevelType w:val="hybridMultilevel"/>
    <w:tmpl w:val="556C70CC"/>
    <w:lvl w:ilvl="0" w:tplc="EAF8B7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5D2C203F"/>
    <w:multiLevelType w:val="hybridMultilevel"/>
    <w:tmpl w:val="F0D0EAB2"/>
    <w:lvl w:ilvl="0" w:tplc="07FEE71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5127274">
    <w:abstractNumId w:val="16"/>
  </w:num>
  <w:num w:numId="2" w16cid:durableId="49425750">
    <w:abstractNumId w:val="18"/>
  </w:num>
  <w:num w:numId="3" w16cid:durableId="1084766755">
    <w:abstractNumId w:val="22"/>
  </w:num>
  <w:num w:numId="4" w16cid:durableId="925267448">
    <w:abstractNumId w:val="15"/>
  </w:num>
  <w:num w:numId="5" w16cid:durableId="2121487831">
    <w:abstractNumId w:val="26"/>
  </w:num>
  <w:num w:numId="6" w16cid:durableId="1351300666">
    <w:abstractNumId w:val="24"/>
  </w:num>
  <w:num w:numId="7" w16cid:durableId="500585142">
    <w:abstractNumId w:val="10"/>
  </w:num>
  <w:num w:numId="8" w16cid:durableId="702445140">
    <w:abstractNumId w:val="14"/>
  </w:num>
  <w:num w:numId="9" w16cid:durableId="814104230">
    <w:abstractNumId w:val="5"/>
  </w:num>
  <w:num w:numId="10" w16cid:durableId="1252155767">
    <w:abstractNumId w:val="1"/>
  </w:num>
  <w:num w:numId="11" w16cid:durableId="1849248932">
    <w:abstractNumId w:val="25"/>
  </w:num>
  <w:num w:numId="12" w16cid:durableId="19207109">
    <w:abstractNumId w:val="4"/>
  </w:num>
  <w:num w:numId="13" w16cid:durableId="1236934328">
    <w:abstractNumId w:val="31"/>
  </w:num>
  <w:num w:numId="14" w16cid:durableId="1870335516">
    <w:abstractNumId w:val="29"/>
  </w:num>
  <w:num w:numId="15" w16cid:durableId="2014606414">
    <w:abstractNumId w:val="12"/>
  </w:num>
  <w:num w:numId="16" w16cid:durableId="1359816668">
    <w:abstractNumId w:val="23"/>
  </w:num>
  <w:num w:numId="17" w16cid:durableId="1912083846">
    <w:abstractNumId w:val="20"/>
  </w:num>
  <w:num w:numId="18" w16cid:durableId="176165324">
    <w:abstractNumId w:val="9"/>
  </w:num>
  <w:num w:numId="19" w16cid:durableId="1631859490">
    <w:abstractNumId w:val="8"/>
  </w:num>
  <w:num w:numId="20" w16cid:durableId="943655160">
    <w:abstractNumId w:val="0"/>
  </w:num>
  <w:num w:numId="21" w16cid:durableId="163017956">
    <w:abstractNumId w:val="30"/>
  </w:num>
  <w:num w:numId="22" w16cid:durableId="910503826">
    <w:abstractNumId w:val="13"/>
  </w:num>
  <w:num w:numId="23" w16cid:durableId="1685790779">
    <w:abstractNumId w:val="28"/>
  </w:num>
  <w:num w:numId="24" w16cid:durableId="1729650970">
    <w:abstractNumId w:val="27"/>
  </w:num>
  <w:num w:numId="25" w16cid:durableId="377441754">
    <w:abstractNumId w:val="11"/>
  </w:num>
  <w:num w:numId="26" w16cid:durableId="1220871115">
    <w:abstractNumId w:val="2"/>
  </w:num>
  <w:num w:numId="27" w16cid:durableId="729811093">
    <w:abstractNumId w:val="19"/>
  </w:num>
  <w:num w:numId="28" w16cid:durableId="854537712">
    <w:abstractNumId w:val="6"/>
  </w:num>
  <w:num w:numId="29" w16cid:durableId="287666559">
    <w:abstractNumId w:val="7"/>
  </w:num>
  <w:num w:numId="30" w16cid:durableId="1543710383">
    <w:abstractNumId w:val="32"/>
  </w:num>
  <w:num w:numId="31" w16cid:durableId="1635136514">
    <w:abstractNumId w:val="33"/>
  </w:num>
  <w:num w:numId="32" w16cid:durableId="1514875602">
    <w:abstractNumId w:val="3"/>
  </w:num>
  <w:num w:numId="33" w16cid:durableId="225380356">
    <w:abstractNumId w:val="17"/>
  </w:num>
  <w:num w:numId="34" w16cid:durableId="1139152006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QHW8Iv1ivjFEV1MGR51AdZF57NNUuPMvOIfzExWvRk96Oq4Gm96m0BxU+tthd1Cg7uGLdy05Xev27DG33mH4Xg==" w:salt="IVJNzRg56IZJWmXFxKwZK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260"/>
    <w:rsid w:val="00085588"/>
    <w:rsid w:val="00086325"/>
    <w:rsid w:val="00086881"/>
    <w:rsid w:val="00086AE3"/>
    <w:rsid w:val="00087050"/>
    <w:rsid w:val="00087C80"/>
    <w:rsid w:val="000902A4"/>
    <w:rsid w:val="000907E7"/>
    <w:rsid w:val="00090B80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6BCA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2FEC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593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7F3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3D3C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08"/>
    <w:rsid w:val="001E3C85"/>
    <w:rsid w:val="001E482D"/>
    <w:rsid w:val="001E4BCB"/>
    <w:rsid w:val="001E5587"/>
    <w:rsid w:val="001E5AB2"/>
    <w:rsid w:val="001E5C07"/>
    <w:rsid w:val="001E5D1F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C4F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C2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410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E56"/>
    <w:rsid w:val="00275FF5"/>
    <w:rsid w:val="00276405"/>
    <w:rsid w:val="00276D6D"/>
    <w:rsid w:val="00276F30"/>
    <w:rsid w:val="002776EF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CD3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B54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576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84D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6AE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A59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96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E3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3BF4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AA6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87414"/>
    <w:rsid w:val="00487DE7"/>
    <w:rsid w:val="004903BD"/>
    <w:rsid w:val="00490F9C"/>
    <w:rsid w:val="00491A53"/>
    <w:rsid w:val="00491B8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1E9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2FDA"/>
    <w:rsid w:val="004B37D8"/>
    <w:rsid w:val="004B3E8E"/>
    <w:rsid w:val="004B3F50"/>
    <w:rsid w:val="004B4332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B1"/>
    <w:rsid w:val="004F5072"/>
    <w:rsid w:val="004F544D"/>
    <w:rsid w:val="004F59C0"/>
    <w:rsid w:val="004F6550"/>
    <w:rsid w:val="004F69AA"/>
    <w:rsid w:val="004F6A65"/>
    <w:rsid w:val="004F6EE8"/>
    <w:rsid w:val="004F7101"/>
    <w:rsid w:val="004F7F04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3C6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20B2"/>
    <w:rsid w:val="005127A1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25F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6F2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07E60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3CC"/>
    <w:rsid w:val="0066447B"/>
    <w:rsid w:val="00664C47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2C2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41E0"/>
    <w:rsid w:val="007256AA"/>
    <w:rsid w:val="00725750"/>
    <w:rsid w:val="00725DC0"/>
    <w:rsid w:val="00726BD7"/>
    <w:rsid w:val="00726F2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C4C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0DA0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5A72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45"/>
    <w:rsid w:val="007C168B"/>
    <w:rsid w:val="007C1772"/>
    <w:rsid w:val="007C1BCF"/>
    <w:rsid w:val="007C1CAF"/>
    <w:rsid w:val="007C1ED2"/>
    <w:rsid w:val="007C1F0F"/>
    <w:rsid w:val="007C25A7"/>
    <w:rsid w:val="007C27FB"/>
    <w:rsid w:val="007C28C6"/>
    <w:rsid w:val="007C2C5A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D7C72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4AEB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4CFD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2FE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60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BE9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77C88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2EE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1E31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471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78F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2FB2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57CEF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B8D"/>
    <w:rsid w:val="00970EE8"/>
    <w:rsid w:val="0097188D"/>
    <w:rsid w:val="00971B72"/>
    <w:rsid w:val="00971C49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0B1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CB6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C2E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1E6E"/>
    <w:rsid w:val="00A7205F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5FDF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14AA"/>
    <w:rsid w:val="00A9162E"/>
    <w:rsid w:val="00A918BA"/>
    <w:rsid w:val="00A91A03"/>
    <w:rsid w:val="00A91DB6"/>
    <w:rsid w:val="00A91E78"/>
    <w:rsid w:val="00A92048"/>
    <w:rsid w:val="00A92329"/>
    <w:rsid w:val="00A92AB0"/>
    <w:rsid w:val="00A92C6A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2EC1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D8C"/>
    <w:rsid w:val="00B2289C"/>
    <w:rsid w:val="00B2322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549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45F7"/>
    <w:rsid w:val="00B846C8"/>
    <w:rsid w:val="00B84B1D"/>
    <w:rsid w:val="00B851A6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571"/>
    <w:rsid w:val="00BA3A79"/>
    <w:rsid w:val="00BA3EBB"/>
    <w:rsid w:val="00BA3F04"/>
    <w:rsid w:val="00BA46FD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8C2"/>
    <w:rsid w:val="00BA7E79"/>
    <w:rsid w:val="00BB03DA"/>
    <w:rsid w:val="00BB06C9"/>
    <w:rsid w:val="00BB0B25"/>
    <w:rsid w:val="00BB0C0C"/>
    <w:rsid w:val="00BB0D65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EEB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46E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9A5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47E5D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33D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6FC6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A7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221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6BC8"/>
    <w:rsid w:val="00D0785B"/>
    <w:rsid w:val="00D10596"/>
    <w:rsid w:val="00D10886"/>
    <w:rsid w:val="00D110D8"/>
    <w:rsid w:val="00D11A1B"/>
    <w:rsid w:val="00D12959"/>
    <w:rsid w:val="00D13085"/>
    <w:rsid w:val="00D130B2"/>
    <w:rsid w:val="00D1310A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4E34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088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234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ACA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289"/>
    <w:rsid w:val="00D877C7"/>
    <w:rsid w:val="00D87935"/>
    <w:rsid w:val="00D87A41"/>
    <w:rsid w:val="00D87ACB"/>
    <w:rsid w:val="00D905B2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1F2F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593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172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84A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4B96"/>
    <w:rsid w:val="00FC53D0"/>
    <w:rsid w:val="00FC57CC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50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11</TotalTime>
  <Pages>1</Pages>
  <Words>14183</Words>
  <Characters>80845</Characters>
  <Application>Microsoft Office Word</Application>
  <DocSecurity>0</DocSecurity>
  <Lines>673</Lines>
  <Paragraphs>189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7</cp:revision>
  <cp:lastPrinted>2012-08-09T05:47:00Z</cp:lastPrinted>
  <dcterms:created xsi:type="dcterms:W3CDTF">2025-10-23T06:39:00Z</dcterms:created>
  <dcterms:modified xsi:type="dcterms:W3CDTF">2025-10-23T08:16:00Z</dcterms:modified>
</cp:coreProperties>
</file>