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FD0A" w14:textId="77777777" w:rsidR="00D37EEE" w:rsidRPr="00B26C8D" w:rsidRDefault="00D37EE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015928C" w14:textId="26A39F60" w:rsidR="00D37EEE" w:rsidRPr="00B26C8D" w:rsidRDefault="005A7893" w:rsidP="005A7893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</w:t>
      </w:r>
      <w:r w:rsidR="00D37EEE"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26A3CFCA" w14:textId="77777777" w:rsidR="00D37EEE" w:rsidRDefault="00D37EE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567446F" w14:textId="77777777" w:rsidR="00D37EEE" w:rsidRDefault="00D37EE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5B93E2E" w14:textId="77777777" w:rsidR="00D37EEE" w:rsidRDefault="00D37EEE">
      <w:pPr>
        <w:jc w:val="center"/>
        <w:rPr>
          <w:sz w:val="28"/>
        </w:rPr>
      </w:pPr>
    </w:p>
    <w:p w14:paraId="7E9314E4" w14:textId="77777777" w:rsidR="00D37EEE" w:rsidRDefault="00D37EEE">
      <w:pPr>
        <w:jc w:val="center"/>
        <w:rPr>
          <w:sz w:val="28"/>
        </w:rPr>
      </w:pPr>
    </w:p>
    <w:p w14:paraId="6B957925" w14:textId="77777777" w:rsidR="00D37EEE" w:rsidRDefault="00D37EEE">
      <w:pPr>
        <w:jc w:val="center"/>
        <w:rPr>
          <w:sz w:val="28"/>
        </w:rPr>
      </w:pPr>
    </w:p>
    <w:p w14:paraId="47413936" w14:textId="77777777" w:rsidR="00D37EEE" w:rsidRDefault="00D37EEE">
      <w:pPr>
        <w:jc w:val="center"/>
        <w:rPr>
          <w:sz w:val="28"/>
        </w:rPr>
      </w:pPr>
    </w:p>
    <w:p w14:paraId="2C3CA5C9" w14:textId="77777777" w:rsidR="00D37EEE" w:rsidRDefault="00D37EE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2DB0C957" w14:textId="77777777" w:rsidR="00D37EE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02602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228E6B8" w14:textId="77777777" w:rsidR="00D37EEE" w:rsidRDefault="00D37EE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6281210" w14:textId="77777777" w:rsidR="00D37EEE" w:rsidRDefault="00D37EE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6A49B4F8" w14:textId="77777777" w:rsidR="00D37EEE" w:rsidRDefault="00D37EE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37EEE" w14:paraId="3E9878B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8B08109" w14:textId="77777777" w:rsidR="00D37EEE" w:rsidRDefault="00D37EE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653022D" w14:textId="77777777" w:rsidR="00D37EEE" w:rsidRDefault="00D37EE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9872BE7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1ABEF32" w14:textId="77777777" w:rsidR="00D37EEE" w:rsidRDefault="00D37EE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C04266E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6433EED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D1D253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87EBE41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1558014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81F6F82" w14:textId="77777777" w:rsidR="00D37EEE" w:rsidRDefault="00D37EE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905ABD0" w14:textId="77777777" w:rsidR="00D37EEE" w:rsidRDefault="00D37EE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99D1F61" w14:textId="77777777" w:rsidR="00D37EEE" w:rsidRDefault="00D37EEE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BC9BDC2" w14:textId="77777777" w:rsidR="00D37EEE" w:rsidRDefault="00D37EE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5817626" w14:textId="77777777" w:rsidR="00D37EEE" w:rsidRDefault="00D37EE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29E4BE5" w14:textId="77777777" w:rsidR="00D37EEE" w:rsidRDefault="00D37EE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DD283F5" w14:textId="77777777" w:rsidR="00D37EEE" w:rsidRDefault="00D37EE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01D19E8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77B333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6225DCF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F757D1B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94D4369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41FDB60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52FCF9D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63C766D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981CDF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37EEE" w14:paraId="6E8DFEF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A5BFF49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65D888F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D4CA54C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06E3C29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006CBC8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FC49E28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4F450F4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D27430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3C01D37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C2DC7A2" w14:textId="77777777" w:rsidR="00D37EEE" w:rsidRDefault="00D37EE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350670B" w14:textId="77777777" w:rsidR="00D37EEE" w:rsidRDefault="00D37EE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87C22A0" w14:textId="77777777" w:rsidR="00D37EEE" w:rsidRDefault="00D37EEE">
      <w:pPr>
        <w:spacing w:line="192" w:lineRule="auto"/>
        <w:jc w:val="center"/>
      </w:pPr>
    </w:p>
    <w:p w14:paraId="2D493190" w14:textId="77777777" w:rsidR="00D37EEE" w:rsidRDefault="00D37EE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BFF2831" w14:textId="77777777" w:rsidR="00D37EEE" w:rsidRPr="006310EB" w:rsidRDefault="00D37EE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6B5D98F" w14:textId="77777777" w:rsidR="00D37EEE" w:rsidRPr="006310EB" w:rsidRDefault="00D37EE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968233B" w14:textId="77777777" w:rsidR="00D37EEE" w:rsidRPr="006310EB" w:rsidRDefault="00D37EE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EE2B99C" w14:textId="77777777" w:rsidR="00D37EEE" w:rsidRPr="00A8307A" w:rsidRDefault="00D37EEE" w:rsidP="00516DD3">
      <w:pPr>
        <w:pStyle w:val="Heading1"/>
        <w:spacing w:line="360" w:lineRule="auto"/>
      </w:pPr>
      <w:r w:rsidRPr="00A8307A">
        <w:t>LINIA 100</w:t>
      </w:r>
    </w:p>
    <w:p w14:paraId="6AF76D7C" w14:textId="77777777" w:rsidR="00D37EEE" w:rsidRPr="00A8307A" w:rsidRDefault="00D37EE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37EEE" w:rsidRPr="00AB76B4" w14:paraId="02D1397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29C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A6C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2B8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3C09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DFA71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CF1D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2B3007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41A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831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261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B35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71A193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80A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2D0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7CC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19A5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4B6F4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89E95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E87EEA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A71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97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D67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947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5811768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0C7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379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1C7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09F7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42204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FB70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F49B667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688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FE7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61D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235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976D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37EEE" w:rsidRPr="00AB76B4" w14:paraId="423D5B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805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7F8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A78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983F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29340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2C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73E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DC4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541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88D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63ABA4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061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856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CE6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373B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5BAD1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40B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BF6B4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5843E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9F2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56D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ED4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390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E09E4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E24C52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37EEE" w:rsidRPr="00AB76B4" w14:paraId="086F6A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E9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338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E93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9794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66FAA7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4EC285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94E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5E9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D0E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F13BBF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981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A9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37EEE" w:rsidRPr="00AB76B4" w14:paraId="64E0E04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FC8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299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4B79DA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366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B2D3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FC241C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A61CB2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686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C07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744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E81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9BF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89FD1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725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40C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0443C0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024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3616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95CE54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BD43FA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2E0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ABF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D387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1D7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88B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6CAB1A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EF5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7E2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D8C6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14D1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46A81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5AA900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666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AC6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BDB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679AD7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663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CCC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58E84C9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DD2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0C8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96AEF3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C5B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96BF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85035E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CD5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127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32B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0A4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E1B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272E50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DE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D6E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3DA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21DA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8F8CF1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428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41A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AE1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2CA883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7F9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A74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29CBD5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553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F52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AE6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513A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C0125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36B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64C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8B9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595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881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76BF20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BA2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6D5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8B0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9C01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56B0F9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060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90A74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C6E819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6DA70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0A4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777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43F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C51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F572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37EEE" w:rsidRPr="00AB76B4" w14:paraId="6E877B3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24D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02C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3D2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99EC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6C956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6B5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2F9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84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0D1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8F4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9AC6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37EEE" w:rsidRPr="00AB76B4" w14:paraId="2D23A4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466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7BD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3D5DD4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8AC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473F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D101D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43FDF9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22F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0A0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22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EAE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A72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5C8DCA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58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826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E9D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A7B9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F049A0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E95417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BDB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BC0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0D2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A9B0BB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A1F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C66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37EEE" w:rsidRPr="00AB76B4" w14:paraId="72FF890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C2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E43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99E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71C8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3E9EC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ADB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60DEA15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7DF9E3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164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4B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204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4D5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37EEE" w:rsidRPr="00AB76B4" w14:paraId="1911D9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830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79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F07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67E1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8F34C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8E8B7F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7753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DF6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482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3AF38C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66B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0DB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1BBC8F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A64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DDB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E22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5195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E79B4F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139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4018E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B07DF2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3808024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33D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A03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210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D6C5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28BD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37EEE" w:rsidRPr="00AB76B4" w14:paraId="359B9EB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AEE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120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0D01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A5E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9E55FC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BBA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0764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3F0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EEC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0BD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D0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C948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37EEE" w:rsidRPr="00AB76B4" w14:paraId="4F2FEC2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D25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AFA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1F5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F4B5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F2AAF3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6E1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38FAF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DFFA4D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3121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A5B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679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69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174C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4A7A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37EEE" w:rsidRPr="00AB76B4" w14:paraId="5AFD331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BEF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428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C35260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FD7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3824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0AA1F8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804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CB2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BE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E52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1BF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DFF48E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A08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147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5A9EA58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D72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7F79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1114DF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EF5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BFD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54E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AAB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052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D0009D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3FD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4CB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C22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0E6D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84F1C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CB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5C6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D28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AA4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4D7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102E54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9D5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33E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E7B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BF81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4F8E24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441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E3B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00F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6FA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3F8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7E4F866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AD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726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CF0B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BF8B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5B0987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B703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BC0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BBB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7781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43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1263A7D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261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FFD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EF5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26E9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5DA873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ADA2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EE3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00C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FC9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750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61C69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FD0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CCC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3EE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7A50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173664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45A7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D05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733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122FF6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319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13CC" w14:textId="77777777" w:rsidR="00D37EEE" w:rsidRPr="00AB76B4" w:rsidRDefault="00D37EE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0864A81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FFF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DA2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214EF1F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9A5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1FC1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9F1856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1989CD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A05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F5B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85D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847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DF9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9375B5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247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A01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B16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2DAA3" w14:textId="77777777" w:rsidR="00D37EEE" w:rsidRPr="00AB76B4" w:rsidRDefault="00D37EE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00A777C" w14:textId="77777777" w:rsidR="00D37EEE" w:rsidRPr="00AB76B4" w:rsidRDefault="00D37EE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827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3F2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0241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4F2F42D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41A0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7C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04FC1D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D8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768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485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0401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CB8AB2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7C8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934C36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837F12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00C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72F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28B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32F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0B6E1A3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9DE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DED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C1B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265D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48ACE2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026A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0504CFD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3A64D64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DF3DA1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F03236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58A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9D1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718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E60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90347A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71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A7D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9B4623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844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50BB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15E1BA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CE46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24A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F09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1779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FEA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04455E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5B8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9C1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D12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2F15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B20397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6FCA" w14:textId="77777777" w:rsidR="00D37EEE" w:rsidRPr="00AB76B4" w:rsidRDefault="00D37EE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6A2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545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EBBA4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028D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A26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E3C6C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6F2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2F6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C01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3AF2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D33B28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B25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A6F19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2D1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68C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692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A72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616E47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76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ACF2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6E467A6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C8D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CDC1C" w14:textId="77777777" w:rsidR="00D37EEE" w:rsidRPr="00AB76B4" w:rsidRDefault="00D37EE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9250F9E" w14:textId="77777777" w:rsidR="00D37EEE" w:rsidRPr="00AB76B4" w:rsidRDefault="00D37EE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D42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898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EF7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5F8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99D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5934AB4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485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522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6C0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62C2B" w14:textId="77777777" w:rsidR="00D37EEE" w:rsidRPr="00AB76B4" w:rsidRDefault="00D37EE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0F9443C" w14:textId="77777777" w:rsidR="00D37EEE" w:rsidRPr="00AB76B4" w:rsidRDefault="00D37EE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B11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FD4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380F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329A5D0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D87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737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321093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6C7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9DC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8EC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8ED3C" w14:textId="77777777" w:rsidR="00D37EEE" w:rsidRPr="00AB76B4" w:rsidRDefault="00D37EE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168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ED8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0067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5D2C374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59B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85E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47B8B8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C30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858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AAA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B704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38F177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97E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6B4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5DA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2808F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A70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324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082333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201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45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AAF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CA4DC" w14:textId="77777777" w:rsidR="00D37EEE" w:rsidRPr="00AB76B4" w:rsidRDefault="00D37EE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32D668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7A3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8CE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C972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23F0B9E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F80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32F1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62249E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EC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675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408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34EEC" w14:textId="77777777" w:rsidR="00D37EEE" w:rsidRPr="00AB76B4" w:rsidRDefault="00D37EE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777643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597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E8A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E78C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BF4A50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B5B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F65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4ECE2A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557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D70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F9B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FAB7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CBF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6BADDD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9DD0E1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718C4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F1F3B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29A24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3C3A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B90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6B6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462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0BA1AA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ACE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497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1AC711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F8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1718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C6C205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096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16D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7FE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076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B48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39BF02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928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E6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D9DA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5555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17911B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DBD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CE0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A7B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450397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0A6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866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A7364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CD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B2F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8F1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E30C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342259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45B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187DBC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E8D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6D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E32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295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73C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EE6A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37EEE" w:rsidRPr="00AB76B4" w14:paraId="0A052A6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D3F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B16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996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8C82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9023BB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5E8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6D323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76D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0B6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1F5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644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A6C69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262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831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9F3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6F95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0A9211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C4C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DF9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04D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57F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75F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37B283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A3D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F30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31E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D0C4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4CD5FC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460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18E6F5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D6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107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3A8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7D8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2220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11D6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37EEE" w:rsidRPr="00AB76B4" w14:paraId="306068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AD4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43A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28217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85C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4195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49CC87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51D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0E5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A40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959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6A7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BA332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7D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05B6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7CEFB7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269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18715" w14:textId="77777777" w:rsidR="00D37EEE" w:rsidRPr="00AB76B4" w:rsidRDefault="00D37EE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F48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352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2B21" w14:textId="77777777" w:rsidR="00D37EEE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6488" w14:textId="77777777" w:rsidR="00D37EEE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A38D" w14:textId="77777777" w:rsidR="00D37EEE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3F676C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0B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26C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673972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9A9F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A9F5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C3F4C9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36AB02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737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E8B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5C6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479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5A1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4AE730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320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9EF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D907B5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A99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1031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C30FE1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E8FDB8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552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CEB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583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B9E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D77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18D66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D37EEE" w:rsidRPr="00AB76B4" w14:paraId="5D69A9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BEF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EF6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554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95F3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5273D7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C33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266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79E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665A03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E74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561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126B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AC61D9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7475C6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F14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057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898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75A0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674E7A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CA5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C7B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B73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FC48D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575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475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1238535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945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FA0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BA2439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02E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6D04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B70F96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B47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2C9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790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785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FB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4D688B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E87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A9E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40E846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C89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F6E1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25FBC7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76C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7DB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E17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71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7C9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2C1B3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C6C0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37EEE" w:rsidRPr="00AB76B4" w14:paraId="167DA49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DEF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515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605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581C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B6FF59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CDA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537DF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B939A0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88873E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46B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1C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E59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3AF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6A6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37EEE" w:rsidRPr="00AB76B4" w14:paraId="2BCF007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A9C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A28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55F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773E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A5FFB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F6E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1D2F2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8A68AD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13C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BA4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874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1CF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37EEE" w:rsidRPr="00AB76B4" w14:paraId="59B44F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6D9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C8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C79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7E5B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31E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D47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BA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825B91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837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68F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767FADA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37A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3A9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97C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BC73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9F5A67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6915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6F4CA2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9C0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5C5C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088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9AA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5C5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37EEE" w:rsidRPr="00AB76B4" w14:paraId="684DC31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025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8446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1B8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45A1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41231B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5515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11AAD2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09D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3960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0CC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7C7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37EEE" w:rsidRPr="00AB76B4" w14:paraId="2EABFCD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056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FA4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29378A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4AE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D53A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D6F548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D30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837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4B5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4F4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33D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49DF063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BAF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B2A1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B1F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E24B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1E3BEC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800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B0A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2F1D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010338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245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734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57E1665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84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7B26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29D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BBA9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AD1C1E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1B68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1FC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E0B6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124AFC3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993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AB5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406EA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511197E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EC7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BC9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910FC9A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557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5C46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C5CF3B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B22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94D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8E7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31F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963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12C888A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C13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694D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798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4FF9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68F267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7E4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113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0CB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7ED24EC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340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80A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AB76B4" w14:paraId="4124671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2DC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FCD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CF7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B291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FD4A39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B95775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010C1C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332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580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DDDC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2A7082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9C9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F21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AB76B4" w14:paraId="1CF2EE6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96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1EBC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317EEF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077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3833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84D17F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09E247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F39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E17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6493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4D3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33C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FD7D9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5C6F6B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AB76B4" w14:paraId="4E30E47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697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CCBA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D4E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FCFB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F70BC1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3D3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F5E4E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35BAEBD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4B584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ABC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223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8C8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CF0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289A3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3B191B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AB76B4" w14:paraId="469B81F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824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3668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38B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3343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FA7389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B015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99C415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044B25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9C3AB7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236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66E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C47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28E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6902C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37EEE" w:rsidRPr="00AB76B4" w14:paraId="54E09C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21D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527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D0D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9A7F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C8850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550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EF98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D5F40BC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2DB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688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7FE2F04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02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63FA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63E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39F5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AA3865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C657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F8D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D022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77E9BBE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975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FF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065E3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46673BA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6B3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7242E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DFD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E060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7492D3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F43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D72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AFF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0EFF035B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855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09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AB76B4" w14:paraId="658BE16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07C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61E3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151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0C73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C687A5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318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BA3EE9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0C660F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AB41933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ABD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4488" w14:textId="77777777" w:rsidR="00D37EEE" w:rsidRPr="00AB76B4" w:rsidRDefault="00D37EE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E9E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FEB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18A1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37EEE" w:rsidRPr="00AB76B4" w14:paraId="2B782A8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F0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07D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B45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9993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9587EC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1B9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A3496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4383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2C1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7B5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996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450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92A4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37EEE" w:rsidRPr="00AB76B4" w14:paraId="0A5FEA9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62F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DF0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9B1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2738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016497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7B7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46CCF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931F88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D17E98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66800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C8A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E59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FA8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954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D34B9B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3B6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213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925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D0F1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89CC1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42A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D31EB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64E6F4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6A10E3D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01AD8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4C6A3E7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22EB978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DB4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065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FF6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534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478DBA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21F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AAD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D71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F773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8BDDF2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72701B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5AF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00B5A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E40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30F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407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A25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32143A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FBF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27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EA2408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E07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A62D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B6EA69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EFB1DC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1D9B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48C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BBF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9DE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FF4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5B59DAF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1C2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F1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D47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C7AB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81CEC7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623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CD327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618E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6B1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90B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DF9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37EEE" w:rsidRPr="00AB76B4" w14:paraId="2EEEDC5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A65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A18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CC8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DF16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1D36D5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7156EE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64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0C93A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D07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AB7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CC1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E3C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C221B9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615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BE4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3232F08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539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1843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6A9946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2AE571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550890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2DA6237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880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DD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BFD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BAA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A76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0B7E2E0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75C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374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0B5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CF34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8BEC3F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93C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357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55D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4FD4FE5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120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33A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0F32189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903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5C2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492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5AAD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606EB5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2804E1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7F40932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63D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AC2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5DC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4E9B081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073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C7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033E3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78B9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37EEE" w:rsidRPr="00AB76B4" w14:paraId="54283C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F7D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741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0AF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98E8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7EEBBD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3AA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3B89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ECF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88E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6AB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F13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4B66CD0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176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ADC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7F5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E2B3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6BC4F7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7A4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5ABA8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39B2D61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CCBEC4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635057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6DC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57DA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134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D5A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B299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37EEE" w:rsidRPr="00AB76B4" w14:paraId="2F004AD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9E6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9D9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0D4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BA7E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D94CCE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125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1E0A7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710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A05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D79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AFF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26B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37EEE" w:rsidRPr="00AB76B4" w14:paraId="6E7DDFC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AA6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D8A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1E0A6BF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E98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98B0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0772F8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6F4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7196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84B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9F6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DF0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3801A20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0B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CE7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9BA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A346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058377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1355B6D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165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14D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654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53CA15F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191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AE0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36676A2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C68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1CC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434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4C2F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C7974D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83815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CE4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A23B56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6F250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0D37F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C18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F8A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5F9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8CD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211FC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182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D89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618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BC93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43308A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38C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8EDF32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96952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AE505F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6D7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F91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F49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541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CE82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37EEE" w:rsidRPr="00AB76B4" w14:paraId="48BD5C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258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3C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D74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FC97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2600C4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E9C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17E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39D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A85561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065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7B8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1E8AC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1E9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541F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182FAD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E71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B371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06D44F2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3AFADEB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53EF46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497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4F7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BF1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177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2ED1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A55CCF0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68A3D1D3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FB58628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2A546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B4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FF3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47D7D6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C60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C176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93B0B6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932779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21D22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681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69B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604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476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27EF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B25D18C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E49F01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1B4DD94" w14:textId="77777777" w:rsidR="00D37EEE" w:rsidRPr="00AB76B4" w:rsidRDefault="00D37EE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03C59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CE3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F2F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D10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5538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118B3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0FB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F66112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38E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601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17D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951C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870C44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DEE7648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37EEE" w:rsidRPr="00AB76B4" w14:paraId="11164B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BE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08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EEE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CB16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50EDF2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15D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B85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905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DA5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A7DA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37EEE" w:rsidRPr="00AB76B4" w14:paraId="5D46FF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ABA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2CC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47E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55E4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1F887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EC3049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DF2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C90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5CD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1F2964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FAC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82DA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EFC7E1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3BEAF" w14:textId="77777777" w:rsidR="00D37EEE" w:rsidRPr="00AB76B4" w:rsidRDefault="00D37EE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37EEE" w:rsidRPr="00AB76B4" w14:paraId="1CBF92E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F6B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299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434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1925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48551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6D3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B0F342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374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862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D30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57E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8569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37EEE" w:rsidRPr="00AB76B4" w14:paraId="7B26923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DDB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7C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359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D686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0B233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C39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84197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528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DC2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20A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7CE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3D31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37EEE" w:rsidRPr="00AB76B4" w14:paraId="451EA6E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447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051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239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4E7A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A6916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2A0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CA65C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DAE3F5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0C1604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2B9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B7E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5C4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18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EC73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37EEE" w:rsidRPr="00AB76B4" w14:paraId="1419253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4A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26E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36A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B090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8703C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8AAC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AC8B0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6E1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C95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E08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A2E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22BC45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37EEE" w:rsidRPr="00AB76B4" w14:paraId="742092E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709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15A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04A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F415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0B181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615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1AAC31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E83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CC9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912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6BF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F111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37EEE" w:rsidRPr="00AB76B4" w14:paraId="5F1CF30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E9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E42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63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16DB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0B30E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71A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E14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B4E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315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D95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896C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37EEE" w:rsidRPr="00AB76B4" w14:paraId="39812E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6B1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B5E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596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2C9F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5BAA0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B47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5FF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F06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9745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F32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37EEE" w:rsidRPr="00AB76B4" w14:paraId="2AC924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7C8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553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6F4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5F57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37E8E6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786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C24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8E4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495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02C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37EEE" w:rsidRPr="00AB76B4" w14:paraId="5373E6C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E62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2FD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7A5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6FB9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56D9BF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624D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05DB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265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C08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203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91C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B407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37EEE" w:rsidRPr="00AB76B4" w14:paraId="2800AB5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F5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A7A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FBC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483F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86B5A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5F3A03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EC1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4DC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9FB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2A8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80F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B64CA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F6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C49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CD1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6060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430AB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B00278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BC8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957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74F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D791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9E6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86666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807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5AF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DC3E55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CB8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A48E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33C4CC4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DC8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4BB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4E9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511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CA9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F6AAB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5E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585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3F4A00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22B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A647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28DA8E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DD0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A00C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ABD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91B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386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54A6E4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817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E728" w14:textId="77777777" w:rsidR="00D37EEE" w:rsidRDefault="00D37EE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9499CDB" w14:textId="77777777" w:rsidR="00D37EEE" w:rsidRPr="00AB76B4" w:rsidRDefault="00D37EE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67A9" w14:textId="77777777" w:rsidR="00D37EEE" w:rsidRPr="00AB76B4" w:rsidRDefault="00D37EE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C79AA" w14:textId="77777777" w:rsidR="00D37EEE" w:rsidRPr="00AB76B4" w:rsidRDefault="00D37EE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1543C3C" w14:textId="77777777" w:rsidR="00D37EEE" w:rsidRPr="00AB76B4" w:rsidRDefault="00D37EE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9C99" w14:textId="77777777" w:rsidR="00D37EEE" w:rsidRPr="00AB76B4" w:rsidRDefault="00D37EE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F420B" w14:textId="77777777" w:rsidR="00D37EEE" w:rsidRPr="00AB76B4" w:rsidRDefault="00D37EE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7D23" w14:textId="77777777" w:rsidR="00D37EEE" w:rsidRPr="00AB76B4" w:rsidRDefault="00D37EE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52B9" w14:textId="77777777" w:rsidR="00D37EEE" w:rsidRPr="00AB76B4" w:rsidRDefault="00D37EE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6715" w14:textId="77777777" w:rsidR="00D37EEE" w:rsidRDefault="00D37EE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2795B4" w14:textId="77777777" w:rsidR="00D37EEE" w:rsidRPr="00AB76B4" w:rsidRDefault="00D37EE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D37EEE" w:rsidRPr="00AB76B4" w14:paraId="7546F9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80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D4F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EE9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6731E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F4B071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B1E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EB5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4F8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22C45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E0D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E67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04D052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1D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B0A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AE60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89190" w14:textId="77777777" w:rsidR="00D37EEE" w:rsidRDefault="00D37EE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D14F90F" w14:textId="77777777" w:rsidR="00D37EEE" w:rsidRPr="00AB76B4" w:rsidRDefault="00D37EE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8A393AE" w14:textId="77777777" w:rsidR="00D37EEE" w:rsidRPr="00AB76B4" w:rsidRDefault="00D37EE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753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AF1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61A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797D1A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D8C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1898" w14:textId="77777777" w:rsidR="00D37EEE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AC51F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54880A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10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EDA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38E20E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97C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B9C0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A3DF0F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281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D7D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076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F28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056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0F9725F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28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DB6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FBE24B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66E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FB7BC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A987EE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B14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5FA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B34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741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C91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FB0E03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47A1F9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86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F4A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B9E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4C4B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EBA7CF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C2B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A0EE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71A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E9DC71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C86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8FD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B996AC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592C68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A5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07C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6E9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CBF1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54C0D4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A7406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8BC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26364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1BF9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20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864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21A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38E86E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59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FAC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31A37E0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8F6D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1169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C8C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FEC1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E7D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6FC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153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36820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FE5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331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754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E3909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68EBFE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B14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579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674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447F4C6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0E2B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600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D37EEE" w:rsidRPr="00AB76B4" w14:paraId="4207C4E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49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5F0D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D7D5E0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E006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B29D7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000C08D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7E7917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D9C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E744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008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344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83C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FF60C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067B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37EEE" w:rsidRPr="00AB76B4" w14:paraId="5BA4ED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A6B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45B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871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FA3F3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CB18C8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267E191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540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C23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11C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1D259A1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920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3F0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8C36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FDC909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1AEBC9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A0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ABF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14A0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DF532" w14:textId="77777777" w:rsidR="00D37EEE" w:rsidRPr="00AB76B4" w:rsidRDefault="00D37EE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546C68" w14:textId="77777777" w:rsidR="00D37EEE" w:rsidRPr="00AB76B4" w:rsidRDefault="00D37EE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CB8A" w14:textId="77777777" w:rsidR="00D37EEE" w:rsidRPr="00AB76B4" w:rsidRDefault="00D37EE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C04D58" w14:textId="77777777" w:rsidR="00D37EEE" w:rsidRPr="00AB76B4" w:rsidRDefault="00D37EE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E522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4416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C7B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F15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37EEE" w:rsidRPr="00AB76B4" w14:paraId="381917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3C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212A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35B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F08E0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6426DB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833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3D9EC9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5BA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552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AA4F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7D2E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37EEE" w:rsidRPr="00AB76B4" w14:paraId="21AC3C5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9B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C517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CDC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2737A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6A4EDA8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13E2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8D946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0775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F28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71B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696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743616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80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580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2D5807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6977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DF88F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693B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C9C3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02B3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641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C91C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AEE938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0D1164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7B5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6CEF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F7F8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CDBB5" w14:textId="77777777" w:rsidR="00D37EEE" w:rsidRPr="00AB76B4" w:rsidRDefault="00D37EE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76D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BF8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FC21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3916684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6986A" w14:textId="77777777" w:rsidR="00D37EEE" w:rsidRPr="00AB76B4" w:rsidRDefault="00D37EE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F8C5" w14:textId="77777777" w:rsidR="00D37EEE" w:rsidRPr="00AB76B4" w:rsidRDefault="00D37EE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:rsidRPr="00AB76B4" w14:paraId="26E3EA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834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054E" w14:textId="77777777" w:rsidR="00D37EEE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41CE3D34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D2C1" w14:textId="77777777" w:rsidR="00D37EEE" w:rsidRPr="00AB76B4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7E7F0" w14:textId="77777777" w:rsidR="00D37EEE" w:rsidRPr="00AB76B4" w:rsidRDefault="00D37EE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149DA5F" w14:textId="77777777" w:rsidR="00D37EEE" w:rsidRPr="00AB76B4" w:rsidRDefault="00D37EE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55D7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DF2B" w14:textId="77777777" w:rsidR="00D37EEE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21BB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C3BF" w14:textId="77777777" w:rsidR="00D37EEE" w:rsidRPr="00AB76B4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54CD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:rsidRPr="00AB76B4" w14:paraId="349FB5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7B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391B" w14:textId="77777777" w:rsidR="00D37EEE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51A758E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C3FF" w14:textId="77777777" w:rsidR="00D37EEE" w:rsidRPr="00AB76B4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7C768" w14:textId="77777777" w:rsidR="00D37EEE" w:rsidRPr="00AB76B4" w:rsidRDefault="00D37EE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6C9BC58" w14:textId="77777777" w:rsidR="00D37EEE" w:rsidRPr="00AB76B4" w:rsidRDefault="00D37EE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5476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FA34" w14:textId="77777777" w:rsidR="00D37EEE" w:rsidRPr="00AB76B4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4D5E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FCFE" w14:textId="77777777" w:rsidR="00D37EEE" w:rsidRPr="00AB76B4" w:rsidRDefault="00D37EE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810D" w14:textId="77777777" w:rsidR="00D37EEE" w:rsidRPr="00AB76B4" w:rsidRDefault="00D37EE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:rsidRPr="00AB76B4" w14:paraId="28C150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6A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EFC4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21413B66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8202" w14:textId="77777777" w:rsidR="00D37EEE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86B4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19879D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921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336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C9D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36D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9C92" w14:textId="77777777" w:rsidR="00D37EEE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:rsidRPr="00AB76B4" w14:paraId="5634469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E9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1BA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188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EEA9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CDA3EA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2756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615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12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273F84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6EA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7CC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E1A2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132336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A8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9BAE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233B0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C6DF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3337D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29CF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7C390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DA462B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6CB20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F731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031FB3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87F94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A317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C8600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9809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668DE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75E8C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3A22F0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AA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3F0C3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547A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A435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D6DFB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521BC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C01153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0968F3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0A3A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2BE0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91825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411A7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111162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64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69A5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7CB7F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9E12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42EB8D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68BC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DDA3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C59B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9A934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11D84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A3C7F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ACE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37EEE" w:rsidRPr="00AB76B4" w14:paraId="6D8701B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0E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C82B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FFF25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196A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4FC705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6D6E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2C88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3AF8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252D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D1F3A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D21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37EEE" w:rsidRPr="00AB76B4" w14:paraId="3FB67D8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1C4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FAC1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E9CDB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66D4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1C122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1C46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77F0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0F5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F528A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63DE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1A4A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37EEE" w:rsidRPr="00AB76B4" w14:paraId="088C0F6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616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19A3D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AAEAA7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EAF1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0A62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4921B7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4E8E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D851D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C98AF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E4ECF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475C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1076BA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8972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37EEE" w:rsidRPr="00AB76B4" w14:paraId="7F32307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1E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4FB35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02BA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836D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D537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16CE6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3F8E95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B55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B6006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3AD5E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2CA7E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37EEE" w:rsidRPr="00AB76B4" w14:paraId="6B7674D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467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EC34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C5AE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F1B8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EBEB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3640D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561C52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5559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1555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73385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4CCE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37EEE" w:rsidRPr="00AB76B4" w14:paraId="5F40987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6B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3F39B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5194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6F0A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B7A7A1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AC007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9A527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5A370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FF0B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613C1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A7A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37EEE" w:rsidRPr="00AB76B4" w14:paraId="0E30F5F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849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D592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31BFA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3248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ECBF8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7CAD9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B1CEE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51AE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46C46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94FD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92D0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37EEE" w:rsidRPr="00AB76B4" w14:paraId="7896477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31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2DD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6BB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D564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14451C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846E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9F45D5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546C180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67A27D0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7562802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F49BF94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44F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8EE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0A7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22D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0610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B76B4" w14:paraId="1CEE168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3D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A9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2D94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5DD9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C2EC8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EEDB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F00C0A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DC9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31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28A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42B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99C4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B76B4" w14:paraId="66A50D0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249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C15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3CF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A7EA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AFA27E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DB8E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9C3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FA3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DCF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3EF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A741FA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52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293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E81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8539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37A898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3EE2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A85671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0090DEF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6685E58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CF82B9C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7ADF11D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707BF87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F4B5749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8608308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98F98F4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BAA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909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892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B18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32E4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B76B4" w14:paraId="635FEBC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482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A4A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AC7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1B04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854FD4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199B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0342B79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C748478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BC5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6FA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452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0F7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0F1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B76B4" w14:paraId="086E45D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935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BDE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61C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093E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46887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1F21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2B4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FB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AD3E3C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32D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45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07199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0C36A2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56F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615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3B0F32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E54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5956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61C03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A17435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255C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175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FAB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E1F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D13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5A4C8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0BAF398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93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4159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422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D111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9D54BF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12F3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16C92B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2306F1B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7233BA5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DB404CD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20D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8F0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DEE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0C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930B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37EEE" w:rsidRPr="00AB76B4" w14:paraId="14D48A8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770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83C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56E3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33CC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D2E981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DC4C9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C3146E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2F3AFC2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594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D9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300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D92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4776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37EEE" w:rsidRPr="00AB76B4" w14:paraId="3CB3AC9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F8B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79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2D1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7D5B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9EC6F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CFE4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2E041D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C5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EC5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5E8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A04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37EEE" w:rsidRPr="00AB76B4" w14:paraId="5C7D973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DE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9FB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BCF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5443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07E9A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3B95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3A6A3A2" w14:textId="77777777" w:rsidR="00D37EEE" w:rsidRPr="00AB76B4" w:rsidRDefault="00D37EE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7C4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BB3E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CE5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87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0B9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0DE555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37EEE" w:rsidRPr="00AB76B4" w14:paraId="182D3DA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0F4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82D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6C3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916C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4ABA5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49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70A99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957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A58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83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6A7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4ED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37EEE" w:rsidRPr="00AB76B4" w14:paraId="765A6E5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661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720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3EC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335C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1233E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42B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3254D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3EDF8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ED4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64C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52E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15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37EEE" w:rsidRPr="00AB76B4" w14:paraId="44CDD33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777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0B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CCC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C467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C7F7F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2D3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B0EA2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512C8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A5D8D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97D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5C7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112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BE3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31A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37EEE" w:rsidRPr="00AB76B4" w14:paraId="4C7F241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57B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01E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F0C403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EE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FDA4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B45A00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C67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E3A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797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337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E0A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4F5B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6926EC4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78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B67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0A3A5D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E71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67FB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CCDA78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8A1CEE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28B1F0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2DD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B86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D1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E1D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53F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5D0DFC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11A4F3D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399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13B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619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8207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FE33E5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BDA7A4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791A8E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2E6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539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E0E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B560E2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075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DF3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450FA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3D23AFF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F4F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57A1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42B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F283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3C68F5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A96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F112F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2713DD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5E05E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15032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26BB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1B1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277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638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42C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DD0FDD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D2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ABA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299A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E7FA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ED4028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672059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F4CE75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CA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8A0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469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3DE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CD1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B35E3F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D8F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9C1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7A0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EC19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066C64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8F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340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CD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A56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5DE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C7BB69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844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8A8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34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BB84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D26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BBF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1C86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41FFE4B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4ED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92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75F2205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6D5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874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247C05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71F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3F37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71FF0B8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B70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5D3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7F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389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B2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:rsidRPr="00AB76B4" w14:paraId="6867696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4A0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8A13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F30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04B6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70E9605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4421029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416CCB0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58B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1CC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952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180DBB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F3B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73D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D2006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:rsidRPr="00AB76B4" w14:paraId="5FB3A7A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94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A32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25B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340E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F0D290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758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20814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B0690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BC2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AAF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73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077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BE0A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37EEE" w:rsidRPr="00AB76B4" w14:paraId="201B1C5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D7E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B0E3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F2E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0489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DDE72B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F15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250F54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EBB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FC2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707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E72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37EEE" w:rsidRPr="00AB76B4" w14:paraId="1D90AEC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A57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172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B30F0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CED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9E97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43D7E0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99B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2E6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54F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BB79E9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803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FAB0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AB003D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2050704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769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1D9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A27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DA34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9CE5BF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3BB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9FF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C7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971D5B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7B2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8C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37EEE" w:rsidRPr="00AB76B4" w14:paraId="432AE7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83E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B6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18B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9147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EF43B4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9214D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48F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ACF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22C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C64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4C8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C52A1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9C0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5CC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8DF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1108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292DB5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4E1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2FC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0F5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6C6755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FFB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2F1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4757EB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65F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525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30A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6B76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4A7318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22ED1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734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9688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AE9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2BB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33E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08983E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A72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E6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8F55AD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977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E9F7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399C13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68B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97F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0E0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BEE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D02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B503EE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3988D5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DF8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51D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5CC0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1B68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483846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26F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D35FEF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21C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6CD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572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789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DFE60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37EEE" w:rsidRPr="00AB76B4" w14:paraId="7F5AFD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1DC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F03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C81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0378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0101F9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0DE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55A96B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842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046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235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284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F444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37EEE" w:rsidRPr="00AB76B4" w14:paraId="5BFF74D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3F8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3B5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766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34CE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BEA998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C44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1EAA1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685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F46B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B3E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665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D945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37EEE" w:rsidRPr="00AB76B4" w14:paraId="66C86F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234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96C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932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C36B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21BA64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DA8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DDF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190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F1E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C6C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D231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37EEE" w:rsidRPr="00AB76B4" w14:paraId="04D833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CBB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80E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B0F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95F7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EDFCFE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3817A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4A3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FFDC6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37E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922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91F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ACD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86BED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310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F87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1DF1D11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FDE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B915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5342A1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CDF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3DF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616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7DB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D87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0D5D373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38A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3C6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F83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1C29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0337F9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72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93EF7E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FB9EB0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A79702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FCFC25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F2BF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857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158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58F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3CBFC6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B15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425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9E6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A96C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B8652F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289F7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C5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D7F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169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BD1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5A2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EA0A73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2B5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E2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942FC1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EF0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A5A5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069DA4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F77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296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55D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27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FF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17DDB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37EEE" w:rsidRPr="00AB76B4" w14:paraId="7C2090F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F1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2CF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660840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017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42FC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28948B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996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0D3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F0C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1CB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9A69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DD9EB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71CC566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4B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4D95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2F5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C91D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D63F8D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F4F179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E05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531331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E08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79B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855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8AB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A3A1C9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BC4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BF2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AFA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88E6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D0ADF6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528524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011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38437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248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77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2901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67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07F6AD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892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3F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DFB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11D3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6B98CA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75506A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32C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C1A44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C91E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B64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A3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5A1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5DB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2CBD59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0A5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30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5E7EB2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2FC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9902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DBBFE1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5F2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182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8B1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012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B1B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7A3D26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237B06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0A3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F6E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9EF5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FAA9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810D99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7B8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E27C5A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83B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009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8DE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690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6362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37EEE" w:rsidRPr="00AB76B4" w14:paraId="2CA4FAD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81D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CD5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0BC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E7E8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6C88FE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833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A6B35C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770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CED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F2E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ADC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D97C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37EEE" w:rsidRPr="00AB76B4" w14:paraId="5EB73D9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2D5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67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C4028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412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98F0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780C90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B27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68A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BE5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E64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AB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AB0488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2D9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812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99F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5BE8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2AB37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34545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911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31641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863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FCB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B61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B6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DA975BC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2AA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41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AB6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A0F6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9D570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905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34F446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036F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121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17C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F67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397F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37EEE" w:rsidRPr="00AB76B4" w14:paraId="5F0623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7E1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4B0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719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84EC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F1EBB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049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7941D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A4C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E834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B62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E9F9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DC1F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37EEE" w:rsidRPr="00AB76B4" w14:paraId="644AAC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78A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75F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294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414A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7F5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7D6442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201849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47F7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E1D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9C5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A2E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7EB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0F3DD9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68981F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37EEE" w:rsidRPr="00AB76B4" w14:paraId="6806400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D60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90E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B6E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56C4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768CC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70434C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280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8328DA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71477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72A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1CE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577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25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4819095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44B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54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2B2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FE8C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021F4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077438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969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CAC051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E0F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7A9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D88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C5E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7B79672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B1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F65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790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13E0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8059FD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AD2849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EA8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15D87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398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CF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1451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20D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480D428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A3B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FEF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64C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4F2F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BA26E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593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D52D6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B36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184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602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00F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948D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37EEE" w:rsidRPr="00AB76B4" w14:paraId="045CA8A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A1F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41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3BBA9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8F3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428A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E09B24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8BB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FDC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A28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6DC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649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2D444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:rsidRPr="00AB76B4" w14:paraId="508986C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BA6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C46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E36B24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895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D74C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DD6421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FB2955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117355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266408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7C6EA9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716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7DD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692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6C7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B16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44584D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E83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A6D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AC4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58EB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7A0A61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E52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7A5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102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93ECE9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143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D6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4E74F5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0B7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E33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784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3CCF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F9B9D3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FEB0D4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ABB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664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12AC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AC304D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58D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F47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5F5FB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37EEE" w:rsidRPr="00AB76B4" w14:paraId="0F2FC4D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31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A22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99F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25C1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3D4E99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98B5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79107A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D79DF0D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76EE18B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CF7A05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988FAA3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43E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35D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083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46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EEC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37EEE" w:rsidRPr="00AB76B4" w14:paraId="6C8167B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75D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CADB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778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2A63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87A4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6086BB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31D79D7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190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04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5A9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CF1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E821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37EEE" w:rsidRPr="00AB76B4" w14:paraId="3743E1F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27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7A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47E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0FE6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08B9A5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BEF6A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0C951E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6C1710B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61AA855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7B8B019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348AC97" w14:textId="77777777" w:rsidR="00D37EEE" w:rsidRPr="00AB76B4" w:rsidRDefault="00D37EE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D9E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0E0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E9A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478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E42C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37EEE" w:rsidRPr="00AB76B4" w14:paraId="42127ED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A9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31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D76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D226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3E816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DF7CD3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E38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2FE51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8EB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5A9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8D8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0D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C874E6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C6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864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F08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BBD9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EE40D5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DE075C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55D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01CF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70F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9F2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473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1498A4E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2A4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9A8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9CE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E100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F29771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AC8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ED943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A02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BFE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EDC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354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699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37EEE" w:rsidRPr="00AB76B4" w14:paraId="097B20C0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A4C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54D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AC6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38FC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300091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362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64F79F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FCF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F38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C99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BB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37EEE" w:rsidRPr="00AB76B4" w14:paraId="23D7C66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0B3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0F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2D3D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673D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C35EB0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08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65242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D48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B5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8B91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AD8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BE04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37EEE" w:rsidRPr="00AB76B4" w14:paraId="10CC4C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499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F0F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00E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7A19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D3E171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7D2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583D4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8344C1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95748F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4AA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7CC7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15B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426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5431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37EEE" w:rsidRPr="00AB76B4" w14:paraId="7E597255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41E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7B7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16D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F2B4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47CB96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B5F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B1F55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81DC2F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D4E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2F4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B73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9FD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9575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37EEE" w:rsidRPr="00AB76B4" w14:paraId="2A2B859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282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609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FF967B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33B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9C14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DE8EF6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C34184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593627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05F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A32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FC5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884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D55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878912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B0C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4BC4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281666E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CD4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1338D" w14:textId="77777777" w:rsidR="00D37EEE" w:rsidRPr="00AB76B4" w:rsidRDefault="00D37EE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E336D62" w14:textId="77777777" w:rsidR="00D37EEE" w:rsidRPr="00AB76B4" w:rsidRDefault="00D37EE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152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519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CDF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BBE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FB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D37EEE" w:rsidRPr="00AB76B4" w14:paraId="6B924E7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59F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504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E34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CDDB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7B2241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A78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16AB4C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5A6A5E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D78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2D0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619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E31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EC77FD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B05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47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FFA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00F9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34320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47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0D0386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F100DB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5EB514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F9A70F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2ED12A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BF1060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1C5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877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C03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670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28DD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37EEE" w:rsidRPr="00AB76B4" w14:paraId="05349B3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63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B1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6CA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822E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36087A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172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C6B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90B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400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2E7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83180E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519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DC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42B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BA45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61BA8B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66E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470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41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95B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2EA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E683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37EEE" w:rsidRPr="00AB76B4" w14:paraId="5E66D69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6E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A3A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3EA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94AA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4910B0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239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40B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579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1A3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515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75FE49A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4F9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48A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A8C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BC04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FABF91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17D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111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563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076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B87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5E0D35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794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B5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C86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3CB9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47689C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091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1670C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54D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5C7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79C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AFB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5ED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37EEE" w:rsidRPr="00AB76B4" w14:paraId="65F5FE5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E8C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E02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CA5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AEA4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879B57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D87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600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06B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E66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F46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37EEE" w:rsidRPr="00AB76B4" w14:paraId="1707503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12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DEC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3DC2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05FB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5C34A9C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F6E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044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54D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7A4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864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5B4F16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9E8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A81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8FC0D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53E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BE7A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92064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604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9FB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2F7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7EA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F29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732C73E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1F7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D5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9FD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A112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08077D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F3A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4BB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933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5AA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AE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3609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37EEE" w:rsidRPr="00AB76B4" w14:paraId="23865A4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EA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2D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F81E0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A34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34C7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708368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008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0DA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466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115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553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BD4858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F39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B31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33AB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0A73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1CBEB4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FE2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EDAEAB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473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256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AAF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E2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D230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37EEE" w:rsidRPr="00AB76B4" w14:paraId="719A30E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4D4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8B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B92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61D8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3C6F17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A825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D796E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FE7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562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B78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FB6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CD31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37EEE" w:rsidRPr="00AB76B4" w14:paraId="79A753B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062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DAB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8DA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EEE9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1E4722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CCE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98B5B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747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A3F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1CB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228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282F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37EEE" w:rsidRPr="00AB76B4" w14:paraId="3EC3C7F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DF4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A9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E2B8B6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D7A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DC93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80DB2A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736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5D0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BAF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A03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B7DF" w14:textId="77777777" w:rsidR="00D37EEE" w:rsidRPr="00AB76B4" w:rsidRDefault="00D37EE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201C73D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1E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CD3C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3AC220D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616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F4D9C" w14:textId="77777777" w:rsidR="00D37EEE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2D21456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7070FB8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51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498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082F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D27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0B2C" w14:textId="77777777" w:rsidR="00D37EEE" w:rsidRPr="00AB76B4" w:rsidRDefault="00D37EE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46CE7D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1B2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752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CFE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5D69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B363A7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D33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682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ABA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3AA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1007" w14:textId="77777777" w:rsidR="00D37EEE" w:rsidRPr="00AB76B4" w:rsidRDefault="00D37EE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5DFC3F2" w14:textId="77777777" w:rsidR="00D37EEE" w:rsidRPr="00AB76B4" w:rsidRDefault="00D37EE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37EEE" w:rsidRPr="00AB76B4" w14:paraId="38AE16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F80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10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E87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113C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7153D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84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FA60B5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0E80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708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53C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8D2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C9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4B4481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DE2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98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48D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4364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0A4171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B5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C3E022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BE5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6464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E5C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1B8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5D132A2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10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DB1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E5E1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B76C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209CBB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60F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6E4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248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8E3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88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3BC7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37EEE" w:rsidRPr="00AB76B4" w14:paraId="2DEF978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81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1FB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772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185F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B6DC93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5DC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A93A5F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96C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C2F3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A33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DC2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FEC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37EEE" w:rsidRPr="00AB76B4" w14:paraId="46B9C58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B41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D012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40DA0EF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FE1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B679B" w14:textId="77777777" w:rsidR="00D37EEE" w:rsidRDefault="00D37EE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2327D34" w14:textId="77777777" w:rsidR="00D37EEE" w:rsidRPr="00AB76B4" w:rsidRDefault="00D37EE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05F9E9D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CAE8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421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872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C79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CEF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D37EEE" w:rsidRPr="00AB76B4" w14:paraId="59A7111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749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35E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794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FE39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3B24F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32E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07DA8D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C34ED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2B48F4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3E99CB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42CFC8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CE1ADA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CF9FE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56E2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B75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45C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57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4C85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37EEE" w:rsidRPr="00AB76B4" w14:paraId="13522EC5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7F7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0031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646A589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EF1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191A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E7DA72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99A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188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7B4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DC0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D05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D37EEE" w:rsidRPr="00AB76B4" w14:paraId="3AC09B0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AC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720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C7B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DA34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0ACEFA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708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878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B93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1707460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539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66B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051B1CC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F4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5FA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2B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6A431" w14:textId="77777777" w:rsidR="00D37EEE" w:rsidRDefault="00D37EE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7A25C929" w14:textId="77777777" w:rsidR="00D37EEE" w:rsidRPr="00AB76B4" w:rsidRDefault="00D37EE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1B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80BD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FA58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7EDFF2B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FE4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87F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D37EEE" w:rsidRPr="00AB76B4" w14:paraId="2634D77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5A7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DAE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AF0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2801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BF9048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0A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2D81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A0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9AC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E15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7BC0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37EEE" w:rsidRPr="00AB76B4" w14:paraId="046A437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82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B8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C19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B641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1AC8C3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188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119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B52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920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15F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2F69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37EEE" w:rsidRPr="00AB76B4" w14:paraId="3C1A2C12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A9F80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D044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DD3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50EE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DDA575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4814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C21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51E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068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295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37EEE" w:rsidRPr="00AB76B4" w14:paraId="69B4E2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197CF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D69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5EA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C0EA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32BCCC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B9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33123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44FA00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DBBF02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1BC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74D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E23E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95C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329F17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57D87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F7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A19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C07A7" w14:textId="77777777" w:rsidR="00D37EEE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01E7DC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8C5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DD4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569D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8F8A7D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B98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4DA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8CEE4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37EEE" w:rsidRPr="00AB76B4" w14:paraId="6D0C46E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62E72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9EA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EB5648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670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0C11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CD9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478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549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4294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A0F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D37EEE" w:rsidRPr="00AB76B4" w14:paraId="296CF5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09BD1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618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9B2D5D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190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71AC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1A3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56D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AD1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81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E74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DEC65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37EEE" w:rsidRPr="00AB76B4" w14:paraId="47958D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1F1B7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D2A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F0DDA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1DC9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8607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F71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43B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4C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BFE0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EEF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37EEE" w:rsidRPr="00AB76B4" w14:paraId="7259AD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EF5D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481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10D9C9F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BFC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74EF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48B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8F1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5F0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DBE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AE0A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37EEE" w:rsidRPr="00AB76B4" w14:paraId="3A1582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B905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418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817D5D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BEB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79CD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A6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475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0E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315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27E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37EEE" w:rsidRPr="00AB76B4" w14:paraId="31EFB4F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449B9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EC6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677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BD71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29D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6C84C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DB8C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996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133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7A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37EEE" w:rsidRPr="00AB76B4" w14:paraId="172B48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FD6727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28B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133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F546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3C4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B608E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0D4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995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8C9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BB2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37EEE" w:rsidRPr="00AB76B4" w14:paraId="5A2EE7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95539D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982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31F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C5E0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DEF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8A02A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6E7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0AF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9F6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58A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37EEE" w:rsidRPr="00AB76B4" w14:paraId="3574C6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796AC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12D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79A4F1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94F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6A87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6C2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808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F15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942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D06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37EEE" w:rsidRPr="00AB76B4" w14:paraId="79EAC4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F6AAB8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46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2A9579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981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0BE4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FF1B96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D8F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58F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EDE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239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10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37EEE" w:rsidRPr="00AB76B4" w14:paraId="1F4492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8127F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CA87" w14:textId="77777777" w:rsidR="00D37EEE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FF485C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943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ACE4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3F94A2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561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8D3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92C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E82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0B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37EEE" w:rsidRPr="00AB76B4" w14:paraId="44701E0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1CD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FD1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14A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208F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CAEB69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5D9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D5BC6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87EE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171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CFE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D4C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517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063819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37EEE" w:rsidRPr="00AB76B4" w14:paraId="4E5724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CE30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B63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2A44AC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66C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0AA2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117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4C7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2E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150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881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FC2BA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2EF15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0DB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018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EE2E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16E279C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947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76C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DEA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7A2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B03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AE2F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37EEE" w:rsidRPr="00AB76B4" w14:paraId="2DF6763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D05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B3A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5B5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62FF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3CAC6E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DAA9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C7554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460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AF2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C29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BD6A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37EEE" w:rsidRPr="00AB76B4" w14:paraId="60BBDD7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3879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071C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570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D685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E878FB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4FD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E37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34F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326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A6D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37EEE" w:rsidRPr="00AB76B4" w14:paraId="013474D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601E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22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C2B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1C8D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021D30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192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62D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5C6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A40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546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37EEE" w:rsidRPr="00AB76B4" w14:paraId="3652CA5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474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58B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E352A1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846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F56C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100EC75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080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4E2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148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36E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C8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37EEE" w:rsidRPr="00AB76B4" w14:paraId="355A04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0D0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878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9A0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95FF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D3A91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158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458FA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72B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411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919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AC0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B76B4" w14:paraId="605D59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C8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582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0AA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AF99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C5196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434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05E0A3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603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99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C78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3A3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B53D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ABA05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3215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37EEE" w:rsidRPr="00AB76B4" w14:paraId="26D4A4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3B4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77A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04C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BFCF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7566A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E2D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3B7D2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A86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195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3C32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814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8AAA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E69A4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ABAAEE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37EEE" w:rsidRPr="00AB76B4" w14:paraId="0D1BE7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4D2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E9C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573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6E65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EE14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6CF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B2D39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269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79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B2E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D61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BC9D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37EEE" w:rsidRPr="00AB76B4" w14:paraId="2840EB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6C5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4F2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119D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E965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EA6D7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0F6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67E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534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5C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C01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CE813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37EEE" w:rsidRPr="00AB76B4" w14:paraId="6B07E7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F3D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189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02C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9213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CB6F02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4C4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4F75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36C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A8F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C23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120C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0C25A1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37EEE" w:rsidRPr="00AB76B4" w14:paraId="0699C9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2BB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596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AA7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4A69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E6F4E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F3F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48B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022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724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CF8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C936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6FF86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37EEE" w:rsidRPr="00AB76B4" w14:paraId="47AB9E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FF7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D00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54D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89937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8AC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DBC0A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A7B7D6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6FA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F29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83F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A28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0FEE77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016C7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37EEE" w:rsidRPr="00AB76B4" w14:paraId="1C9A8F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D2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2DA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931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02D86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FF3D8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3C3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E1D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DE3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4514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F47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4A9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37EEE" w:rsidRPr="00AB76B4" w14:paraId="57D945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6B5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404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61E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9A60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BB6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3493C3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9866C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5EE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7FA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6136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3C0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78B58C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37EEE" w:rsidRPr="00AB76B4" w14:paraId="6E916A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09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950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316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B7DA1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5B16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362D6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0DD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55E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A7A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DA1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37EEE" w:rsidRPr="00AB76B4" w14:paraId="5712A40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1C1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5EA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9823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85964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5A0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9B717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5CB64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7A2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A76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D85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4500E" w14:textId="77777777" w:rsidR="00D37EEE" w:rsidRPr="007B5A25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BD009B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37EEE" w:rsidRPr="00AB76B4" w14:paraId="3BF20C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60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F4A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9B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48A5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BCFBA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4F2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75B321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E11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154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861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ABED" w14:textId="77777777" w:rsidR="00D37EEE" w:rsidRPr="00AB76B4" w:rsidRDefault="00D37EE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06F13" w14:textId="77777777" w:rsidR="00D37EEE" w:rsidRPr="00AB76B4" w:rsidRDefault="00D37EEE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37EEE" w:rsidRPr="00AB76B4" w14:paraId="619F0A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4F8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36C7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33B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9858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535F2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663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30A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621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DE8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F141" w14:textId="77777777" w:rsidR="00D37EEE" w:rsidRPr="00AB76B4" w:rsidRDefault="00D37EE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2FDCA" w14:textId="77777777" w:rsidR="00D37EEE" w:rsidRPr="00AB76B4" w:rsidRDefault="00D37EE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37EEE" w:rsidRPr="00AB76B4" w14:paraId="154BD1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05F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E93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A30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308C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C367B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D47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B1E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B36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3628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4C9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5F45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37EEE" w:rsidRPr="00AB76B4" w14:paraId="460F0B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F264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9B3B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E30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8418A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72079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BDE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9817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700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06A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FD8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19A0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37EEE" w:rsidRPr="00AB76B4" w14:paraId="6AB21C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C176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A79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DB2BF3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DA04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9B55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A0F3270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A604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AB30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321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AA0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2E4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19E077B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20A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6B01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154E93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CE4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B7DEC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B4AA82E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2BBF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9321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37FF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17C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83C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:rsidRPr="00AB76B4" w14:paraId="287CDD8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263C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BBD0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099C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C607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ECE8BCD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22F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095D38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D2E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020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2C19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69F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37EEE" w:rsidRPr="00AB76B4" w14:paraId="752FFB3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C9D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D7853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C55E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99058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D638113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682E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81FA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48C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0F54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C7DC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D37EEE" w:rsidRPr="00AB76B4" w14:paraId="480C2F0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7073" w14:textId="77777777" w:rsidR="00D37EEE" w:rsidRPr="00AB76B4" w:rsidRDefault="00D37EEE" w:rsidP="00D37EE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ACA1D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884F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22D5F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33353DB" w14:textId="77777777" w:rsidR="00D37EEE" w:rsidRPr="00AB76B4" w:rsidRDefault="00D37EE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B0D5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9EAB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BDF2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ACC2" w14:textId="77777777" w:rsidR="00D37EEE" w:rsidRPr="00AB76B4" w:rsidRDefault="00D37EE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38AA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48F59" w14:textId="77777777" w:rsidR="00D37EEE" w:rsidRPr="00AB76B4" w:rsidRDefault="00D37EE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6744C4D" w14:textId="77777777" w:rsidR="00D37EEE" w:rsidRPr="00A8307A" w:rsidRDefault="00D37EE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603AC6F" w14:textId="77777777" w:rsidR="00D37EEE" w:rsidRPr="005905D7" w:rsidRDefault="00D37EEE" w:rsidP="006B4CB8">
      <w:pPr>
        <w:pStyle w:val="Heading1"/>
        <w:spacing w:line="360" w:lineRule="auto"/>
      </w:pPr>
      <w:r w:rsidRPr="005905D7">
        <w:t>LINIA 116</w:t>
      </w:r>
    </w:p>
    <w:p w14:paraId="55FADA0B" w14:textId="77777777" w:rsidR="00D37EEE" w:rsidRPr="005905D7" w:rsidRDefault="00D37EE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37EEE" w:rsidRPr="00743905" w14:paraId="03C8051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8E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1FC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6ABCF2E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9CC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B3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A2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53FC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CE9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A0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6BD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65A71D4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2B5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3E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BAE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B4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08CE33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1A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EEB194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91C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83F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BB5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1667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AD5BC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37EEE" w:rsidRPr="00743905" w14:paraId="48AAF44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6F9B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715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DCE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D8D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88A8AE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38E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193E6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0FF6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B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C7D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2E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37EEE" w:rsidRPr="00743905" w14:paraId="66B7D7F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60FD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20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1A2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A7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F6F00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06CFF64" w14:textId="77777777" w:rsidR="00D37EEE" w:rsidRPr="00743905" w:rsidRDefault="00D37EE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8DD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949A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987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A96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B9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77BB32B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F813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D1B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00A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79E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5FAC42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833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5D12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6D0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931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C85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4D418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37EEE" w:rsidRPr="00743905" w14:paraId="4678A4D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A99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A28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FD6311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0D5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394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A30E46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498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125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4D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598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930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90A78E" w14:textId="77777777" w:rsidR="00D37EEE" w:rsidRPr="0007721B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1DB7608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78E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2130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2AFF6A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DBD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435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98C3D5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DF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57B9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2E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074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EE9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84D39F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2E82AC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750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706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42E02D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A19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EDB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55CC3D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0AC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321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139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33C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D0B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AB810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3B4F816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A5AE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F47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C1BE3B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2B6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667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E7D5DA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81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B5C6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F5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20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9B5F" w14:textId="77777777" w:rsidR="00D37EEE" w:rsidRPr="00537749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37EEE" w:rsidRPr="00743905" w14:paraId="7092998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0EF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45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893B24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70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80D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E5E702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7D2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6FA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B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83C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1A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AD3207F" w14:textId="77777777" w:rsidR="00D37EEE" w:rsidRPr="005A7670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3991C01D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BCE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DD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752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BA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BCBFD8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BCA565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00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513E4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A05A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AE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EFF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11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5A3ED36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DED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E04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C4C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328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3963BC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A14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CB4F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625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E99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57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279159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37EEE" w:rsidRPr="00743905" w14:paraId="4214109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903B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18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074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5DC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DA7276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09ED75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A88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F26478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A92723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F33701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3609F6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CCF823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FC43FF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BF7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D4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891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33D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7B811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37EEE" w:rsidRPr="00743905" w14:paraId="6E6A9E1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5F4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2F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57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D7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73D170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AA5B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D79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C22BF6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D86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DF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DA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900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37EEE" w:rsidRPr="00743905" w14:paraId="0677124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6C4A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12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33E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4D2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DAE9C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7C5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4D5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808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DE6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B1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376575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E00F9A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37EEE" w:rsidRPr="00743905" w14:paraId="6EA4751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084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5C4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BE679B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EB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9E6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1604CD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58A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1C3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124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A9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4D5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514A83" w14:textId="77777777" w:rsidR="00D37EEE" w:rsidRPr="001D7D9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4459E70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6DC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D3D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E9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83E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3BA72A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678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66C2F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8517F0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983037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B07D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97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3A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AF4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29CAE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37EEE" w:rsidRPr="00743905" w14:paraId="3DB4E78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824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F6D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04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0C6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305480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79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5B57A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369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2A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73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25D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6E41054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9BCE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5A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15C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0F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B1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68EB18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B3DA6B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73295E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2D7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9F5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4A5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BA4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37EEE" w:rsidRPr="00743905" w14:paraId="001B2BD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B74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F3D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77938C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51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99C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99CA1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60F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62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55B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3F1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373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0B1B17" w14:textId="77777777" w:rsidR="00D37EEE" w:rsidRPr="0007721B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2E9A9D5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23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4B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09DD8D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BC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1E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2C5C4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27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30F3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A11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956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E3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509CC3" w14:textId="77777777" w:rsidR="00D37EEE" w:rsidRPr="00951746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07EAD25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46E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A82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7AC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D8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6B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0281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ECE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1420BD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01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27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1FB2079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668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A79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1EEDA3D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24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8F31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E62110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5B2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0648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FDA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A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9717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41005D3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16A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F4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59B0DA02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66C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ABC8" w14:textId="77777777" w:rsidR="00D37EEE" w:rsidRDefault="00D37EE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4D6BAF2" w14:textId="77777777" w:rsidR="00D37EEE" w:rsidRPr="00743905" w:rsidRDefault="00D37EE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4F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CC30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177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1BC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7B1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564B71B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6DCE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507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81D2D9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C874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F8B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88B220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FA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8FAC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74D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BD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268B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0EAFD3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9348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DE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D575C7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F484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1BE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96376B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F6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0F39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AF2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8D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32C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33A9F6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71D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D2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9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149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0F2A19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7CB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172D8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AB0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05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987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1B5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071B2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37EEE" w:rsidRPr="00743905" w14:paraId="5EBD729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123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3E7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4DC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47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E229D8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102330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44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FBC827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C5A8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AC7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41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2DF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71B2E9B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91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1E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69E4ED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78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0A3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66B383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4C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4A62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2A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A8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6BCA" w14:textId="77777777" w:rsidR="00D37EEE" w:rsidRPr="00351657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37EEE" w:rsidRPr="00743905" w14:paraId="0608148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5D0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E69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E3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270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754104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F0249F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DF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6A3AF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A6C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248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A94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F40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5A5A6F4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0EB3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7C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09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5F5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D29CDC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F9D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C7E5C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9C4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0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0A2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3D9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1FEA74A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49A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F7A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E96FB7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D6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DF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A208C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B6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7FC9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151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43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E7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4F7DA1D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A1A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A19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ED5F2D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AD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EC3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0CAF59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309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EEC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F3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CAE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F14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5EB508B" w14:textId="77777777" w:rsidR="00D37EEE" w:rsidRPr="003B409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2D7150D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6C0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DF3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3F0163B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CB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022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A143F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5A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ED55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D00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FE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2F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1CFB1C2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408B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03E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3D005B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2CC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B79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0A176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DF0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E0A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E7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B3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362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809C5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37EEE" w:rsidRPr="00743905" w14:paraId="027EB0A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2749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05E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F8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87F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8F6233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5B18F5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D8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D6A05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9F5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149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47A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180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2F5B89A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21A0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AB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84FE72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D2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440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835A3F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62B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FD2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E98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5E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978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37EEE" w:rsidRPr="00743905" w14:paraId="1F1A7C0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B32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8C75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267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0E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66284D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C8F42A2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DD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DCED5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D91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82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E04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9FD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252A267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9BB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4ED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04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27A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D9E3EA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AD5D9C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DC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4A344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6F58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5DD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811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8D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0576D3D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40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4D13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6EE9E6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C0B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0A8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98D423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372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F68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24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A9A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EE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6C782BC8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32A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5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30C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7CF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FAA150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8CB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923A31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910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EE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FEE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11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37EEE" w:rsidRPr="00743905" w14:paraId="01D83E6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7BF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4C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352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15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871283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9D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62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F5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65A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B3F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37EEE" w:rsidRPr="00743905" w14:paraId="0E03C1C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0BA6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06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C9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39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16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21F2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877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229381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BD6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DE7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37EEE" w:rsidRPr="00743905" w14:paraId="567AC12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498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15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8B2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B4C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27E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171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54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F164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8449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37EEE" w:rsidRPr="00743905" w14:paraId="1D318C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FC4F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3D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AE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C7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6196BB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24F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042D1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52CE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753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8FC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B6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74BA161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2A85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F00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3F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27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2BE579D" w14:textId="77777777" w:rsidR="00D37EEE" w:rsidRPr="00D73778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593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82C85B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03F" w14:textId="77777777" w:rsidR="00D37EEE" w:rsidRPr="00D73778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9C8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02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84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0EEB14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A768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110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27F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E4B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EC0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5447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A4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9DE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612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37EEE" w:rsidRPr="00743905" w14:paraId="028A08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24A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16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A3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C9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5E48BB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695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BC2F15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0B276F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98BD1E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401616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410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A8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2F1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F5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8CFD2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7D7880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37EEE" w:rsidRPr="00743905" w14:paraId="5791068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B0B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0A7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09F93C1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DF8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2FD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191BB4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FE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FF0D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468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7FD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45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37EEE" w:rsidRPr="00743905" w14:paraId="03292B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665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937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BA0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73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5733C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35A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2CA0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DCD9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75B722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560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264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37EEE" w:rsidRPr="00743905" w14:paraId="417DC82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D49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1E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B7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D45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F2C65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715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001C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DC0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C57FF09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B45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C2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1CDAF5D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FEB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F424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2B1DE1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B52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BD8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590F4F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19B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2F6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C60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CEF9A6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677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5D2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12C02D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33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93B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7A52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92A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267E14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98B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AA46200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F50526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776CA75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C072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BC5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2BA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86D9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5C233A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37EEE" w:rsidRPr="00743905" w14:paraId="1CD49F8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FD0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27F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154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8AF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F245D6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ED9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51D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52B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84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9F8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709F835A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C0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98B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6A8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D6B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E293F9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F794951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AFE6A8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055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E8EC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96A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5DB543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49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0FEB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E9AB85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D37EEE" w:rsidRPr="00743905" w14:paraId="00C05441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FD0C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77D2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918D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950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205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136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06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6FD440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995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CA94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5E31F8C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F5D6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3B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256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CB2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BE8C45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B9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71DB7DC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A23623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C187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15B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D6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0A6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32BD99C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37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D66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4D3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7D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B204F9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8D4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8C60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F77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AEB41B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AA6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1AD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46F25EA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271A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EDC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7B7DE1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D60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908D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9A67DA3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BF5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4074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F6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062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3E7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462CB6A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A4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C34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18A5530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1B5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E3B3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E31291C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45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7065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B70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1CF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459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3C44CA1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964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25C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772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DDD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028918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8F8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23AE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AAC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CC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2E3E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2C1A4F77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F86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E69F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9152B6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08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267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9B209D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E2F35B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42CC6C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D912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F77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FA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425A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3A8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70A21FA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5197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BAA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D71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496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E3A681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F926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9DDE287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047FF9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AE60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51A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914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1AD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37EEE" w:rsidRPr="00743905" w14:paraId="1B644A7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9BB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995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7C9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51C1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C6E0DDE" w14:textId="77777777" w:rsidR="00D37EEE" w:rsidRPr="00CD295A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AC5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F294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C600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44BA44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F23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59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37EEE" w:rsidRPr="00743905" w14:paraId="6C2C38D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9F3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B67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B2F4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07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F7E29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6BB86A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946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D2FF8A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464184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5429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6AFA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00F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DF38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61C047F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6819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83FD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2F6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56D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C6088FF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E746C5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6F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8B03460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2523" w14:textId="77777777" w:rsidR="00D37EEE" w:rsidRPr="00743905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768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F1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5323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4E5F398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DC6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9D1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8015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CF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44590F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8E48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77B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261C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AD5B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43D8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097696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BB31CD0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651839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37EEE" w:rsidRPr="00743905" w14:paraId="7565644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66A2" w14:textId="77777777" w:rsidR="00D37EEE" w:rsidRPr="00743905" w:rsidRDefault="00D37EEE" w:rsidP="00D37EE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2639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3C97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2533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610625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9382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268A271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32C9614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0864C9E" w14:textId="77777777" w:rsidR="00D37EEE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0A96" w14:textId="77777777" w:rsidR="00D37EEE" w:rsidRDefault="00D37EE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F761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ABE" w14:textId="77777777" w:rsidR="00D37EEE" w:rsidRPr="00743905" w:rsidRDefault="00D37EE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8116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91FD61A" w14:textId="77777777" w:rsidR="00D37EEE" w:rsidRDefault="00D37EE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DC41663" w14:textId="77777777" w:rsidR="00D37EEE" w:rsidRPr="005905D7" w:rsidRDefault="00D37EE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CF03061" w14:textId="77777777" w:rsidR="00D37EEE" w:rsidRDefault="00D37EEE" w:rsidP="00E56A6A">
      <w:pPr>
        <w:pStyle w:val="Heading1"/>
        <w:spacing w:line="360" w:lineRule="auto"/>
      </w:pPr>
      <w:r>
        <w:t>LINIA 200</w:t>
      </w:r>
    </w:p>
    <w:p w14:paraId="657CD3F9" w14:textId="77777777" w:rsidR="00D37EEE" w:rsidRDefault="00D37EE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37EEE" w14:paraId="760CEF4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F664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02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794BD6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D1EB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FD9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6F6305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44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A0C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ABC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57F3DF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1CBF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BA6F" w14:textId="77777777" w:rsidR="00D37EEE" w:rsidRPr="00F716C0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37EEE" w14:paraId="493E6B9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E836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30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FEA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FCB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0A69DCD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F97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865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87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0897752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521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7A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37EEE" w14:paraId="40F9899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8DE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DC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176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C9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B82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AB6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CF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3E3AD83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6CB8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36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37EEE" w14:paraId="3193A63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D6D3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C7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C3471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730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CC4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CB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D82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C6E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919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97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73E8345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F03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96F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85DF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B2A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AA96C3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FD0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00C6B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695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2F8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1CC" w14:textId="77777777" w:rsidR="00D37EEE" w:rsidRPr="00032DF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3DD0" w14:textId="77777777" w:rsidR="00D37EEE" w:rsidRPr="00F716C0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2FA9E5D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0CE0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B42E" w14:textId="77777777" w:rsidR="00D37EEE" w:rsidRDefault="00D37EE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56B3B81" w14:textId="77777777" w:rsidR="00D37EEE" w:rsidRDefault="00D37EE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81D4" w14:textId="77777777" w:rsidR="00D37EEE" w:rsidRDefault="00D37EE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842C" w14:textId="77777777" w:rsidR="00D37EEE" w:rsidRDefault="00D37EE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4BE63E0" w14:textId="77777777" w:rsidR="00D37EEE" w:rsidRDefault="00D37EE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64B0" w14:textId="77777777" w:rsidR="00D37EEE" w:rsidRDefault="00D37EE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8562" w14:textId="77777777" w:rsidR="00D37EEE" w:rsidRDefault="00D37EE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EB73" w14:textId="77777777" w:rsidR="00D37EEE" w:rsidRDefault="00D37EE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755E" w14:textId="77777777" w:rsidR="00D37EEE" w:rsidRDefault="00D37EE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61C8" w14:textId="77777777" w:rsidR="00D37EEE" w:rsidRDefault="00D37EE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37EEE" w14:paraId="7F5D199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14B7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7F61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0899058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4D39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4198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FEF65C4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1294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93B4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55D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383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F14F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0A28787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E6E2" w14:textId="77777777" w:rsidR="00D37EEE" w:rsidRDefault="00D37EEE" w:rsidP="0018528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34DC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CC09DB6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1506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7313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4F98F53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A73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8991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6B6" w14:textId="77777777" w:rsidR="00D37EEE" w:rsidRDefault="00D37EE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6F15" w14:textId="77777777" w:rsidR="00D37EEE" w:rsidRDefault="00D37EE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6F5" w14:textId="77777777" w:rsidR="00D37EEE" w:rsidRDefault="00D37EE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DA115A9" w14:textId="77777777" w:rsidR="00D37EEE" w:rsidRDefault="00D37EEE" w:rsidP="00623FF6">
      <w:pPr>
        <w:spacing w:before="40" w:after="40" w:line="192" w:lineRule="auto"/>
        <w:ind w:right="57"/>
        <w:rPr>
          <w:lang w:val="ro-RO"/>
        </w:rPr>
      </w:pPr>
    </w:p>
    <w:p w14:paraId="3B0CC41B" w14:textId="77777777" w:rsidR="00D37EEE" w:rsidRDefault="00D37EEE" w:rsidP="009D188E">
      <w:pPr>
        <w:pStyle w:val="Heading1"/>
        <w:spacing w:line="360" w:lineRule="auto"/>
      </w:pPr>
      <w:r>
        <w:t>LINIA 200B</w:t>
      </w:r>
    </w:p>
    <w:p w14:paraId="73CC0A36" w14:textId="77777777" w:rsidR="00D37EEE" w:rsidRDefault="00D37EEE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D37EEE" w14:paraId="35BC8F5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19D" w14:textId="77777777" w:rsidR="00D37EEE" w:rsidRDefault="00D37EEE" w:rsidP="00D37EE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08B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E226" w14:textId="77777777" w:rsidR="00D37EEE" w:rsidRPr="0087494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9B1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4F62ED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19D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9C333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E61" w14:textId="77777777" w:rsidR="00D37EEE" w:rsidRPr="0048429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A0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6F9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70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8497B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37EEE" w14:paraId="5D249A3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9477" w14:textId="77777777" w:rsidR="00D37EEE" w:rsidRDefault="00D37EEE" w:rsidP="00D37EE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5D1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111A" w14:textId="77777777" w:rsidR="00D37EEE" w:rsidRPr="0087494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E1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6269F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69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3DD5714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CF1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845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102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DA1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603D2577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65DCEFF" w14:textId="77777777" w:rsidR="00D37EEE" w:rsidRDefault="00D37EEE" w:rsidP="006D4098">
      <w:pPr>
        <w:pStyle w:val="Heading1"/>
        <w:spacing w:line="360" w:lineRule="auto"/>
      </w:pPr>
      <w:r>
        <w:t>LINIA 201</w:t>
      </w:r>
    </w:p>
    <w:p w14:paraId="17DAEE32" w14:textId="77777777" w:rsidR="00D37EEE" w:rsidRDefault="00D37EE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37EEE" w14:paraId="396BA6A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BAAC" w14:textId="77777777" w:rsidR="00D37EEE" w:rsidRDefault="00D37EEE" w:rsidP="00D37EE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2F6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50DE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354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55D74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A1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6534E7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4F71C5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70693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7082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08A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28A4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EEF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033A2D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A49" w14:textId="77777777" w:rsidR="00D37EEE" w:rsidRDefault="00D37EEE" w:rsidP="00D37EE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AD4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5E78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02D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E0363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DD3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B1E0D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6E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FE6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F6B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DD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D165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FF84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37EEE" w14:paraId="2BC5E5D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DC89" w14:textId="77777777" w:rsidR="00D37EEE" w:rsidRDefault="00D37EEE" w:rsidP="00D37EE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755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A6E0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2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11150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0D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9BA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714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09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14E" w14:textId="77777777" w:rsidR="00D37EEE" w:rsidRPr="00C937B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13C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4C6054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20F298B" w14:textId="77777777" w:rsidR="00D37EEE" w:rsidRPr="003012FC" w:rsidRDefault="00D37EEE">
      <w:pPr>
        <w:spacing w:before="40" w:after="40" w:line="192" w:lineRule="auto"/>
        <w:ind w:right="57"/>
      </w:pPr>
    </w:p>
    <w:p w14:paraId="4912E49A" w14:textId="77777777" w:rsidR="00D37EEE" w:rsidRDefault="00D37EEE" w:rsidP="00C53936">
      <w:pPr>
        <w:pStyle w:val="Heading1"/>
        <w:spacing w:line="360" w:lineRule="auto"/>
      </w:pPr>
      <w:r>
        <w:t>LINIA 202 A</w:t>
      </w:r>
    </w:p>
    <w:p w14:paraId="74D8B425" w14:textId="77777777" w:rsidR="00D37EEE" w:rsidRDefault="00D37EE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37EEE" w14:paraId="41F1B80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E53B" w14:textId="77777777" w:rsidR="00D37EEE" w:rsidRDefault="00D37EEE" w:rsidP="00D37EE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0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079F" w14:textId="77777777" w:rsidR="00D37EEE" w:rsidRPr="0087494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45A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671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B1DA8C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29F8" w14:textId="77777777" w:rsidR="00D37EEE" w:rsidRPr="0048429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BC8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573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9A5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37EEE" w14:paraId="7CCB329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C114" w14:textId="77777777" w:rsidR="00D37EEE" w:rsidRDefault="00D37EEE" w:rsidP="00D37EE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029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608" w14:textId="77777777" w:rsidR="00D37EEE" w:rsidRPr="0087494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8A8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ED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EF0" w14:textId="77777777" w:rsidR="00D37EEE" w:rsidRPr="0048429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A7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5EF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1EE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04AD4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3BA3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37EEE" w:rsidRPr="00743905" w14:paraId="3AB13DE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CB9" w14:textId="77777777" w:rsidR="00D37EEE" w:rsidRPr="00743905" w:rsidRDefault="00D37EEE" w:rsidP="00D37EE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4CA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3A609F9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5EF7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479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075DF63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5077BE2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B28594E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65F6E039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D135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CAAE" w14:textId="77777777" w:rsidR="00D37EEE" w:rsidRPr="00743905" w:rsidRDefault="00D37EE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2251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49A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66F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FC9C5AC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37EEE" w:rsidRPr="00743905" w14:paraId="428432F8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919" w14:textId="77777777" w:rsidR="00D37EEE" w:rsidRPr="00743905" w:rsidRDefault="00D37EEE" w:rsidP="00D37EE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0BAD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AC4A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E73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257B20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8F1634C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5160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8ED7F88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4BF7" w14:textId="77777777" w:rsidR="00D37EEE" w:rsidRPr="00743905" w:rsidRDefault="00D37EE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081C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2204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D96F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37EEE" w:rsidRPr="00743905" w14:paraId="0F5C5C6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1E0C" w14:textId="77777777" w:rsidR="00D37EEE" w:rsidRPr="00743905" w:rsidRDefault="00D37EEE" w:rsidP="00D37EE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96EB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5FB5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6E48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9069D97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DD8971B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93FD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B1F3F0E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D660" w14:textId="77777777" w:rsidR="00D37EEE" w:rsidRPr="00743905" w:rsidRDefault="00D37EE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5FE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F84D" w14:textId="77777777" w:rsidR="00D37EEE" w:rsidRPr="00743905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7272" w14:textId="77777777" w:rsidR="00D37EEE" w:rsidRPr="00743905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5519EDA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E6E424E" w14:textId="77777777" w:rsidR="00D37EEE" w:rsidRDefault="00D37EEE" w:rsidP="00BD3926">
      <w:pPr>
        <w:pStyle w:val="Heading1"/>
        <w:spacing w:line="360" w:lineRule="auto"/>
      </w:pPr>
      <w:r>
        <w:t>LINIA 202 B</w:t>
      </w:r>
    </w:p>
    <w:p w14:paraId="76F285AC" w14:textId="77777777" w:rsidR="00D37EEE" w:rsidRDefault="00D37EE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37EEE" w14:paraId="28B730D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016F" w14:textId="77777777" w:rsidR="00D37EEE" w:rsidRDefault="00D37EEE" w:rsidP="00D37EEE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3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C46" w14:textId="77777777" w:rsidR="00D37EEE" w:rsidRPr="007C5BF9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F9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71D39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125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6B5A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132" w14:textId="77777777" w:rsidR="00D37EEE" w:rsidRPr="007C5BF9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C1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3AEC" w14:textId="77777777" w:rsidR="00D37EEE" w:rsidRPr="00BD268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284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9177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6D96972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6C8ED5A3" w14:textId="77777777" w:rsidR="00D37EEE" w:rsidRDefault="00D37EEE" w:rsidP="001B4DE9">
      <w:pPr>
        <w:pStyle w:val="Heading1"/>
        <w:spacing w:line="360" w:lineRule="auto"/>
      </w:pPr>
      <w:r>
        <w:t>LINIA 213</w:t>
      </w:r>
    </w:p>
    <w:p w14:paraId="3EA6B877" w14:textId="77777777" w:rsidR="00D37EEE" w:rsidRDefault="00D37EE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37EEE" w14:paraId="4D54B67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7696" w14:textId="77777777" w:rsidR="00D37EEE" w:rsidRDefault="00D37EEE" w:rsidP="00D37EE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2BA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E410" w14:textId="77777777" w:rsidR="00D37EEE" w:rsidRPr="00BA7F8C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025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BD3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77B94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D0AB70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F1C34C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226B3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3FF3" w14:textId="77777777" w:rsidR="00D37EEE" w:rsidRPr="009E006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29D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F6EA" w14:textId="77777777" w:rsidR="00D37EEE" w:rsidRPr="00BA7F8C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D7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37EEE" w14:paraId="1E14F26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9979" w14:textId="77777777" w:rsidR="00D37EEE" w:rsidRDefault="00D37EEE" w:rsidP="00D37EE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9C6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FB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F61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1CFF0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FF7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545D" w14:textId="77777777" w:rsidR="00D37EEE" w:rsidRPr="009E006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441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CC39" w14:textId="77777777" w:rsidR="00D37EEE" w:rsidRPr="00BA7F8C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8FA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7B771DB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64B6" w14:textId="77777777" w:rsidR="00D37EEE" w:rsidRDefault="00D37EEE" w:rsidP="00D37EE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674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858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91B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AECF51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5F5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FC9" w14:textId="77777777" w:rsidR="00D37EEE" w:rsidRPr="009E006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50C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F749" w14:textId="77777777" w:rsidR="00D37EEE" w:rsidRPr="00BA7F8C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561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1DD695B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891" w14:textId="77777777" w:rsidR="00D37EEE" w:rsidRDefault="00D37EEE" w:rsidP="00D37EE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D2B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21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6A1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B82346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1B8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086F36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4342C0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88F2B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D318F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6D97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FED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494B" w14:textId="77777777" w:rsidR="00D37EEE" w:rsidRPr="00BA7F8C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700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017CF2" w14:textId="77777777" w:rsidR="00D37EEE" w:rsidRDefault="00D37EEE" w:rsidP="005B00A7">
      <w:pPr>
        <w:pStyle w:val="Heading1"/>
        <w:spacing w:line="360" w:lineRule="auto"/>
      </w:pPr>
      <w:r>
        <w:lastRenderedPageBreak/>
        <w:t>LINIA 218</w:t>
      </w:r>
    </w:p>
    <w:p w14:paraId="10233479" w14:textId="77777777" w:rsidR="00D37EEE" w:rsidRDefault="00D37EE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37EEE" w14:paraId="02A8005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B071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88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7525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FA8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2546E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31E3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76C91C1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89C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D2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9D21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F69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:rsidRPr="00A8307A" w14:paraId="2E66B4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805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4F32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DE32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663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C15A6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82F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3CA9A71" w14:textId="77777777" w:rsidR="00D37EEE" w:rsidRPr="00664FA3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A5AF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1319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ED5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58A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389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B4B738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89D1CCD" w14:textId="77777777" w:rsidR="00D37EEE" w:rsidRPr="00664FA3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37EEE" w:rsidRPr="00A8307A" w14:paraId="10079C1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508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EB76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99C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DD85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47F6EE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EA78" w14:textId="77777777" w:rsidR="00D37EEE" w:rsidRPr="00664FA3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1A7C78C" w14:textId="77777777" w:rsidR="00D37EEE" w:rsidRPr="00664FA3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A6A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F534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BDC9" w14:textId="77777777" w:rsidR="00D37EEE" w:rsidRPr="00A830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7F17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68299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BD2156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B4E6D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37EEE" w:rsidRPr="00A8307A" w14:paraId="5C867A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917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4F0F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EC22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D98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F7608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2F38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68F0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0C0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1D1F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D9C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12F0B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37EEE" w:rsidRPr="00A8307A" w14:paraId="0EEC18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16CD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EE4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131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0FC4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EB994F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3F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5457D9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DD33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BE4E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6278" w14:textId="77777777" w:rsidR="00D37EEE" w:rsidRPr="003F40D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6EE9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EA7E6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37EEE" w:rsidRPr="00A8307A" w14:paraId="656F8A5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EF80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CD7A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A233" w14:textId="77777777" w:rsidR="00D37EEE" w:rsidRPr="007328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7969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7B86C9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BE76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EDB" w14:textId="77777777" w:rsidR="00D37EEE" w:rsidRPr="007B4F6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72C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DC4" w14:textId="77777777" w:rsidR="00D37EEE" w:rsidRPr="007328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D8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252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F8E442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85C2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547740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37EEE" w:rsidRPr="00A8307A" w14:paraId="611AF9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3A3A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8322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4CF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918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74E69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274F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EB59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9385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528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7014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3933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333B106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8307A" w14:paraId="2F848EB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4C80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AD8F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FF5E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B0BD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2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52F51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92230A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7D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76F5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A29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C9D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93BE2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972ADD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8307A" w14:paraId="273D16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4CF3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AEEC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9579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1D40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F0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1D406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3C0CE1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15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6932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77AE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A3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4C5117F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37EEE" w:rsidRPr="00A8307A" w14:paraId="51DCDC6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7234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2CC7" w14:textId="77777777" w:rsidR="00D37EEE" w:rsidRPr="00A8307A" w:rsidRDefault="00D37EE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9C0" w14:textId="77777777" w:rsidR="00D37EEE" w:rsidRPr="00B26991" w:rsidRDefault="00D37EE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0ADA" w14:textId="77777777" w:rsidR="00D37EEE" w:rsidRPr="00A8307A" w:rsidRDefault="00D37EE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3E91" w14:textId="77777777" w:rsidR="00D37EEE" w:rsidRDefault="00D37EE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89ED68" w14:textId="77777777" w:rsidR="00D37EEE" w:rsidRDefault="00D37EE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65997B" w14:textId="77777777" w:rsidR="00D37EEE" w:rsidRDefault="00D37EE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D057" w14:textId="77777777" w:rsidR="00D37EEE" w:rsidRDefault="00D37EE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61C" w14:textId="77777777" w:rsidR="00D37EEE" w:rsidRPr="00A8307A" w:rsidRDefault="00D37EE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9C55" w14:textId="77777777" w:rsidR="00D37EEE" w:rsidRPr="00B26991" w:rsidRDefault="00D37EE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1B9B" w14:textId="77777777" w:rsidR="00D37EEE" w:rsidRPr="00FD3B28" w:rsidRDefault="00D37EE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7A5E207" w14:textId="77777777" w:rsidR="00D37EEE" w:rsidRDefault="00D37EE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37EEE" w:rsidRPr="00A8307A" w14:paraId="7F8E96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F5A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A84D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6C30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3B96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4A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67A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85A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D31A" w14:textId="77777777" w:rsidR="00D37EEE" w:rsidRPr="00B2699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05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37EEE" w:rsidRPr="00A8307A" w14:paraId="3BDFDA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8F3A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79E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02D" w14:textId="77777777" w:rsidR="00D37EEE" w:rsidRPr="000D3BB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F00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3D683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0DC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C51777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E73B" w14:textId="77777777" w:rsidR="00D37EEE" w:rsidRPr="000D3BB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8259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359" w14:textId="77777777" w:rsidR="00D37EEE" w:rsidRPr="000D3BB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0BC7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BA117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37EEE" w:rsidRPr="00A8307A" w14:paraId="1DF56C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9739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2818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F802" w14:textId="77777777" w:rsidR="00D37EEE" w:rsidRPr="009658E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5604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BFC9DE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3180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CBE7" w14:textId="77777777" w:rsidR="00D37EEE" w:rsidRPr="009658E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C93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2AF6" w14:textId="77777777" w:rsidR="00D37EEE" w:rsidRPr="009658E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E4C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57B3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37EEE" w:rsidRPr="00A8307A" w14:paraId="0341C0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FA47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A3C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3DC3" w14:textId="77777777" w:rsidR="00D37EEE" w:rsidRPr="00472E19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43FF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AA6587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C85B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C82" w14:textId="77777777" w:rsidR="00D37EEE" w:rsidRPr="00472E19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6BB7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FFB4" w14:textId="77777777" w:rsidR="00D37EEE" w:rsidRPr="00472E19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8D63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0BF25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37EEE" w:rsidRPr="00A8307A" w14:paraId="687B82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7CEA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30A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14EE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72F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6F7CD0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EDA8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BC8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F3F9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9C3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1F21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32766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37EEE" w:rsidRPr="00A8307A" w14:paraId="735FE31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4168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20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82160E7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027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07E3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62A2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D28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00D8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5814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C98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077D778C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37EEE" w:rsidRPr="00A8307A" w14:paraId="56C26E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C4A6" w14:textId="77777777" w:rsidR="00D37EEE" w:rsidRPr="00A75A00" w:rsidRDefault="00D37EEE" w:rsidP="00D37EEE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EA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D7ED952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FE2D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C09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E5B3C3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D210DC0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5273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B52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AB66" w14:textId="77777777" w:rsidR="00D37EEE" w:rsidRPr="00A8307A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3DEC" w14:textId="77777777" w:rsidR="00D37EEE" w:rsidRPr="00530A8D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66B7" w14:textId="77777777" w:rsidR="00D37EEE" w:rsidRPr="00A8307A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EDA6E8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D253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71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481E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7F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E247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1CC7A9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D30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B5AC940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9F1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DFC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DCF6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7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DE94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37EEE" w14:paraId="70A057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980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6C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BB35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A0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1D692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957438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37E9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CE9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6F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FF26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22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37EEE" w14:paraId="6C5F42B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FF1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2A9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410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71C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06BA25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66A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23A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58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17D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B54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FD08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37EEE" w14:paraId="32198F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AD31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FF8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9A64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C3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4F32C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77FA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90A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3B6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B03D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FB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2B07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D88BF2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37EEE" w14:paraId="3778EE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55D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D7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193501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D08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1D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3D68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0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E5D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195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D96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01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9D277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EF7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25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ABC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E64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2563A3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E0F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CA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5F0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97B0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6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A9454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37EEE" w14:paraId="0B506B7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FBF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00E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D245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82E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0AF7A1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9755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D767ED4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7B0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D10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BB67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51A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281F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37EEE" w14:paraId="66C304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CD48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06F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40E1A5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83C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E8F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E8D3D6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A96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5FB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A7E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03D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11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711B8C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1DED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08F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F265C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D9A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7A5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B325A2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A8B8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5BC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A2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993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37C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37EEE" w14:paraId="31E33E4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3D7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24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566A5D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40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B1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66E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B7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CB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81FE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C1D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37EEE" w14:paraId="2A00BF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574B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8F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4B2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0B2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530B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D9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E8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271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6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7F93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37EEE" w14:paraId="13A3DD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EE25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38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561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FFB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74000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11B5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070F4B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F1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E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4D82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50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707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37EEE" w14:paraId="3C0A0A9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2CCB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1EE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809050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4658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858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BD51A3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5B236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9FC0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5C3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B7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47BB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F5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37EEE" w14:paraId="42C7CC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E7E6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4B9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61C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0F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675EA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80F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311885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D7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6C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0E7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EE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3434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37EEE" w14:paraId="5E6DAA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250C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F80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06FF" w14:textId="77777777" w:rsidR="00D37EEE" w:rsidRPr="00CF78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586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375334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AD5" w14:textId="77777777" w:rsidR="00D37EEE" w:rsidRPr="00465A98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A2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7BF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D194" w14:textId="77777777" w:rsidR="00D37EEE" w:rsidRPr="00984D7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F7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37EEE" w14:paraId="38B85CC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9533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A2B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CE6050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0D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C16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38F81F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3789A0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6BE" w14:textId="77777777" w:rsidR="00D37EEE" w:rsidRPr="00465A98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EAA4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38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DA6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78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8ED754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425C0497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75DF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03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EC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31E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0E6231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38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66E04CC" w14:textId="77777777" w:rsidR="00D37EEE" w:rsidRPr="00465A98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ACFF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96E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8403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697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3D62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37EEE" w14:paraId="2EAEADC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DF2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35A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073F3D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D30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625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0A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61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EEC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864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94D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D37EEE" w14:paraId="23968C2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BBFA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5C5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6B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796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535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D66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C85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90B8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32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37EEE" w14:paraId="4614F6E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77DF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47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1C4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0F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29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02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491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F02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B22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37EEE" w14:paraId="76BD0E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8DC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45F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F61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58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0A3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3D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23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C48E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76D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37EEE" w14:paraId="39D5A86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93B1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93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FE21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113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1AAC4B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C133" w14:textId="77777777" w:rsidR="00D37EEE" w:rsidRPr="00465A98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31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DD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0F05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4B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36299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AC5E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856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0EB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587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B51344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755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538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985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1917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740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70C6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37EEE" w14:paraId="1FF1A70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479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F02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41D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8CE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5D203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642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872F59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D43A2A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C3FF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C86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1AAA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51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5CECB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37EEE" w14:paraId="6BB181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B30F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FA4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2A2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26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FEED63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E90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AFF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C12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177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677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613C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37EEE" w14:paraId="4330C77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9032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CF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0A44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C56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F1774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D89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FA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77A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5C7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E86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EEB2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37EEE" w14:paraId="71F2E7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B07D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53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FE6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86D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63910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098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FC5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EC7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9C3A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0E5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4404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37EEE" w14:paraId="464879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D875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F5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623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0B5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172765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BB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23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31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C33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7EC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B7DD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37EEE" w14:paraId="223B69A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001" w14:textId="77777777" w:rsidR="00D37EEE" w:rsidRDefault="00D37EEE" w:rsidP="00D37EE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B13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938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937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10D60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F6E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E6E4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61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0C2" w14:textId="77777777" w:rsidR="00D37EEE" w:rsidRPr="00984D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320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BBBA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C506CE0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30C324FC" w14:textId="77777777" w:rsidR="00D37EEE" w:rsidRDefault="00D37EEE" w:rsidP="0095691E">
      <w:pPr>
        <w:pStyle w:val="Heading1"/>
        <w:spacing w:line="360" w:lineRule="auto"/>
      </w:pPr>
      <w:r>
        <w:t>LINIA 300</w:t>
      </w:r>
    </w:p>
    <w:p w14:paraId="496E9237" w14:textId="77777777" w:rsidR="00D37EEE" w:rsidRDefault="00D37EE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37EEE" w14:paraId="5A25017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2A7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D81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62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FC0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38289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AC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74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439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4A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19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F1A343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F4A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EC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3DA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FD6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45A0A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012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05A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19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1B1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ED4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8278A7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6B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0B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AF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505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18AFF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8B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74904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4AF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92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E2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2F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16D64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37EEE" w14:paraId="5244EB6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F7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1E0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8B1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423" w14:textId="77777777" w:rsidR="00D37EEE" w:rsidRDefault="00D37EE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D01390" w14:textId="77777777" w:rsidR="00D37EEE" w:rsidRDefault="00D37EE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D8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AAC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8A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6F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89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340F99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66A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D50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6ED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281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00EF32" w14:textId="77777777" w:rsidR="00D37EEE" w:rsidRDefault="00D37EE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4B6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5895F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214BE6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323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40E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88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4E1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F5D2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F9070B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37EEE" w14:paraId="4648392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F3C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09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59BA3D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3DA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5734" w14:textId="77777777" w:rsidR="00D37EEE" w:rsidRDefault="00D37EE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ABA6BCA" w14:textId="77777777" w:rsidR="00D37EEE" w:rsidRDefault="00D37EE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EE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D4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33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909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AD5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451DF48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BE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F67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4B3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BC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C5806D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106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D0C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27B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C201F6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5D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F5D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FEB053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941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274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780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947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6B1B0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C3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642A8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C9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65D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D8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9AA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04F5E8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73CFB5D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E4A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52F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F6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17B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38EEF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C4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BB4C7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F9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BE6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809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F9C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CD1F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37EEE" w14:paraId="2BB7717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D8B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8F9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8D12B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85F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C85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DF5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AF2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148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631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62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6E4166E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39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376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C18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B7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34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22B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95F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8238D6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C23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9B1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6CD37B9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5F3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FDE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AC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FEB6" w14:textId="77777777" w:rsidR="00D37EEE" w:rsidRDefault="00D37EE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91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B7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B5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7C2035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39B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85B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F9DA0D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65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DAB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552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901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84E908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B61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F79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FDC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FD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8D33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D29BE5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29B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A9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F36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9A5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4AF143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61F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907E8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F66356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F1B427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3D2138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917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5CA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C93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CB8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70BC87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A15B0BA" w14:textId="77777777" w:rsidR="00D37EEE" w:rsidRPr="004870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37EEE" w14:paraId="509B719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EE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3C8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69ACF0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34C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80D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D46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6FE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2E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092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0B9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5E9C3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37EEE" w14:paraId="574B7DA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ED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94B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04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C75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C20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5E5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0AF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927634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6CD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49F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66B57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37EEE" w14:paraId="6DDBC0B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369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8B6" w14:textId="77777777" w:rsidR="00D37EEE" w:rsidRDefault="00D37EE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BB5FC00" w14:textId="77777777" w:rsidR="00D37EEE" w:rsidRDefault="00D37EE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7CB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735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665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BEA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8BC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D78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95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7E6B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37EEE" w14:paraId="4C739F5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277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D06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C0C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EB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9F0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42C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75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596A08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34E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4D8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32F1D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37EEE" w14:paraId="494F120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4B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19D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C2B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D0B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90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8E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4C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277E19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A1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24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7CD2758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AA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541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4C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A0C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8A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A96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41D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3DAAC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54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625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1569698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9DCC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5CF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895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9A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B7E1B7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580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6D0BE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B2B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5AC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CD9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297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78A88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E72AF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37EEE" w14:paraId="1A7728EC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3C2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C6F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A67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D7F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C63672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65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637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E0D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6CD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549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17BE314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B2A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D25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9A9591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EE9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273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03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33C132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2B8D26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76DB66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FC66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8A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89B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49A1B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6E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4D2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514B27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BD0038" w14:textId="77777777" w:rsidR="00D37EEE" w:rsidRPr="00D344C9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37EEE" w14:paraId="4E21AA5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F8F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ED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47B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287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AA9808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807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5470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65A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F80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48F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A05F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D23886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CF489D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37EEE" w14:paraId="51B73CA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B16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099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C68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9BB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F8C620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5B2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18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02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8B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6E51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D3E33C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C1250E" w14:textId="77777777" w:rsidR="00D37EEE" w:rsidRDefault="00D37EE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37EEE" w14:paraId="34DDE49C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08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C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2D0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8B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690FA5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59A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DC668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795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58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13E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57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F0619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37EEE" w14:paraId="65958CF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1F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A8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106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7EE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5CE551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7A204E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DA3E83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6F7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6BD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E18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324203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F6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68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59144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6AE65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F12901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62D791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98B92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A7720E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73634D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37EEE" w14:paraId="2C746F1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BC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11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2D3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D3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A636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43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82E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671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782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79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194FB73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650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7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9F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4A3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A4C99B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EAF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F6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BD6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E9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2ED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F59D7B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D6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F6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61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4E0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A785FD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16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1A5A7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C0EAE4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40A21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7DC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66A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FE5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479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D011E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4A8EE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37EEE" w14:paraId="1139F75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09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53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2D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DB8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4E829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A0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0F6BD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E4F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80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9AC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64B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C6731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37EEE" w14:paraId="4C4E222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E6F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A9C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203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032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DE1A2F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9E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BEA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1CB9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9C1D72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C68976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9A1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3820" w14:textId="77777777" w:rsidR="00D37EEE" w:rsidRDefault="00D37EE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92E0051" w14:textId="77777777" w:rsidR="00D37EEE" w:rsidRDefault="00D37EE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4CECAFD" w14:textId="77777777" w:rsidR="00D37EEE" w:rsidRPr="001D4392" w:rsidRDefault="00D37EE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37EEE" w14:paraId="2A046E8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EA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15E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EEB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E9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907C62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0C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F13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AEC8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7CF2CC3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1F5034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F8C0E8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AA4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95EB" w14:textId="77777777" w:rsidR="00D37EEE" w:rsidRPr="00616BAF" w:rsidRDefault="00D37EE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1A4073" w14:textId="77777777" w:rsidR="00D37EEE" w:rsidRDefault="00D37EE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273AB9" w14:textId="77777777" w:rsidR="00D37EEE" w:rsidRPr="003B726B" w:rsidRDefault="00D37EE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37EEE" w14:paraId="6785D82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ED2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DEE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C13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6CD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4374D3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816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779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7D6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074807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BB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FC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77806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50CB531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C0E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9BF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123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60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85DC17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AE6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798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A8B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322BC82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6A6AD20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34CA606" w14:textId="77777777" w:rsidR="00D37EEE" w:rsidRPr="001D4392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28B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F985" w14:textId="77777777" w:rsidR="00D37EEE" w:rsidRDefault="00D37EE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3C60BF" w14:textId="77777777" w:rsidR="00D37EEE" w:rsidRDefault="00D37EE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585BEC" w14:textId="77777777" w:rsidR="00D37EEE" w:rsidRPr="003B726B" w:rsidRDefault="00D37EE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37EEE" w14:paraId="6039444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517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910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65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905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6FFE49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762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F68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77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308F85D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A2CFC61" w14:textId="77777777" w:rsidR="00D37EEE" w:rsidRPr="00E731A9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ADAD1A1" w14:textId="77777777" w:rsidR="00D37EEE" w:rsidRPr="001D4392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F6C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788C" w14:textId="77777777" w:rsidR="00D37EEE" w:rsidRPr="00616BAF" w:rsidRDefault="00D37EE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0674E" w14:textId="77777777" w:rsidR="00D37EEE" w:rsidRDefault="00D37EE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D7EA02" w14:textId="77777777" w:rsidR="00D37EEE" w:rsidRPr="003B726B" w:rsidRDefault="00D37EE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37EEE" w14:paraId="4E9DC19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A49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F2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A35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5AC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A0C89F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A7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E0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6DB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A22A92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20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C3B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F8AA7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B00AD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37EEE" w14:paraId="27C49DC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6B4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EC2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2CD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FEB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BF88F0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2C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2CD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B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E29506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B52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25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37EEE" w14:paraId="36E8ECD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FB1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723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47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2A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CFA01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B81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8D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6D6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516C5F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15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FD1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A42920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1D55975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75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32F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C3F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27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D630F0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5B7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2C8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455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CB5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82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1EF2CD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37EEE" w14:paraId="3C8212D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31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E26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B3BA8D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EE6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5B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5A1437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6A6A76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7BC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99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EE8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CAD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8B9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FD7BC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5135C8B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15D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0C1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F9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C6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69916C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398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E6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9F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A501D6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D8E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E0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37EEE" w14:paraId="7655D3B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3D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8C5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8C9EB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DD6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508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6AD11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5A9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E50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5F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9F4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68F8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063F90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56BCC8C4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009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F33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BA2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72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9A1428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A82ECD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BC406B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467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0E9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46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97FD53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45C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3F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645FD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3BF5853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DA0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0D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7BC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C5D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A3940D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390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EA73B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4B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16A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194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D82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33D3C8F5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C31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62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20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DC0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5701FC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5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5EE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88F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A898A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C1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935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349732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4B15686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296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79C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E94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8A7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D197F4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48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B1C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C8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BBEF90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33E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DA98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31FEEB6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0D0DCE6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84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DB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161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CE5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91ECDB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F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644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066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4F3644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F79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3DE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F60F11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0E9F9B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37EEE" w14:paraId="0A7CD87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4D9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28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779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D08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843772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2FE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FDD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198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7D66C9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7C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06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3EF65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196D47A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94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6F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320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405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13E249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E23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0A242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61934B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08672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747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07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83D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F94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E1792F2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EF2E85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71C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55B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57B4AAA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DA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AC3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3FBBEC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BD380A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F9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7E3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51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F6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0A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30B73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30EC477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69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174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FC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8E3B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AEB307E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BB0416A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3CA723A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D21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BC7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5A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AB15DD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CD5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455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F5FAE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A7F19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D37EEE" w14:paraId="12A23EB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3B4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029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EA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240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672362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C1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8929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15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7F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91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171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6AFE1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37EEE" w14:paraId="69CA021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29E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5E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24C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65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27D496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135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D0D47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77C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7B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3B0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2F3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61E0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37EEE" w14:paraId="10CCC02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A7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F0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AB7E60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206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C5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EBFFCC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632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37D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06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228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067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D37EEE" w14:paraId="7EAE6EB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F3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015" w14:textId="77777777" w:rsidR="00D37EEE" w:rsidRDefault="00D37EE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893" w14:textId="77777777" w:rsidR="00D37EEE" w:rsidRDefault="00D37EE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9C2A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E09CC28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C64B" w14:textId="77777777" w:rsidR="00D37EEE" w:rsidRDefault="00D37EE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68E1B8" w14:textId="77777777" w:rsidR="00D37EEE" w:rsidRDefault="00D37EE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BB4" w14:textId="77777777" w:rsidR="00D37EEE" w:rsidRDefault="00D37EE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CC1" w14:textId="77777777" w:rsidR="00D37EEE" w:rsidRDefault="00D37EE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A566" w14:textId="77777777" w:rsidR="00D37EEE" w:rsidRPr="00600D25" w:rsidRDefault="00D37EE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195D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0E06D" w14:textId="77777777" w:rsidR="00D37EEE" w:rsidRDefault="00D37EEE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37EEE" w14:paraId="422D056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65E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19A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800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3EC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12919C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E0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951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45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7F9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5C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196BCC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03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CA8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F30B5F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E0E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064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C45E8D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7D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553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009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48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F86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46A8DD5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6E8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B5A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C3004D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4B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AB5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D45FE8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27C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01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0D4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6C9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596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1D45C9D6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6EC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0A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81AD9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6D4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FF5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56A1EB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481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CDB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53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A17991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6E1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D38E" w14:textId="77777777" w:rsidR="00D37EEE" w:rsidRPr="0019324E" w:rsidRDefault="00D37EE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B4CF05" w14:textId="77777777" w:rsidR="00D37EEE" w:rsidRPr="000160B5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E76C3E4" w14:textId="77777777" w:rsidR="00D37EEE" w:rsidRPr="006B78FD" w:rsidRDefault="00D37EE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D6903C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F9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D32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7D268D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387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B2A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AFA70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DA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F4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DD6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386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3AB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ED29CA" w14:textId="77777777" w:rsidR="00D37EEE" w:rsidRPr="00ED17B8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52BE3F40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912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74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78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A40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07285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40E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6FD0F8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217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1A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0B2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B2A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844CECD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37EEE" w14:paraId="3AA39B4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D9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D79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160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A1C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B60E5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E50E36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421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F58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0F3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7C6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84C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5A2AC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26DAC6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37EEE" w14:paraId="78EDF18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836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191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AD6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9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FC71E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CFC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4F5CC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6A7742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1F833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8B4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FD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C99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359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3C13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4923C5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37EEE" w14:paraId="191A992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251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6A7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79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5BD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FB1DB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1B2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90E4B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7C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252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C3D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39A5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054324D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37EEE" w14:paraId="2A5C62B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42B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A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CF4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CE3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C7757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38E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FED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6B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275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183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CFA792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37EEE" w14:paraId="79FA107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7FD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482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D87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ACE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DE883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A1D44B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FE2992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DB4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899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1CC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03B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9CFB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B5B2D6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EE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5D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A82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0D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42992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CFADC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EE0E7C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D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28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C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77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CB1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03951B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39F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43A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F6DE4E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DCA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2F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9FD65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A9B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95E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D93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EFE530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D58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BAA0" w14:textId="77777777" w:rsidR="00D37EEE" w:rsidRPr="0019324E" w:rsidRDefault="00D37EE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D8405A" w14:textId="77777777" w:rsidR="00D37EEE" w:rsidRPr="000160B5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C298753" w14:textId="77777777" w:rsidR="00D37EEE" w:rsidRPr="005C2BB7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52AAFCB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BA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B1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5EE8B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FD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AC4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DFAE6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F5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DCF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FE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74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252" w14:textId="77777777" w:rsidR="00D37EEE" w:rsidRPr="00EC155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901CB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37EEE" w14:paraId="501B5F7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69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55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9FE2DB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7C2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B4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B0EF4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4D0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2EC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B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9EC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A957" w14:textId="77777777" w:rsidR="00D37EEE" w:rsidRPr="00EC155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B22F0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9C39AEE" w14:textId="77777777" w:rsidR="00D37EEE" w:rsidRPr="00EC155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37EEE" w14:paraId="354AD11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11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1FA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AAE254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70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4FD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E836A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9F2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5A9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133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64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BCF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4CA62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A8E609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31B319B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37EEE" w14:paraId="56B24FE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1C2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D1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91045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FC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6DA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A20AF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B5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B2E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AFB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E5F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BA9A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DE29FD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A1B5C58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37EEE" w14:paraId="15E1260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D95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92B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C79BA0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14F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AF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47FEB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A72ED4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DE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9A3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2CA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CB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F85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056A63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73337B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2EE2A7F" w14:textId="77777777" w:rsidR="00D37EEE" w:rsidRPr="00DE4F3A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37EEE" w14:paraId="37A3538C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BF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93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B4F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AC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5EAE9E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FD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3D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91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E69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D8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5EE749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87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9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02E8A1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56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3F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0C130B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C61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048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3E7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FE6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1D6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FA935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9F277E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37EEE" w14:paraId="2F2B1A4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B97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CF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BF8411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8D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FE4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AE31CF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F2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D46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9A8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31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A7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C40801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788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9F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F92034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DC3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271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C9F443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290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C1F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A5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7E1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165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E4F2B9" w14:textId="77777777" w:rsidR="00D37EEE" w:rsidRPr="00CB2A72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DAB28A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E1B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8CD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E54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775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FFA143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24F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37A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E6C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25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0FB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393D1C5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E8C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77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B9C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314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549368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9D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FA3C5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B45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444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16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0BA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A9E35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82E94F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37EEE" w14:paraId="6D7C387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37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91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78E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ECF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1DA6D1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D4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377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30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1A1B3D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DA7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9F8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655ACF2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041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147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B84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50E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761BB9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EF8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62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B9D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78FB1A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B6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F3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37EEE" w14:paraId="02343E0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759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EFB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C20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672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4915A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CDF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1DDFC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23E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D6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7FA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6849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B4F95F4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7389EE2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37EEE" w14:paraId="6AD96F3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0D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054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471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41C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1D2616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9F0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57B2C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4D2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15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AA5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6D1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85396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F86F7B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37EEE" w14:paraId="5820A81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61C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21C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AD4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680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58F24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283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96F72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01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AE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324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8B88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A6D405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37EEE" w14:paraId="178DCAF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95B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DC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1C1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D2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70B9D8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431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C6D88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70F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15C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09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7BBC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1FA028" w14:textId="77777777" w:rsidR="00D37EEE" w:rsidRPr="00D344C9" w:rsidRDefault="00D37EE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54FF598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37EEE" w14:paraId="76F4CB0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649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95D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67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D9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46B8B2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22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A9C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227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28E3F5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EB9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6ED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B24BC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6110B8C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37EEE" w14:paraId="506A275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DAB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F0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9E5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5F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86D74B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A23955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4224933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FE8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339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F7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D3F9F3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2E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DF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D3121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2A4F87F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21C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9BB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C62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682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051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FA3A3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6CE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DB3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A0E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22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F2E46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30CDA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37EEE" w14:paraId="5F2E43A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F7C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A68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DB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F47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E995FA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957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12E8DA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8D1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944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66D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2F2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10DE55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37EEE" w14:paraId="3B58F15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847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92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4E0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63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9F799A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ACE449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C25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AF6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629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B6A99C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DCA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D47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8D1B3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152DDEA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FFA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BFF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757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315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D34ABE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8B438C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4F20A8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CD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13D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2CB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61874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3F1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83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3AA8DC2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832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0B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5D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30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D0D914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07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4E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B0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A599E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C02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845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EB0EF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3C7B509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BF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223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C95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FE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139150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718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582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DA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85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456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666C860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723C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46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FE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5A1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12539F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B4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1B6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790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07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590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1A8248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EF7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81E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FE8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031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05E99F7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5E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E93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1EA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D0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0CF7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D37EEE" w14:paraId="11FB4403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AC0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F3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627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63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5D087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5C1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4C24F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C2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8F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4E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A98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A86D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F2C8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37EEE" w14:paraId="2227D55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DB3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9D2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EC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7A2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B1127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335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479C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1E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14B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887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A7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5D5F90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37EEE" w14:paraId="33ECCE9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6D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3A1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2E4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826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4ACE9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887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532E1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116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5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8C5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749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B9AB47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37EEE" w14:paraId="4A89009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0E6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6E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5C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07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3DF05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0E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BB010D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B0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06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2F7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FE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75F2971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63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2B6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999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B8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00B5E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E4D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ADCCF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11A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44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75C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4165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AE8634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37EEE" w14:paraId="164EB1D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C8DC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A6F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E8C51A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9C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B27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37017C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29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F3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85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820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FF2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4EA9478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D37EEE" w14:paraId="24A760C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ED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D06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14E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DC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77E780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BA3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CAD9D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C1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0A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6EA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B4A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AEB7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37EEE" w14:paraId="65202C5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E55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5E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CF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24E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58FB13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A27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FC538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2BC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1A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7CD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B6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753FE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37EEE" w14:paraId="4B1962A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201C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9A7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5811F0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7D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A03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17715C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3F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BF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D2B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C4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AE4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76560FC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CB5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0D4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A29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61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65DB41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CC1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B5D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11D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CCD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E6A4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F6C0169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67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551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ED63D9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2C8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9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0E2CA9E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DA1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AE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9B8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58F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F9A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5A6F4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D37EEE" w14:paraId="5ACFD4B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45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3CE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D2C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7E2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D8B373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C5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93D99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68D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FC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208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995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64FD2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503A0E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37EEE" w14:paraId="1380644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7CE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834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823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93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3951BB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68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75F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57C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35AFE4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F8F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6D5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16DEE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72092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DD5F0B6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37EEE" w14:paraId="2890180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38C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0D5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E1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61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93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D6D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5F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2A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F79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9FAE0D4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37EEE" w14:paraId="52B18CC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BDD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30F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508FBE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78A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61B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05E526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0B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1D2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132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4E5523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4DC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068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190924F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A41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7E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373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E05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ACD24E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8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B14C7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2ED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3F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73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A68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C27AC47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37EEE" w14:paraId="6B5590E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02D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BB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2AD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DD7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9E064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9D8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CFE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057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A98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C2C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B5086F0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37EEE" w14:paraId="28BD07F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024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505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EF1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4F7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795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C3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758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9A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5A3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37EEE" w14:paraId="6AD2053E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BBA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4B4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A5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73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D1F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EB239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0C2212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27F2E0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414F6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C1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E5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F7C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704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C579D6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73C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081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25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B3F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58C9D9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613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AA8170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126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5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27A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9220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37EEE" w14:paraId="03A76A5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791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7CA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200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AFF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AD9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845F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051D0E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085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E1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2D7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33D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9820A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52ABD2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0EDB873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72E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70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C34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FF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604D2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27C375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52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43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B35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1B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DE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0716EA5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45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75E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4E0595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357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44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40A7CE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9D7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EC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AB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F6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49D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FB55C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37EEE" w14:paraId="4A618F1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22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68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9BC498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47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B51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33230B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8B8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E34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0DB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F79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85B0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7A4026A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7E7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BC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953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779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D00BBE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AE9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700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D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BAF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017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43EAF2A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956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8E3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F99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03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03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6DB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F4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63B32C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C7A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E0F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1ADF189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32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73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31D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B03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FAC0C4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71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C927C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D08BA0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FD6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0DA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64F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DC8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52B609A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CF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322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3747551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397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3A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417C93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F8E8ED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B0A4B0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4ED60F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2B7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17E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7B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40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4F59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2E1A2AA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5E4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E21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D9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357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C20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9D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6A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DFCD41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35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D98" w14:textId="77777777" w:rsidR="00D37EEE" w:rsidRDefault="00D37EE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5154702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94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57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F0220F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E5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14B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5701B7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8DA22F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37BE77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D7F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B6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8B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157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3C5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2130F4D3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878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18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D14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266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F05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72D24A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E4F05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EE51E3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BB7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8B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A1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11C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2FEB9F7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37EEE" w14:paraId="2BECAB2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00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B4E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7F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86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C139C5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B4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76C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AE6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9514D8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2E9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6A2B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6C0020D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74C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8A9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F20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72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DFD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9E05C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B3B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1AF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6B5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5B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E245F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3A214AE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3BF2463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AD54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50D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CC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B16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16A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EFE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4E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31B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2E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37EEE" w14:paraId="7AC4748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E0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358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C80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259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24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28802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44F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ADC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552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DCA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4DCE2A5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E37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414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95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5D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CAE082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3F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66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569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20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81D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022144A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50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D62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6745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A3A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7A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CADD8C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461CC0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6DC961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777962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1D0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28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068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79EC" w14:textId="77777777" w:rsidR="00D37EEE" w:rsidRPr="00D344C9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2B519E1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B8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A3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A9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5D7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8630E7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26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744D1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BD364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347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16A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881D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A82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D7C0ED3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37EEE" w14:paraId="72B3CFB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2E8B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D0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9E4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24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5850E0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0CA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D13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D21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3A27B5A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178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E3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7B6C90D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627E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7E1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51C173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EAF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70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FA5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7C3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AE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28E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7BE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37EEE" w14:paraId="1321368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B07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EA8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598EC4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175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028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2BB2FAA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3A4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667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CC6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72B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159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D37EEE" w14:paraId="2DB6F8E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5F0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CA7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BE3FEB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96F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B3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4E5A642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AD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FDE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D1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1C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BB1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7061A51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F76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44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9FAB4F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E2D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396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4EDF73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EC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234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B0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3D4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293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1E7D931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F39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FE2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47D2CF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54D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CCB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E319E2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48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22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1A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365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7C4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42F2FC1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335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B9B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7D27A2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864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518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B297C4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B04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10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12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590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C8D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564D716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786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735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0DE90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62B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784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032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DF8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5C7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5A8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5A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4C4D8A4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2EB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37E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9A9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CF9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98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42E9E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71E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7D3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EFD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41B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37EEE" w14:paraId="609A5B1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F25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26A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BFF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44C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EB7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3A336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19C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E08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96E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FF2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37EEE" w14:paraId="735AA88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D4ED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469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D50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84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B3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BB7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0E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941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1CC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2A0A3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8D58BA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37EEE" w14:paraId="55C539C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BB6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6AF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9A0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0A9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8B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52F5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723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B9C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65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36811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102DC2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37EEE" w14:paraId="640FA60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978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922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73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247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6410F5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979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4B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095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3C2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932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37EEE" w14:paraId="0F749D4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0002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1FA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9ADE64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D3E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318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EC1900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9F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10D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D75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CB0C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45E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37EEE" w14:paraId="5F81FBF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2A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18D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CA1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DA5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F699A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DB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A02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27D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12F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61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AB2C13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6AB38C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AE871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37EEE" w14:paraId="07F9435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E73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82B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ED7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98F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871D8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BFC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469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B85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E17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5A9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2C3FE5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401508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7C489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37EEE" w14:paraId="736A489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CF9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25D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A6F6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6B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23641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506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FA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1CF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497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E96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29EAF5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CB89848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6E48A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37EEE" w14:paraId="376E098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B2A0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76C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4AD1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194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5F5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C2EE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FA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68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E30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2D2382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1D0A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37EEE" w14:paraId="7217E5F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6E9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872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878A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89D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BA92E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C90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6628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063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4538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5C00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0D719C9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04E6D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37EEE" w14:paraId="145EE97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650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F38C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FD3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8855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1219E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BB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4966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829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4E44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7321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F5B662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6B6DC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37EEE" w14:paraId="577356E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7931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0E4A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D4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892C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E64AE7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BAB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3A63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DBCD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40A2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5A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73AAFD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37EEE" w14:paraId="2D9B52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593F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CAF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BDD099E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F2D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6F6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1E3B73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0CF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7AF0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1D0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9F8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211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28A2F96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6AE5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DF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1793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C36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C3D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EA31AF4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CD6C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665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546E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A93E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31B2F4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AAF5C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37EEE" w14:paraId="3FDFBA0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D948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46DF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38496D3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173B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38EF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E19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48A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BB6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35F9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56B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37EEE" w14:paraId="270304B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1F7A" w14:textId="77777777" w:rsidR="00D37EEE" w:rsidRDefault="00D37EEE" w:rsidP="00D37EE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38E1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3FFD400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C9AF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159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3118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4241" w14:textId="77777777" w:rsidR="00D37EEE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DF7" w14:textId="77777777" w:rsidR="00D37EEE" w:rsidRDefault="00D37EE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B37" w14:textId="77777777" w:rsidR="00D37EEE" w:rsidRPr="00600D25" w:rsidRDefault="00D37EE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78B2" w14:textId="77777777" w:rsidR="00D37EEE" w:rsidRDefault="00D37EE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9D93906" w14:textId="77777777" w:rsidR="00D37EEE" w:rsidRPr="00836022" w:rsidRDefault="00D37EEE" w:rsidP="0095691E">
      <w:pPr>
        <w:spacing w:before="40" w:line="192" w:lineRule="auto"/>
        <w:ind w:right="57"/>
        <w:rPr>
          <w:sz w:val="20"/>
          <w:lang w:val="en-US"/>
        </w:rPr>
      </w:pPr>
    </w:p>
    <w:p w14:paraId="4AD8D65E" w14:textId="77777777" w:rsidR="00D37EEE" w:rsidRPr="0095691E" w:rsidRDefault="00D37EEE" w:rsidP="0095691E"/>
    <w:p w14:paraId="1C652928" w14:textId="77777777" w:rsidR="00D37EEE" w:rsidRDefault="00D37EEE" w:rsidP="00956F37">
      <w:pPr>
        <w:pStyle w:val="Heading1"/>
        <w:spacing w:line="360" w:lineRule="auto"/>
      </w:pPr>
      <w:r>
        <w:t>LINIA 301 N</w:t>
      </w:r>
    </w:p>
    <w:p w14:paraId="6FE89D60" w14:textId="77777777" w:rsidR="00D37EEE" w:rsidRDefault="00D37EE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37EEE" w14:paraId="314F907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4E68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C03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FB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519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31C11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BF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C0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98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3BE0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42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0EA5DA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8084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21A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7AA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207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4CDC2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EF3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84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7C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755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608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8BC39F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00C8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BA5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D7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64C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6EAEC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C9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F0B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4E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2196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436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8539C" w14:textId="77777777" w:rsidR="00D37EEE" w:rsidRPr="00474FB0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37EEE" w14:paraId="0DF3D3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F48B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6D7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01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6CD1" w14:textId="77777777" w:rsidR="00D37EEE" w:rsidRDefault="00D37EE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7E70AF" w14:textId="77777777" w:rsidR="00D37EEE" w:rsidRDefault="00D37EE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AC7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2C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A9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FE9F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0F5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C1654F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6A1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51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9A3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8C3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DFE7B6" w14:textId="77777777" w:rsidR="00D37EEE" w:rsidRDefault="00D37EE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0C0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5DE68D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069D2B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3D3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9A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AE83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AC5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12B236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EFAF1A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37EEE" w14:paraId="0F7DF73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41F2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64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7B64A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DE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AF5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5AF66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424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EF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5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BE8F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5C2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EFB9B9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2D7B" w14:textId="77777777" w:rsidR="00D37EEE" w:rsidRDefault="00D37EEE" w:rsidP="00D37EE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B77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D7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7F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9DDEA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63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979A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9B9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B1D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C77" w14:textId="77777777" w:rsidR="00D37EEE" w:rsidRPr="0022092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A6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8D0FD5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782E457" w14:textId="77777777" w:rsidR="00D37EEE" w:rsidRDefault="00D37EEE" w:rsidP="00E81B3B">
      <w:pPr>
        <w:pStyle w:val="Heading1"/>
        <w:spacing w:line="360" w:lineRule="auto"/>
      </w:pPr>
      <w:r>
        <w:t>LINIA 314 G</w:t>
      </w:r>
    </w:p>
    <w:p w14:paraId="037EBB0C" w14:textId="77777777" w:rsidR="00D37EEE" w:rsidRDefault="00D37EE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37EEE" w14:paraId="072CBD0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5BE1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9A2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EA90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52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0C0D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25D99C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D41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696B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EE2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6EE3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EC0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D936D4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374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A16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B45A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A28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5F14D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DAECA6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A76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8178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FC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5E33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A4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BD2987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2971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96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7E5D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B37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21C1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092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1469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CC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80FA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F2F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D739D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532FF2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3C6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6D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B05A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34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02718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44B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50A3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87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34C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18C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BAD2B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74600E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CC30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B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919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626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B0538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81E4B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42F5B6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56F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CFD8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AA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151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73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17FB2A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5B96" w14:textId="77777777" w:rsidR="00D37EEE" w:rsidRDefault="00D37EEE" w:rsidP="00D37EE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4FC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74E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562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C15CF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BC006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0D1201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E34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2151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158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2561" w14:textId="77777777" w:rsidR="00D37EEE" w:rsidRPr="00DF53C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B0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F486BC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60EC8E04" w14:textId="77777777" w:rsidR="00D37EEE" w:rsidRDefault="00D37EEE" w:rsidP="003A5387">
      <w:pPr>
        <w:pStyle w:val="Heading1"/>
        <w:spacing w:line="360" w:lineRule="auto"/>
      </w:pPr>
      <w:r>
        <w:t>LINIA 316</w:t>
      </w:r>
    </w:p>
    <w:p w14:paraId="6E112324" w14:textId="77777777" w:rsidR="00D37EEE" w:rsidRDefault="00D37EE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52B357F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074D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EC1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F7E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A2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70B1E5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AD3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62F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550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A33D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248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A7AF2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F629E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37EEE" w14:paraId="4A9797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7E85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69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134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EB5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9DE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62E7D1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0818AA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4B05A4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C84C93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D28E26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48280E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97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026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CC2F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0BB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01D00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37EEE" w14:paraId="143B39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ED30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C8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527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54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B8B18B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CDC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C5B5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BC1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3FC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C68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438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91A2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DA1F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37EEE" w14:paraId="3FE4525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9EA6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247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B59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189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D18F01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3B4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BD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C4D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8F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43F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D98C05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35F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D41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B2F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F56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E0D9A0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C7E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95B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BD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18E8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4F8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EA06BC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A7D7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907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E6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DD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726E3E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35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61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0C5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683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83C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0F0B28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107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F1B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9EE6E0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714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C615" w14:textId="77777777" w:rsidR="00D37EEE" w:rsidRDefault="00D37EE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67DDA0F" w14:textId="77777777" w:rsidR="00D37EEE" w:rsidRDefault="00D37EE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7C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767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5A4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FAF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C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821582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0013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F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5872560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24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550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D01A09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89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4F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32D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E61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8C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6F5C42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E741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CE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B76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020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38D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3A1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935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A24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B09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4AB60A8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C23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2DF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AF508A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3FF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08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C33502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E4B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C8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DDD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A386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42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A4020F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1F4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74F7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8421415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0FEA" w14:textId="77777777" w:rsidR="00D37EEE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7D3D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F358951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C185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BDAC" w14:textId="77777777" w:rsidR="00D37EEE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255D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04E6" w14:textId="77777777" w:rsidR="00D37EEE" w:rsidRPr="00F6236C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DA86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6DECCF3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9F36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C1A4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A76A" w14:textId="77777777" w:rsidR="00D37EEE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6A7E" w14:textId="77777777" w:rsidR="00D37EEE" w:rsidRDefault="00D37EEE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4674D92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C629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19F0EE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2BA" w14:textId="77777777" w:rsidR="00D37EEE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625C" w14:textId="77777777" w:rsidR="00D37EEE" w:rsidRDefault="00D37EE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46A0" w14:textId="77777777" w:rsidR="00D37EEE" w:rsidRPr="00F6236C" w:rsidRDefault="00D37EE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54D8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CD1E2" w14:textId="77777777" w:rsidR="00D37EEE" w:rsidRDefault="00D37EE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D37EEE" w14:paraId="4162C99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BA5C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256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B86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24A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29832E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5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0FDF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8B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0534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7E6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E084D6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0705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F7C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402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98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899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B2A59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E868B5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A9D209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8F8F8D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D0E2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5A7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BA47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211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08E75A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CD98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190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44E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4B2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923130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D6E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5A82FF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044155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1D1E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D6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4D3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A2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37EEE" w14:paraId="138AEF9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9CCE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69B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6AECA9D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0862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589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18D78A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B7E5" w14:textId="77777777" w:rsidR="00D37EEE" w:rsidRPr="00273EC0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B790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45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9B9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093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555F887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B284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63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8DF541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FC2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0DD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4C5578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BEC0" w14:textId="77777777" w:rsidR="00D37EEE" w:rsidRPr="00273EC0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8F43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CA1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DF0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B6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F7B3A9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71ED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7C3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4CF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02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8A710F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ECC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4C8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B4B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F3D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A0D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D54C1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2D7D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4C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17FF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5E4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DE60FC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34E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814C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125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0D6A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8BF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24AF0B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4FBB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AB9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CC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E22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A247C9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3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C058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0B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73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420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E95B04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527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1FD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6F8E39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A35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78D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E74362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A89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F51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C8B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76A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FFF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23B0C3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868E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C05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944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E6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B7F77F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689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6097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64B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5F02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99F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3426C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B378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A94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854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0FC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624272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BF3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ADE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ECF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6C0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965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A9636F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D02B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C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778720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499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232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42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76E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964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B5C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40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6CD79B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B8CA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D80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A554D2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AB4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032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1EFCD61" w14:textId="77777777" w:rsidR="00D37EEE" w:rsidRPr="00830247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1F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3B9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492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187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07F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BECBF2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9700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C61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00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7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B00CA8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1F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CA6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4F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8FBA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A00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5B8959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305B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F03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F8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8EC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D4014C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87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E3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0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D4C7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06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F63082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9922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D1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25E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082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A1BBC0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BC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213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8E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75B6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B3D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BB076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AA1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053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04C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7D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60E115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83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58A3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3ED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E2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273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3870F7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E505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43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02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A4C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7BF8AE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8F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074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B6A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2B7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211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B05B7" w14:textId="77777777" w:rsidR="00D37EEE" w:rsidRPr="000D7AA7" w:rsidRDefault="00D37EE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37EEE" w14:paraId="756CC96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40A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F7B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DAE8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0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05752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ED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2BDD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688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8B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A40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091E22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44BD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C1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09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892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AACE8B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EF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F914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D9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AB9D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4A8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B96AFB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D1BF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6A5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127A9A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6266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5E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16E5F5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08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6C67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CE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5DD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7D1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459BA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3A47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891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6C7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09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9C5582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8ED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F291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1A1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2F6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B0E5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29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2BB32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F91B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737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9F6D95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F0C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37B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17731D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96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052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A6F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7766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4E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5EA25D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37EEE" w14:paraId="05D4B75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0051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007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5D0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64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F67C6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9C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99EF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4A8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FBAD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057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620928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AAFE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2D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363F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CE3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DCC670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B9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2F88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3C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E636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8A4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022F1B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F83F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E9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9B22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423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0504A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B3D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2C79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E5B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DF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086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37EEE" w14:paraId="0D31622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F052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0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9F515F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AAAB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667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1D5F4D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6C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0E28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DF2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FE71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E0B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ADBA67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DC3F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217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F3F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5DF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F99A3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5C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FDC5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4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A82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30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37EEE" w14:paraId="6FA3000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8D62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B42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855336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37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793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745944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C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21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A4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4F4A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924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286D7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4D9A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F6F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62C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7E1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15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24F8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ACE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03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A48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5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0CAE38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8D13A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25EE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066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BF2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E6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9C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1E3D9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99D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002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98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EEB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38D8FC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95256E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3AB4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15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271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CEA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F7913E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C38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433C3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8423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61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4061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ABC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E78E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37EEE" w14:paraId="63098F7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284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4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EFA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471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CDF152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548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9CA7C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EC1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A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E03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B7A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796C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0159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37EEE" w14:paraId="5F2D9D2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588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C6B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DF59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D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504A74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083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50F8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F36A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EEF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622E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607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AC1F1B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04FD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3D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821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EF7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785820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981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80A929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5119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118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8C83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4B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E1C6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51E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37EEE" w14:paraId="27E9BC8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3A0B" w14:textId="77777777" w:rsidR="00D37EEE" w:rsidRDefault="00D37EEE" w:rsidP="00D37EE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B12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A6F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D21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1F0A36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70D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88366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299D" w14:textId="77777777" w:rsidR="00D37EEE" w:rsidRPr="00514DA4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47F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F06C" w14:textId="77777777" w:rsidR="00D37EEE" w:rsidRPr="00F6236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5ED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C1E7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CF3810E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BA9869F" w14:textId="77777777" w:rsidR="00D37EEE" w:rsidRDefault="00D37EEE" w:rsidP="0080110B">
      <w:pPr>
        <w:pStyle w:val="Heading1"/>
        <w:spacing w:line="360" w:lineRule="auto"/>
      </w:pPr>
      <w:r>
        <w:t>LINIA 322</w:t>
      </w:r>
    </w:p>
    <w:p w14:paraId="419E5382" w14:textId="77777777" w:rsidR="00D37EEE" w:rsidRDefault="00D37EEE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37EEE" w14:paraId="0DBF383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8295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E9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7FC9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117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0A0A9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59C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6D361AB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4FABA10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BAF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B4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624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3E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2890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D37EEE" w14:paraId="2B7588C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870B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4D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CDC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98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A4DE3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7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2381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F7A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D0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10F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37EEE" w14:paraId="58A6A2C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2B35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863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DBE5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E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3DE8A1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0FA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F23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5E9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777C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57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37EEE" w14:paraId="5298B5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F1F8F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691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33F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84A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9C8C66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66F2F7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980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340A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C5F2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CF5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5B8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2DD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064F15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7A96DA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09D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D62C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7F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9F9D53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075F6A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8D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C1F22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4D74AC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0FFCF4B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D754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B81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68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17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BA7A9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F049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36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A2DB05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3F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15F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DE53FE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ED264D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EAE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DAF0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116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DC62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38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791C012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D2E9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1ED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2086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A46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2A3B04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AF4C3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4C0CD14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3B3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9DB327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6FAD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154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AE3D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408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9A89D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74B1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16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8B14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787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7A60A91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260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17AD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37EA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CCD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72B3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11C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24E718E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469C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D02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16D8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2E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D46999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87E609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3F9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9F26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0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A7C0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4C5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6920E6D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1BEC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D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68814E7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9A5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48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1656E0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B3ABAB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C7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F6A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426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4C2D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1D6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E887D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37CD" w14:textId="77777777" w:rsidR="00D37EEE" w:rsidRDefault="00D37EEE" w:rsidP="00D37EE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2E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79B7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11E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C63F1F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ECB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412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7F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0CE" w14:textId="77777777" w:rsidR="00D37EEE" w:rsidRPr="00147A63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D9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74A27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937B256" w14:textId="77777777" w:rsidR="00D37EEE" w:rsidRDefault="00D37EEE" w:rsidP="00C022B2">
      <w:pPr>
        <w:pStyle w:val="Heading1"/>
        <w:spacing w:line="276" w:lineRule="auto"/>
      </w:pPr>
      <w:r>
        <w:lastRenderedPageBreak/>
        <w:t>LINIA 328</w:t>
      </w:r>
    </w:p>
    <w:p w14:paraId="18C17279" w14:textId="77777777" w:rsidR="00D37EEE" w:rsidRDefault="00D37EE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6009166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4EA4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DCB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5D4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C9E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219893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8B240E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971892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95A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A99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092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698C66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71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89E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8E9C8C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F25D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B32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394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3A2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FDDDC8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539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6AE0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001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81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A48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713078D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1A95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15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09B2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44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80164D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8B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6A17A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311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796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602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D9A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686C49A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04A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8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50B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6AC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809F51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22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EF18C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47F6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6EA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BEAD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41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13C1C1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A56C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EF9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7140EA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041A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99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4248558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D5C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AE59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66C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769F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908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A77FF3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2793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F2F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146C3C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8A66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547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330BBF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BEE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A640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AD6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458C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2B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4C0FEA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664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136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5E43D3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92F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5562" w14:textId="77777777" w:rsidR="00D37EEE" w:rsidRDefault="00D37EEE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4B86B1E" w14:textId="77777777" w:rsidR="00D37EEE" w:rsidRDefault="00D37EEE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219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59C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69A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3E46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D5C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074A0F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BFD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1A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621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73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3BDA48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12C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10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77E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A665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43A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082C85A3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6BB8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1D9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79C8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C99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07FA13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878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F71EC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D4B7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3AF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B7F9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A5A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46CC7B6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8300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71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0A96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1AE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70B90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D3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734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B89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E3D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F46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FE197C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C89284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BFED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1B1B144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536B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EA2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333C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66C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68CB6C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47F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30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99B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967D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76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54F28D2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81D2EB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5E26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7FF60FE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F4F4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CF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864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0E8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439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8718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923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0501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BED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6B34493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EADB9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6598FD6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3283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842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F80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FEC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55F4CB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17AB" w14:textId="77777777" w:rsidR="00D37EEE" w:rsidRPr="002A60A1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961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4B6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C793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05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1F7DC84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A303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0F7B235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6A0D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393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0D7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91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CBFAA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E19" w14:textId="77777777" w:rsidR="00D37EEE" w:rsidRPr="002A60A1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3F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C84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8C23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D8A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E1C6D5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39C870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F566F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3A4DD76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6B46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0A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C7A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8BF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68657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093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DA1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DB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10F2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EC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62DD14F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67A80E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F0B3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37EEE" w14:paraId="670E0A7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755F" w14:textId="77777777" w:rsidR="00D37EEE" w:rsidRDefault="00D37EEE" w:rsidP="00D37EE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24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B22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B42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39F25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B3D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2E061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44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F4D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A14" w14:textId="77777777" w:rsidR="00D37EEE" w:rsidRPr="00FA2F25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B53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5D3D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0B586FA" w14:textId="77777777" w:rsidR="00D37EEE" w:rsidRDefault="00D37EEE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6A3B0392" w14:textId="77777777" w:rsidR="00D37EEE" w:rsidRDefault="00D37EEE" w:rsidP="00DE004B">
      <w:pPr>
        <w:pStyle w:val="Heading1"/>
        <w:spacing w:line="360" w:lineRule="auto"/>
      </w:pPr>
      <w:r>
        <w:t>LINIA 333</w:t>
      </w:r>
    </w:p>
    <w:p w14:paraId="7504F52B" w14:textId="77777777" w:rsidR="00D37EEE" w:rsidRDefault="00D37EEE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37EEE" w14:paraId="7F5DE4B1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97F" w14:textId="77777777" w:rsidR="00D37EEE" w:rsidRDefault="00D37EEE" w:rsidP="00D37EEE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461D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7+500</w:t>
            </w:r>
          </w:p>
          <w:p w14:paraId="7D1A8C5D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D713" w14:textId="77777777" w:rsidR="00D37EEE" w:rsidRPr="00E15203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784" w14:textId="77777777" w:rsidR="00D37EEE" w:rsidRDefault="00D37EE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3889748" w14:textId="77777777" w:rsidR="00D37EEE" w:rsidRDefault="00D37EE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750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FF5" w14:textId="77777777" w:rsidR="00D37EEE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6FF5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B516" w14:textId="77777777" w:rsidR="00D37EEE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11F7D7" w14:textId="77777777" w:rsidR="00D37EEE" w:rsidRDefault="00D37EE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E2A2892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6897" w14:textId="77777777" w:rsidR="00D37EEE" w:rsidRDefault="00D37EEE" w:rsidP="00D37EEE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404C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74177C79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1821" w14:textId="77777777" w:rsidR="00D37EEE" w:rsidRPr="00E15203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92AB" w14:textId="77777777" w:rsidR="00D37EEE" w:rsidRDefault="00D37EE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13905415" w14:textId="77777777" w:rsidR="00D37EEE" w:rsidRDefault="00D37EE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78AE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76E3" w14:textId="77777777" w:rsidR="00D37EEE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DD7" w14:textId="77777777" w:rsidR="00D37EEE" w:rsidRDefault="00D37EE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6FBF" w14:textId="77777777" w:rsidR="00D37EEE" w:rsidRDefault="00D37EE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01C689" w14:textId="77777777" w:rsidR="00D37EEE" w:rsidRDefault="00D37EE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6348BA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74B2AC9B" w14:textId="77777777" w:rsidR="00D37EEE" w:rsidRDefault="00D37EEE" w:rsidP="008C333F">
      <w:pPr>
        <w:pStyle w:val="Heading1"/>
        <w:spacing w:line="360" w:lineRule="auto"/>
      </w:pPr>
      <w:r>
        <w:t>LINIA 335</w:t>
      </w:r>
    </w:p>
    <w:p w14:paraId="0594BC49" w14:textId="77777777" w:rsidR="00D37EEE" w:rsidRDefault="00D37EE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37EEE" w14:paraId="5D164E44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E74E" w14:textId="77777777" w:rsidR="00D37EEE" w:rsidRDefault="00D37EE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6A4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43C6" w14:textId="77777777" w:rsidR="00D37EEE" w:rsidRPr="009050E5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CC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0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6F016E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03AC963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333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BB3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450B" w14:textId="77777777" w:rsidR="00D37EEE" w:rsidRPr="009050E5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72B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8A76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AFAD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3BC57513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537B660A" w14:textId="77777777" w:rsidR="00D37EEE" w:rsidRDefault="00D37EEE" w:rsidP="00274DBB">
      <w:pPr>
        <w:pStyle w:val="Heading1"/>
        <w:spacing w:line="360" w:lineRule="auto"/>
      </w:pPr>
      <w:r>
        <w:lastRenderedPageBreak/>
        <w:t>LINIA 400</w:t>
      </w:r>
    </w:p>
    <w:p w14:paraId="400674CF" w14:textId="77777777" w:rsidR="00D37EEE" w:rsidRDefault="00D37EE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2C4B6CF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079C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C06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8D0E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7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215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2D00E8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62CB3DA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78A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DF62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798F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D5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70022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F4EB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37EEE" w14:paraId="5585A69E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1945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483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C2F2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8A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42126F4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376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7717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7810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4F6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0F3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D37EEE" w14:paraId="34B172B9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DBFC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0B3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60EB3CE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400B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A7B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5CD4B00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F91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497D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199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8E40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F26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2CB87A8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EF1D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DF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27A3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73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A431E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66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31E4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711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557B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334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0D7CC5C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ADF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759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7D10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C7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3F48A6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BF7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8348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6ACC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07DF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8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7BA6D28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6945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6D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1722482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84B2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9C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8E9756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BB8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1E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1606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CEBB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AC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4FA40A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8AB3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AF7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1703828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8EF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0FA" w14:textId="77777777" w:rsidR="00D37EEE" w:rsidRDefault="00D37EEE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60F0468" w14:textId="77777777" w:rsidR="00D37EEE" w:rsidRDefault="00D37EEE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DE9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851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F11D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7FD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8A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03B2AF7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8FFFCA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B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F46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A1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605A023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B0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2FD5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49F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B43A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CE1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B2E711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AB4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B55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9E4C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5B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7EFE95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D13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7182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7C38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2AB6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751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74C4B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3AAD1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D37EEE" w14:paraId="0465CF9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61E3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15E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5A52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AF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DB3258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B368D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B2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07BE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DA6A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FEE8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16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4C3A067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A826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A0E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BBB9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11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BAF79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5DD23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133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5EB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47B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7926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982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AA30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765C4117" w14:textId="77777777" w:rsidR="00D37EEE" w:rsidRPr="001174B3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37EEE" w14:paraId="21BFEFA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E26B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0A1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2CA5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603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9A76F7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05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FC159C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1AB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FB92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F0B2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C2A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B725CB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F751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ED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7B3CEF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D4A4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86C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51922A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7BB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47A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B84A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559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417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C9BD5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2C9B1CC9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DB90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E49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BD43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6F5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D31E2D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BB8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CCC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3E64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6BD4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744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FC79B3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1AF8" w14:textId="77777777" w:rsidR="00D37EEE" w:rsidRDefault="00D37EEE" w:rsidP="00D37EE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6EA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500B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792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343DD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251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2D36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577E" w14:textId="77777777" w:rsidR="00D37EEE" w:rsidRDefault="00D37EE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65AC" w14:textId="77777777" w:rsidR="00D37EEE" w:rsidRPr="00F344E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5CB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9B6D5E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355B181D" w14:textId="77777777" w:rsidR="00185284" w:rsidRDefault="00185284">
      <w:pPr>
        <w:spacing w:before="40" w:after="40" w:line="192" w:lineRule="auto"/>
        <w:ind w:right="57"/>
        <w:rPr>
          <w:sz w:val="20"/>
          <w:lang w:val="ro-RO"/>
        </w:rPr>
      </w:pPr>
    </w:p>
    <w:p w14:paraId="09384B3E" w14:textId="77777777" w:rsidR="00185284" w:rsidRDefault="00185284">
      <w:pPr>
        <w:spacing w:before="40" w:after="40" w:line="192" w:lineRule="auto"/>
        <w:ind w:right="57"/>
        <w:rPr>
          <w:sz w:val="20"/>
          <w:lang w:val="ro-RO"/>
        </w:rPr>
      </w:pPr>
    </w:p>
    <w:p w14:paraId="20250C02" w14:textId="77777777" w:rsidR="00D37EEE" w:rsidRDefault="00D37EE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484A7587" w14:textId="77777777" w:rsidR="00D37EEE" w:rsidRDefault="00D37EE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315C8BE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CD9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24B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8D3A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BBB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A8C41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4DB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10D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4BB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9EA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217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CE82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56AE83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D37EEE" w14:paraId="7834641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2703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ED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6C9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5F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3E29A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67562E6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048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B5B0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0A8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ACF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3B2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F71F3B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C7A8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5A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B5FC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6C7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008355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55F2830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51A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698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58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150E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7AF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887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0EFED5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37EEE" w14:paraId="32389F5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484F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EB9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1708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35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43B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9D4B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E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7DC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D95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210D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DA6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D37EEE" w14:paraId="3BEFA0D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377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E1D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065B197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5120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3E9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4B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88E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175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C730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11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2BC130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5DF" w14:textId="77777777" w:rsidR="00D37EEE" w:rsidRDefault="00D37EEE" w:rsidP="00D37EE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03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74CC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9B4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30F3B6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6F3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1E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B9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DEF" w14:textId="77777777" w:rsidR="00D37EEE" w:rsidRPr="00BB2EA6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05D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31E2C7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22C4E749" w14:textId="77777777" w:rsidR="00D37EEE" w:rsidRDefault="00D37EEE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76E99A62" w14:textId="77777777" w:rsidR="00D37EEE" w:rsidRDefault="00D37EEE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37EEE" w14:paraId="2E29B794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8AA6" w14:textId="77777777" w:rsidR="00D37EEE" w:rsidRDefault="00D37EEE" w:rsidP="00D37EEE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F59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65F69D3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399F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5F27" w14:textId="77777777" w:rsidR="00D37EEE" w:rsidRDefault="00D37EE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02C4591" w14:textId="77777777" w:rsidR="00D37EEE" w:rsidRDefault="00D37EE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A2D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0F4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117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FE1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DA422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37EEE" w14:paraId="07E5C41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6CBB" w14:textId="77777777" w:rsidR="00D37EEE" w:rsidRDefault="00D37EEE" w:rsidP="00D37EEE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EBB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3F0FBF8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56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A47E" w14:textId="77777777" w:rsidR="00D37EEE" w:rsidRDefault="00D37EE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21D861D2" w14:textId="77777777" w:rsidR="00D37EEE" w:rsidRDefault="00D37EE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8C4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7B9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92F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78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DC779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14A14C9A" w14:textId="77777777" w:rsidR="00D37EEE" w:rsidRDefault="00D37EEE">
      <w:pPr>
        <w:spacing w:before="40" w:after="40" w:line="192" w:lineRule="auto"/>
        <w:ind w:right="57"/>
        <w:rPr>
          <w:sz w:val="20"/>
          <w:lang w:val="en-US"/>
        </w:rPr>
      </w:pPr>
    </w:p>
    <w:p w14:paraId="62B8859E" w14:textId="77777777" w:rsidR="00D37EEE" w:rsidRDefault="00D37EEE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5BEAF8D5" w14:textId="77777777" w:rsidR="00D37EEE" w:rsidRDefault="00D37EEE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7547D27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EC94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48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616F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874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5BAEE8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5A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F4026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143C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293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567B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751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06D24A1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B98F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98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334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B50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5C0669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BC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D876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112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90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DECD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48F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B3904C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749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CC1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8C22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3A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6A996D4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10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C3A2C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8B14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F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445B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7A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69E1B7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5A4F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BC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411E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E7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9CCBA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72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55955CF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E1C52D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A7AC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4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4AB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4E8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75737B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ADD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DE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30FCB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BC13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D76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74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D7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AD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D18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1D0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C7F4F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145D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60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0D3031D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988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B3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D60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AC9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D4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724C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AC7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BA965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3EB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66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F012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AB4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89D446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C2F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4357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0A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A08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AB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396A7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AE6F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8BC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0925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A9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24D1E9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C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BBEDC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679E3F4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EDE84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8839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B9A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91F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465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BA4956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A001" w14:textId="77777777" w:rsidR="00D37EEE" w:rsidRDefault="00D37EEE" w:rsidP="00D37EE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6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7AF1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3A0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3C50D8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34C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90FD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FEB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C2C2" w14:textId="77777777" w:rsidR="00D37EEE" w:rsidRPr="00307FCB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93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0347C3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3BA553D0" w14:textId="77777777" w:rsidR="00D37EEE" w:rsidRDefault="00D37EEE" w:rsidP="004636F3">
      <w:pPr>
        <w:pStyle w:val="Heading1"/>
        <w:spacing w:line="360" w:lineRule="auto"/>
      </w:pPr>
      <w:r>
        <w:t>LINIA 408</w:t>
      </w:r>
    </w:p>
    <w:p w14:paraId="508D1DF1" w14:textId="77777777" w:rsidR="00D37EEE" w:rsidRDefault="00D37EEE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31FAE501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60D" w14:textId="77777777" w:rsidR="00D37EEE" w:rsidRDefault="00D37EEE" w:rsidP="00D37EE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FD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23FC1A7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A193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43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30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3CB3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5A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336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2B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6921712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3806" w14:textId="77777777" w:rsidR="00D37EEE" w:rsidRDefault="00D37EEE" w:rsidP="00D37EE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DC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45D236C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5F92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30E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5C0768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B08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E5CA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97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93B2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FD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599511DA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FC0F" w14:textId="77777777" w:rsidR="00D37EEE" w:rsidRDefault="00D37EEE" w:rsidP="00D37EE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A24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EB9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6A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6F8BE0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3F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EC482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9896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13D264E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82F6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C6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8DE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C62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3A74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D37EEE" w14:paraId="3374594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C7D7" w14:textId="77777777" w:rsidR="00D37EEE" w:rsidRDefault="00D37EEE" w:rsidP="00D37EE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F4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591F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E8C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CF6176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714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EE7D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F38C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2BA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B828" w14:textId="77777777" w:rsidR="00D37EEE" w:rsidRPr="00276B7A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8E2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92226F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B7C8149" w14:textId="77777777" w:rsidR="00D37EEE" w:rsidRDefault="00D37EEE" w:rsidP="00C70386">
      <w:pPr>
        <w:pStyle w:val="Heading1"/>
        <w:spacing w:line="360" w:lineRule="auto"/>
      </w:pPr>
      <w:r>
        <w:t>LINIA 409</w:t>
      </w:r>
    </w:p>
    <w:p w14:paraId="02789B86" w14:textId="77777777" w:rsidR="00D37EEE" w:rsidRDefault="00D37EEE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0B44F7F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A86" w14:textId="77777777" w:rsidR="00D37EEE" w:rsidRDefault="00D37EEE" w:rsidP="00D37EE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856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F75D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0E0" w14:textId="77777777" w:rsidR="00D37EEE" w:rsidRDefault="00D37EE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DD5064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1FF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D28A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4BE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5B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C46D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5F9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261D46C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3763" w14:textId="77777777" w:rsidR="00D37EEE" w:rsidRDefault="00D37EEE" w:rsidP="00D37EE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97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2982C1C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CA74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69A" w14:textId="77777777" w:rsidR="00D37EEE" w:rsidRDefault="00D37EE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2336A035" w14:textId="77777777" w:rsidR="00D37EEE" w:rsidRDefault="00D37EE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D81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A3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CA7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692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ADD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4BE7A96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049B" w14:textId="77777777" w:rsidR="00D37EEE" w:rsidRDefault="00D37EEE" w:rsidP="00D37EE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923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A39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CDE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B17F96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1C7CB7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A4F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C9555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077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91B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6702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9AD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7B25B0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F0A" w14:textId="77777777" w:rsidR="00D37EEE" w:rsidRDefault="00D37EEE" w:rsidP="00D37EE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E7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F09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40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657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FEC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47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7139" w14:textId="77777777" w:rsidR="00D37EEE" w:rsidRPr="00C42B7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8B8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505B7F06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53DC8E7C" w14:textId="77777777" w:rsidR="00D37EEE" w:rsidRDefault="00D37EEE" w:rsidP="00503CFC">
      <w:pPr>
        <w:pStyle w:val="Heading1"/>
        <w:spacing w:line="360" w:lineRule="auto"/>
      </w:pPr>
      <w:r>
        <w:t>LINIA 412</w:t>
      </w:r>
    </w:p>
    <w:p w14:paraId="4F53003D" w14:textId="77777777" w:rsidR="00D37EEE" w:rsidRDefault="00D37EEE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37EEE" w14:paraId="735BCA4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1228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54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3F77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82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FAF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DCF68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BFC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B7D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B9C7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A5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04E9F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37EEE" w14:paraId="7D6D2A4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EAAE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CEA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CF4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65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222B74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43E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82E87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ADF0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BD7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1EB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590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5BAB04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D3FB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326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AA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FD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4D8B8F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EFD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A90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10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1DE105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221D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A61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5F1A81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490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22A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22E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0DC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82B6FA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2F0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BA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26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7B200F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46B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8A6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689F55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24F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A34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D758C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272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24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AC0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2923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FE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215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C9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1E350C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021852E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DD0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6C3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5E4B868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535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0A5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831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1C18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AAD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107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541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0DD7A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215AC33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4B32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0D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4739D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E61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72E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41BA4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C54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BD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19A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05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85B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44DF1C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4495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E5C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22C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90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B255FC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9F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C9BD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157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1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E91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A70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0D2976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373F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2B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C76A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127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4F91FD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3E9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5465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3B89FF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CDDCC8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FD26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F71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294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99E7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ECF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F670B5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98E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5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D2A12A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6C5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593" w14:textId="77777777" w:rsidR="00D37EEE" w:rsidRPr="007239CA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93719D1" w14:textId="77777777" w:rsidR="00D37EEE" w:rsidRPr="007239CA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1E6305C" w14:textId="77777777" w:rsidR="00D37EEE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D3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4B6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30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CE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9DF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0239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2AE7B6B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9F7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84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B00C2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2B5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79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97E49D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AB3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D6C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DD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39C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23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E574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6D46634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FA6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435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529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5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65C2F9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999D5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47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FBE0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9EA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5C29A0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A4AF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928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7E5817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D99B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E83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A0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3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0DD76A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C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F27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91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4B8DE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81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F53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7D4B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21231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1526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FF6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57055B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57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8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A7A018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A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171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C47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A1AC22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13F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8A0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14:paraId="1D98E14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B67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8B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0B6513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2A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B180" w14:textId="77777777" w:rsidR="00D37EEE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76C3FC3" w14:textId="77777777" w:rsidR="00D37EEE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1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8AB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A3E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17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957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1C115E0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CC4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23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092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0EF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9E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F01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71A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FE8C7D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AD0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57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78BEE6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0515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3B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1C0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0F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0EE92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FE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2E13F0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CBB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C85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BD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5A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6DDC5C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223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78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F0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5C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12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5965F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A8D8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A35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7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D71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992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24AC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37EEE" w14:paraId="13BB7D5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7B79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A43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566312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DCA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B3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83B971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0D3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17E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A9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249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AF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C65771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6F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CB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73782B8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75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9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1E149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7EE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05BD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3F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27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0D7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2995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FF9042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E3CE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3AF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DF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2A4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670807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88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EB3E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EF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11B7BA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7A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3D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14:paraId="00D19A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3171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92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352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F3D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F353B6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CA6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A1E47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CBBF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5DC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F9F3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FA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36C70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7E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AD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BECA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28D1" w14:textId="77777777" w:rsidR="00D37EEE" w:rsidRDefault="00D37EEE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04EC72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662" w14:textId="77777777" w:rsidR="00D37EEE" w:rsidRDefault="00D37EE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08786" w14:textId="77777777" w:rsidR="00D37EEE" w:rsidRDefault="00D37EE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EBE2D1" w14:textId="77777777" w:rsidR="00D37EEE" w:rsidRDefault="00D37EE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3C2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526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5C3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9E7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891FB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0770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49E" w14:textId="77777777" w:rsidR="00D37EEE" w:rsidRDefault="00D37EE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EC54" w14:textId="77777777" w:rsidR="00D37EEE" w:rsidRPr="005C35B0" w:rsidRDefault="00D37EE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3593" w14:textId="77777777" w:rsidR="00D37EEE" w:rsidRDefault="00D37EEE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0D2" w14:textId="77777777" w:rsidR="00D37EEE" w:rsidRDefault="00D37EE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6FE0" w14:textId="77777777" w:rsidR="00D37EEE" w:rsidRDefault="00D37EE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BA52" w14:textId="77777777" w:rsidR="00D37EEE" w:rsidRDefault="00D37EE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5A69C61" w14:textId="77777777" w:rsidR="00D37EEE" w:rsidRDefault="00D37EE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EBF" w14:textId="77777777" w:rsidR="00D37EEE" w:rsidRPr="00396332" w:rsidRDefault="00D37EE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A021" w14:textId="77777777" w:rsidR="00D37EEE" w:rsidRDefault="00D37EEE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37EEE" w14:paraId="04F3E1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DADD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237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ACE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6F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D722C2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B2F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31F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57A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173718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870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181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5D7055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D37EEE" w14:paraId="4A7FAF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F67F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139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780D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AE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D6C538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F53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78BA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5C6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92287C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CB3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E87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3A43020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A76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A23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8DB6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83D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AD4B6C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D74BF91" w14:textId="77777777" w:rsidR="00D37EEE" w:rsidRDefault="00D37E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FE4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5808F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91AD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36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34A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8FC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7DEAF7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0251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AF3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BC2EB3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62F7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A3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82B44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7F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DD5B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EB3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59E6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99E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B37F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6280867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11B6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4B8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C67872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FE5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3089" w14:textId="77777777" w:rsidR="00D37EEE" w:rsidRPr="00B85537" w:rsidRDefault="00D37EEE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8E6B9B4" w14:textId="77777777" w:rsidR="00D37EEE" w:rsidRDefault="00D37EEE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289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5950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2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3E3E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38D" w14:textId="77777777" w:rsidR="00D37EEE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05213D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C107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A9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4C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A360" w14:textId="77777777" w:rsidR="00D37EEE" w:rsidRPr="00B85537" w:rsidRDefault="00D37EEE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2408A7F" w14:textId="77777777" w:rsidR="00D37EEE" w:rsidRPr="00B85537" w:rsidRDefault="00D37EEE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DDE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213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1DB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22D787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C45A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76FB" w14:textId="77777777" w:rsidR="00D37EEE" w:rsidRDefault="00D37EEE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3121F8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81FA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335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D66F4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9B4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F74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18084B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36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B95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35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9C8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83B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2627342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C0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1F3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2F40C9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02FA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FE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BC5FE0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A4E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672C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C5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A4CE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3DD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502730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35B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DA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C53EFD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3DB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68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CE61B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394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5718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FD7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F46D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D6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CEBBA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CA9452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A5B6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1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5ED739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521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8DF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78E90C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D7B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4EC8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325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07DE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3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2EDF46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BAD8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A37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D5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748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C5B9E1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790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E29B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29F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0B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AC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4106B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90F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F36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A99614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DCD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5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BF3B29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D2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2714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DA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848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9DD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63959C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230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2E1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A26308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33B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ED1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13B37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98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9F5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F53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6F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6F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0DE31C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6C2A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AB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262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8F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9D7746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59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ED65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1D7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865F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51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80CA3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C7D7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77F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68D32E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836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358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DAE427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124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B3A3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54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75A3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E7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B8974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03DD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9F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74C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67D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E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9C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C21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B6AF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89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37EEE" w14:paraId="440F0E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0C1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D5E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F80E37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390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B92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6FA4F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4F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6CEC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597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4D15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E07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4691C3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DE15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95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BE03A9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7A0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9A8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F476FD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29B089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4F2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DA1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F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742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82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64A16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8CDEF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2E44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DAE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8A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28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CCFDDA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8F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51548D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C97DC0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0CA2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C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DF42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D9E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431D1E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47A4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80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331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C66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0135CA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1D7364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556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BB23D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2C5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21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AD73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030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26ED6C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0F30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BD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8410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FBD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DFB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5475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C71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E591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E3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37EEE" w14:paraId="3C69F6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1F3AC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5DD8A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CC62B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B617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FB7308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CE8A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9420F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C0AB2B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386F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C517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E4FD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438303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B374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54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619CB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C206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10B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FE1CAB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E2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A5F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238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60D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78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069A7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A60963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66F33F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32953D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37EEE" w14:paraId="6D0D590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0FE4" w14:textId="77777777" w:rsidR="00D37EEE" w:rsidRDefault="00D37EEE" w:rsidP="00D37EE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53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1BA8C9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0008" w14:textId="77777777" w:rsidR="00D37EEE" w:rsidRPr="005C35B0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18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AB6F09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5F8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6845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6C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A59" w14:textId="77777777" w:rsidR="00D37EEE" w:rsidRPr="00396332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4D6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1D8856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552B26FE" w14:textId="77777777" w:rsidR="00D37EEE" w:rsidRDefault="00D37EEE" w:rsidP="0002281B">
      <w:pPr>
        <w:pStyle w:val="Heading1"/>
        <w:spacing w:line="360" w:lineRule="auto"/>
      </w:pPr>
      <w:r>
        <w:lastRenderedPageBreak/>
        <w:t>LINIA 416</w:t>
      </w:r>
    </w:p>
    <w:p w14:paraId="7383C5F9" w14:textId="77777777" w:rsidR="00D37EEE" w:rsidRDefault="00D37EEE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4B5BB9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A49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0A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518C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68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F6B5D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4FB26F8" w14:textId="77777777" w:rsidR="00D37EEE" w:rsidRDefault="00D37E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E3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891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0B4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7F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99D9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F6B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63378B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D071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364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F10F04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926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5A60" w14:textId="77777777" w:rsidR="00D37EEE" w:rsidRPr="00575A50" w:rsidRDefault="00D37EE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805F05D" w14:textId="77777777" w:rsidR="00D37EEE" w:rsidRDefault="00D37EE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F14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2F2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C1A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553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185E" w14:textId="77777777" w:rsidR="00D37EEE" w:rsidRDefault="00D37EEE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3808CA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17B9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0D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1E7E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F07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A6AF5C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463C54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96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9D8C75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C650E8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EC3A4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0845D6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222C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CA5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1E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6B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552CC84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DE95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D98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593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E8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8084E7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1B665A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D65686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9AA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631B57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C0B6F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DB4B5C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ADDE7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3C794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804C6E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A4F2AE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1AAB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F81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B91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714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263C23B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3650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669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8C4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E03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E7055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4A9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36DA1D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FE5ECF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2C0033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B472B4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BFF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848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75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CFF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4318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37EEE" w14:paraId="1FA7885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500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F2D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127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57A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047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698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FB6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11336B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4E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28C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37EEE" w14:paraId="0A7425C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9690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1E4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6F5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7B5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E80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9D66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11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88BEF6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B2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B7B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84B50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C4F2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2B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AD43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9E9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3E0942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489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E0AC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04B5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3EC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A2B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4B8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D273E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222B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B23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1B8E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E5F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E96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2C4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505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5FAB235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B7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B8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6F39A7B3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818E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0EE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45CD0D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C96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48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170D5B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75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E313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21C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C7A7D6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C0A5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6D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55172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6DD3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EB6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46CA22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2E5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DC0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49E91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A2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F16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9C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135F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EDB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EBBC1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763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03F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8721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D9C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38A6FA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DF1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45A6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D2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2EB89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88F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90C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20029F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40BB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330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C837F5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B3C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0E9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841F2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F24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EA4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BE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1FD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AE8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4164DA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9F82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04A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975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DD8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1DED76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E7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E7D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3C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2FE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8C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8599E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BA77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02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E738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120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40A89B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C58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14F2D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E21F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B74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826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65F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37EEE" w14:paraId="16BB1C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6D09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CC1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3701FD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7B0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D7E4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A28095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1B5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65B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159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224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41F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1ADD82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67EC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917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08F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6A3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0DD23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D9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D46D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358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9DBE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34BF" w14:textId="77777777" w:rsidR="00D37EEE" w:rsidRPr="00620605" w:rsidRDefault="00D37EE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37EEE" w14:paraId="2C9D09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EB78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251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34B12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DF7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C033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9B4FA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7018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729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163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C1D2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9BF0" w14:textId="77777777" w:rsidR="00D37EEE" w:rsidRPr="0029205F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37EEE" w14:paraId="50E6A85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6546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F26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B680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33FA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76D1BE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A4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F835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B9E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E885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12D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D1B8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37EEE" w14:paraId="1F53A39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3AE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E0A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2AB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1DD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28CE9A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215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59B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163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965F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6719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FE07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37EEE" w14:paraId="15C1695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36E3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7F4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88D6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47B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48213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D32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C3C57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920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76B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A964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49C8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3391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37EEE" w14:paraId="5CEEF7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2FB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F6C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4693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D9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2004F0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D0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8160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2CA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26F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7EE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195C47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C675" w14:textId="77777777" w:rsidR="00D37EEE" w:rsidRDefault="00D37EEE" w:rsidP="00D37EE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5237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E67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F13C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F9628B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1682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52EA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51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7E71" w14:textId="77777777" w:rsidR="00D37EEE" w:rsidRPr="00C4423F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828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3CD1EF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5C724CEB" w14:textId="77777777" w:rsidR="00D37EEE" w:rsidRDefault="00D37EEE" w:rsidP="003146F4">
      <w:pPr>
        <w:pStyle w:val="Heading1"/>
        <w:spacing w:line="360" w:lineRule="auto"/>
      </w:pPr>
      <w:r>
        <w:t>LINIA 417</w:t>
      </w:r>
    </w:p>
    <w:p w14:paraId="27FDBDB2" w14:textId="77777777" w:rsidR="00D37EEE" w:rsidRDefault="00D37EEE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37EEE" w14:paraId="64CB6C5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25D6" w14:textId="77777777" w:rsidR="00D37EEE" w:rsidRDefault="00D37EEE" w:rsidP="00D37EE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6A39" w14:textId="77777777" w:rsidR="00D37EEE" w:rsidRDefault="00D37EE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BA43" w14:textId="77777777" w:rsidR="00D37EEE" w:rsidRPr="002D7BD3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6F6" w14:textId="77777777" w:rsidR="00D37EEE" w:rsidRDefault="00D37EE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6FE777D" w14:textId="77777777" w:rsidR="00D37EEE" w:rsidRDefault="00D37EE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B3AD45E" w14:textId="77777777" w:rsidR="00D37EEE" w:rsidRDefault="00D37EE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1D0" w14:textId="77777777" w:rsidR="00D37EEE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3A20F2F" w14:textId="77777777" w:rsidR="00D37EEE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67E0" w14:textId="77777777" w:rsidR="00D37EEE" w:rsidRPr="00655FB7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C222" w14:textId="77777777" w:rsidR="00D37EEE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7051" w14:textId="77777777" w:rsidR="00D37EEE" w:rsidRPr="002D7BD3" w:rsidRDefault="00D37EE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E5D" w14:textId="77777777" w:rsidR="00D37EEE" w:rsidRDefault="00D37EEE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B07E735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7F7A11A5" w14:textId="77777777" w:rsidR="00D37EEE" w:rsidRDefault="00D37EEE" w:rsidP="00D37279">
      <w:pPr>
        <w:pStyle w:val="Heading1"/>
        <w:spacing w:line="276" w:lineRule="auto"/>
      </w:pPr>
      <w:r>
        <w:t>LINIA 418</w:t>
      </w:r>
    </w:p>
    <w:p w14:paraId="0903EFB0" w14:textId="77777777" w:rsidR="00D37EEE" w:rsidRDefault="00D37EEE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71F458E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F971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15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596C85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1F2C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C0F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2DF7F7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2FB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C676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6DF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7E8F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CC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549EC2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D971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B0C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4EA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155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B32642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F2D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6D95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A4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1F9F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F61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336ED9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59CE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1D6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8D51C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F9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DC7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C1D0FA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3E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D17C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99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84B1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BC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0A4CE31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61FD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4F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9164BB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F2CA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0F8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66E168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8629E7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A65512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576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B9EC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2B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CA78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3E5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6549CF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13F8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DB6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9F4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D62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9B7B04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1F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DEA2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99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60EF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5C9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483BBF0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8B97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143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972858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70E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13D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04597A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BA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14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B5C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1CD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B0E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2FD7994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F264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BC6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09FF49C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F1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EA4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6E5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5F9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49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9AB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55C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6B31F1D4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CE12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78D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E30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5F1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1A7563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9C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4B8927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7D8CC2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1BFE7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9AA2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14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FFF9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F05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37EEE" w14:paraId="6D67105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4E3E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A70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4674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FA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4084A0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C1C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34A8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D59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E36A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200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557BFEA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DAF7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F01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DC07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D66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BA6044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6BE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D28A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CC8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3893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0C5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4216F5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00D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205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EDC0E4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EE71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62C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D7E64B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234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7B1C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BCB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50CA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CB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7365CDAF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8AA3" w14:textId="77777777" w:rsidR="00D37EEE" w:rsidRDefault="00D37EEE" w:rsidP="00D37EE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DA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FF19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11E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97B06F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C88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0574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85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021" w14:textId="77777777" w:rsidR="00D37EEE" w:rsidRPr="00896D9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4B6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909FBF" w14:textId="77777777" w:rsidR="00D37EEE" w:rsidRDefault="00D37EEE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CABDBE1" w14:textId="77777777" w:rsidR="00D37EEE" w:rsidRDefault="00D37EEE" w:rsidP="00BF55B4">
      <w:pPr>
        <w:pStyle w:val="Heading1"/>
        <w:spacing w:line="360" w:lineRule="auto"/>
      </w:pPr>
      <w:r>
        <w:t>LINIA 421</w:t>
      </w:r>
    </w:p>
    <w:p w14:paraId="081F0981" w14:textId="77777777" w:rsidR="00D37EEE" w:rsidRDefault="00D37EEE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37EEE" w14:paraId="6DB16F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4746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FEC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00A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55E1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BA94ED6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4721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793B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A7C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1A84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0DA6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730E1B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0B3A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860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080B" w14:textId="77777777" w:rsidR="00D37EEE" w:rsidRPr="00FE111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5781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8ACAA9B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E5B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2694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81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0442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3E41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37EEE" w14:paraId="4FE1D1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A0D1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7E6A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CD7988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3BCD" w14:textId="77777777" w:rsidR="00D37EEE" w:rsidRPr="00FE111C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955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E19551F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47A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147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5AE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4A02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7A2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65EF4F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D86F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E09C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ADD82A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E64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B80" w14:textId="77777777" w:rsidR="00D37EEE" w:rsidRDefault="00D37EE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264F7AE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A14F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809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DE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99B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053F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451815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478C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E8B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A28255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5E75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73AA" w14:textId="77777777" w:rsidR="00D37EEE" w:rsidRDefault="00D37EE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3D20D55" w14:textId="77777777" w:rsidR="00D37EEE" w:rsidRDefault="00D37EE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682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D5A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D4B3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AC4D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E3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34AA4F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0391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B46E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08DAC93D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481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FD4F" w14:textId="77777777" w:rsidR="00D37EEE" w:rsidRDefault="00D37EE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AFA8E60" w14:textId="77777777" w:rsidR="00D37EEE" w:rsidRDefault="00D37EE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81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A84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5D1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D462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0B5" w14:textId="77777777" w:rsidR="00D37EEE" w:rsidRDefault="00D37EE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37EEE" w14:paraId="52955E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B630" w14:textId="77777777" w:rsidR="00D37EEE" w:rsidRDefault="00D37EEE" w:rsidP="00D37EE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456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1253A39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7498" w14:textId="77777777" w:rsidR="00D37EEE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EDE4" w14:textId="77777777" w:rsidR="00D37EEE" w:rsidRPr="00160207" w:rsidRDefault="00D37EEE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B333BA3" w14:textId="77777777" w:rsidR="00D37EEE" w:rsidRDefault="00D37EE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C724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B45" w14:textId="77777777" w:rsidR="00D37EEE" w:rsidRPr="007B5B08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22F0" w14:textId="77777777" w:rsidR="00D37EEE" w:rsidRDefault="00D37E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81C" w14:textId="77777777" w:rsidR="00D37EEE" w:rsidRPr="00E22A01" w:rsidRDefault="00D37E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6242" w14:textId="77777777" w:rsidR="00D37EEE" w:rsidRPr="00821666" w:rsidRDefault="00D37EE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75C52D4" w14:textId="77777777" w:rsidR="00D37EEE" w:rsidRDefault="00D37EEE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77A500" w14:textId="77777777" w:rsidR="00D37EEE" w:rsidRDefault="00D37EEE" w:rsidP="0050463B">
      <w:pPr>
        <w:pStyle w:val="Heading1"/>
        <w:spacing w:line="360" w:lineRule="auto"/>
      </w:pPr>
      <w:r>
        <w:t>LINIA 422</w:t>
      </w:r>
    </w:p>
    <w:p w14:paraId="4A01D268" w14:textId="77777777" w:rsidR="00D37EEE" w:rsidRDefault="00D37EEE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17001DE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BEB7" w14:textId="77777777" w:rsidR="00D37EEE" w:rsidRDefault="00D37EEE" w:rsidP="001852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51A4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3EFECE47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17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079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FB156D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634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739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B3A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AFA5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E7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BCD552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35BA" w14:textId="77777777" w:rsidR="00D37EEE" w:rsidRDefault="00D37EEE" w:rsidP="001852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28B7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5A60CFF7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2E9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ED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696637A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3FC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EEDC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51A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470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58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3E40209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669B" w14:textId="77777777" w:rsidR="00D37EEE" w:rsidRDefault="00D37EEE" w:rsidP="001852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82E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5B968EAD" w14:textId="77777777" w:rsidR="00D37EEE" w:rsidRDefault="00D37EE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6741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EB6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24EF95A6" w14:textId="77777777" w:rsidR="00D37EEE" w:rsidRPr="002E25C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B7A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696B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DDC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B37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560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37EEE" w14:paraId="1F042F01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B5A6" w14:textId="77777777" w:rsidR="00D37EEE" w:rsidRDefault="00D37EEE" w:rsidP="001852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4E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5286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B466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72127F1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DE5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6537833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F0BB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E81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7526" w14:textId="77777777" w:rsidR="00D37EEE" w:rsidRPr="00077620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34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8BF7ED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4BE25BDE" w14:textId="77777777" w:rsidR="00D37EEE" w:rsidRDefault="00D37EEE" w:rsidP="00380064">
      <w:pPr>
        <w:pStyle w:val="Heading1"/>
        <w:spacing w:line="360" w:lineRule="auto"/>
      </w:pPr>
      <w:r>
        <w:t>LINIA 500</w:t>
      </w:r>
    </w:p>
    <w:p w14:paraId="45EB3E7F" w14:textId="77777777" w:rsidR="00D37EEE" w:rsidRPr="00071303" w:rsidRDefault="00D37EE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37EEE" w14:paraId="27379D3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68B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723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3600E51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B58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317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6176C8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D13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C38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F29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04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728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5BF9482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166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8C0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282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8BA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64E3D5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2940AF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C5A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ED0369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45C5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826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F87D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BC2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214F635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45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F63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EA60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5BA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03B523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ECE8F5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5B7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FE6EDE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317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EB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AEB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824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2F1F99A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C52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BDD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4E8C19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55F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6AC1" w14:textId="77777777" w:rsidR="00D37EEE" w:rsidRPr="0008670B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62E4F8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9AD804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F66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E7D9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12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277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1EA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:rsidRPr="00456545" w14:paraId="4342618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E75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02D6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878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6AA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AA9B1B4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3E33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157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BE55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FB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FBE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37EEE" w:rsidRPr="00456545" w14:paraId="6CE150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E875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B2BB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B52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7E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6B325C5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D5A7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2E67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AE0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7BD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F96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37EEE" w:rsidRPr="00456545" w14:paraId="20D59C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40FF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470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874FA49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070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A46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FDC17C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1FB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70B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12E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167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D63D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37EEE" w:rsidRPr="00456545" w14:paraId="75D882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143F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9B0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96DB208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4F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B69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14082F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042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91D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526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BF1814" w14:textId="77777777" w:rsidR="00D37EEE" w:rsidRPr="00456545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BA77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432C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069D98" w14:textId="77777777" w:rsidR="00D37EEE" w:rsidRPr="00A3090B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:rsidRPr="00456545" w14:paraId="23D09B7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6A2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64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682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BA7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46A3AF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A6491E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F3E675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52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5BF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7A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A6461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CC7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8882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:rsidRPr="00456545" w14:paraId="5C36921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A2DD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B8A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934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852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40BD14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B15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F69207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58D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A02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B749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5CA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7A3E0" w14:textId="77777777" w:rsidR="00D37EEE" w:rsidRPr="005F21B7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37EEE" w:rsidRPr="00456545" w14:paraId="7CDB8F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E575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969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031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FE4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590550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2E6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D03A7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327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775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481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DF1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E353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37EEE" w:rsidRPr="00456545" w14:paraId="65FEE6A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D13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15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E737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218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DC38EE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4E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ADFCCE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E74E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71F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769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FCE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234C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37EEE" w:rsidRPr="00456545" w14:paraId="5F014B6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E8E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CE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F1A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8BA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89C980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E7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283455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4BEA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3A4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BF2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334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D313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7D705A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37EEE" w:rsidRPr="00456545" w14:paraId="02180F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D043" w14:textId="77777777" w:rsidR="00D37EEE" w:rsidRPr="00456545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815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84FC3A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87B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42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C25BB3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B2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DBE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C9A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596A1C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F2D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CCC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03ACB4B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7642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A2F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D6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4C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74B84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05E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2C5832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E44476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201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253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896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B0E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4530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B2391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5440EE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EFB8F1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37EEE" w14:paraId="6370018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21D5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AF3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90DD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529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2F1333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B6B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F7E809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318EF9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9B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8F5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07B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E9E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13DE0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03A1C6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06024C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37EEE" w14:paraId="141A0BC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91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9C1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8BA0D4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49A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5A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F8C1C4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D26704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C6A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34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852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A30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212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0E9E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37EEE" w14:paraId="750B357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D8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760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0623D5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E51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B8D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F21228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F8F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315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66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6D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46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132777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0933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F0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23D2AA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E9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C1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51EDE0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A08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746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000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B3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FB1C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EB2641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3AB1BF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8597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D25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11D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B5E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77A281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18D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8377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A6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1B7EF2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F36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90E6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E2BE77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094EEDE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339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432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708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A9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F6959F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6C2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32A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D0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F8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9CCA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5756F60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FF8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50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99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AB2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33FD65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223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7FAE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F0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C617A9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5A1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C672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75E8127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DA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B7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DCC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F6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FED96E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B64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2B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62C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3CA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6E8B" w14:textId="77777777" w:rsidR="00D37EEE" w:rsidRPr="00534A5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7D893DB" w14:textId="77777777" w:rsidR="00D37EEE" w:rsidRPr="00534A5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ACE55E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37EEE" w14:paraId="474C78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B4AB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FDB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C13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D2A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F3976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2F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EA1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D6C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B3F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66A" w14:textId="77777777" w:rsidR="00D37EEE" w:rsidRPr="00534A5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6C6F5F" w14:textId="77777777" w:rsidR="00D37EEE" w:rsidRPr="00534A5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F94156" w14:textId="77777777" w:rsidR="00D37EEE" w:rsidRPr="00534A55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37EEE" w14:paraId="7D3CFB0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D4E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E1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4821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54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A409F8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E2D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9DF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FD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A47255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65D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4D16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2AB17AC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0D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B6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7CD7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0B36" w14:textId="77777777" w:rsidR="00D37EEE" w:rsidRPr="000C4604" w:rsidRDefault="00D37EE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FEE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C2513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CB28EA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CD2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CF2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C20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1E3" w14:textId="77777777" w:rsidR="00D37EEE" w:rsidRPr="000C4604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A7D0EE6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37EEE" w14:paraId="0488B99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DE04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2D9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210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9FE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07123E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78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5C2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DEB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DFF11A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0D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64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221F3382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CCA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BDD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D33C9C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A7E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80D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F23759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E64337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733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B8AE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D1C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F7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E5D" w14:textId="77777777" w:rsidR="00D37EEE" w:rsidRPr="00BB30B6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605E93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BD0BE3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37EEE" w14:paraId="0FBC4A8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B3AE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EF8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F02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F2A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0445BB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4E2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2A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643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AE1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CB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515A4C2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EC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313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130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881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E1D11E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8BF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2F4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396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476504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67F1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729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1E2EA70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D9A6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D3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B66E63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6B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84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C32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691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BF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77B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0D36" w14:textId="77777777" w:rsidR="00D37EEE" w:rsidRPr="000C4604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37EEE" w14:paraId="741F9E7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21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BCC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8EA2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81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138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86C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08E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E98A83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A17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F278" w14:textId="77777777" w:rsidR="00D37EEE" w:rsidRPr="000C4604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37EEE" w14:paraId="20D4CE3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0FE5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CE4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9B3975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CA9D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BE3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C05A51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498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A8DF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2AE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6E4F37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7591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2001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33A884" w14:textId="77777777" w:rsidR="00D37EEE" w:rsidRPr="006C1F61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0A0B991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39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C32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671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77C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3E7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5823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8B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6D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F3D8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7AB29B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9EE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1F4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48535F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4E1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06B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BE2962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50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1F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ECA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4CE3A1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8ED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902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83B48E" w14:textId="77777777" w:rsidR="00D37EEE" w:rsidRPr="00D84BD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690FDB2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F1C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359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F6F5F0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AD7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AB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851EF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7B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8E5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2AF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89B7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85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1DE1FE3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53E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40E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24A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88B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2C9BE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575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98A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060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5F2BE9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9F72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F6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125119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C71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72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04BE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DFB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78330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2D3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AB6890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964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2AF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F5C9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241F" w14:textId="77777777" w:rsidR="00D37EEE" w:rsidRPr="00534C03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38375BA" w14:textId="77777777" w:rsidR="00D37EEE" w:rsidRPr="00534C03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4850D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37EEE" w14:paraId="7DADAB8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5B5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80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DE0692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F7F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007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9DBD75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D7D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FB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8B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3CBEB6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A4C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8399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4A5BB9" w14:textId="77777777" w:rsidR="00D37EEE" w:rsidRPr="00D84BD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766777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879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2C7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3ED6F7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B04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4B6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99C66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55D388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E7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B1D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335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6DA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0684" w14:textId="77777777" w:rsidR="00D37EEE" w:rsidRPr="001F07B1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7DD05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DAD8F84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37EEE" w14:paraId="0C8B384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13FB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41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1C3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CDE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E2529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B4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F0046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A83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2F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A46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74E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4BCF8E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0A5326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37EEE" w14:paraId="450BC37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26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DB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7C4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E2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9671B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302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C1655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7E0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31C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971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855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A924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EE9A92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37EEE" w14:paraId="231D545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FB0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47C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717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8A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B5C66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1B3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887AE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9231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2F3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9B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CAC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F842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37EEE" w14:paraId="67B63AF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395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19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CA1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41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AB3CD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61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36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6C3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B53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22B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DBC39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53AB17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4F012B2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DA2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908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B135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9E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F6B68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7DD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23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27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02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3BB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E9A4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37EEE" w14:paraId="7228F1D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21B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BD0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A08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909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F2CF6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22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2DA73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9E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84E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9378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3E9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F5A9C3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37EEE" w14:paraId="66BEC7E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37A6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41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DFE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4D7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3A4A7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DB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DB2B9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46B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FF8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5787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12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5B7C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E08E82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37EEE" w14:paraId="770EED9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71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595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E9C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06E0" w14:textId="77777777" w:rsidR="00D37EEE" w:rsidRPr="00AD0C48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23B730" w14:textId="77777777" w:rsidR="00D37EEE" w:rsidRPr="00AD0C48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70F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F6C83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ECA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596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92D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2F6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39892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0ADF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42E80C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3A7FF88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B203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AF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ED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F564" w14:textId="77777777" w:rsidR="00D37EEE" w:rsidRDefault="00D37EE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9B29D8C" w14:textId="77777777" w:rsidR="00D37EEE" w:rsidRDefault="00D37EE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452E1BF" w14:textId="77777777" w:rsidR="00D37EEE" w:rsidRDefault="00D37EE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AAB26B7" w14:textId="77777777" w:rsidR="00D37EEE" w:rsidRPr="002532C4" w:rsidRDefault="00D37EE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1B8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530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C0C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C4A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A71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5140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50D92F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4CB68C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37EEE" w14:paraId="3205830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49A7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7A1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7A55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9E1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D8EEE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D64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45C8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BC3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149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300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77A9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D6620C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314A039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D74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99E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218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A27E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B8A341" w14:textId="77777777" w:rsidR="00D37EEE" w:rsidRPr="0037264C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A22B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363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49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BC0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546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DB09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72B402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734A264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D03A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394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59F0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3889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65AC46" w14:textId="77777777" w:rsidR="00D37EEE" w:rsidRPr="003A070D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E5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D3D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F7A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BB3F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3EF8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B9D3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37EEE" w14:paraId="6D8E0E5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9A7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95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937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F044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2C099E" w14:textId="77777777" w:rsidR="00D37EEE" w:rsidRPr="00F401CD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AC9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9E0086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63E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B3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1C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A1F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84151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B0EB04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3C49821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7C1E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7A9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D2A6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D637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52C063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7AB8FF3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2C0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DEB6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C1C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20E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B15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CF60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E07620E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37EEE" w14:paraId="3CF9146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6485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31C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B6D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BAAE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1B92FC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DE28512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617CDDE" w14:textId="77777777" w:rsidR="00D37EEE" w:rsidRPr="002532C4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9EA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BAC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7C8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EC8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212C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68F0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D7A6EC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37EEE" w14:paraId="40EF3F4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EC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BED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552BB7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502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96CF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A1D2931" w14:textId="77777777" w:rsidR="00D37EEE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BC1F3CC" w14:textId="77777777" w:rsidR="00D37EEE" w:rsidRDefault="00D37EE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BF6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07B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1E8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9401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D37D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5364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37EEE" w14:paraId="046C982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3D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8A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16E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D3D1" w14:textId="77777777" w:rsidR="00D37EEE" w:rsidRPr="002D1130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B40BE02" w14:textId="77777777" w:rsidR="00D37EEE" w:rsidRPr="002D1130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DC63EB2" w14:textId="77777777" w:rsidR="00D37EEE" w:rsidRPr="002D1130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2920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9135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7D4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34B597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1A2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F20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F0ED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8A8ABA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9CD772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A605B45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D9A52F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37EEE" w14:paraId="5BE49D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F221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88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2DAD308" w14:textId="77777777" w:rsidR="00D37EEE" w:rsidRDefault="00D37EE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B88A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6FC9" w14:textId="77777777" w:rsidR="00D37EEE" w:rsidRPr="002D1130" w:rsidRDefault="00D37EE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9F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C30D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9207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FB40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7E8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37EEE" w14:paraId="044192B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EAEA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03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58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D49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E9F8D6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AAF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8334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2CD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4057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17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6B425E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81EE4E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37EEE" w14:paraId="15B5108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EC5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5D0C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7B4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946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9D1B5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B06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CE90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22E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1742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330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24FEE6A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F79FB93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37EEE" w14:paraId="260FDB8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82AE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336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3A0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F0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A88D84F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3B3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79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421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8A8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22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A4938AB" w14:textId="77777777" w:rsidR="00D37EEE" w:rsidRPr="00CB3447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37EEE" w14:paraId="56F91E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B7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F70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F5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1C4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68771C6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7D0A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C6BE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64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A7A26A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6B86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685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7CC0B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77B26C6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8F3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54FF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8DC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BAD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B4ED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A97A923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70A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F81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A78" w14:textId="77777777" w:rsidR="00D37EEE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8EE" w14:textId="77777777" w:rsidR="00D37EEE" w:rsidRPr="004143AF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37EEE" w14:paraId="4711312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CBFE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8CA3" w14:textId="77777777" w:rsidR="00D37EEE" w:rsidRDefault="00D37EE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405A" w14:textId="77777777" w:rsidR="00D37EEE" w:rsidRPr="00D33E71" w:rsidRDefault="00D37EE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8F58" w14:textId="77777777" w:rsidR="00D37EEE" w:rsidRDefault="00D37EE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10FE3DB" w14:textId="77777777" w:rsidR="00D37EEE" w:rsidRDefault="00D37EE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DEF" w14:textId="77777777" w:rsidR="00D37EEE" w:rsidRDefault="00D37EE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20D1" w14:textId="77777777" w:rsidR="00D37EEE" w:rsidRDefault="00D37EE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9020" w14:textId="77777777" w:rsidR="00D37EEE" w:rsidRDefault="00D37EE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6D3" w14:textId="77777777" w:rsidR="00D37EEE" w:rsidRDefault="00D37EE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84C" w14:textId="77777777" w:rsidR="00D37EEE" w:rsidRPr="004143AF" w:rsidRDefault="00D37EEE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37EEE" w14:paraId="54BBA5B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A2B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271E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A1B5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79B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45FF9B0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8724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3E60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E1F5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23A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05F7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37EEE" w14:paraId="27D7B0D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B7F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9869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5362BC86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4C5B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F335" w14:textId="77777777" w:rsidR="00D37EEE" w:rsidRDefault="00D37EE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E472247" w14:textId="77777777" w:rsidR="00D37EEE" w:rsidRDefault="00D37EE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D888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B1F9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6BC2" w14:textId="77777777" w:rsidR="00D37EEE" w:rsidRDefault="00D37EE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C433" w14:textId="77777777" w:rsidR="00D37EEE" w:rsidRPr="00D33E71" w:rsidRDefault="00D37EE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062" w14:textId="77777777" w:rsidR="00D37EEE" w:rsidRDefault="00D37EE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D37EEE" w14:paraId="5B37409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B8E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F6C6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D6E1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647B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BCCAE5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B3A5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B203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D44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D5E3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A4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571FCB8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CA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84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9210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2E9B" w14:textId="77777777" w:rsidR="00D37EEE" w:rsidRDefault="00D37EEE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2646AC07" w14:textId="77777777" w:rsidR="00D37EEE" w:rsidRDefault="00D37EEE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5978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0AAB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ECD6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5AA27DC3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7CFE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E1A9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D37EEE" w14:paraId="78468C7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467D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2AD0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3BB7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A045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13320CD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38FC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D8B0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BA2C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EDF2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2D16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6BA8D87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AB83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AB38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22AB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AAC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E3D68AC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34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B9BE2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26A5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715D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EC81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E41D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7F0292F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51D3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DF59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2F0C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7C6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5337670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04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A2845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44E3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7F1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AD1E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E4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6ED1CC5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97D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2763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ECB7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E398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AD64A7C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216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FDE411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23445A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B022B48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D4322E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B9A8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0E4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ABCC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87F4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2E6E96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B554D4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2818B8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37EEE" w14:paraId="320D8D9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F2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08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42EC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5FF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C9D5A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C8A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8099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28B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40EE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C57F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37EEE" w14:paraId="53A5D0B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24BB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FC17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D63F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0B32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3B74F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5F4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6C0DED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7BA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11C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C782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952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3E9EDF4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6330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E654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FFB4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7867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2FE35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F07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4ABB8A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AD6F791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3E451EB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487C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C05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FAA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4146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72B6322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0F2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6AA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3040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CE96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C3A00F8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7F0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75736F8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7E48755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528AD67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4D57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E570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391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F43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3E511B3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A0C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F65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1C9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96C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05FA010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58C3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73E" w14:textId="77777777" w:rsidR="00D37EEE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E40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BF35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117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6793F78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158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6A2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3F0D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B57B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1B60EC5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624D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04E96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E7C0969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81E2E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CEB9083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971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47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D5CB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BAAB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1402069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159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A2E0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200C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60CC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C5A5649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91B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0EAA94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CB53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2E0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CA23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582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4D06B5E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C08E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CECF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469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3AA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318F057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247E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589C0C7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6551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91CB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985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5D1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37EEE" w14:paraId="7BADB80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3FFF" w14:textId="77777777" w:rsidR="00D37EEE" w:rsidRDefault="00D37EEE" w:rsidP="00D37EE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E982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1232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C635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0BCA204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FA0473A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3264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1A9E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F5A4" w14:textId="77777777" w:rsidR="00D37EEE" w:rsidRDefault="00D37EE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10A" w14:textId="77777777" w:rsidR="00D37EEE" w:rsidRPr="00D33E71" w:rsidRDefault="00D37EE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C05" w14:textId="77777777" w:rsidR="00D37EEE" w:rsidRDefault="00D37EE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7AF2C9" w14:textId="77777777" w:rsidR="00D37EEE" w:rsidRPr="00BA7DAE" w:rsidRDefault="00D37EEE" w:rsidP="000A5D7E">
      <w:pPr>
        <w:tabs>
          <w:tab w:val="left" w:pos="2748"/>
        </w:tabs>
        <w:rPr>
          <w:sz w:val="20"/>
          <w:lang w:val="ro-RO"/>
        </w:rPr>
      </w:pPr>
    </w:p>
    <w:p w14:paraId="6B4E5729" w14:textId="77777777" w:rsidR="00D37EEE" w:rsidRDefault="00D37EEE" w:rsidP="007E1810">
      <w:pPr>
        <w:pStyle w:val="Heading1"/>
        <w:spacing w:line="360" w:lineRule="auto"/>
      </w:pPr>
      <w:r>
        <w:t>LINIA 511</w:t>
      </w:r>
    </w:p>
    <w:p w14:paraId="3772B382" w14:textId="77777777" w:rsidR="00D37EEE" w:rsidRPr="009B4FEF" w:rsidRDefault="00D37EEE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37EEE" w14:paraId="1D6FE90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668E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37B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4BEA" w14:textId="77777777" w:rsidR="00D37EEE" w:rsidRPr="00D33E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2C5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52D173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3A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5ECEB8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148B0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826AED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3388" w14:textId="77777777" w:rsidR="00D37EEE" w:rsidRPr="00D33E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DDA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D39" w14:textId="77777777" w:rsidR="00D37EEE" w:rsidRPr="00D33E71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751" w14:textId="77777777" w:rsidR="00D37EEE" w:rsidRPr="009E7CE7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37EEE" w14:paraId="0BFB64C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2655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74D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CB7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67D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4A14EC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CC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CB6C05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FDCDB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5526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55B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2F30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8E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2FD0393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F57E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BC6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5C3051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F7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A20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375EFC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15A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C31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128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29C4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3FE8" w14:textId="77777777" w:rsidR="00D37EEE" w:rsidRPr="00193954" w:rsidRDefault="00D37EE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CA6A336" w14:textId="77777777" w:rsidR="00D37EEE" w:rsidRPr="00176852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24A0C54B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C534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594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9B4F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DBD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CC7E05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AF72E6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A88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B99D4A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77FD87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55B8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588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17E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88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29AEA211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89F7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99A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C1B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C29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4FC103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12E0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50EE481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7610D7D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14F7271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075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65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14C9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82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5F4993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71A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9A8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8B07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538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952110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ED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F7364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7E2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50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A0E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F8B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4DD899F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C75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067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F0E5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64D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B8DA2A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1DD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D51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0D9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5828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04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6FFDE4D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5BFA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29D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550BC4E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7012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05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5B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F9A4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C0D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E7B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02D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D37EEE" w14:paraId="59D0CF72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4FBD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100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AF7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716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3CB066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EC0BD8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113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92982B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793A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ADD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00B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8EC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0999C6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301E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B15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F4AF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A46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A37100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C0D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0D2A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28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7FA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4A3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32701947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DA4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CA0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7BD416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051D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E2B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03F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AEB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41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E331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A1A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D37EEE" w14:paraId="0B5669A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91D0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3F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BB46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36B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08DB1A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6E4A0C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8C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7CF734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C86525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811D4D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F1FBC1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7DF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797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ADC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B85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475A625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350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2C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D769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85D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395CFB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4DB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BBA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9BE4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5431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B7E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61AA74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A75B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4DE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D2CF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24C4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B7C5DA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40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DD1C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4BB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B5CC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38C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AB638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5996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37EEE" w14:paraId="26419F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B262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513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7461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943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A30E54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C27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05527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DB9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6F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93F8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775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14F0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37EEE" w14:paraId="060A54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0BEE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6C1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60E8DAB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4339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D53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340AF2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A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BAE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4F8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0A86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8DF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37EEE" w14:paraId="3AA9F35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2605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64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004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A48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2CFEC9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892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A1C7D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EDDC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C78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094B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6E5D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E8EA2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CE56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37EEE" w14:paraId="4C0297C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36A9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B40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690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30E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26CF4E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92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68E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083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6F9C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C0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5465440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78F9" w14:textId="77777777" w:rsidR="00D37EEE" w:rsidRDefault="00D37EEE" w:rsidP="00D37EE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AD7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33C" w14:textId="77777777" w:rsidR="00D37EEE" w:rsidRPr="002108A9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8F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374EB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A22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FD60" w14:textId="77777777" w:rsidR="00D37EEE" w:rsidRPr="00F02EF7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6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E005" w14:textId="77777777" w:rsidR="00D37EEE" w:rsidRPr="00BE2D76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02B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F0A68D" w14:textId="77777777" w:rsidR="00D37EEE" w:rsidRDefault="00D37EEE">
      <w:pPr>
        <w:spacing w:before="40" w:after="40" w:line="192" w:lineRule="auto"/>
        <w:ind w:right="57"/>
        <w:rPr>
          <w:sz w:val="20"/>
          <w:lang w:val="ro-RO"/>
        </w:rPr>
      </w:pPr>
    </w:p>
    <w:p w14:paraId="5D27D52F" w14:textId="77777777" w:rsidR="00D37EEE" w:rsidRDefault="00D37EEE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5C2A6169" w14:textId="77777777" w:rsidR="00D37EEE" w:rsidRDefault="00D37EEE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37EEE" w14:paraId="4E2B2EA8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E437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179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6395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492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57C717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48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DA4F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FC8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0CE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54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04647E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B467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B7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D52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BD0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46291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0B0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8DD89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BA286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2AC458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5F3B3D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259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AEB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2CB4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71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5E45B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5A6A06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37EEE" w14:paraId="00EE9A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35EC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64A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D37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B85F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9EC188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BB6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C3B9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94C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6CD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C58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37EEE" w14:paraId="666E06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2EFC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501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5FC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5A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11B4E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224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133C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92C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B08B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97D1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7B329F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5FE9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41A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FBC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F5C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836114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00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39F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879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55D0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01F9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606B95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674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C811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0B8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A565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B9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4AF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8D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EA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4B6E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37EEE" w14:paraId="676006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CFC" w14:textId="77777777" w:rsidR="00D37EEE" w:rsidRDefault="00D37EEE" w:rsidP="00D37EE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73D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1D6E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763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E299CF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E1A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4BBB987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0C9659B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C4ED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74D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280A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D4BB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EA9876" w14:textId="77777777" w:rsidR="00D37EEE" w:rsidRDefault="00D37EEE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B2277E8" w14:textId="77777777" w:rsidR="00D37EEE" w:rsidRDefault="00D37EEE" w:rsidP="00DE3370">
      <w:pPr>
        <w:pStyle w:val="Heading1"/>
        <w:spacing w:line="360" w:lineRule="auto"/>
      </w:pPr>
      <w:r>
        <w:lastRenderedPageBreak/>
        <w:t>LINIA 610</w:t>
      </w:r>
    </w:p>
    <w:p w14:paraId="245EFAB1" w14:textId="77777777" w:rsidR="00D37EEE" w:rsidRDefault="00D37EEE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37EEE" w14:paraId="0FBC501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1211" w14:textId="77777777" w:rsidR="00D37EEE" w:rsidRDefault="00D37EEE" w:rsidP="00D37EE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819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75F0" w14:textId="77777777" w:rsidR="00D37EEE" w:rsidRPr="00F81D6F" w:rsidRDefault="00D37EE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F9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C488807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5E44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B083BDA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5ED22A5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556BE93" w14:textId="77777777" w:rsidR="00D37EEE" w:rsidRDefault="00D37EE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F4CE" w14:textId="77777777" w:rsidR="00D37EEE" w:rsidRPr="00F81D6F" w:rsidRDefault="00D37EE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4FCA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C0C3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E482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37EEE" w14:paraId="74A7241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DF78" w14:textId="77777777" w:rsidR="00D37EEE" w:rsidRDefault="00D37EEE" w:rsidP="00D37EE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94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A94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FBD2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62AB80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1368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A768A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267A445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D15A25D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A593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F70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E6A7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300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37EEE" w14:paraId="7596943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7B70" w14:textId="77777777" w:rsidR="00D37EEE" w:rsidRDefault="00D37EEE" w:rsidP="00D37EE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5AD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9AD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550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6272461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6AB80AB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FB6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C194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48F3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143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568C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B15FCF8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37EEE" w14:paraId="5836103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E20" w14:textId="77777777" w:rsidR="00D37EEE" w:rsidRDefault="00D37EEE" w:rsidP="00D37EE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965E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7EB2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57E4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0FBAEE0" w14:textId="77777777" w:rsidR="00D37EEE" w:rsidRDefault="00D37EE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BAB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9B6E0C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7D93EC2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5F83" w14:textId="77777777" w:rsidR="00D37EEE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DF8F" w14:textId="77777777" w:rsidR="00D37EEE" w:rsidRDefault="00D37E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48EA" w14:textId="77777777" w:rsidR="00D37EEE" w:rsidRPr="00F81D6F" w:rsidRDefault="00D37E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1C4A" w14:textId="77777777" w:rsidR="00D37EEE" w:rsidRDefault="00D37E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18AC7A" w14:textId="77777777" w:rsidR="00D37EEE" w:rsidRPr="00C60E02" w:rsidRDefault="00D37EEE">
      <w:pPr>
        <w:tabs>
          <w:tab w:val="left" w:pos="3768"/>
        </w:tabs>
        <w:rPr>
          <w:sz w:val="20"/>
          <w:szCs w:val="20"/>
          <w:lang w:val="ro-RO"/>
        </w:rPr>
      </w:pPr>
    </w:p>
    <w:p w14:paraId="304738C2" w14:textId="77777777" w:rsidR="00D37EEE" w:rsidRDefault="00D37EE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7428DA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3B2888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BE0BF2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B479B5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CEF60F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7DCB80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9BA5C4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97591C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17702D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4CD3FA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09E434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8B1369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32FB75" w14:textId="77777777" w:rsidR="00185284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D807BC" w14:textId="77777777" w:rsidR="00185284" w:rsidRPr="00C21F42" w:rsidRDefault="001852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594511" w14:textId="77777777" w:rsidR="00D37EEE" w:rsidRPr="00C21F42" w:rsidRDefault="00D37EE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6BB67CD" w14:textId="77777777" w:rsidR="00D37EEE" w:rsidRPr="00C21F42" w:rsidRDefault="00D37EE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E8A2062" w14:textId="77777777" w:rsidR="00D37EEE" w:rsidRPr="00C21F42" w:rsidRDefault="00D37EE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408FB48" w14:textId="77777777" w:rsidR="00D37EEE" w:rsidRDefault="00D37EE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79CF563" w14:textId="77777777" w:rsidR="00D37EEE" w:rsidRPr="00C21F42" w:rsidRDefault="00D37EE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B7EB6F2" w14:textId="77777777" w:rsidR="00D37EEE" w:rsidRPr="00C21F42" w:rsidRDefault="00D37EE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73D55E6" w14:textId="77777777" w:rsidR="00D37EEE" w:rsidRPr="00C21F42" w:rsidRDefault="00D37EE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7155FA7" w14:textId="77777777" w:rsidR="00D37EEE" w:rsidRPr="00C21F42" w:rsidRDefault="00D37EE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C55046" w:rsidRDefault="00FB37F1" w:rsidP="00C55046"/>
    <w:sectPr w:rsidR="00FB37F1" w:rsidRPr="00C5504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49FF" w14:textId="77777777" w:rsidR="00D8457C" w:rsidRDefault="00D8457C">
      <w:r>
        <w:separator/>
      </w:r>
    </w:p>
  </w:endnote>
  <w:endnote w:type="continuationSeparator" w:id="0">
    <w:p w14:paraId="1D6E18AC" w14:textId="77777777" w:rsidR="00D8457C" w:rsidRDefault="00D8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2D9D" w14:textId="77777777" w:rsidR="00D8457C" w:rsidRDefault="00D8457C">
      <w:r>
        <w:separator/>
      </w:r>
    </w:p>
  </w:footnote>
  <w:footnote w:type="continuationSeparator" w:id="0">
    <w:p w14:paraId="00C47515" w14:textId="77777777" w:rsidR="00D8457C" w:rsidRDefault="00D8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2089AC24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26A3A">
      <w:rPr>
        <w:b/>
        <w:bCs/>
        <w:i/>
        <w:iCs/>
        <w:sz w:val="22"/>
      </w:rPr>
      <w:t>decada 11-20 noiembrie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272D3CAB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26A3A">
      <w:rPr>
        <w:b/>
        <w:bCs/>
        <w:i/>
        <w:iCs/>
        <w:sz w:val="22"/>
      </w:rPr>
      <w:t>decada 11-20 noiembrie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B3347"/>
    <w:multiLevelType w:val="hybridMultilevel"/>
    <w:tmpl w:val="CAB86F02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B5005846"/>
    <w:lvl w:ilvl="0" w:tplc="D96ED4B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7"/>
  </w:num>
  <w:num w:numId="6" w16cid:durableId="1351300666">
    <w:abstractNumId w:val="25"/>
  </w:num>
  <w:num w:numId="7" w16cid:durableId="500585142">
    <w:abstractNumId w:val="10"/>
  </w:num>
  <w:num w:numId="8" w16cid:durableId="702445140">
    <w:abstractNumId w:val="15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6"/>
  </w:num>
  <w:num w:numId="12" w16cid:durableId="19207109">
    <w:abstractNumId w:val="4"/>
  </w:num>
  <w:num w:numId="13" w16cid:durableId="1236934328">
    <w:abstractNumId w:val="32"/>
  </w:num>
  <w:num w:numId="14" w16cid:durableId="1870335516">
    <w:abstractNumId w:val="30"/>
  </w:num>
  <w:num w:numId="15" w16cid:durableId="2014606414">
    <w:abstractNumId w:val="12"/>
  </w:num>
  <w:num w:numId="16" w16cid:durableId="1359816668">
    <w:abstractNumId w:val="24"/>
  </w:num>
  <w:num w:numId="17" w16cid:durableId="1912083846">
    <w:abstractNumId w:val="21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1"/>
  </w:num>
  <w:num w:numId="22" w16cid:durableId="910503826">
    <w:abstractNumId w:val="14"/>
  </w:num>
  <w:num w:numId="23" w16cid:durableId="1685790779">
    <w:abstractNumId w:val="29"/>
  </w:num>
  <w:num w:numId="24" w16cid:durableId="1729650970">
    <w:abstractNumId w:val="28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20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3"/>
  </w:num>
  <w:num w:numId="31" w16cid:durableId="1635136514">
    <w:abstractNumId w:val="34"/>
  </w:num>
  <w:num w:numId="32" w16cid:durableId="1514875602">
    <w:abstractNumId w:val="3"/>
  </w:num>
  <w:num w:numId="33" w16cid:durableId="225380356">
    <w:abstractNumId w:val="18"/>
  </w:num>
  <w:num w:numId="34" w16cid:durableId="1139152006">
    <w:abstractNumId w:val="22"/>
  </w:num>
  <w:num w:numId="35" w16cid:durableId="466632989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Q6/qP2CHO6T0M8vHJPCN6B1q7NTUk+cZULQXNiW2GmCpEX4Cn6GWtPN4tS7Ex+RSyLw6THt8Alvu8rqqZkh0A==" w:salt="cRO0Jm9coOsg2va9omKga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284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0B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291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893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57C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14128</Words>
  <Characters>80535</Characters>
  <Application>Microsoft Office Word</Application>
  <DocSecurity>0</DocSecurity>
  <Lines>671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2025-10-31T07:12:00Z</dcterms:created>
  <dcterms:modified xsi:type="dcterms:W3CDTF">2025-10-31T08:36:00Z</dcterms:modified>
</cp:coreProperties>
</file>