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0476" w14:textId="77777777" w:rsidR="00085260" w:rsidRPr="00B26C8D" w:rsidRDefault="00085260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E87D5AC" w14:textId="137A0D60" w:rsidR="00085260" w:rsidRPr="00B26C8D" w:rsidRDefault="00085260" w:rsidP="00907CB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0C1CDE2F" w14:textId="77777777" w:rsidR="00085260" w:rsidRDefault="0008526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A847B7A" w14:textId="77777777" w:rsidR="00085260" w:rsidRDefault="0008526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781DF52" w14:textId="77777777" w:rsidR="00085260" w:rsidRDefault="00085260">
      <w:pPr>
        <w:jc w:val="center"/>
        <w:rPr>
          <w:sz w:val="28"/>
        </w:rPr>
      </w:pPr>
    </w:p>
    <w:p w14:paraId="2C612B20" w14:textId="77777777" w:rsidR="00085260" w:rsidRDefault="00085260">
      <w:pPr>
        <w:jc w:val="center"/>
        <w:rPr>
          <w:sz w:val="28"/>
        </w:rPr>
      </w:pPr>
    </w:p>
    <w:p w14:paraId="37408FBA" w14:textId="6FBBF511" w:rsidR="00085260" w:rsidRDefault="00085260" w:rsidP="00BB39F7">
      <w:pPr>
        <w:tabs>
          <w:tab w:val="left" w:pos="5710"/>
        </w:tabs>
        <w:rPr>
          <w:sz w:val="28"/>
        </w:rPr>
      </w:pPr>
    </w:p>
    <w:p w14:paraId="42D690E9" w14:textId="77777777" w:rsidR="00085260" w:rsidRDefault="00085260">
      <w:pPr>
        <w:jc w:val="center"/>
        <w:rPr>
          <w:sz w:val="28"/>
        </w:rPr>
      </w:pPr>
    </w:p>
    <w:p w14:paraId="3C821948" w14:textId="77777777" w:rsidR="00085260" w:rsidRDefault="0008526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6610A271" w14:textId="77777777" w:rsidR="00085260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24F827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734A73D" w14:textId="77777777" w:rsidR="00085260" w:rsidRDefault="0008526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A008F00" w14:textId="77777777" w:rsidR="00085260" w:rsidRDefault="0008526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octombrie 2025</w:t>
      </w:r>
    </w:p>
    <w:p w14:paraId="727AC38C" w14:textId="77777777" w:rsidR="00085260" w:rsidRDefault="0008526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85260" w14:paraId="5BF16BB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AACB5D0" w14:textId="77777777" w:rsidR="00085260" w:rsidRDefault="0008526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EC7D263" w14:textId="77777777" w:rsidR="00085260" w:rsidRDefault="0008526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2DF1A66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4048D66" w14:textId="77777777" w:rsidR="00085260" w:rsidRDefault="0008526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DB173CC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BB4289C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86B7CC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045DFC2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3A5D65E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C1D932A" w14:textId="77777777" w:rsidR="00085260" w:rsidRDefault="0008526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5A3913F" w14:textId="77777777" w:rsidR="00085260" w:rsidRDefault="0008526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F080BE2" w14:textId="77777777" w:rsidR="00085260" w:rsidRDefault="00085260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2BCA975" w14:textId="77777777" w:rsidR="00085260" w:rsidRDefault="0008526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ABDA480" w14:textId="77777777" w:rsidR="00085260" w:rsidRDefault="0008526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85CA8C8" w14:textId="77777777" w:rsidR="00085260" w:rsidRDefault="00085260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5C3B1CF" w14:textId="77777777" w:rsidR="00085260" w:rsidRDefault="0008526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F893209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D5142F5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18299FA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A59F817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88F7641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2B864AB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6FAD1C9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F4EC171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B5FF972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85260" w14:paraId="1A02EBE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7BF566D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2637DD8" w14:textId="77777777" w:rsidR="00085260" w:rsidRDefault="0008526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DDFB70A" w14:textId="77777777" w:rsidR="00085260" w:rsidRDefault="0008526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A7DBFDE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5367B32" w14:textId="77777777" w:rsidR="00085260" w:rsidRDefault="0008526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620F4F3" w14:textId="77777777" w:rsidR="00085260" w:rsidRDefault="0008526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961C234" w14:textId="77777777" w:rsidR="00085260" w:rsidRDefault="0008526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641A02" w14:textId="77777777" w:rsidR="00085260" w:rsidRDefault="0008526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946A5C0" w14:textId="77777777" w:rsidR="00085260" w:rsidRDefault="0008526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51ADAA" w14:textId="77777777" w:rsidR="00085260" w:rsidRDefault="0008526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680106D" w14:textId="77777777" w:rsidR="00085260" w:rsidRDefault="0008526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D1FFF1C" w14:textId="77777777" w:rsidR="00085260" w:rsidRDefault="00085260">
      <w:pPr>
        <w:spacing w:line="192" w:lineRule="auto"/>
        <w:jc w:val="center"/>
      </w:pPr>
    </w:p>
    <w:p w14:paraId="4F8AD659" w14:textId="77777777" w:rsidR="00085260" w:rsidRDefault="0008526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C4DF3DE" w14:textId="77777777" w:rsidR="00085260" w:rsidRPr="006310EB" w:rsidRDefault="0008526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59155D3" w14:textId="77777777" w:rsidR="00085260" w:rsidRPr="006310EB" w:rsidRDefault="0008526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396791C" w14:textId="77777777" w:rsidR="00085260" w:rsidRPr="006310EB" w:rsidRDefault="0008526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60050E0" w14:textId="77777777" w:rsidR="00085260" w:rsidRPr="00A8307A" w:rsidRDefault="00085260" w:rsidP="00516DD3">
      <w:pPr>
        <w:pStyle w:val="Heading1"/>
        <w:spacing w:line="360" w:lineRule="auto"/>
      </w:pPr>
      <w:r w:rsidRPr="00A8307A">
        <w:t>LINIA 100</w:t>
      </w:r>
    </w:p>
    <w:p w14:paraId="352B7C1D" w14:textId="77777777" w:rsidR="00085260" w:rsidRPr="00A8307A" w:rsidRDefault="0008526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85260" w:rsidRPr="00AB76B4" w14:paraId="1342034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3D1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DCB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25E1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1200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468DC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C279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C36880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ABB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CA8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17A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122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1DEEC3D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EC4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A053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6CE2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F400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B722A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4F85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8960C8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2ACB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2DC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9C1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9B05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0EC8EEA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A90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E91F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ACB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4DFF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50BC2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F1191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861A2A6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6BE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869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00FA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4CB6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1D5EC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85260" w:rsidRPr="00AB76B4" w14:paraId="7E98E23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3CB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B76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288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6B66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7FD5E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D9B8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E5C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069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F19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F688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5DF0C4B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6C5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382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05A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8E1C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BB806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4D2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B5290D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98A50C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8EA1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008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2F20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501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36834E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FC2598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5260" w:rsidRPr="00AB76B4" w14:paraId="5E4245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71E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C22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6C82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98CE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BFE989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1308E3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475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8D3E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367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447DB2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880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B1B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85260" w:rsidRPr="00AB76B4" w14:paraId="16373B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887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3B8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C539A2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005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3CCD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1A66B3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86CC4E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9845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E11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AB6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B6C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D00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0CF310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A48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F96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E1BCCC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AA8C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9E1F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BDF7EF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8161A8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764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93A7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57A9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E11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772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10C771D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41F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4B22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E4C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B7E6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70C26E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83D59A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92B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931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7E5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DCB183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86B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6214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5B62325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19C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CA9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8135CD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CD3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88FA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16C55D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B30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3E7C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0C94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84C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388C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5E1D429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53A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E2D0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3D5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AA1A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0691B5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0E3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18E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80F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07BC50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030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A51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0EC4C58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959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AFA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910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8A0F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E2330D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7D0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613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9557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ACC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E8C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16254B2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9E7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0D9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BB22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E04F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5A060A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9F7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588C0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200A78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28E9A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50D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D8D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90C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289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12F6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85260" w:rsidRPr="00AB76B4" w14:paraId="0726237D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055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622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5F4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C32F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11B07D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971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8BA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2D6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EC8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2FA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F0562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5260" w:rsidRPr="00AB76B4" w14:paraId="544DB7A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158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3A35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0DDB6F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04E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90B7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5892C7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A7AD9F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EC2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B32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3D0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32F9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FCB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6C35D31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99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A5C9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E63D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A2E2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768E38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DEDCB0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61C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ED2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BA1F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1370A44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BF5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C138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85260" w:rsidRPr="00AB76B4" w14:paraId="4311F97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252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26F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087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20B4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336908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9C0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1595A4A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8DAEBB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C32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818F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384B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836F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085260" w:rsidRPr="00AB76B4" w14:paraId="7051FDB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887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44D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0A1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74AC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99DA5F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FF5BCF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2D4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977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A38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80F05B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AE0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CC4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047EFED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470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3F7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D91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26D8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B1042F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5A15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6AAB5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C3C1FA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997AEA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3F3B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86E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645A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DE0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2A19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85260" w:rsidRPr="00AB76B4" w14:paraId="11DFC1F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732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21A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6A3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EBCE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FC2DC3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6F71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C1B6F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4455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27B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229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6367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4B99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85260" w:rsidRPr="00AB76B4" w14:paraId="16A9810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4BB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729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BA6B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6F73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CE625B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7EC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067E3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52241F3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DBF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76E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A9CD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0AA6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E6A67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8BC8F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85260" w:rsidRPr="00AB76B4" w14:paraId="5EC40CE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AB9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1FB2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DFDCB1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4C76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1E3E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7CFEA2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6DC0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7D5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C3E0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9BF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313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655972D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1EF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CCF8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3C324EE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AAE9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9B90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89CA62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E0C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745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8C0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1271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4D7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64DBC1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A80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1EA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23F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0736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B684D1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29CA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FE9E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818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F423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B22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893347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5E6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91C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806E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EECE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662E08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BDAD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DDA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BD1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F33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DA6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4F7FA22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24F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38F6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A92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225B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3CE99D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02F82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71B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6F52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82B1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F61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7D58D89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7FA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7D5D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190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41AC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1541A1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9703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A2F97A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775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3F8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2DD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0DA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41FB973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350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55E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95D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14CA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1D7596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5BA5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AEC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A8FB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124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33D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7FEA587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308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C96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13D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7F08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97315F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EF4BB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8CC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051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017D45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D68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55567" w14:textId="77777777" w:rsidR="00085260" w:rsidRPr="00AB76B4" w:rsidRDefault="00085260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62F9166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87D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AB4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2619CBD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D92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D1D9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3F4BF5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7F5E0B4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A15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A53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905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B280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C80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268397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4C8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1716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338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0E96F" w14:textId="77777777" w:rsidR="00085260" w:rsidRPr="00AB76B4" w:rsidRDefault="00085260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BA818EB" w14:textId="77777777" w:rsidR="00085260" w:rsidRPr="00AB76B4" w:rsidRDefault="00085260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0E82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18E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3B30" w14:textId="77777777" w:rsidR="00085260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0B159D4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F2B3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E44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5CDF880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56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A08C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B71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111A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8FE208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1FEF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10ECDC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FF91DC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A7C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9252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3B4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2B8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409F19A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FC5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A44E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1838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0457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47685B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2F0D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61AD093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DC082D9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D68AAF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37330A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351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725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FBD5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038C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2121740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58E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9C3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716CA7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1CF5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CC2A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8A37BE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4DF20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ADC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C5B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90B8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CBC5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4DFDD5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DD8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76D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ADB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BDAE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749F4B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C7D3" w14:textId="77777777" w:rsidR="00085260" w:rsidRPr="00AB76B4" w:rsidRDefault="00085260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B2D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672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44E3D1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F02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B68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1D3335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2D7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FB2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027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607C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5B6911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6FE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1AB1C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577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363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826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FD9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0B467C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68C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D7228" w14:textId="77777777" w:rsidR="00085260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79A12B4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B00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B664B" w14:textId="77777777" w:rsidR="00085260" w:rsidRPr="00AB76B4" w:rsidRDefault="0008526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2B000BE" w14:textId="77777777" w:rsidR="00085260" w:rsidRPr="00AB76B4" w:rsidRDefault="0008526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6D6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4C2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32B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69B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B0C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2A4D09D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668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4B5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1DD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EC2E3" w14:textId="77777777" w:rsidR="00085260" w:rsidRPr="00AB76B4" w:rsidRDefault="0008526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0E722A7" w14:textId="77777777" w:rsidR="00085260" w:rsidRPr="00AB76B4" w:rsidRDefault="0008526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569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4E8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53C1" w14:textId="77777777" w:rsidR="00085260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35301FD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E6A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57F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6606D2E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C9D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A71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9AC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B1085" w14:textId="77777777" w:rsidR="00085260" w:rsidRPr="00AB76B4" w:rsidRDefault="00085260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5847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0A3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FC31D" w14:textId="77777777" w:rsidR="00085260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56ECEEE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C73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4C5D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73D840F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9CD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E0E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9FC1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9206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34DCB2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7F4B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880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3ED3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D80C51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5A0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816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9E86F5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8F6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976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9E2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F973C" w14:textId="77777777" w:rsidR="00085260" w:rsidRPr="00AB76B4" w:rsidRDefault="0008526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899BAE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1AA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A5D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8717" w14:textId="77777777" w:rsidR="00085260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33AB455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0C99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37B2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717DD3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2B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329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875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3FECF" w14:textId="77777777" w:rsidR="00085260" w:rsidRPr="00AB76B4" w:rsidRDefault="00085260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66326F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7EF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1C4E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AEA12" w14:textId="77777777" w:rsidR="00085260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2DC2717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762D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4A3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62A5A63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D67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1EE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D041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30E0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A97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928228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3C18F4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A16DF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30506F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E8B78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482D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532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01F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92E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68E829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7C2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5946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28BCC2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A52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FA11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E34528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F47C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A0B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F7D3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C1E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FFC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4C3A7FD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448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9EBC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21B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8DBE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027EB3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FB8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8E2E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7C7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3582A40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892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DD39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5B132B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92A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2F7C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3E2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321D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546C2C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F54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7908C5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E6D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9460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199E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D37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5FCD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2625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85260" w:rsidRPr="00AB76B4" w14:paraId="7474B8D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5D5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184C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A16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FE7D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FCD69B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D56B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D47E0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9A5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3C7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F902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A8A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35D5477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672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602A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D4E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833E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B3D155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895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8B2A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B974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3F0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FCC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7E6569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616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20C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E98F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F9B3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BF36CF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337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A27A14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2632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B00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912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36C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D506D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4802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85260" w:rsidRPr="00AB76B4" w14:paraId="1460A62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E82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094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2AD9C3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AEA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BCBA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0F0AC1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6FA2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419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8B4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0BB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6A8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2CE641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936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4005" w14:textId="77777777" w:rsidR="00085260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706A76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0A7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F0426" w14:textId="77777777" w:rsidR="00085260" w:rsidRPr="00AB76B4" w:rsidRDefault="00085260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FC1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14B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A590" w14:textId="77777777" w:rsidR="00085260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684A" w14:textId="77777777" w:rsidR="00085260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6DD24" w14:textId="77777777" w:rsidR="00085260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7F1280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11D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0BA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098BA4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B02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9704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0C5745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20DF77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A740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2EE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BE1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842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3D7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11EA66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58F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5FEE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3481CC5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5A2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7676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545CC9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1C6299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B8B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8E7B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7FE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1AB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532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1C620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085260" w:rsidRPr="00AB76B4" w14:paraId="4E9F991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F37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0B8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2FD3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957B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E27CAF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853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0B75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8A6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0F9612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AC3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80AD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9528F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352129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2111B65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2C0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3ABA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C7FE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3AC2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04FB82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3FD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5808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C28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987BEC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394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2AB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06587C0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740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D182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AA351B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2243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3D97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3AAD71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68F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B7B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6A8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D47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DD6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46B6F13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BFD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48A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EBF660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9939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F4C5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C015D1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CCB8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4FF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809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BBE4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ED5C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DCDBA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E2BE9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85260" w:rsidRPr="00AB76B4" w14:paraId="5F03E1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7C1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4A6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5FB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D7A1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C12C92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BF1D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03913E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8BC6B9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F794DD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EDF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036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C0B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10F3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1133F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85260" w:rsidRPr="00AB76B4" w14:paraId="59ADC7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2E8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C69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7F5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B190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11D1B1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BFA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B6A2F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1A96BF3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608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A95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D62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BA8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85260" w:rsidRPr="00AB76B4" w14:paraId="441A59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254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308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CF6C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3DF3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762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983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911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674AC7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494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8F1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1529B91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64A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7C01A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5FF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B5B4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CA87BE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CB44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73F00E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D28C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E5AF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356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820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CCBF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85260" w:rsidRPr="00AB76B4" w14:paraId="5B8EA00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8D6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1DDD9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8B7D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2274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DDA672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F7A5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8D6E06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CA6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8C4F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2AA0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E8E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85260" w:rsidRPr="00AB76B4" w14:paraId="6F9EB9C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A41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C58F2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1DD3946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E18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C0E7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C235A5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CD5F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8DD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3C3F4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46B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144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308CF2D1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893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2518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F31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6BBD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C516A8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3F5D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C4E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D9DE5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69F3B12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A1C6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30E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478E4A2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15E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919E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2B8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F68D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CF59E7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C9146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E8B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4CC55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81FA049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EE5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F63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4BE674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5DF9BD7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3E7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B3617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DE6DD4E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E81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832F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A96FBC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CBEC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F34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DBCC4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F7A1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1B8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0E52008E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63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FE1A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7084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58E0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4A623D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E624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A50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E9D9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AE8E28D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285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A2B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AB76B4" w14:paraId="58D759C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F25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F57C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F814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F0B2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2AAF3B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6355721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600629A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E073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A893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1E30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5B2EB49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90CD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515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AB76B4" w14:paraId="19748B6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8D2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28F38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5BD3BD3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D76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F9A4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35D665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12AD57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1E3B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9BC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ADCF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9E9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D54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F31CBE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4681ED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AB76B4" w14:paraId="3E77374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D21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BECB4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B25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BBF7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26C8FF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CEEB9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BEF4D0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7C2C5F4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30D4D2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321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B5FDE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946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00B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DE3E2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803378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AB76B4" w14:paraId="56AF440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64F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16C50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51A6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26CA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6DF4C4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6663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87CF2F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6243B82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70BA040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8FA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537D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A971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F51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20718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85260" w:rsidRPr="00AB76B4" w14:paraId="2A88878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4BD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FACF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DA06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F7B0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1C01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1F3D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F9D1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6EE097EC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202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AABA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0976A93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252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E380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692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0248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64753B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B419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F42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6A8A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C35F8F7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E47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6513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295D77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4F8B719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B8C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EE80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C804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25DE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7F9BB5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4D092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545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99B1E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310092C2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AF38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F7E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AB76B4" w14:paraId="1DB5AF8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9B8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4710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1EA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CF7F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381658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62C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D771F7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93BEC5F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AE7B19C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570E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6552" w14:textId="77777777" w:rsidR="00085260" w:rsidRPr="00AB76B4" w:rsidRDefault="00085260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BEC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99BE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F943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85260" w:rsidRPr="00AB76B4" w14:paraId="020B9E3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056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B95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F6ED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D102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2D1189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EE5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CD1E4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0F9F5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1087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0BE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C6F5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550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0766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85260" w:rsidRPr="00AB76B4" w14:paraId="732DB5F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934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F41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828E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557D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C27C91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60F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5A387C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D9C789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6CA310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C70DD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BC5F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065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E3C9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C99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E711CB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C3B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B29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5CA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8181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D117D3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12F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CDC78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E6D580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63D7867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4DA53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63C74A9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F84DA5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4B5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050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BA0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97E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664B68D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2B6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860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873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65C1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EE87AE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7C0F7B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1FF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93239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4D8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3754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364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1E6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F263E4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8B6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721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07CD89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EF89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2C45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31932C8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761EFDB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95AA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7C9F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B773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A60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953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7B32C4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526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016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C1A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8EE3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B57D04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303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EDD5C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F48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8CD7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4A6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4AC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85260" w:rsidRPr="00AB76B4" w14:paraId="68096D1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5C2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BE0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F02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F1CE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8D492C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0E988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750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7EE05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155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8B3D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8432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24E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59052B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FE4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C4F6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11CF981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B34A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FB34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2BD5EA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5E4AE1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50F7938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44E28BF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03CE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356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0DC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E94A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C2C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631737B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12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18E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77D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C3AB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0E6310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31D7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AB0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0F9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165B66C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C65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06F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6A458AC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7F5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139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BD83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32EB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1150AA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F46D4E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2B6378A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FEA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1F73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92B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173DBC7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310D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077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DDF1C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1D92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85260" w:rsidRPr="00AB76B4" w14:paraId="1CC1493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090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1A6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59DA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D11A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83A86A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BEEA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1096B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222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53A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7EC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E41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6FCC887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030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C58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EA9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FB04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BEA577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9D7C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48CB6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1BB133D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781DD8A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C0E597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E97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600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CD6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A33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36B6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85260" w:rsidRPr="00AB76B4" w14:paraId="561898A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179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1FE7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B98F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8C42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149E66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0BC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87AFE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DAA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8192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AB6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DDF3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490A2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5260" w:rsidRPr="00AB76B4" w14:paraId="33FE61B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D20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744B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6692EE3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9FC3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CA47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039E39B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8B6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7CBA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D719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C254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995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39458A3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CC7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FEE0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ED0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46D7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677C64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4BFF0C3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026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14C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484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7A033BC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865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42B8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59E0F5D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589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A43B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996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EAB3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A7A19F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94213A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FD7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9203AC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147BFD3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AE432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378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4D1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1731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4B7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224750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ECC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C7A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870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767C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D34C1F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F81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C3982E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5F08B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9DE54E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2ED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7B0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26B7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2CA9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1F80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85260" w:rsidRPr="00AB76B4" w14:paraId="338762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D45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0703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7FD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B575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8D25E3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A4B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216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0CA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1A23A71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666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ACAE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00589F4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0C7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B41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585A5F8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913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2B64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857D70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3CE1E0F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0805C5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4469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3AF9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342C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15A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7796" w14:textId="77777777" w:rsidR="00085260" w:rsidRPr="00AB76B4" w:rsidRDefault="0008526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7D094E1" w14:textId="77777777" w:rsidR="00085260" w:rsidRPr="00AB76B4" w:rsidRDefault="0008526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67EC37FB" w14:textId="77777777" w:rsidR="00085260" w:rsidRPr="00AB76B4" w:rsidRDefault="0008526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C2C7385" w14:textId="77777777" w:rsidR="00085260" w:rsidRPr="00AB76B4" w:rsidRDefault="0008526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85EA02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C78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298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75B852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FAE4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D27A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107911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2A56855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4512FF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9EA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04C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D12B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DB1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72BE" w14:textId="77777777" w:rsidR="00085260" w:rsidRPr="00AB76B4" w:rsidRDefault="0008526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8FDD31E" w14:textId="77777777" w:rsidR="00085260" w:rsidRPr="00AB76B4" w:rsidRDefault="0008526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C98F58C" w14:textId="77777777" w:rsidR="00085260" w:rsidRPr="00AB76B4" w:rsidRDefault="0008526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310D8EC" w14:textId="77777777" w:rsidR="00085260" w:rsidRPr="00AB76B4" w:rsidRDefault="00085260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24C131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6B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B8D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1F7B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87CB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949D7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DDA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E0C353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19DB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CA4E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7AC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BD65" w14:textId="77777777" w:rsidR="00085260" w:rsidRPr="00AB76B4" w:rsidRDefault="0008526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C69FC3" w14:textId="77777777" w:rsidR="00085260" w:rsidRPr="00AB76B4" w:rsidRDefault="0008526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5EBCE0A" w14:textId="77777777" w:rsidR="00085260" w:rsidRPr="00AB76B4" w:rsidRDefault="0008526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85260" w:rsidRPr="00AB76B4" w14:paraId="652AD78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97A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A635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0F41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1E6A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E99B67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A808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1677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822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CA29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5D936" w14:textId="77777777" w:rsidR="00085260" w:rsidRPr="00AB76B4" w:rsidRDefault="0008526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85260" w:rsidRPr="00AB76B4" w14:paraId="35E6429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AAC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2EEA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5C0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5878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EE095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BE9DFC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B52A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A2D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B5F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B9ED1B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A6C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D1527" w14:textId="77777777" w:rsidR="00085260" w:rsidRPr="00AB76B4" w:rsidRDefault="0008526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F1473F" w14:textId="77777777" w:rsidR="00085260" w:rsidRPr="00AB76B4" w:rsidRDefault="0008526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6F9B4" w14:textId="77777777" w:rsidR="00085260" w:rsidRPr="00AB76B4" w:rsidRDefault="00085260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85260" w:rsidRPr="00AB76B4" w14:paraId="322C33A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3AC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ACC6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3D8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5EB3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DBC8DA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BA6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906A60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A6B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B9D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3D89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621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7A1E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85260" w:rsidRPr="00AB76B4" w14:paraId="32A2A66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78B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2DA2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7EEC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0DFC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FB59CB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5CD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A7B677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256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02A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3C47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1C9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2DE3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85260" w:rsidRPr="00AB76B4" w14:paraId="605030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F53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2E7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BC9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09E2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80524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3D4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55EB7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9380FA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6BE1D9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1F71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1AB1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600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BC0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89B0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85260" w:rsidRPr="00AB76B4" w14:paraId="3F8CDFC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EAD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ADA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4D4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202D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44DE7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FAC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FDC72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982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F57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FEC9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50BB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6DF4CA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85260" w:rsidRPr="00AB76B4" w14:paraId="29904BA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0D8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5A1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256C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8F6C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7EFC6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5D9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7E04852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244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A21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56F4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798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21C50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085260" w:rsidRPr="00AB76B4" w14:paraId="0C35B6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07C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212A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32A1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2E43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19D17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D67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5253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9F6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113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C91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A337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85260" w:rsidRPr="00AB76B4" w14:paraId="25E09C3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64F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305E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64E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621D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40C487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4A22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E3A9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A8D1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B9B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A801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85260" w:rsidRPr="00AB76B4" w14:paraId="50D1908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BE9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101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C6C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8B55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0C2732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9364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40CB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ECB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550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46B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85260" w:rsidRPr="00AB76B4" w14:paraId="6D3DC04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370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F90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DBA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A8CC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B17673E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06AC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6DF39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EB4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CD7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388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6FC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FF4D1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85260" w:rsidRPr="00AB76B4" w14:paraId="6B484C1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2C5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659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E42A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06F8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C3DDA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21BCF7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337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951C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8C4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F22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C01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6A3A2EC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E3B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D97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5DA0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B3DA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BA8FF1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D4F03E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7F2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6EF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6F8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AE65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407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00E5F1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A95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02F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193AD3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8223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67EA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D6606F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147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9C3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C411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48B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EFF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009A736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4C1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71F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4B4D58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FAF3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2E79D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79C692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8FA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FAB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0A0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F24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8928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6E2F641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03E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3AF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D63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137B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5037BD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B37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B6CD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409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335ABD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C3D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41E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5341074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192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98F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9BF0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24914" w14:textId="77777777" w:rsidR="00085260" w:rsidRDefault="00085260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8FA86CB" w14:textId="77777777" w:rsidR="00085260" w:rsidRPr="00AB76B4" w:rsidRDefault="00085260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E11DD67" w14:textId="77777777" w:rsidR="00085260" w:rsidRPr="00AB76B4" w:rsidRDefault="00085260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B97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21C2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314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65154B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BE2F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32E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67C014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51E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420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4A2772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689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58BF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086693C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794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7A8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27B0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FAF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772E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5D3EA35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897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7A1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C4E9DD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104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BA02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FBC9CE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8A2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E0A5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4AB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C39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979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A59AC9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31152D5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6C3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A921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3257E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221E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73B4733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56C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F5A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981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F192EB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9D9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912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6E4581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343CC89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717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F1DB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017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67E0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CEDFB81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0D674B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0C5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0EFFA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DE5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80E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B20E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ADE3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ECDF41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269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2B8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0F5528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CBEC4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F5359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579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43E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F5C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30C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319B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435F3B5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1CB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0ACCC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1C6A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FE060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15F6A36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815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E940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1A8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1E59DA6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C477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1E0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085260" w:rsidRPr="00AB76B4" w14:paraId="6DDC60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97B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735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8A6AAD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2E8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7003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8A0B5C4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86A1458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3C4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42E22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AACFD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B293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8415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7FD98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92D5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85260" w:rsidRPr="00AB76B4" w14:paraId="0814582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4EE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539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362D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414E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9235A8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C54E11B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B09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F33EB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BED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2E025EA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3CBA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772B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13B763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2A6F3A1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7E448C9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A05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3EAF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C22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72EA1" w14:textId="77777777" w:rsidR="00085260" w:rsidRPr="00AB76B4" w:rsidRDefault="00085260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D04B5E0" w14:textId="77777777" w:rsidR="00085260" w:rsidRPr="00AB76B4" w:rsidRDefault="00085260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0E9E" w14:textId="77777777" w:rsidR="00085260" w:rsidRPr="00AB76B4" w:rsidRDefault="00085260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B79EBD" w14:textId="77777777" w:rsidR="00085260" w:rsidRPr="00AB76B4" w:rsidRDefault="00085260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17C3F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509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39D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0BE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85260" w:rsidRPr="00AB76B4" w14:paraId="531B028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F67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28B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6C76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C574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FCA2E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2FBB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7EABD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3183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F04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24F7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DD6A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85260" w:rsidRPr="00AB76B4" w14:paraId="64D271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BDE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BCE8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8F6A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A8357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19D55F5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7581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FA69A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1D1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6F1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4C11C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122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584E35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CE9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D2D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07667A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44A31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EF452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C24E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265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C920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8B38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BED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1FC2E7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778477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89F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2D2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F5D76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1353C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0F9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268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2F15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768264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03533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B819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5260" w:rsidRPr="00AB76B4" w14:paraId="62ED51F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144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B04C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C1A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BCD1A" w14:textId="77777777" w:rsidR="00085260" w:rsidRPr="00AB76B4" w:rsidRDefault="00085260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4971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7165C94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7FEA5C26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1B75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48DF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86609" w14:textId="77777777" w:rsidR="00085260" w:rsidRPr="00AB76B4" w:rsidRDefault="00085260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24A2" w14:textId="77777777" w:rsidR="00085260" w:rsidRPr="00AB76B4" w:rsidRDefault="00085260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085260" w:rsidRPr="00AB76B4" w14:paraId="137FE6E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298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A13D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DE1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11BE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7980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93FFFB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7742C7A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D0A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BED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FBD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811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085260" w:rsidRPr="00AB76B4" w14:paraId="66B7A50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474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BDE5" w14:textId="77777777" w:rsidR="00085260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D41D62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84F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98417" w14:textId="77777777" w:rsidR="00085260" w:rsidRPr="00AB76B4" w:rsidRDefault="00085260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50D656E" w14:textId="77777777" w:rsidR="00085260" w:rsidRPr="00AB76B4" w:rsidRDefault="00085260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92F9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71D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213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25DF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0FB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12B8428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799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E44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881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847A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511B55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5FB1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1F5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037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BE9779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1FD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41F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7F5A4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67C20F2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B10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DD2DE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3731B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B0CE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A9CDA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438F8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E624A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619091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7F6D5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9240E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DCFB9E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51B954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3BA8A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0F36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471BE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07149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3ADA5E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23FEDD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C6E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A31D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768EC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005F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001ABD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2B6D5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C0F839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A382CE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1F1C6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9101F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045DA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8AC1F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71153E2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DAB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39C21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D7EDF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1992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BEDB82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BE661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605E5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1040D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936CA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BC8E5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ACD47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F38D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85260" w:rsidRPr="00AB76B4" w14:paraId="195931A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CC5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94D06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B5B4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A840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168897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6F650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4086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42194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CF85F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52324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FFC2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85260" w:rsidRPr="00AB76B4" w14:paraId="57B9CC8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59B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C9767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D3502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7EC7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F6B54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95DCF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4A6D4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4E570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6E013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3141A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B0264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85260" w:rsidRPr="00AB76B4" w14:paraId="189AACE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791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1CFD0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723228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03EA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F791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0F414B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CC336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DDF99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BC447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9C18D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72017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CAF263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5A131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85260" w:rsidRPr="00AB76B4" w14:paraId="47D67F4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BE9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E46D0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38E03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EAED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85660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A8468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CA5978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B31FF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DEEFD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32D0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02071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85260" w:rsidRPr="00AB76B4" w14:paraId="533D469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A2B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13FB2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5D58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CE91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F703C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58BCC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D4E6C2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873A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9AADA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05D36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8B5B6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85260" w:rsidRPr="00AB76B4" w14:paraId="040EFE6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05F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AFF9F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16607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F6AE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3415A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3062E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4EA4E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86D0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1CB50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AEDC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60790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85260" w:rsidRPr="00AB76B4" w14:paraId="6021ADFC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2DA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3B574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8F2E8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9E48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1C162A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F2059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9CE68A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91718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BC73D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B4393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03214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85260" w:rsidRPr="00AB76B4" w14:paraId="0893112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980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2B9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508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A8EB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3246F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6F6E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37ADAC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80E69BC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BFB51B9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37B0CEF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2AC07CA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977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7EB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DFF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C40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CE3F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5260" w:rsidRPr="00AB76B4" w14:paraId="0F5CD92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513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DC4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80D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79BA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59B4BA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32F45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295AD5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856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FB89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AD2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860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A2C2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5260" w:rsidRPr="00AB76B4" w14:paraId="2231DC30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09E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CE77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8A68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8A0B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1AB78D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84F9C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2FCA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3322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4DA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801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0A096B8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D66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493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88B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3DED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EC8D79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9A16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DE119D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25682C9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BE42F30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BF319EE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836A2F8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316BFF7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ACF1F3B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6EDCC44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3BC20F2A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9C8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D612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D50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380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02CF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5260" w:rsidRPr="00AB76B4" w14:paraId="28E1A4F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E5B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891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519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4D3D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4AFABC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D046C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57F8000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75E2E89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BE98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BCE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DF9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E4F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DF52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5260" w:rsidRPr="00AB76B4" w14:paraId="7D41210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777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D57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2FF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9236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EB084E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90D2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7D0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FBDA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EBC75E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419E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82F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EAEAD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329867D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4C2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3D5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3F4975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6D3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0F94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2B7DCE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2A2681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093A6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D17D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EA2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997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BF02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39EF2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044EDE2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1D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C4DB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E598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E113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97693F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2F2C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D671CB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CD8452B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0FE28D51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154184C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D41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9E80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255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2B0C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415A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85260" w:rsidRPr="00AB76B4" w14:paraId="629A6D6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C3D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7C4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591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E576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F9C925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FD39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F05EB5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66E07EB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84C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DDC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7997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692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83E4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85260" w:rsidRPr="00AB76B4" w14:paraId="4B3F6B5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F8E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0EB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3C1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B58F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EC151E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DD29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273F1E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D37D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1A1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87AF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1C3B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85260" w:rsidRPr="00AB76B4" w14:paraId="6D5871E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B40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53D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B92F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26C0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07B91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7733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310B7F1" w14:textId="77777777" w:rsidR="00085260" w:rsidRPr="00AB76B4" w:rsidRDefault="00085260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7F4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A1D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5367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E47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7B1C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58AEAA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5260" w:rsidRPr="00AB76B4" w14:paraId="5C7F81F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094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EAD5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D375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05EF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689091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DC67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1229AC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2AF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35CF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51E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495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7045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85260" w:rsidRPr="00AB76B4" w14:paraId="0D33CDA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7ED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4BC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28A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03ED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F77DCC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99E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42652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A2F017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77DC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135C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9D2A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96E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85260" w:rsidRPr="00AB76B4" w14:paraId="7CC51BB5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0A5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770B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FBE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EE9A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D171EA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158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47D27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761C59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E6320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3B1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7EDA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EDE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35F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D50E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85260" w:rsidRPr="00AB76B4" w14:paraId="7F0470F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E9A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3F36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02DD5A1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5C32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C7BC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B14314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A19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AD47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C63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5440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EEF9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F7B7A0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53F9E04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D16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17CD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DDF19D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E85B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BF9E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BFEA62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339DA0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D6EE60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B64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79C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121F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627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3A1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A6E492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37B3613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954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9E7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298B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87BF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3389F6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E470E4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56FA9F1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25A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F5F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17E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4EA40F8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8B5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1AE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A4582A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047B1252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8B0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6CA3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444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D219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AFEC13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9A7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1A0B85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DCDF8F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D5F20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7B1E00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EBB02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1929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D30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04F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6BD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F0C2C8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922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DA9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EF6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478D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E1DC1C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6A0B78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EAE939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0A28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085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79C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992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FB0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4F67DA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5A5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6810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052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026B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94A7AD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AE8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FCB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BEE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BC0D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2B35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AD998D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24D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6312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F97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AE7D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A64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FD5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A1C8" w14:textId="77777777" w:rsidR="00085260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7C45469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7C3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681A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01844ED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B5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D07E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702580A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C4F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4B97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620B77C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FB31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6350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0AF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D173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FA9D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5260" w:rsidRPr="00AB76B4" w14:paraId="0033B4F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5EF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49E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441F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3528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48D309C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632AB1E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77F7642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ADED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163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4ADE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796FFE5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026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2F9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79801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:rsidRPr="00AB76B4" w14:paraId="5496809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540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6FE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A1F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58C8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2DBF4A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532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3F11C3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3D45F6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715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0E8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E95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EC2F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6923F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85260" w:rsidRPr="00AB76B4" w14:paraId="340CA74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1F5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F11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112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3643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C78FB7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3910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8F02F3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0DB5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DB4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BC4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FF2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85260" w:rsidRPr="00AB76B4" w14:paraId="3CD38CD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316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F16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ACA734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3E7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B172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F231F0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A723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68A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526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561897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4909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B2B8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612730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7620A15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DE0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103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C539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EBAF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148698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564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D3C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9DF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4C389B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7C0F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1E0F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5260" w:rsidRPr="00AB76B4" w14:paraId="563588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AF7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A50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8D4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9BC5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C5AACB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D9FFBC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2C2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870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0DDE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89C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7CD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6B76514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65F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459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ACC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BCA7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C1353A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E1E3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F6C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B255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795232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264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3CB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30A14D3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38D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ED8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914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7C38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B050C8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BF566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F3C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BF2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70D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2E0D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A36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FB9F47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ADD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0AE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5A79C69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48B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5DD8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04B18B5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A907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2B7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00B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5FA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643D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ED580C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4DE72AA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261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F8C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E1C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8B11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1FF4CA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4F1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0E3674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D9F3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5F4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713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4500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FF35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85260" w:rsidRPr="00AB76B4" w14:paraId="54B18E6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C8B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C480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106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459E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438C14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0DD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02EDD8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5579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03B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3E6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BA0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7472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85260" w:rsidRPr="00AB76B4" w14:paraId="0CC955C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696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241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EBA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A58F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382CA2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2014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B47CE3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8FE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FEB6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5C20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6B1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B848A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85260" w:rsidRPr="00AB76B4" w14:paraId="0A585CB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F5A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0E9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7C0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D982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3F1CD3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2BF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5880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08AE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E6EC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A97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E776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85260" w:rsidRPr="00AB76B4" w14:paraId="2A53956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140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F1CD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7AD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20F5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2F3CA0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D9B7DB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936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5F1387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7A9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C87C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376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879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E6FC4E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BA6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C72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62DAE74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930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C1D8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BE666B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E752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60A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5CB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95F4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1AF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38CFF8F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DB3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914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C76F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D76B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1A11EB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BF4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65C9F9D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108306D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DAA86D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2033E3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7B87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BEB2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BC5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1D8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8614FC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1B9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F383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417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5731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B7DBCD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1C2120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019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F6B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DA3C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905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360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A1E49B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901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789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6903732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3BA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C1A6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85E21A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13D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9BE3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B91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C70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20E3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3804D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85260" w:rsidRPr="00AB76B4" w14:paraId="28FEF1B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E9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D1C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435064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FA29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D8D4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73140B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BC21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7C2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3D9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682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A23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CA60AF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7A4FB95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6A8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7D7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B99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6A56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EA3894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2D6391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A02F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B2FEFF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4F0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0B1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6BD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D68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61FA7B53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C60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AAD6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BC88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890A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013082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52C88B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0E4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8165B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6EC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821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A17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4EC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07FE4E0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10A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511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47C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288A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B40A0A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960969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DEA0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E872FA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33D283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7F2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C55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DBA9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B920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CC7723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CF9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DAF2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35551AF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97F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A28C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D2B62E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7D5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B15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4EC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082B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3461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FA51FF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66E1291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5FA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61F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E6C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1B7F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2CBFCA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8CF7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52CCBB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4AF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0E1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58E2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3DE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05DF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85260" w:rsidRPr="00AB76B4" w14:paraId="1BF1A6F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395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48A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C8D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0E2D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6BA9DE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A9C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849772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E26E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679A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5D57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9CE0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1C00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85260" w:rsidRPr="00AB76B4" w14:paraId="47875AA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147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D37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B53C1C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222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0D56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BF6F8A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EEA2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A3D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9E5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D040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A3D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31E01DB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9F1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1B1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EA82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6C55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3EDE30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2BCC3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5AB0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BDFD1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FA6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3C7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EB5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AEB4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A5E809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CE0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D70A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D63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0E49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91FAB4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9FAC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716DBD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AE6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E48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03B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6097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6552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85260" w:rsidRPr="00AB76B4" w14:paraId="69FE863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8B4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16B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1D9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AD87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600260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AE1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0E4963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2D7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654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4B5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BD2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1EFF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85260" w:rsidRPr="00AB76B4" w14:paraId="546B212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65A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E0E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370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8348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4EEB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C56FF7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092F39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097914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DAEE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AD64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B11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ADB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67D816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7DA152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85260" w:rsidRPr="00AB76B4" w14:paraId="65CA7B9B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01A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1CA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487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2417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905417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9ADB7D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162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22694B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D2473A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4D7B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FE8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5092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4ED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13E436C6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C4F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576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C11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4403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C8029F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BD6B41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65A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0F146B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814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D17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A2C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CBE7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59B2029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058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DC27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AF7B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E448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D17E47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8A4282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581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8E02A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D4F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13C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7F2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9F9A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6B734E8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89F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27C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A66C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56D1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4E780F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93F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E785DD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41B2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192A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436C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8B3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8BBA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85260" w:rsidRPr="00AB76B4" w14:paraId="5684DB2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E7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963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DAF8C0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C95A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70E9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166F97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E135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7DB4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E5E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7576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389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F6811E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:rsidRPr="00AB76B4" w14:paraId="2BEFF35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808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93F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FEFCF3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DF13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C6CB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AF404E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E6D940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CD560B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0EAE89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EEB0DC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5CF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6F4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3CC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8DE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D64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12BDE53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CA6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D34F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26F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100B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735F8A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0D5A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1C10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4DC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4AFF7D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44C3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F5D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68B9D18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74B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C01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C34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8C9A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3AD928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4DAB34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CF9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38B3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FECB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2F9AD8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0DF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118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9B167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85260" w:rsidRPr="00AB76B4" w14:paraId="36F87A90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3E3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2AC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3FB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68D1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B1FAE1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71A3A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365E36E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6D2F44A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5F28225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776EF4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7E8523E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F8E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853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AF7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B82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1B27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85260" w:rsidRPr="00AB76B4" w14:paraId="6177793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BF8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6AE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E78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1B27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8F85F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6D0643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E96298E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181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AB6D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48F8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2DD7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7743F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85260" w:rsidRPr="00AB76B4" w14:paraId="4047B32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04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815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4C2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F95E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E763E7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5823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0D08C2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C15F6B5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1A65DBE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666E949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5107642" w14:textId="77777777" w:rsidR="00085260" w:rsidRPr="00AB76B4" w:rsidRDefault="00085260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6DA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C24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5645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91C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3600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85260" w:rsidRPr="00AB76B4" w14:paraId="4BD7909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B0A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1BA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6FB2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F1D4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CB3198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DE6A5E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988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7FDFE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C7D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574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C53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DDB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CF3812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C63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21E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50B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B404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24D196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2D3DD1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53A9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2D5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451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443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BDC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9C0DBB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453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B0C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E12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4FEE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EC432D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630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43474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2D5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35D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988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F216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216C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85260" w:rsidRPr="00AB76B4" w14:paraId="7A8AC101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966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90F3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847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FD0B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F37728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2BD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8C7CB4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B1F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E5A1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62B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2023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85260" w:rsidRPr="00AB76B4" w14:paraId="0847D22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2DD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48E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924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5648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A7E264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0AB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E9C078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53C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F62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6AE6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D9D1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FE52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85260" w:rsidRPr="00AB76B4" w14:paraId="004FC3A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F89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967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41D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6D32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E1FD33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C07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428D1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22C835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0B7EA2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184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2955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CE2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7EF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7B60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85260" w:rsidRPr="00AB76B4" w14:paraId="0A7A2E3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8B1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5AA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6C58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54CF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766C06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0D8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E5AD3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231BB1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2509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B3C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D97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88B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EB03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85260" w:rsidRPr="00AB76B4" w14:paraId="1CDED8C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4C8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884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918A5D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179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5721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CE7AB3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EA006F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C371A9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451A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2C2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F95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EC3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600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5E2E85E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D5A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656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F20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D7BF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3C9A93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C9D4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3DBB7B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F24B7F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0EB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905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6DB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A36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3F0A68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85B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B05F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977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BD6C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1CAFBB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6AB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3D9289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CF7944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1005D0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5FEC63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A06130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615BDF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FB0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B57B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C99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FC78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7457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85260" w:rsidRPr="00AB76B4" w14:paraId="7F59B64D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105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B984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36D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9919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1C256D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88C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CCA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E96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BD9E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4EE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34584A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A5C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9C3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749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60FE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DFC1AE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0CE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AC7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4EE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64B7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C42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368B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85260" w:rsidRPr="00AB76B4" w14:paraId="23442B2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054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769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435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8614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27491C3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B422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53DB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D58C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3356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FD2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45C7C6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000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5D4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EE20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23A4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CD37D4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F16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ADA2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C6F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5E5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945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3647AC9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E28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BCA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F11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DCF9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5F2356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70D2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BF6F9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A0F4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94C5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AA3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603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DF6F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85260" w:rsidRPr="00AB76B4" w14:paraId="3D1FF9E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987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6E51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B2A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262B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D52139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5A30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B247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2F7E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CE00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9CE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85260" w:rsidRPr="00AB76B4" w14:paraId="1CE2992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E98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05B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E1E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7F2A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26F57A3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5FA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808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6BA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CC12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9C6F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BC8C3A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E8B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CC1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0B5C6CF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E0F8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7BF2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4CAC61A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350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473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2F3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39F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31D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7AA50BF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6AA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3B2A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9C9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655D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01675AF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85E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FC7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248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E03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01B7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A6A8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85260" w:rsidRPr="00AB76B4" w14:paraId="7FDCCB9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DD8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FD0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AE2E61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AD1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A0FB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BB8C5F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F48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1B6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579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1A2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DDC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2176AD4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B8E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F1A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399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FDF8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A5EF2B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4AE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251148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56B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2719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95E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F6F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F135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85260" w:rsidRPr="00AB76B4" w14:paraId="4FAEDA4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61C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07D2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E696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DA61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01FAE51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06D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99052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4EE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7358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63F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D25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D345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85260" w:rsidRPr="00AB76B4" w14:paraId="1BD3C69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E33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528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BA1D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CDC4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3FB262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520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42679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951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BA9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1D2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C17F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4F49E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85260" w:rsidRPr="00AB76B4" w14:paraId="1A2ADD0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3B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90A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7BDBDA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1232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E829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5F3774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862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C4D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105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294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5C90" w14:textId="77777777" w:rsidR="00085260" w:rsidRPr="00AB76B4" w:rsidRDefault="00085260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5831E89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254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3F82" w14:textId="77777777" w:rsidR="00085260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27BA492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187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74E29" w14:textId="77777777" w:rsidR="00085260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78DE740D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09170BE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0C6C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B80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C86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B60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AF09" w14:textId="77777777" w:rsidR="00085260" w:rsidRPr="00AB76B4" w:rsidRDefault="00085260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613CF0F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366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EA6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814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B9D8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255FD4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AAE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78AA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53B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D49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27C08" w14:textId="77777777" w:rsidR="00085260" w:rsidRPr="00AB76B4" w:rsidRDefault="00085260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E0CEF16" w14:textId="77777777" w:rsidR="00085260" w:rsidRPr="00AB76B4" w:rsidRDefault="00085260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85260" w:rsidRPr="00AB76B4" w14:paraId="3826A3F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02A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BE9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9A7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0D1D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D5F4D0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94D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2CC64F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49B99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6EC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078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AED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9F2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7B11F40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C83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DA7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FFEE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373D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2AF92E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2E68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871CD1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9AB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B304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7278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4078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7AF4095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818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729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9EA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5D16C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5E00B2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C43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041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EAF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A3FE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294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476B8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85260" w:rsidRPr="00AB76B4" w14:paraId="066159E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CB8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358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F46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8FF1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6D015F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661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34382F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5754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524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07F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8C57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CDA5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85260" w:rsidRPr="00AB76B4" w14:paraId="55531FB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D1E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9D7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102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89E2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39927C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A15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51521E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6C1931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B340DA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6FD948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93770B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EEC9B8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17BC4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F8E2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DEA4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6E4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7F9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5CAD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85260" w:rsidRPr="00AB76B4" w14:paraId="38EB8BA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EE0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C32A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FD57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CCA8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772CC3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19A9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9F8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C8B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241324E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596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BA0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4B746AA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FE2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1E1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46CB2E7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E68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355B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23CCF53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8632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81A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674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690D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9E3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085260" w:rsidRPr="00AB76B4" w14:paraId="071E348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8DD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7823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582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E523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D73F7F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BA9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EF00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EBD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828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8D6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713C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85260" w:rsidRPr="00AB76B4" w14:paraId="4A7E89A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D45D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C0A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EFB2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6906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B4F0CA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5037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9B5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422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A6D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435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489F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85260" w:rsidRPr="00AB76B4" w14:paraId="4428C42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7DD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A25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034FA9D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42BC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F1B8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54FCC0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0FE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2CA1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F9E8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C0D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D49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085260" w:rsidRPr="00AB76B4" w14:paraId="654CB12A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F9EC7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E14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F310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93B1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D2C3E1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D6E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8B9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2AD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99E7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25BE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85260" w:rsidRPr="00AB76B4" w14:paraId="686378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3588F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B35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C02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28BF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441F32A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720E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E6683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E39745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D308CB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05E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067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044B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3A5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09D5E72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1DE56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87B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44A4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2549F" w14:textId="77777777" w:rsidR="00085260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36F50E8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B6F2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9BF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2E4CB" w14:textId="77777777" w:rsidR="00085260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7AFEAA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F22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7721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EA0CC9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5260" w:rsidRPr="00AB76B4" w14:paraId="51CA3D9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12317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873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47F2B6E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05E3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A4B3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D5B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C6C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102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305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255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085260" w:rsidRPr="00AB76B4" w14:paraId="5B4E59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AAD89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401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2B9E8D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321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C2F6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C83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213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5EB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883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CD7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10670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85260" w:rsidRPr="00AB76B4" w14:paraId="38E68D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C6C6A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09A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53E1CD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06A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B041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FAF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D08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0CD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306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92A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085260" w:rsidRPr="00AB76B4" w14:paraId="2EE4738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C5B60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4117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E7ED89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362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F9A0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2EA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A849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A3B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72D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F16A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085260" w:rsidRPr="00AB76B4" w14:paraId="739FE9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302B9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8F1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5F1C29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E9E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434F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866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FF5E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8CE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934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776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5260" w:rsidRPr="00AB76B4" w14:paraId="49BC1C4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BD957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7B3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F6CD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EF36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AAE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919DD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C64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59B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5F66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BCD3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85260" w:rsidRPr="00AB76B4" w14:paraId="259887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96C31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617C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F46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ED55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BD7E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F69C9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7D3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D30D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8B3F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626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85260" w:rsidRPr="00AB76B4" w14:paraId="2F28B9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93112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6660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4F85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87E6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B40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452C4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FD74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205C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4E0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1445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85260" w:rsidRPr="00AB76B4" w14:paraId="4BEAF2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5B2DB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FA5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3392615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BF7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AEE6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F1D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877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90A4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859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8B8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5260" w:rsidRPr="00AB76B4" w14:paraId="5B0961F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5CCDBC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4D2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0E95E9A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1515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AF7E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AD5760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5A0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130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1F8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266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665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5260" w:rsidRPr="00AB76B4" w14:paraId="7532892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00F1D7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9128" w14:textId="77777777" w:rsidR="00085260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CAF936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E70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BC105" w14:textId="77777777" w:rsidR="00085260" w:rsidRPr="00AB76B4" w:rsidRDefault="00085260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FD8A460" w14:textId="77777777" w:rsidR="00085260" w:rsidRPr="00AB76B4" w:rsidRDefault="00085260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6BC4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117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9B7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9FB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134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85260" w:rsidRPr="00AB76B4" w14:paraId="78CEF27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075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6A06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00B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CEF0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D3BE63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BCF0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4233D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489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D83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E21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6EF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FAEB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66E195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85260" w:rsidRPr="00AB76B4" w14:paraId="369179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38098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911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68B75F5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6E5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FED9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AF94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B60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6B13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6B1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A595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2B582B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DEC96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9BA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3FF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59D5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7726F7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C20E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CF2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DC7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9E2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ADE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E8D8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85260" w:rsidRPr="00AB76B4" w14:paraId="0964BBB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6443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479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533D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1B46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F73180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B65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F9BDF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97EC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6E3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DAC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C14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85260" w:rsidRPr="00AB76B4" w14:paraId="5128CC4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6B4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FF5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C5B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DA7E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A40621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0570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DB1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237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9C0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351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85260" w:rsidRPr="00AB76B4" w14:paraId="40F81EF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DBF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9B1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D84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30F3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11EB738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742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F1C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B92A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57E6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E809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85260" w:rsidRPr="00AB76B4" w14:paraId="330BA1A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91B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FFB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BDDD33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C69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C428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9706E6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9AC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148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03C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73AB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4C8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85260" w:rsidRPr="00AB76B4" w14:paraId="3DC457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1A0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508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A6D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FDD5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9C801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F8D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599EC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511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C12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F5D5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DBC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B76B4" w14:paraId="15AEAC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81C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DEA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7B7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947D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54FC1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A5D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A821EB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3F9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FC5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958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0323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43D3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1FCD51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B8703E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85260" w:rsidRPr="00AB76B4" w14:paraId="734799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0C1F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F38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5BF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39EA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A9F53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0E75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28D75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13E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01E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D09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A92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3AEF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D3BF31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FEAF1B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5260" w:rsidRPr="00AB76B4" w14:paraId="7EF3AA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E59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09F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3BAA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C2017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B7C52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36F3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9E691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AEE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F25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70CE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7128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F5EC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085260" w:rsidRPr="00AB76B4" w14:paraId="66DF94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784E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B3D7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3AF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F2B6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31184A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8AC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0C69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26D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FBE1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F92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8E79B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5260" w:rsidRPr="00AB76B4" w14:paraId="31DB1C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EA5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E9A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10D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2074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0D522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9B6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5BA4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190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017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85C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FC7F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1A714F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085260" w:rsidRPr="00AB76B4" w14:paraId="50FF49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B219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4B1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7B4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86A5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C3F02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02A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BC63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0CD4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02B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441B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99647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B00D6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5260" w:rsidRPr="00AB76B4" w14:paraId="077BF5D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54EA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96E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277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1D594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3DF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A53D9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537C1C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1B4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614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CEABD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6177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3A03DE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57292F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85260" w:rsidRPr="00AB76B4" w14:paraId="5E6860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7EEB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C53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235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F1E8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A26EF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8D33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207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C77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614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3DE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9C7F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85260" w:rsidRPr="00AB76B4" w14:paraId="19CFAA8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541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5A94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02F5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740E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0C35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6E2C51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AFA6B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D6D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E6CA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DA5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250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6BD5E1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5260" w:rsidRPr="00AB76B4" w14:paraId="466BC9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5895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2DE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1F0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B4D0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EEF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CC434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DEFA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0CDD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6C9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0BF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85260" w:rsidRPr="00AB76B4" w14:paraId="12FFF4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0014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CDB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C62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912B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5EF24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8AA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F0E0D3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E146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1A56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850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607D" w14:textId="77777777" w:rsidR="00085260" w:rsidRPr="00AB76B4" w:rsidRDefault="00085260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36F42" w14:textId="77777777" w:rsidR="00085260" w:rsidRPr="00AB76B4" w:rsidRDefault="00085260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5260" w:rsidRPr="00AB76B4" w14:paraId="22719F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C4E0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F75A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7A6F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5A72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C95650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103D1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511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322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ADE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8029" w14:textId="77777777" w:rsidR="00085260" w:rsidRPr="00AB76B4" w:rsidRDefault="00085260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45C32" w14:textId="77777777" w:rsidR="00085260" w:rsidRPr="00AB76B4" w:rsidRDefault="00085260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5260" w:rsidRPr="00AB76B4" w14:paraId="6B204D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2AE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E27C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9527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BBD0F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708B4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817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1F3A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AE24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8123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9FF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7EA3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5260" w:rsidRPr="00AB76B4" w14:paraId="472873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9FA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E0F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D53A1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E1BC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ACAEC3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1FE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533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25F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5A0F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FA7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E073C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5260" w:rsidRPr="00AB76B4" w14:paraId="39C8EB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7BA8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D12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0BE4EB0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6C09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674A8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D360D4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811C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762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89DE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B90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62D6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18D138C5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B212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85086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CB62BC7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37F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14A2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E85C08E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0F5B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F4FE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99382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CB6E6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152C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:rsidRPr="00AB76B4" w14:paraId="0276BAD3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1F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A31D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843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C6B52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7FE1DF9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DCF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B9747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54AB4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969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0BF00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C39E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85260" w:rsidRPr="00AB76B4" w14:paraId="605D45AE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EB06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0BC3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2CBB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AC331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5EF3706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E9D5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33B3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481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BA68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DAA8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085260" w:rsidRPr="00AB76B4" w14:paraId="0A620DE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1E91" w14:textId="77777777" w:rsidR="00085260" w:rsidRPr="00AB76B4" w:rsidRDefault="00085260" w:rsidP="0008526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9244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22A2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151DB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C4E1075" w14:textId="77777777" w:rsidR="00085260" w:rsidRPr="00AB76B4" w:rsidRDefault="00085260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206F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2A8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3019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16DC" w14:textId="77777777" w:rsidR="00085260" w:rsidRPr="00AB76B4" w:rsidRDefault="00085260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BF5A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CB9D5" w14:textId="77777777" w:rsidR="00085260" w:rsidRPr="00AB76B4" w:rsidRDefault="00085260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6EBD0626" w14:textId="77777777" w:rsidR="00085260" w:rsidRPr="00A8307A" w:rsidRDefault="00085260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E7D4179" w14:textId="77777777" w:rsidR="00085260" w:rsidRPr="005905D7" w:rsidRDefault="00085260" w:rsidP="006B4CB8">
      <w:pPr>
        <w:pStyle w:val="Heading1"/>
        <w:spacing w:line="360" w:lineRule="auto"/>
      </w:pPr>
      <w:r w:rsidRPr="005905D7">
        <w:t>LINIA 116</w:t>
      </w:r>
    </w:p>
    <w:p w14:paraId="56459E91" w14:textId="77777777" w:rsidR="00085260" w:rsidRPr="005905D7" w:rsidRDefault="0008526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85260" w:rsidRPr="00743905" w14:paraId="45C79D5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F1D3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FAA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B73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E8A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56A59A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8010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D83AD3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1B28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90E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5FF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026A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567B5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85260" w:rsidRPr="00743905" w14:paraId="710198E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E46E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10E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1A1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642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418314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9B8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D876ED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79FD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9BC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017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47F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85260" w:rsidRPr="00743905" w14:paraId="1EA6154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CFA5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D9F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973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2BE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D69916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5FC6E70" w14:textId="77777777" w:rsidR="00085260" w:rsidRPr="00743905" w:rsidRDefault="00085260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C43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1977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DFF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082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83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524C5F0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E4DC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C23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4A5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D86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E12DD7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C81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EEFA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E2F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A22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A73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65191A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5260" w:rsidRPr="00743905" w14:paraId="034A470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2FFC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C95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FF7CC9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DF3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590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6AF4A6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FC8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A559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221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E51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0B1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C803E5" w14:textId="77777777" w:rsidR="00085260" w:rsidRPr="0007721B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743905" w14:paraId="2D3AB83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95EA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03D6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3C7DA5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453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759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CD473A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983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6C30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45E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2C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C9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B37FCE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743905" w14:paraId="527C09D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AB1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1A6C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7897E12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468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C16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C99031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208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FA02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165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D10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FA5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EE0D5E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743905" w14:paraId="6982364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4D88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49F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1ACC12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E98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BD8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416986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196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ABFE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DBB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7D9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73E7" w14:textId="77777777" w:rsidR="00085260" w:rsidRPr="00537749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85260" w:rsidRPr="00743905" w14:paraId="13D18E2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98C3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4F8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3F69E7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886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FE2E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B29F7B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DD0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7D47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E7A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E4B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068A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904AF9B" w14:textId="77777777" w:rsidR="00085260" w:rsidRPr="005A767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743905" w14:paraId="1850D4B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19AB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B03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8B9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117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99C506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CC6875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014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6F202C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0534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857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FD8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C89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2D30B6B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A50E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0C5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71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F2D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4CE5B6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5FD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0095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59A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298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A29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F305B6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5260" w:rsidRPr="00743905" w14:paraId="7A065822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B0CB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255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C93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9B6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A217B8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18CD91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192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4DFBAA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60944D4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CA26BE2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E11820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0B6714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225959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DBC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C88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C33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2AA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6078C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85260" w:rsidRPr="00743905" w14:paraId="6FF3D542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1BA4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563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7A0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464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383C77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18715F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5FF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D64F3B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EE9F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265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F7D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80B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85260" w:rsidRPr="00743905" w14:paraId="61820DC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35E4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61D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523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E5E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522661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B64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9CCD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3F5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92E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542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69B560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03F252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85260" w:rsidRPr="00743905" w14:paraId="7DAC45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A038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6EE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0A405E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707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87A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128011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ACC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F4DA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246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D7F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C4B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D4A434" w14:textId="77777777" w:rsidR="00085260" w:rsidRPr="001D7D9E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2693FC1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5A23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D08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70E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839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BDF309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279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CF4773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98D85B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55095E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7F04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6EB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D13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867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43580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85260" w:rsidRPr="00743905" w14:paraId="0BB036A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2DD7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540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FF2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9C5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ABC844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8D5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DAC12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36D5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380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778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8AF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6A7B0C8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16CF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C5E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624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C28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067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E54D16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6F31B2A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765E88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88AC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F65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48D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174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85260" w:rsidRPr="00743905" w14:paraId="6181E23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96E7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E44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6ED234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5BC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791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37544D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DD7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0818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76A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E14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16E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820836" w14:textId="77777777" w:rsidR="00085260" w:rsidRPr="0007721B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743905" w14:paraId="73FC5A7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800B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0FF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8E98A9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586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C66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87526B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270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455A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6E6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388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0A61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C01BEE" w14:textId="77777777" w:rsidR="00085260" w:rsidRPr="00951746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743905" w14:paraId="5A8B45C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763B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82F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D75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E2C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56B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7854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2427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7C8CCC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C0D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9879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2837402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CBBF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19C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40BCF4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4C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7269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9F0FC3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7EB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E733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716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9EF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EFFC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1536E7D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2AEC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8005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68AF02F3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1AE4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64E9" w14:textId="77777777" w:rsidR="00085260" w:rsidRDefault="00085260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4BC90E71" w14:textId="77777777" w:rsidR="00085260" w:rsidRPr="00743905" w:rsidRDefault="00085260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F00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E4E2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9AE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545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143A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5151803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C73F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C468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234A1D2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DF8A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7A57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1EE20D8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ABA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ED72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2F3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341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FBE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01F7F08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FAD8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13E7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C0339D1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E9E9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4F7C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E5D189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7A2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ECF6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605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2A8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E60A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7A22CD9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EFC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ACA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488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3B6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1DEB82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F401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E7F835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4956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47B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879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F629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186D3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85260" w:rsidRPr="00743905" w14:paraId="547D0A4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084D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41E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CD4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099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A0CDBE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A5CD6C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64E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915B2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6B9E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74E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6A7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EE7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24EC72C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099A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418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848613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4E2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F97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D5F5F7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11A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2C4D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70E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E2D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8621" w14:textId="77777777" w:rsidR="00085260" w:rsidRPr="00351657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85260" w:rsidRPr="00743905" w14:paraId="52B9782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57D9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D69A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71AFC9A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FC3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9CE2" w14:textId="77777777" w:rsidR="00085260" w:rsidRPr="00743905" w:rsidRDefault="00085260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FFC532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033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4A97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49E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6AC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EC14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65229EC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7067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E44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4ED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2A5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5D3F11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ED5CC4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014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9E0D49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B17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B35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354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1C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0972E43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5589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598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C4D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77C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2A1B09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333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2BAE01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856A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F4E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CB2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E46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6F1E83A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C111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78E7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BD3F39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87C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9F4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A714E3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C73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28AD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485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329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1C6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2C9248B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43EA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272C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19BA18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3FA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50D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E8229C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2B3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5268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4B6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0BC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DAA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B930D0" w14:textId="77777777" w:rsidR="00085260" w:rsidRPr="003B409E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743905" w14:paraId="682C953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8F2C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3EE9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AFC45C5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47DF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FD6C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A28CFA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2FF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C8FB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00E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6ED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0E8A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4572B6F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DA43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052B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8D131B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07D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7C79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669F37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F1D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2FAE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BA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C33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2938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88215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85260" w:rsidRPr="00743905" w14:paraId="65D472C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8882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CE7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E8D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830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01EA3B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27B81F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BC7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38B2FD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11F1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30A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4CC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C97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3E27692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38DB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F23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A33EF5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CD0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3E2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1A7777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290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1994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132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084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535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85260" w:rsidRPr="00743905" w14:paraId="14FEC0B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E59F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C02D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8020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162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792B24A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1CE709C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059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B9269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B742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415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2CE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7D61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520822B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0099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AD3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392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16F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7FDD9D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099FE9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D4A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91DBF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498C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650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062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96E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63FB8B1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978E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EA98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A16920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C57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C179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4B404D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7E2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A21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C1A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D91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34C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26508C2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7C98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B68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19D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9ED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16BCE7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A19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7D2DDD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85F3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BD6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EC1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307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85260" w:rsidRPr="00743905" w14:paraId="4CDE2D9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0AE9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7CD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0E4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B38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078E25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E22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7F2A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252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350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DC7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85260" w:rsidRPr="00743905" w14:paraId="3D4A7DD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3029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45C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9AB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1F4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5EA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27C6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C17A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8DA4A6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062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74A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85260" w:rsidRPr="00743905" w14:paraId="47382ED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8F84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BDE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1A6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553C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BAE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5302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4492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94D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DDFE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85260" w:rsidRPr="00743905" w14:paraId="69CAFDA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894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83E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079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C05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DDDAD3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CD4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654D12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372F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FAB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F77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125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636D28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C10B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08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004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543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48E0F23" w14:textId="77777777" w:rsidR="00085260" w:rsidRPr="00D73778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71E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20A847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7EC2" w14:textId="77777777" w:rsidR="00085260" w:rsidRPr="00D73778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C00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A79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CD3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47525C3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0ED5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E87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8E2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3A7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B796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C332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168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155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EF7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85260" w:rsidRPr="00743905" w14:paraId="310DB0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65BE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0EB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D43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B889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65647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1D71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9926DC4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189B963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B9A0C37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FD3808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BAFA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D82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D12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6005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BD69441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20265F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85260" w:rsidRPr="00743905" w14:paraId="6838258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E7A5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9841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62F4E46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429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E456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F1BA1A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E7B9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6132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B5D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206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73C6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85260" w:rsidRPr="00743905" w14:paraId="40338E0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B701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85D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793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692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370C06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468D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0DD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E642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6813FC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976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C89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85260" w:rsidRPr="00743905" w14:paraId="3CC6A10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D8EC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A48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DF16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2070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A17538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895C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590D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1E44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614E8A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3BF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9A7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3663D23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476F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4882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803A59B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E0E3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131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13C72A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6334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9E21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2277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7721E32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64BD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9B2C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46D5F20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1252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B02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86C4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CD9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8670EA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70D5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35A919D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4912600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F6BB267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028B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6244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A765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542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BD14DB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85260" w:rsidRPr="00743905" w14:paraId="65F850F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8934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C2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8FB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3CE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088A42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8E9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EF14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CE7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BE4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38A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7540BAE5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7485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C2CC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D397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43A1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60F44B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2CCEAEB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A5CEE32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D02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2A48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077D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706C1F7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A3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FC37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7526C83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D934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7D0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46E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62E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2337D2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F199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8227B03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DD5E27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571C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6DE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924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C01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7379D64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8122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DF6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409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9F9A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AB6A53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349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0C86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860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97CD2E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454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BE2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1CC515A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683F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00B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2FC5A4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4D2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B892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48185F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29A8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D757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FF1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0BE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3767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0E92DEB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7A17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96B3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A5642C4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4F11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0E4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46B729E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FEA6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0BAE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093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AE1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638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71FA2C4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82DA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B3A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A19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508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4FA5FF4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3F5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B28E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E8C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B39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398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32C7B4C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E634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3222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5B502A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219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FB5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47C1B49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82F92C3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41E3B7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7BB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888E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7E5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7F68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B4A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7FD1380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B8F2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F6A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3D3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F51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745A9C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28FD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3815F7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539446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34C1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78B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3C4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5F5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85260" w:rsidRPr="00743905" w14:paraId="1900B05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EB5D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16A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2D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4CB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897D623" w14:textId="77777777" w:rsidR="00085260" w:rsidRPr="00CD295A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D0A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C179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2B01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C439C8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E439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0CA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85260" w:rsidRPr="00743905" w14:paraId="2E1B93A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EADE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1F8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CEC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F77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AE97367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8FD2FF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6F1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B23C22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5DD767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A026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9623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AFB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6BCE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53B5D76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6080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069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6F1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2FE1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D94B91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D8E3014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3F10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69B33C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74BA" w14:textId="77777777" w:rsidR="00085260" w:rsidRPr="00743905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C608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FF2B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DB6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45CF771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D54C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806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C74F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1504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50F02E8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70ED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E420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8A06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F52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3025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EF1CFBD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DBB4665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4888E7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85260" w:rsidRPr="00743905" w14:paraId="7B4B39FD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050B" w14:textId="77777777" w:rsidR="00085260" w:rsidRPr="00743905" w:rsidRDefault="00085260" w:rsidP="0008526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5B7A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210D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BF5F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AA7C92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DCE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C3F0FEA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A5242F3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0DF2DF0" w14:textId="77777777" w:rsidR="00085260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F282" w14:textId="77777777" w:rsidR="00085260" w:rsidRDefault="00085260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200C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41E5" w14:textId="77777777" w:rsidR="00085260" w:rsidRPr="00743905" w:rsidRDefault="00085260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9B99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CF91944" w14:textId="77777777" w:rsidR="00085260" w:rsidRDefault="00085260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FFC9B85" w14:textId="77777777" w:rsidR="00085260" w:rsidRPr="005905D7" w:rsidRDefault="0008526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539AD19" w14:textId="77777777" w:rsidR="00085260" w:rsidRDefault="00085260" w:rsidP="00E56A6A">
      <w:pPr>
        <w:pStyle w:val="Heading1"/>
        <w:spacing w:line="360" w:lineRule="auto"/>
      </w:pPr>
      <w:r>
        <w:lastRenderedPageBreak/>
        <w:t>LINIA 200</w:t>
      </w:r>
    </w:p>
    <w:p w14:paraId="60B241F7" w14:textId="77777777" w:rsidR="00085260" w:rsidRDefault="0008526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5260" w14:paraId="0F65482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8F2D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812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965537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D837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785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58B857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0AF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0B3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E4B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FBB649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2D4D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AAE8" w14:textId="77777777" w:rsidR="00085260" w:rsidRPr="00F716C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085260" w14:paraId="03DA6F4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8052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8B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6469135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0AEE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3A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69D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798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209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13AF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E29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7D9211F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E2DE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4F3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DE0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44A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741EBF4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410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CC1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5AD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659548C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4133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0BA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5260" w14:paraId="7546CD1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92A3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69E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ACD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DA9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C43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82A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283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668C110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698D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138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5260" w14:paraId="460FD83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75B2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0A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2CE0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923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0B9E707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7F2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75F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E99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3EFCC29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830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17F0" w14:textId="77777777" w:rsidR="00085260" w:rsidRPr="00C2058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A402E6" w14:textId="77777777" w:rsidR="00085260" w:rsidRPr="00F716C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085260" w14:paraId="7B5CACB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4FB5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BF9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40A0340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5872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EE1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25340E8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BFF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0A52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D05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90A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BBA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7B70444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BBE8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86D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6F53AC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E6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E42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530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6A9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F37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542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19B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06F7D48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8C13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699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20D7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BC4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F1D10D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E2A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766B3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5C6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528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E12D" w14:textId="77777777" w:rsidR="00085260" w:rsidRPr="00032DF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4BAC" w14:textId="77777777" w:rsidR="00085260" w:rsidRPr="00F716C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0A8B603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5772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9BC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531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C13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B01703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815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AEC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FF6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F8F37A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E95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EA3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85260" w14:paraId="05B15CF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3F4E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499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C67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043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D4F950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590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3F4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8FA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20E6D8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C40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627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7B1679CE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ED0A" w14:textId="77777777" w:rsidR="00085260" w:rsidRDefault="00085260" w:rsidP="00BB39F7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376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438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DF6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46B075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EEB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FAE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933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FDFCEF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9F7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5C5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84BD71D" w14:textId="77777777" w:rsidR="00085260" w:rsidRDefault="00085260" w:rsidP="00623FF6">
      <w:pPr>
        <w:spacing w:before="40" w:after="40" w:line="192" w:lineRule="auto"/>
        <w:ind w:right="57"/>
        <w:rPr>
          <w:lang w:val="ro-RO"/>
        </w:rPr>
      </w:pPr>
    </w:p>
    <w:p w14:paraId="095DA5CD" w14:textId="77777777" w:rsidR="00085260" w:rsidRDefault="00085260" w:rsidP="009D188E">
      <w:pPr>
        <w:pStyle w:val="Heading1"/>
        <w:spacing w:line="360" w:lineRule="auto"/>
      </w:pPr>
      <w:r>
        <w:t>LINIA 200B</w:t>
      </w:r>
    </w:p>
    <w:p w14:paraId="68AE54EE" w14:textId="77777777" w:rsidR="00085260" w:rsidRDefault="00085260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085260" w14:paraId="7708AF7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15CB" w14:textId="77777777" w:rsidR="00085260" w:rsidRDefault="00085260" w:rsidP="0008526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AC5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5EA7" w14:textId="77777777" w:rsidR="00085260" w:rsidRPr="0087494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089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3E8F74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37E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63B1E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5B08" w14:textId="77777777" w:rsidR="00085260" w:rsidRPr="0048429E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2EA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9F7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954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47F18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85260" w14:paraId="5DE6863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2F25" w14:textId="77777777" w:rsidR="00085260" w:rsidRDefault="00085260" w:rsidP="0008526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651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54F0" w14:textId="77777777" w:rsidR="00085260" w:rsidRPr="0087494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416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CD1A11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1B0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7AFF479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1FB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629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E96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732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6FB822BA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4C4E09FF" w14:textId="77777777" w:rsidR="00085260" w:rsidRDefault="00085260" w:rsidP="006D4098">
      <w:pPr>
        <w:pStyle w:val="Heading1"/>
        <w:spacing w:line="360" w:lineRule="auto"/>
      </w:pPr>
      <w:r>
        <w:t>LINIA 201</w:t>
      </w:r>
    </w:p>
    <w:p w14:paraId="68E261FD" w14:textId="77777777" w:rsidR="00085260" w:rsidRDefault="0008526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85260" w14:paraId="11A75280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0565" w14:textId="77777777" w:rsidR="00085260" w:rsidRDefault="00085260" w:rsidP="0008526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CF6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88D9" w14:textId="77777777" w:rsidR="00085260" w:rsidRPr="00C937B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ABE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4C545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DAF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B1BB01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0400A7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3DE97C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7721" w14:textId="77777777" w:rsidR="00085260" w:rsidRPr="00C937B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F6F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601B" w14:textId="77777777" w:rsidR="00085260" w:rsidRPr="00C937B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CA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3EE8FA9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A754" w14:textId="77777777" w:rsidR="00085260" w:rsidRDefault="00085260" w:rsidP="0008526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2F8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80F2" w14:textId="77777777" w:rsidR="00085260" w:rsidRPr="00C937B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7AE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EB222E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8F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7149F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F792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856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0FCA" w14:textId="77777777" w:rsidR="00085260" w:rsidRPr="00C937B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96A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47FEB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04D84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85260" w14:paraId="24F2D1B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8AD8" w14:textId="77777777" w:rsidR="00085260" w:rsidRDefault="00085260" w:rsidP="0008526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353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7A64" w14:textId="77777777" w:rsidR="00085260" w:rsidRPr="00C937B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080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EE4A2C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628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E2357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7D8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99F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E230" w14:textId="77777777" w:rsidR="00085260" w:rsidRPr="00C937B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F5E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BC2383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2646DD7" w14:textId="77777777" w:rsidR="00085260" w:rsidRPr="003012FC" w:rsidRDefault="00085260">
      <w:pPr>
        <w:spacing w:before="40" w:after="40" w:line="192" w:lineRule="auto"/>
        <w:ind w:right="57"/>
      </w:pPr>
    </w:p>
    <w:p w14:paraId="081B8EE3" w14:textId="77777777" w:rsidR="00085260" w:rsidRDefault="00085260" w:rsidP="00C53936">
      <w:pPr>
        <w:pStyle w:val="Heading1"/>
        <w:spacing w:line="360" w:lineRule="auto"/>
      </w:pPr>
      <w:r>
        <w:t>LINIA 202 A</w:t>
      </w:r>
    </w:p>
    <w:p w14:paraId="24455F1A" w14:textId="77777777" w:rsidR="00085260" w:rsidRDefault="00085260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085260" w14:paraId="1083FEA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2A9C" w14:textId="77777777" w:rsidR="00085260" w:rsidRDefault="00085260" w:rsidP="0008526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650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C7BE" w14:textId="77777777" w:rsidR="00085260" w:rsidRPr="0087494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8F0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D29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7F6C20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F0C4" w14:textId="77777777" w:rsidR="00085260" w:rsidRPr="0048429E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881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A73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441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085260" w14:paraId="17DCF6EC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18A5" w14:textId="77777777" w:rsidR="00085260" w:rsidRDefault="00085260" w:rsidP="0008526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52D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3D2C" w14:textId="77777777" w:rsidR="00085260" w:rsidRPr="0087494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96A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750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85E0" w14:textId="77777777" w:rsidR="00085260" w:rsidRPr="0048429E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7A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6C6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32E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0FCAF4C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1D51E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85260" w:rsidRPr="00743905" w14:paraId="7E6D489B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7F19" w14:textId="77777777" w:rsidR="00085260" w:rsidRPr="00743905" w:rsidRDefault="00085260" w:rsidP="0008526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A0E0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C616D18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02A5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2E04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D56FA29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CC7F0C3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D6C66B8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2AD80AD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52E6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2A88" w14:textId="77777777" w:rsidR="00085260" w:rsidRPr="00743905" w:rsidRDefault="0008526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693D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2E17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F588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9D93FB1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85260" w:rsidRPr="00743905" w14:paraId="7728041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644F" w14:textId="77777777" w:rsidR="00085260" w:rsidRPr="00743905" w:rsidRDefault="00085260" w:rsidP="0008526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0A3D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69FA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6EEA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4BF08B6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FBDF1C6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39F5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5493DC1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CF1D" w14:textId="77777777" w:rsidR="00085260" w:rsidRPr="00743905" w:rsidRDefault="0008526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2F48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82EC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6031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85260" w:rsidRPr="00743905" w14:paraId="0ACC4C6D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49A8" w14:textId="77777777" w:rsidR="00085260" w:rsidRPr="00743905" w:rsidRDefault="00085260" w:rsidP="0008526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9C81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DEF9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D5B1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EDFBBF9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83AFCAD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3BAF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C8A834F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6CA1" w14:textId="77777777" w:rsidR="00085260" w:rsidRPr="00743905" w:rsidRDefault="0008526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2AF0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19D8" w14:textId="77777777" w:rsidR="00085260" w:rsidRPr="00743905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5973" w14:textId="77777777" w:rsidR="00085260" w:rsidRPr="00743905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A9C9530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7AE34EF6" w14:textId="77777777" w:rsidR="00085260" w:rsidRDefault="00085260" w:rsidP="00BD3926">
      <w:pPr>
        <w:pStyle w:val="Heading1"/>
        <w:spacing w:line="360" w:lineRule="auto"/>
      </w:pPr>
      <w:r>
        <w:t>LINIA 202 B</w:t>
      </w:r>
    </w:p>
    <w:p w14:paraId="7D59324B" w14:textId="77777777" w:rsidR="00085260" w:rsidRDefault="00085260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085260" w14:paraId="48E8570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5C0F" w14:textId="77777777" w:rsidR="00085260" w:rsidRDefault="00085260" w:rsidP="00085260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8C2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ADA7" w14:textId="77777777" w:rsidR="00085260" w:rsidRPr="007C5BF9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E3E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BCF78C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2BE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F727C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8AF6" w14:textId="77777777" w:rsidR="00085260" w:rsidRPr="007C5BF9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CEA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4A29" w14:textId="77777777" w:rsidR="00085260" w:rsidRPr="00BD268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E5E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2B50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45EFD36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5BF3BE43" w14:textId="77777777" w:rsidR="00085260" w:rsidRDefault="00085260" w:rsidP="001B4DE9">
      <w:pPr>
        <w:pStyle w:val="Heading1"/>
        <w:spacing w:line="360" w:lineRule="auto"/>
      </w:pPr>
      <w:r>
        <w:t>LINIA 213</w:t>
      </w:r>
    </w:p>
    <w:p w14:paraId="30D6F75E" w14:textId="77777777" w:rsidR="00085260" w:rsidRDefault="00085260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085260" w14:paraId="09C1CC77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A19F" w14:textId="77777777" w:rsidR="00085260" w:rsidRDefault="00085260" w:rsidP="0008526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2DB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E230" w14:textId="77777777" w:rsidR="00085260" w:rsidRPr="00BA7F8C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113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892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F3F61E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D9C77A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6A6D7C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9B090C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32C9" w14:textId="77777777" w:rsidR="00085260" w:rsidRPr="009E006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1DD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8C41" w14:textId="77777777" w:rsidR="00085260" w:rsidRPr="00BA7F8C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A0E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085260" w14:paraId="6C434E4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AA53" w14:textId="77777777" w:rsidR="00085260" w:rsidRDefault="00085260" w:rsidP="0008526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1BB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85DD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3A4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804FBE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B0A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A115" w14:textId="77777777" w:rsidR="00085260" w:rsidRPr="009E006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4EC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6828" w14:textId="77777777" w:rsidR="00085260" w:rsidRPr="00BA7F8C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8DC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79FD71A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0594" w14:textId="77777777" w:rsidR="00085260" w:rsidRDefault="00085260" w:rsidP="0008526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E33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B1B1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A9E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0AE754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48D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4496" w14:textId="77777777" w:rsidR="00085260" w:rsidRPr="009E006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F83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725B" w14:textId="77777777" w:rsidR="00085260" w:rsidRPr="00BA7F8C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EA1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3B40235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6EC3" w14:textId="77777777" w:rsidR="00085260" w:rsidRDefault="00085260" w:rsidP="0008526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E6C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8757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DCE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F3DBB5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23F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6F5BB6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C2273B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0BE40D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DCB7B9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00E7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39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4ACA" w14:textId="77777777" w:rsidR="00085260" w:rsidRPr="00BA7F8C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08C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697D6E2" w14:textId="77777777" w:rsidR="00085260" w:rsidRPr="006A7611" w:rsidRDefault="00085260">
      <w:pPr>
        <w:spacing w:before="40" w:after="40" w:line="192" w:lineRule="auto"/>
        <w:ind w:right="57"/>
      </w:pPr>
    </w:p>
    <w:p w14:paraId="5CDFE961" w14:textId="77777777" w:rsidR="00085260" w:rsidRDefault="00085260" w:rsidP="005B00A7">
      <w:pPr>
        <w:pStyle w:val="Heading1"/>
        <w:spacing w:line="360" w:lineRule="auto"/>
      </w:pPr>
      <w:r>
        <w:t>LINIA 218</w:t>
      </w:r>
    </w:p>
    <w:p w14:paraId="15092514" w14:textId="77777777" w:rsidR="00085260" w:rsidRDefault="0008526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85260" w14:paraId="4CC10F2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26E4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BC4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4276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86D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D6444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8DF9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3DE6C4A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1CC3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426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246A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E80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:rsidRPr="00A8307A" w14:paraId="30B42B2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8D34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D56A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0EF6" w14:textId="77777777" w:rsidR="00085260" w:rsidRPr="00A830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C9D5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4CE1BF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2F6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1908C82" w14:textId="77777777" w:rsidR="00085260" w:rsidRPr="00664FA3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4E5E" w14:textId="77777777" w:rsidR="00085260" w:rsidRPr="00A830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1849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5B78" w14:textId="77777777" w:rsidR="00085260" w:rsidRPr="00A830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03B7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7621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39BDC2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D5AD542" w14:textId="77777777" w:rsidR="00085260" w:rsidRPr="00664FA3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85260" w:rsidRPr="00A8307A" w14:paraId="0E4550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5443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4BEF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CF23" w14:textId="77777777" w:rsidR="00085260" w:rsidRPr="00A830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5E35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B5180E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B438" w14:textId="77777777" w:rsidR="00085260" w:rsidRPr="00664FA3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0D687BC" w14:textId="77777777" w:rsidR="00085260" w:rsidRPr="00664FA3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0466" w14:textId="77777777" w:rsidR="00085260" w:rsidRPr="00A830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9360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86F1" w14:textId="77777777" w:rsidR="00085260" w:rsidRPr="00A830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A6D0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1A6803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14E4AD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95936C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85260" w:rsidRPr="00A8307A" w14:paraId="4CC486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D1AC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5D5E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CD98" w14:textId="77777777" w:rsidR="00085260" w:rsidRPr="003F40D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1005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B15474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A84E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7ABA" w14:textId="77777777" w:rsidR="00085260" w:rsidRPr="003F40D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E280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136D" w14:textId="77777777" w:rsidR="00085260" w:rsidRPr="003F40D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2F04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66DF0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85260" w:rsidRPr="00A8307A" w14:paraId="36D8D04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EE4C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A12B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B400" w14:textId="77777777" w:rsidR="00085260" w:rsidRPr="003F40D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6BD8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022373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AE6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2E2F31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28FE" w14:textId="77777777" w:rsidR="00085260" w:rsidRPr="003F40D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76A1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B8EF" w14:textId="77777777" w:rsidR="00085260" w:rsidRPr="003F40D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765F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61AA4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85260" w:rsidRPr="00A8307A" w14:paraId="7FF5BB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37AB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68F9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E7BB" w14:textId="77777777" w:rsidR="00085260" w:rsidRPr="007328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D185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3E93F6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2A7E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13B7" w14:textId="77777777" w:rsidR="00085260" w:rsidRPr="007B4F6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3BB4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5BA1" w14:textId="77777777" w:rsidR="00085260" w:rsidRPr="007328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174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9B553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F20B35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8DB9D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1F831D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85260" w:rsidRPr="00A8307A" w14:paraId="4C27D30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1116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4125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2591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911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5C11BA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CA29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6C92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0989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A735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7F4F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BD87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A3CDE45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5260" w:rsidRPr="00A8307A" w14:paraId="02A82DB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DAAE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0EB8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6396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5AEB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B2A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A47CE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1574670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FED8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86B3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5FE2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5FA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1D381D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A296F85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5260" w:rsidRPr="00A8307A" w14:paraId="4037C38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7F22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FC2A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CCAA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5227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651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F091F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1CD1E7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599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B6B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417C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152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910451A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85260" w:rsidRPr="00A8307A" w14:paraId="5D08BCA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A82D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A9C8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128F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B492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F67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151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F577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C0DA" w14:textId="77777777" w:rsidR="00085260" w:rsidRPr="00B2699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573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85260" w:rsidRPr="00A8307A" w14:paraId="4A4FCC9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A91D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91D4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91F" w14:textId="77777777" w:rsidR="00085260" w:rsidRPr="000D3BB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AB56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D20178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42E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07019F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F8D9" w14:textId="77777777" w:rsidR="00085260" w:rsidRPr="000D3BB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4645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89B3" w14:textId="77777777" w:rsidR="00085260" w:rsidRPr="000D3BB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808E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F8A0C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5260" w:rsidRPr="00A8307A" w14:paraId="2B5F96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B691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CB77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788F" w14:textId="77777777" w:rsidR="00085260" w:rsidRPr="009658E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E81B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792BB2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4E57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310E" w14:textId="77777777" w:rsidR="00085260" w:rsidRPr="009658E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AA92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7DA1" w14:textId="77777777" w:rsidR="00085260" w:rsidRPr="009658E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541D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1D971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85260" w:rsidRPr="00A8307A" w14:paraId="278EA56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12F4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D442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DBF7" w14:textId="77777777" w:rsidR="00085260" w:rsidRPr="00472E19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7376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4162D1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A372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3D1B" w14:textId="77777777" w:rsidR="00085260" w:rsidRPr="00472E19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15D6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BB91" w14:textId="77777777" w:rsidR="00085260" w:rsidRPr="00472E19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50DD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1080D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5260" w:rsidRPr="00A8307A" w14:paraId="17F1BE5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241C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1406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F975" w14:textId="77777777" w:rsidR="00085260" w:rsidRPr="00530A8D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B7B8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421337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0B1B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FAD4" w14:textId="77777777" w:rsidR="00085260" w:rsidRPr="00530A8D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5FC6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F0B8" w14:textId="77777777" w:rsidR="00085260" w:rsidRPr="00530A8D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88C1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119A6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85260" w:rsidRPr="00A8307A" w14:paraId="015508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AD15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DA6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C7401E7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DC41" w14:textId="77777777" w:rsidR="00085260" w:rsidRPr="00530A8D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5B37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3042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47BE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0FDA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F123" w14:textId="77777777" w:rsidR="00085260" w:rsidRPr="00530A8D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CED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5556E326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085260" w:rsidRPr="00A8307A" w14:paraId="168E067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DAE1" w14:textId="77777777" w:rsidR="00085260" w:rsidRPr="00A75A00" w:rsidRDefault="00085260" w:rsidP="00085260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C65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2A43D1E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7A3F" w14:textId="77777777" w:rsidR="00085260" w:rsidRPr="00530A8D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8E4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B55963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D701804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241A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A5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3442" w14:textId="77777777" w:rsidR="00085260" w:rsidRPr="00A8307A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9899" w14:textId="77777777" w:rsidR="00085260" w:rsidRPr="00530A8D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1081" w14:textId="77777777" w:rsidR="00085260" w:rsidRPr="00A8307A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7377E95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039C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70D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6A33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2A0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1C01FF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29817D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7F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C23E8B3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E296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59E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C7DB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27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643E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85260" w14:paraId="749F8B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2C3D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F47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ED3E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3AF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13EE9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1B5276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1001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C6B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33F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59E2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1F4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85260" w14:paraId="284B4F5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FA50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862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B398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C82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A4161C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9CDC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52A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9DE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6AD9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E3D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EEB2B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85260" w14:paraId="7436685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2779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449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3E62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1F6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5BE782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344F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8BF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928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E7B1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B4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F8112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CB76F5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85260" w14:paraId="4CC275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C8DC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8D3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4B15DE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A98E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692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551E7D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D64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452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614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93B4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2AD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56D33A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08B0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1D0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891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EE0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5679FB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F2E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E722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BAF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CD94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5D5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3A8E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85260" w14:paraId="70AA13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BF6D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67E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EDD2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534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7808BC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7D8F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B007AC3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844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426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7D39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C27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69D8A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85260" w14:paraId="1CF313D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4153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EF6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D9F617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C410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54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49E4F6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9BAE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85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29A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E385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63F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3ACE11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8357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5EB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EA2A8F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CED6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C4C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FB8DD3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552A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E43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793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EBEC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BEB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85260" w14:paraId="5D89E14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E290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5B0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52F9FB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3C5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C24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B368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4F6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271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BDE5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EAC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85260" w14:paraId="470E8AA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AE12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9D2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3530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347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FA98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526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908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9E52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9A7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37A1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85260" w14:paraId="5DBA46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315F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BC2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6901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2BB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22B224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2330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AE2D741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CB5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32F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8199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A4F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4B40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85260" w14:paraId="4F2EF86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E300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4C5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9B3A18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EF3F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FBA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1D8551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34501A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93FA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A0A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27C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8922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ABA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85260" w14:paraId="070DD26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DC2F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D8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05E1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49D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DEE041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B729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51F65A8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95A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12C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8602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BE2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E6170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85260" w14:paraId="653777B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DCE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A4C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1639" w14:textId="77777777" w:rsidR="00085260" w:rsidRPr="00CF78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2C3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895644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6610" w14:textId="77777777" w:rsidR="00085260" w:rsidRPr="00465A98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655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288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6564" w14:textId="77777777" w:rsidR="00085260" w:rsidRPr="00984D7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81B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85260" w14:paraId="429C18A0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3A9F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98A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FCE8BD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97A4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602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CFC398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338874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6DD7" w14:textId="77777777" w:rsidR="00085260" w:rsidRPr="00465A98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94EA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BD9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D307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86B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7A0E5C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60CB3FB7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8C56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B3C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DE55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604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89A933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4B2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EC2CF4B" w14:textId="77777777" w:rsidR="00085260" w:rsidRPr="00465A98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2599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1EA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8565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4B6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2AFB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85260" w14:paraId="181EF19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3994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C46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4A9C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F61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019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74D1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6A2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B659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7B6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85260" w14:paraId="06FB193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1F40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C6D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47C5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368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548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A2D1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107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0F88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ADD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85260" w14:paraId="27F8E8D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CDE2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49D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B44A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3AC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BA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88F5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050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D310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D2A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85260" w14:paraId="40F7589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8031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8EB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2E85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599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2AED55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47A4" w14:textId="77777777" w:rsidR="00085260" w:rsidRPr="00465A98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0F6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F04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B1FB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AA1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ED3A40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C56A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599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AC12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28A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9B32B5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C4A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08D2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251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19FF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528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B41D4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85260" w14:paraId="47C1CE0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70CA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E3D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0BF6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D54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61ECB4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661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E2236C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19C851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0664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234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AD2A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E66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97FA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85260" w14:paraId="0CCE7AF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BA03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F78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F7CA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D7C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458B2A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523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B006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A30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37DD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E2B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F3609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85260" w14:paraId="0E235D7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5ED1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6E0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4D1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648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5C710D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15D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1F30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3E9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067E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FA8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2A07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85260" w14:paraId="42AC322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417D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544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9848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EB6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924BCA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C09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495A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D0E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BACE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53F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3107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85260" w14:paraId="5E8E37B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B21F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32B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8B8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F67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26832E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B5C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9865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3E7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65E1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373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70D1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85260" w14:paraId="2D719A8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89AC" w14:textId="77777777" w:rsidR="00085260" w:rsidRDefault="00085260" w:rsidP="0008526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557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8E3D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B13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9DFA35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F21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893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8CC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BDE2" w14:textId="77777777" w:rsidR="00085260" w:rsidRPr="00984D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7B6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2819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A40FFE1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0C185A08" w14:textId="77777777" w:rsidR="00085260" w:rsidRDefault="00085260" w:rsidP="0095691E">
      <w:pPr>
        <w:pStyle w:val="Heading1"/>
        <w:spacing w:line="360" w:lineRule="auto"/>
      </w:pPr>
      <w:r>
        <w:t>LINIA 300</w:t>
      </w:r>
    </w:p>
    <w:p w14:paraId="1D42A9B1" w14:textId="77777777" w:rsidR="00085260" w:rsidRDefault="0008526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85260" w14:paraId="3F88D9E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BB6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189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245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AF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CD5F1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ED7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F4A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A56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4E4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6B36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58DB8A7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19E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B7F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2F6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A01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1DB2B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722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A53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376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67B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C641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4F41BFD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1C2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AFA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747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4C2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33342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9AE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3B44D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0F0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487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ED4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9F06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FA880A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85260" w14:paraId="7A57B7D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D37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B04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A68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6F5D" w14:textId="77777777" w:rsidR="00085260" w:rsidRDefault="0008526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C52E16" w14:textId="77777777" w:rsidR="00085260" w:rsidRDefault="0008526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B9A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870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C9F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124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DA5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23FE4C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499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EC0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497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54C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8369AE" w14:textId="77777777" w:rsidR="00085260" w:rsidRDefault="0008526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F6B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FA1D9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4E57F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3D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34A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D25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22E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C38FFF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1C0F33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5260" w14:paraId="35B06FB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08B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9E6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B9A0FF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41B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E28B" w14:textId="77777777" w:rsidR="00085260" w:rsidRDefault="00085260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E57ADAA" w14:textId="77777777" w:rsidR="00085260" w:rsidRDefault="00085260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195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FC7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381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1E7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0C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0FBF7F9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CB7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73B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369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AD3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BB4760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2DE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B8F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835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F6E8A5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C3C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EFA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59F2CE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73B1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15F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1F5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232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7D860D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179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DAC7C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377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AFD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9C4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389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032BD9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600EB5A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9F5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79C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022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DFB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E0492C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5B8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430A9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8C4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C9C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65E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38D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1C705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85260" w14:paraId="461CE2D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F2FC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836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BD8597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046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9DC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14F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259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E8B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089B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DE6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32CACDA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5E1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77D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763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8A5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AB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4C0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546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167847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527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C65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4AA320C1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0C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755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ED5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EED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6124A9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A44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34E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289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D19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B345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59703CE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58E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E9D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C47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561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7C654B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0E3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9AB821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3A9B7B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0F8E24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70CD97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7BC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669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F2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197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C94FD6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ACB6F0E" w14:textId="77777777" w:rsidR="00085260" w:rsidRPr="004870EE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85260" w14:paraId="7C8BBFB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764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CA1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E9128E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CBE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60B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39B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67F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4EF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2FB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889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B0CBE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85260" w14:paraId="1A5E821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15B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E57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4FC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C38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3FB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9E3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36B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68ECDB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D68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704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E7240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85260" w14:paraId="6FB8AE1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0911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95CF" w14:textId="77777777" w:rsidR="00085260" w:rsidRDefault="0008526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1410EBA" w14:textId="77777777" w:rsidR="00085260" w:rsidRDefault="0008526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B7F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094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738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12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900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275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130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DA7B4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85260" w14:paraId="7F77E4E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350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F54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C8E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7E5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7DB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BDB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95A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212294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DF2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F57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8FA9F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85260" w14:paraId="7125525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8E5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9BB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A71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7DC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5C5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764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972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87E3A9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8BC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222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315DE41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E75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961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1E5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C09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BB5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124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42F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01A3D1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BE7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126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499E9E5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65C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319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9E4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33E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7494B3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263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85B5A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543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757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DB2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26B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FFEEE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7C4637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85260" w14:paraId="1C22AC87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90A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EB0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5B0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26E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0C266C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760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919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CF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A5F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3809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217CD59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893C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CCF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4D5F77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AB5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B59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65C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C173E9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2C7E7C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A14032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CACA8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C6E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83A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75E818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B69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C94A" w14:textId="77777777" w:rsidR="00085260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7B1C50" w14:textId="77777777" w:rsidR="00085260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F9E96D" w14:textId="77777777" w:rsidR="00085260" w:rsidRPr="00D344C9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85260" w14:paraId="64CAECB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C6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3D2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94D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6CB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C0FAC2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736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F39CA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2D3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CD6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B40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084B" w14:textId="77777777" w:rsidR="00085260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C11556" w14:textId="77777777" w:rsidR="00085260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5C7A41" w14:textId="77777777" w:rsidR="00085260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85260" w14:paraId="1043DD3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531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B02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33C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96A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312C54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1B8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984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C94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7B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024C" w14:textId="77777777" w:rsidR="00085260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5AD6C8" w14:textId="77777777" w:rsidR="00085260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EE97D7" w14:textId="77777777" w:rsidR="00085260" w:rsidRDefault="0008526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85260" w14:paraId="720F46F0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2CB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63D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21B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72C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D926B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2B7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DC5716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773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BAB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009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541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5D72F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85260" w14:paraId="2EF56EB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58A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D50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8AD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7DF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609CE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66F8BC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053216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FFE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232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6DC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331815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ECF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1A4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42836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B9264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0FE02F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BC414F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C654F2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599611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82E300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85260" w14:paraId="2A60F1A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F53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284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4D6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ADA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45BD65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0A0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097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845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490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BE0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0EFBDFC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743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742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7B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9C8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F410F2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48A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181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F3E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D9C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9B7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221A765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7E7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372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B01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F83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A5C375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89C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E7855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0F25A6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83036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368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A3D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B9D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1AB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D5E48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ABC11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85260" w14:paraId="40B87F1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37F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777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F86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B39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D54048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398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3200B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D61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B17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D12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41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51C32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85260" w14:paraId="2BF7F53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747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FFE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1DE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F61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B29906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3E5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DB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D8D4" w14:textId="77777777" w:rsidR="00085260" w:rsidRPr="00E731A9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7F0F89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27D557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120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33F6" w14:textId="77777777" w:rsidR="00085260" w:rsidRDefault="0008526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766336B" w14:textId="77777777" w:rsidR="00085260" w:rsidRDefault="0008526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6CF5B8D" w14:textId="77777777" w:rsidR="00085260" w:rsidRPr="001D4392" w:rsidRDefault="00085260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85260" w14:paraId="583CF79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BD6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45D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D58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152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1345DE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38B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91F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685B" w14:textId="77777777" w:rsidR="00085260" w:rsidRPr="00E731A9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E8D55E9" w14:textId="77777777" w:rsidR="00085260" w:rsidRPr="00E731A9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F257FD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CA758A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621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113B" w14:textId="77777777" w:rsidR="00085260" w:rsidRPr="00616BAF" w:rsidRDefault="0008526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BEF9DA" w14:textId="77777777" w:rsidR="00085260" w:rsidRDefault="0008526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83C583" w14:textId="77777777" w:rsidR="00085260" w:rsidRPr="003B726B" w:rsidRDefault="00085260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85260" w14:paraId="61A5157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A49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FFE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4DD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042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79ADD2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305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CB3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393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3403E2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5C3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D7F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F6C9B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5FF4EE3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977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D2D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826B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E85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338FE3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544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D4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543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98BD219" w14:textId="77777777" w:rsidR="00085260" w:rsidRPr="00E731A9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407E16D" w14:textId="77777777" w:rsidR="00085260" w:rsidRPr="00E731A9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D5FCBFF" w14:textId="77777777" w:rsidR="00085260" w:rsidRPr="001D4392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AE5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C628" w14:textId="77777777" w:rsidR="00085260" w:rsidRDefault="0008526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0B1FE" w14:textId="77777777" w:rsidR="00085260" w:rsidRDefault="0008526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B91F5C" w14:textId="77777777" w:rsidR="00085260" w:rsidRPr="003B726B" w:rsidRDefault="0008526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85260" w14:paraId="6734B3A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1C4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A6E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486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6D8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B10091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852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57C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32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C8E413F" w14:textId="77777777" w:rsidR="00085260" w:rsidRPr="00E731A9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869FC2F" w14:textId="77777777" w:rsidR="00085260" w:rsidRPr="00E731A9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4FC58EF" w14:textId="77777777" w:rsidR="00085260" w:rsidRPr="001D4392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BC1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9996" w14:textId="77777777" w:rsidR="00085260" w:rsidRPr="00616BAF" w:rsidRDefault="0008526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CBFF48" w14:textId="77777777" w:rsidR="00085260" w:rsidRDefault="00085260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0D6DA8" w14:textId="77777777" w:rsidR="00085260" w:rsidRPr="003B726B" w:rsidRDefault="00085260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85260" w14:paraId="41A33F1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DD8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E91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489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860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EC923A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4E0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46EB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74F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0DE3E0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A14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FBD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0EA23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7293F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85260" w14:paraId="25BCA9E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902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FB7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C3A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9E0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FF373D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F91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DC3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646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C0C742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5F6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AF3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85260" w14:paraId="1EAA853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8D8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BF1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DF4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29B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2692E9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34D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2D5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572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2D5BED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731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8D1B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784046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64F2838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657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DD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AB1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C38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E83104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E9D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FE3DC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24B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01A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467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AC9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146F5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FFCC1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39469C9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85260" w14:paraId="06F4A88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CC1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D72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384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DE4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BE130B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D90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43A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250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6DE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6C5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5B2059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85260" w14:paraId="39A71CA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5E11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AB4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F29F13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EC6B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BC3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3DA0AD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EDE80B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F50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92D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446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8A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207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517FF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7E5D0747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A23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E68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CA7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FF4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46AB61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306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958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EE8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9C1B21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E7E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CCB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85260" w14:paraId="28AFA072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329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B82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D3870B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D23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F7D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E95FDE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634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7FC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CF7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564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F5A1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4E6E36E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62AF66FD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F2B4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D38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EBA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D27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64A4CC1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1358D1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E7311F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CDD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43B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929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536F0D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117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0C5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7DC30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47B2544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F62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CE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44B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594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F2AE99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B4B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32201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922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0D8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DDB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AD7D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54E6A34D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EBC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D51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AC7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23E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36655B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56E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945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9ED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338600F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9DF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8982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4972156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474D7680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B09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699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085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ECA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D7432E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155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938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A11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7E7D86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DA9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66EF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C9CD2BE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3665CC11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DE2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175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8C1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A44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18E01B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E0F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4E4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B8C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67687B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D7D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4052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C0D69F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A83E2B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85260" w14:paraId="3FEBA967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76D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586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F46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175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5291FD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A1D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FAF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B12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60BC91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449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D2A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3F995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0C98C65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B0B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C76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BF1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899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328E3C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600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8E71C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8B0214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F9AB4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F69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E31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845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996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CBD1343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6D53432A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9DC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271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3C6EC65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024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D9A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27575B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F312DA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3FA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849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908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93E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328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E75FC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291C25A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A09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7DE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A20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969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E5E033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2A5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9A87C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684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B35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25F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687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709BF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85260" w14:paraId="448A04B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3A9C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479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57C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09F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5A864C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F44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5EBE8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6B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B61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7C6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788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0DBFF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85260" w14:paraId="73A0026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3A0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8AD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747A3C9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53C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F5D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67E9B3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545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7E1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6B1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BA3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57F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085260" w14:paraId="19D7FFA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36A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B40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768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30E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C0CF4E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924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268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F13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F73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CFB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2D86DBB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E27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99D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0A8E0E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196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4D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BF2FEB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707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A79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63E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7DC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E66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18CE67A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22CC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B6B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DAE473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67D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582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6B2AE72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9CF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6DB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27D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7B2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700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79A46081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4FF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DE0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3CF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8C7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A66101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F77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15416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E63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89E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0B3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7F8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C8AD1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85260" w14:paraId="3A282362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3451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E03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A2C812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D4C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5F1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D00CC0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C84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C5B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2F1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A37561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DC6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C3F7" w14:textId="77777777" w:rsidR="00085260" w:rsidRPr="0019324E" w:rsidRDefault="0008526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D2FBA30" w14:textId="77777777" w:rsidR="00085260" w:rsidRPr="000160B5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B06AD03" w14:textId="77777777" w:rsidR="00085260" w:rsidRPr="006B78FD" w:rsidRDefault="0008526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5C18E80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318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FA7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519F425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6D9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B74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9016B0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64F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98B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878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718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25C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FF4C25" w14:textId="77777777" w:rsidR="00085260" w:rsidRPr="00ED17B8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56A482B1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446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514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EDA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CF2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5C4F13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B43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BBFDD3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D0E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689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480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48EE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884B870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85260" w14:paraId="401A412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B09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81F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3E5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698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10EBF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E38EB4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B0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1A2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8E7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B49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8EA0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D174A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7607E8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85260" w14:paraId="140D7F0B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126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801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D24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677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612AFA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44D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606A9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8E4EA7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0363A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76C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50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FF5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7A1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B4708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4D6AF7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85260" w14:paraId="633DAC2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7F7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FA7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288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BA1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8F433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814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B53863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BF4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0C7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E6D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FB95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F45A6C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85260" w14:paraId="51E6B45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934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258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2A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43C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50173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5E5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F74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D19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025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DE68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592201D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85260" w14:paraId="14ADB85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D26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BC1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B62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541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79C6A8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6B0558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5CCE4C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282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C1D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A5E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7E3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ED41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24C874DB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F63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A7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332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5F3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89D17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634BDA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05DB00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B58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7E2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083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F75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1BBA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2CA381A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B792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36D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66728B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581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23A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0A2C23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781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DD3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CFD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25D2A4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9DB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7C33" w14:textId="77777777" w:rsidR="00085260" w:rsidRPr="0019324E" w:rsidRDefault="0008526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2C8A0FE" w14:textId="77777777" w:rsidR="00085260" w:rsidRPr="000160B5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5D522C4" w14:textId="77777777" w:rsidR="00085260" w:rsidRPr="005C2BB7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45F3D7E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FCA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28E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392803C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9A1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87E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D2E307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EC3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251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C4A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B22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5AB4" w14:textId="77777777" w:rsidR="00085260" w:rsidRPr="00EC155E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7CB868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5260" w14:paraId="4139528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BF5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413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3DA51E2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120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BDA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849CBF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B01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76F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B67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046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179E" w14:textId="77777777" w:rsidR="00085260" w:rsidRPr="00EC155E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99102A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B20B7D5" w14:textId="77777777" w:rsidR="00085260" w:rsidRPr="00EC155E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85260" w14:paraId="68BD561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D67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3E2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95BAE2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8A7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4E0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B76F36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8B3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6E5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D41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7F2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AEC1" w14:textId="77777777" w:rsidR="00085260" w:rsidRPr="00DE4F3A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CCAC7A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A5A2B9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046D745" w14:textId="77777777" w:rsidR="00085260" w:rsidRPr="00DE4F3A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5260" w14:paraId="4DBC2FA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C371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8F0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435FC9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597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FD6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EF049D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9D2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02C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AB6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BA4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100A" w14:textId="77777777" w:rsidR="00085260" w:rsidRPr="00DE4F3A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DBB10F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C86E2EC" w14:textId="77777777" w:rsidR="00085260" w:rsidRPr="00DE4F3A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5260" w14:paraId="40ECD7C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20A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BFD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4B4BF9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F2A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E95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D6BD38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C9E8D8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ED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E10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898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DEC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1625" w14:textId="77777777" w:rsidR="00085260" w:rsidRPr="00DE4F3A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93861B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309358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357F8B3" w14:textId="77777777" w:rsidR="00085260" w:rsidRPr="00DE4F3A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5260" w14:paraId="638DAD8A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A9B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41A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770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5AE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AAF1B0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A8B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782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694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643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A45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7DF7E60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84B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247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571D33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192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F3F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5C7041E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DA3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2D2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069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850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3E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E886D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F89366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85260" w14:paraId="150BA72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7CC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96D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64B7B7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921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4A3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079C8A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5A0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5EF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E7C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7FC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137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B3CF66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64B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FA1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572A84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C17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FC1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34B2D5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34E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19E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81E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18F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B57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5DA2D8" w14:textId="77777777" w:rsidR="00085260" w:rsidRPr="00CB2A72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301D134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E27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609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C3B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14E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A70B2F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C88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C79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E32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764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C429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1D0CFDF5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DE4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746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841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073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9A8385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BB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345A72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499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42C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875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F34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017AE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D4E2C8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85260" w14:paraId="1B0F04B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57A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601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115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806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267EFA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9E8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781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A68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4501945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9A8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6E8E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108776C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E29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01C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860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F77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4C15A4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3B4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DD9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0E8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E2ECE0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720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93C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85260" w14:paraId="12F66B3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E50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CF2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8F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843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D93D0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D3F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5CA0E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5BE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439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4C4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F1D2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28AC1A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A5F3EBB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85260" w14:paraId="141D86B0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052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D55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C74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794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5F2A97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A3D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06F02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1D0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98C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46A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B3F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BFB3C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613AE8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85260" w14:paraId="066F243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CE7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FAA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A41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55F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95A3E7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55D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5CA67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49B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08E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B03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9C40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C234C5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85260" w14:paraId="75E3882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F440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2F0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785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14F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8A76D1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2D5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05A44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BFD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78D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B2D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8B32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BADEDF" w14:textId="77777777" w:rsidR="00085260" w:rsidRPr="00D344C9" w:rsidRDefault="00085260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B04E575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85260" w14:paraId="4255EB9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1BE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935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0DF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17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ED75C9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EC3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091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8EE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6E99AA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AA0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36A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CD0DA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F9215AA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85260" w14:paraId="7A6E4F1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72C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EB2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F25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7A3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DE4CFC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E038FD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9B2B5E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181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1AA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634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09EAD3D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920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10B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B2BFA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4FA9ECA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09C2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409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27C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540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CD7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F8184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414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0B9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C48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EC0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D9580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1221D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85260" w14:paraId="6B067EC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CCE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E55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9E5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3D2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453DB3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26E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39AD4B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7E6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C39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EB4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7C2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6FAB2C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85260" w14:paraId="2AC81C6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FF7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59F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46C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F9C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082B9F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225DF3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7B8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8EE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593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F9D0CE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CC7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6DE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BE8A2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7888AA5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0B90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733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185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8CB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255215A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915AB5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F5A21B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04E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244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C7B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78A2282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242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D63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007EFEB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BC4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6AA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418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F9B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1A97AA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5A1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32B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751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F949D1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6A4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EC7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08966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2FBD9EB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20F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D0C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917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52C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4BCCA2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170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170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4D9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831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449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565A9A9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92F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032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943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4A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9F7A0E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5E8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C80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4E3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CC3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99E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16A64A9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AB5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CE3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1B6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45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16ADCE4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6BF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757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3F8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3FA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2EE0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85260" w14:paraId="7E3226AC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C55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6F9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337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417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031034A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8EC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327DA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545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790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D3B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23B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9DF07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1F547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78F8DC8E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85260" w14:paraId="17BFE7BE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94A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F5B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1AE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0CE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28ED2A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932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FF3A3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C03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4B6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976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C39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84B07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1473334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22830768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85260" w14:paraId="7B86C6BC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180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A4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59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E28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88BE1C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8AD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1894D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555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D49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456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474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32024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8E19F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85260" w14:paraId="478CC579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16B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00B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4A6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7C4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0DA8D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618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904F1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9B7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FEF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48A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49D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EDC434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85260" w14:paraId="5051F33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90D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78C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0B2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468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5AC32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3AD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23108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27F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E9C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55F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74D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A37F9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85260" w14:paraId="08815B8F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7CA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A29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0EB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3B2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E420C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55B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5E94F6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FB2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DD5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27D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D133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3786C1F0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421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F8C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A9A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459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A03DC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83D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C4777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F2F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DD0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D28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5ABB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5596CB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85260" w14:paraId="148CCC6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E602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C20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8AF591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D40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6EE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80B7E7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A66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963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527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3F3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5D0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ADB926A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085260" w14:paraId="63D90CA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EB8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7EE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03E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F0F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3BEF09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23E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6C2F2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1FA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D2E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352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B9F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5BE7D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85260" w14:paraId="12445E9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205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498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820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2DE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958B01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2C8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8156D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46F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FE3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BD6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C7D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F2A8D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85260" w14:paraId="0FBDFF7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341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79B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D4BC70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794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186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028A9E3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23D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946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157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7A5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CB4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22ADE5C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4E22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1B2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BF3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D00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DC8A2B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590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937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321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91D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DE1D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3199EC0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356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5AA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A1989C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2C2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8E4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4803450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A4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270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A36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EC2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555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A838D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085260" w14:paraId="60D5D056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5A1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781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D6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83B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A68E18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5D3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25062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298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195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B4A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4DE7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4476D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8F69AC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85260" w14:paraId="40681F3E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5FD1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8FF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FC0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77B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44F021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140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5E9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D9E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EB0601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1EC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C2F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651FC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80F42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223545C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85260" w14:paraId="690467B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74D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952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D25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0CA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5ED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9DA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7AD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71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31B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B578E8B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85260" w14:paraId="12FF954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2BF2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CEA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6820AE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195B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73B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2608A5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368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836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EBC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EED9BA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A97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E76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76969A52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122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F71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877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FD6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28421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8A7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D8680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668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134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24A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C11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4D04FE9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85260" w14:paraId="5E36FEF8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459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407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FF2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5B6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DBB7A9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326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049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01D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197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3F2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38A5DA3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85260" w14:paraId="1DC20C5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583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2EC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0DB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1BF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CD0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07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F5B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FD8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ABF0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85260" w14:paraId="43A5069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9D6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67E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3A4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672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D15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1BC904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9F72C0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A60487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AC964E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0A6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B70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8EC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AFE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3EE72A6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8D7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EF2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DFE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8B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32E771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95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ABF2A0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57E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9D5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3EF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9ACB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85260" w14:paraId="0F0301E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5DE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22E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5DD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F93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935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83B3AB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348245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2D4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F0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025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DDD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58471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CAC09D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7E8E7BC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EC7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655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ED0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83D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6273FA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AC0B9A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6EC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73D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0DB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58A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246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47DB2E5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23C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DEC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143CBA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FC2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A9D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69D15C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2B5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A37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0E4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86AB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360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9A41C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085260" w14:paraId="17D3DD72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836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621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E7B958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2F3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1C4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B2DE50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F6F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5A5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8C8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1DA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18AA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7F15D5F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0DEC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E75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78F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16B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EA03D8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615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7B9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A39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30E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AFBE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7C44642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BC61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7FB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0329B5A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5CA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46D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AFE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E5D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65E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4D1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8D6C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5354373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89E1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68D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9DE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B88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DB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A35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319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DE5A83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A2C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04C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25BC344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0848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AC4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6F9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01F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E0136F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CAE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C378E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202267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4FF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7B1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07D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22E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7C8E40A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A0F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020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D085A2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3A7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405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B1C3F6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45B8CDD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5DBDD49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691D87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E96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F9A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17F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381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11B5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30C7C50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B9F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E41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0CF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72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D4A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ED5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B8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33AC5BA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B53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C484" w14:textId="77777777" w:rsidR="00085260" w:rsidRDefault="00085260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32D012B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BB62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A0C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40A5D33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F3A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D4C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4A706A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6B7E4A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7CBB15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F65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E18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29B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853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F92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1672E435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728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F37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2C9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842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0B5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C60776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BD17FF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F27D10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8AE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855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E28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F87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569C9E4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85260" w14:paraId="6DB2D0F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777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91C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5E8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5BC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674CF1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9CB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FFE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4E0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655377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BBE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676F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2E96769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2E3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9F5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932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CA2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3B8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45645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1D3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CF6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599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03A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93B7B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CFBAFDD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1155845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7FB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12F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1BA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40D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651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A7B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6C6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4DF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A62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85260" w14:paraId="5FE355D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A1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633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7B9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244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B2D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FDE60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C22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38F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3DE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BF23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36C5C059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E94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565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FF6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250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948298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EB7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3DA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0E2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F02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C74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136C1650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D4F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341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4153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DC2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A2B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C52762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28BC12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67E198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EA770D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E078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440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3BC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1CB5" w14:textId="77777777" w:rsidR="00085260" w:rsidRPr="00D344C9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0096377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A44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E78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CE35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888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7E911C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14B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F11E4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245E0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9F50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BFA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C37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470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7AA053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85260" w14:paraId="06B608B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A414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508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534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C9E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27D060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033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82E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45D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59DFEB6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B5A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206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70E7B93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A45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25C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588FEF0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A29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23D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B09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618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2A0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19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A37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85260" w14:paraId="3C636A5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65C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1AE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354EA55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1F3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AA0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0713534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1C3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380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2F2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818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EA0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85260" w14:paraId="17357B4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E2CD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9FB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070C607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6A0F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771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62F7D60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5E3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8E5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CE2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C3B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7F5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218E6F9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253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A76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AA8A34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2B8A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4F4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50A6AA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646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7D7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3BC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386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A69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4793B71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A67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74E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2DDBE9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B0EB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04F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F1EFFD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0CC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1BC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163C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CD5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8E3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33D7082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D92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55B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B31BE8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DB6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6036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ADDE0D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FCB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B32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9B43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26B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12D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2873A19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29D7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F20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E1DBC1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CE1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710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A1C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751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8BE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5FB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46D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5C92D49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049C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C93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FB4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69A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EE3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5A4C4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7A3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66D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742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212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85260" w14:paraId="736621B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8A6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B02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F793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A4C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797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79271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6FE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B76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EDB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3BE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85260" w14:paraId="2A86839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AC8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3CF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909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E2C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BCF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27C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C0E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7187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1B6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FE77E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84A6EB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85260" w14:paraId="613A31F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8C7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D14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6A08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9B8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90F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5F24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D00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8DB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10D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63834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FB155E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85260" w14:paraId="39545BE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053C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983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33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B5C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085426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52F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8B6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8E5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1C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84F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85260" w14:paraId="5B0FC07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AAD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5A0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0027EF0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A3C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B56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B5FFE4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DA7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A815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E9B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2B9C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CB8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85260" w14:paraId="7872A11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B22E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3D3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45A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A7C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BD5928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18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3B9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F4B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D66C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A5F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CF66EB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5030E1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417D59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5260" w14:paraId="325BABD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B105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04C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18B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F6D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1CEE6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683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EEEE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CCB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7C47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6EC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73BCBD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C07223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B8532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5260" w14:paraId="1CF9DC8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C77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61C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A33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BEA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BB63EE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142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206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4D1B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E82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67B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BCB331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D72E26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63567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85260" w14:paraId="3AB9969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7FE3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F49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34FE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D7B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EFA8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BCA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042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EE9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85E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D7FCD0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E83EA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5260" w14:paraId="59AF341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0E2A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6B2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8CDB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8C6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57BD0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E0A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8E2D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40B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B95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2B4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BAAD86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3CC06E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5260" w14:paraId="05CB803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76F9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FF87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CC6A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C75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ECE1D5D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3A9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DF4F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C59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47A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15E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E710E2A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39284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85260" w14:paraId="3B25402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95F2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483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739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4D8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45920CF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81F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8F42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CF75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BEB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DB53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DBFA7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85260" w14:paraId="7797F45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576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F33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6B6B60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335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1E1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24E4CE0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CBCD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213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E5C4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5F2D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2C6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76432D7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786B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5241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2FA1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E6D1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A3A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4376C06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1619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708F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EFA0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8027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802664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4DBC72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85260" w14:paraId="65BDD85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1616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F42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F87464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DDA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15C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33EA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54C6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15A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A7D4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2DFB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85260" w14:paraId="7AD63BE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597F" w14:textId="77777777" w:rsidR="00085260" w:rsidRDefault="00085260" w:rsidP="0008526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3972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86FC239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EFA2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D50C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3DE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7991" w14:textId="77777777" w:rsidR="00085260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9B80" w14:textId="77777777" w:rsidR="00085260" w:rsidRDefault="0008526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3F96" w14:textId="77777777" w:rsidR="00085260" w:rsidRPr="00600D25" w:rsidRDefault="0008526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3F45" w14:textId="77777777" w:rsidR="00085260" w:rsidRDefault="0008526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7C577F9" w14:textId="77777777" w:rsidR="00085260" w:rsidRPr="00836022" w:rsidRDefault="00085260" w:rsidP="0095691E">
      <w:pPr>
        <w:spacing w:before="40" w:line="192" w:lineRule="auto"/>
        <w:ind w:right="57"/>
        <w:rPr>
          <w:sz w:val="20"/>
          <w:lang w:val="en-US"/>
        </w:rPr>
      </w:pPr>
    </w:p>
    <w:p w14:paraId="3D983797" w14:textId="77777777" w:rsidR="00085260" w:rsidRPr="00DE2227" w:rsidRDefault="00085260" w:rsidP="0095691E"/>
    <w:p w14:paraId="255EE311" w14:textId="77777777" w:rsidR="00085260" w:rsidRDefault="00085260" w:rsidP="00956F37">
      <w:pPr>
        <w:pStyle w:val="Heading1"/>
        <w:spacing w:line="360" w:lineRule="auto"/>
      </w:pPr>
      <w:r>
        <w:t>LINIA 301 N</w:t>
      </w:r>
    </w:p>
    <w:p w14:paraId="4439CEDA" w14:textId="77777777" w:rsidR="00085260" w:rsidRDefault="0008526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85260" w14:paraId="41F497E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6C90" w14:textId="77777777" w:rsidR="00085260" w:rsidRDefault="00085260" w:rsidP="0008526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DBA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765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5A3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751C6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007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E04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7C3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89A7" w14:textId="77777777" w:rsidR="00085260" w:rsidRPr="0022092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715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99BDCD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960A" w14:textId="77777777" w:rsidR="00085260" w:rsidRDefault="00085260" w:rsidP="0008526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FA0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330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BF7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0B667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BCA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A7C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D42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E715" w14:textId="77777777" w:rsidR="00085260" w:rsidRPr="0022092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07B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17E61F2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8E74" w14:textId="77777777" w:rsidR="00085260" w:rsidRDefault="00085260" w:rsidP="0008526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BF0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1C9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139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8F2A3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E14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8F0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92A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F674" w14:textId="77777777" w:rsidR="00085260" w:rsidRPr="0022092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808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80AFD4" w14:textId="77777777" w:rsidR="00085260" w:rsidRPr="00474FB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85260" w14:paraId="4304982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D08F" w14:textId="77777777" w:rsidR="00085260" w:rsidRDefault="00085260" w:rsidP="0008526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F82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FA4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AD1C" w14:textId="77777777" w:rsidR="00085260" w:rsidRDefault="0008526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580408" w14:textId="77777777" w:rsidR="00085260" w:rsidRDefault="0008526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804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B1D6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2A7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161D" w14:textId="77777777" w:rsidR="00085260" w:rsidRPr="0022092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379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25D6AC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1DC1" w14:textId="77777777" w:rsidR="00085260" w:rsidRDefault="00085260" w:rsidP="0008526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40F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307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54E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A1D073" w14:textId="77777777" w:rsidR="00085260" w:rsidRDefault="0008526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9DE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FA45D6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F9FA14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82A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D99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B51E" w14:textId="77777777" w:rsidR="00085260" w:rsidRPr="0022092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1C2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26F353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F5887C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85260" w14:paraId="2E2BD32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5FE2" w14:textId="77777777" w:rsidR="00085260" w:rsidRDefault="00085260" w:rsidP="0008526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4A2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E0E9DF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313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3FE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C635A9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ED6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51C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EC1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6CE6" w14:textId="77777777" w:rsidR="00085260" w:rsidRPr="0022092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8A0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7A85A9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8518" w14:textId="77777777" w:rsidR="00085260" w:rsidRDefault="00085260" w:rsidP="0008526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CD7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858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44D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B4BDFF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3FC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888E5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648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E02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A9E3" w14:textId="77777777" w:rsidR="00085260" w:rsidRPr="0022092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426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A7046F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20064C41" w14:textId="77777777" w:rsidR="00085260" w:rsidRDefault="00085260" w:rsidP="00E81B3B">
      <w:pPr>
        <w:pStyle w:val="Heading1"/>
        <w:spacing w:line="360" w:lineRule="auto"/>
      </w:pPr>
      <w:r>
        <w:t>LINIA 314 G</w:t>
      </w:r>
    </w:p>
    <w:p w14:paraId="2CA82811" w14:textId="77777777" w:rsidR="00085260" w:rsidRDefault="0008526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85260" w14:paraId="643F231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CE78" w14:textId="77777777" w:rsidR="00085260" w:rsidRDefault="00085260" w:rsidP="0008526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B79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3E0D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1C5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FD0D9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00428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51D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D861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DB1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5FEF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539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EBBD28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15E5" w14:textId="77777777" w:rsidR="00085260" w:rsidRDefault="00085260" w:rsidP="0008526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06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FD66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296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E9AEE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BE7ED9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CEF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9F31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DCE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D23F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964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23E83D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549E" w14:textId="77777777" w:rsidR="00085260" w:rsidRDefault="00085260" w:rsidP="0008526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077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3B4D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BA3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0371A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F60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1727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297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2655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4BC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9E917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A90DB77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2572" w14:textId="77777777" w:rsidR="00085260" w:rsidRDefault="00085260" w:rsidP="0008526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608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EEC5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C47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0725A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683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D8CD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3F5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953F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702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C46289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1B1D5BF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2233" w14:textId="77777777" w:rsidR="00085260" w:rsidRDefault="00085260" w:rsidP="0008526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BA5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B3AF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F68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947442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E0D817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72CF6D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87E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3F33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78E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BC49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273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10C2287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1882" w14:textId="77777777" w:rsidR="00085260" w:rsidRDefault="00085260" w:rsidP="0008526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090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DDD4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062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778DA0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252428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8CED6B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E6C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DC53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1DF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6C76" w14:textId="77777777" w:rsidR="00085260" w:rsidRPr="00DF53C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B06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97879F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66EF1D88" w14:textId="77777777" w:rsidR="00085260" w:rsidRDefault="00085260" w:rsidP="003A5387">
      <w:pPr>
        <w:pStyle w:val="Heading1"/>
        <w:spacing w:line="360" w:lineRule="auto"/>
      </w:pPr>
      <w:r>
        <w:t>LINIA 316</w:t>
      </w:r>
    </w:p>
    <w:p w14:paraId="7E4CE942" w14:textId="77777777" w:rsidR="00085260" w:rsidRDefault="0008526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62E57920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76AB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7B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0CF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776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1B3031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2EB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679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C82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225D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369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2CFB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67744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85260" w14:paraId="457D709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A1A9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8C7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64D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4B6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0E4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E29703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6C1DCB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63C6AC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6D97DD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0BE166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76EFB3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0A02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C71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B6EE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CDE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242A7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85260" w14:paraId="336D212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4F00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BB8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B55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4E4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3B3F5E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A9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EA9D7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E90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218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7D1A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43B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9C5AE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9570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85260" w14:paraId="336CCAB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CA8C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5BB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42E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DC4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C5B532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E45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FFE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DEE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5742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500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E5BDD5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30C3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97F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7A3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F66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434FC5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A7A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191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716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70E7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1F8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7C3DFD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7E39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1C2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275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E5C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52E496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D82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FA9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D24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DA7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4D4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16A755A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C0F4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0A9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7BAF97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8C8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EDC5" w14:textId="77777777" w:rsidR="00085260" w:rsidRDefault="00085260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D7D951B" w14:textId="77777777" w:rsidR="00085260" w:rsidRDefault="00085260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EE1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0A6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A73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0A27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48D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4D8C65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5ABD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C16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4B78585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41F2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C52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480DDC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A3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358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5D8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E9D3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2A4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6770A1D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761C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D1B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F0A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7BA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A3F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FC9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201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207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719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66D1F4F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961B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791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68CC3F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A4F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8ED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267870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D95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7DE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0A5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765A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4BF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5D249B1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6938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59BE" w14:textId="77777777" w:rsidR="00085260" w:rsidRDefault="0008526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FD3A40A" w14:textId="77777777" w:rsidR="00085260" w:rsidRDefault="0008526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018E" w14:textId="77777777" w:rsidR="00085260" w:rsidRDefault="0008526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69F8" w14:textId="77777777" w:rsidR="00085260" w:rsidRDefault="0008526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F673093" w14:textId="77777777" w:rsidR="00085260" w:rsidRDefault="0008526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5D4E" w14:textId="77777777" w:rsidR="00085260" w:rsidRDefault="0008526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545F" w14:textId="77777777" w:rsidR="00085260" w:rsidRDefault="0008526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B4F3" w14:textId="77777777" w:rsidR="00085260" w:rsidRDefault="0008526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B29C" w14:textId="77777777" w:rsidR="00085260" w:rsidRPr="00F6236C" w:rsidRDefault="0008526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C676" w14:textId="77777777" w:rsidR="00085260" w:rsidRDefault="0008526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ED35F2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D0A6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48B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A192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390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C14A27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BDE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CE0A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12E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D7E6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8F8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4BA2AB9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041D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7A0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CF1C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2EF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036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94FB8A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26AC35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4D4CC0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2A4FAB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4EAF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8F7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178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936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12A6F69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B3E4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FFF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04F8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6E3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A212E4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64B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1F790E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17F03D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876D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5A8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F502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280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85260" w14:paraId="4CE9B6D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2611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2AA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7ACBFF4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A3AE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365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22A38E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4147" w14:textId="77777777" w:rsidR="00085260" w:rsidRPr="00273EC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F338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8E8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7D95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861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34465F9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1C32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70D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A040D2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0AA6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63B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BF01C0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FDE1" w14:textId="77777777" w:rsidR="00085260" w:rsidRPr="00273EC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94F5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23F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8876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F1C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148A9B3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F676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B9F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6CA2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614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8BC1C1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3C2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6F6C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83B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B229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AEF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4A55B9E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2969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681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87C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EC4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2308F6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197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03E1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A3E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CF74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87D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38C4905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52A6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81D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351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CC5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AC3023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BF3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30F1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5B7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2D90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C9C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2E5B91D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2FAB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8E7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0EDC087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1DD6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707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101D30E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56E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AF5C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2A0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EF18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24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37C9AC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6F41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CB4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6B9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339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D3ADB4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3DA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19CB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7BE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249E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7BF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4F7A8CC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0AC0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2E6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30A2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A36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84847B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1D7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F383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B28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630D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BA6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B375AB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F247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54A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B72443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DEBC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8E7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3F9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BEA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E01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A605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F05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69AB671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7318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596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4E59DA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1CAE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399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0506145" w14:textId="77777777" w:rsidR="00085260" w:rsidRPr="00830247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55A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D8D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1B7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1F6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CD8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291F6E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11DB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EE5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07D0CCD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F4E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F10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B28832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4C3CA6E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DDB615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7432A27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C6B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D8C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5D8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B4DD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796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46F9EA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FD10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3B2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6066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EDF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94BE0F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7C2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C9A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D68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7C3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FFC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26313D3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99FA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EAD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AD2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2E0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81B5DE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D92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B70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907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A6D6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25A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42674C2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BCF2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6D9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7C30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2AD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4FB0EB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341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ECE8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73F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DC51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E67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18A795D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9950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526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FA8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2D6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4554A2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4DD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AD2D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496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B4C9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379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5E34A97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4DF2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372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83FE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780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D7936D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48D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80A2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96C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090B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CB4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0D4C4C" w14:textId="77777777" w:rsidR="00085260" w:rsidRPr="000D7AA7" w:rsidRDefault="0008526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85260" w14:paraId="15B54EF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3538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752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D113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AE6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37C745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51A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320D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0F2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9990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201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02B0F9F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5B3C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FB6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0910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8D9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CC8DCF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37F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92FE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E8F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8179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FEE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B48088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EB64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4EC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CBBAF1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F98B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FF3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587EA4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6A1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1A8C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420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DAB7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913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133DF74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E2F6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A89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4956B60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BFC0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EBB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EE173F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E7C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B2B6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956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8855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09E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42EA3D7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050D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A36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A4E5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D66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1F23F4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5FF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363FC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B173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61C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7A7E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142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197F6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9AEE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65B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5563F63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DE91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562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5525BE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942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1B0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9FA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81B0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F82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78B4FA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2CD6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028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595E23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4A8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F28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87F2F2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F34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09B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6F3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84DE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F8D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D3D035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85260" w14:paraId="3D6E833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92FE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F61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8AD9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61C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395CD7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24F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0B6B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F31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B6C9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196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5B6A6281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FBE4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34C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16DA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918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98C88F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E8D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49E9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465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3127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6BD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1B6643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DB70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12B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6ED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19C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F6BE7E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4A4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8870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0EF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4715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E36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85260" w14:paraId="774DD77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DAAF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437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B91088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8DF1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416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26CC0C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044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3F5E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A58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415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EAE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5EE4C82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B146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710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9534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993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736997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5B6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E9C4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F28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DA5C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EA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85260" w14:paraId="02AF4A5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26B7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EF1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0495BFB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77A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DC4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48302F2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689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6ED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B2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3A94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EF1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22117F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8E92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30A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A80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C5D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DD3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F4B0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D5B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A1F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898E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B39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8A6CCF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68535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7A42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E48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215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302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BD7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3F0C0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059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8A6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8AF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37B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47C7AF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34EFFB1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762D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7E4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5337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54A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6D64A7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07A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D7847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86EC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1E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BD96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137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B718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85260" w14:paraId="15B4445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D5DB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2DD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ED06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B71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4A9411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42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F2774D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649F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260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43D7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678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1400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2C10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85260" w14:paraId="59735EE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C826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2E0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7C4F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E4A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86FA6C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827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632A8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782F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5A7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AA2C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1CE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D669D8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7200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38A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140C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E9F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26ED89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D85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DB295D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EB1F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C1B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EE23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5CB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AC254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E3F1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85260" w14:paraId="549D39A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5E3F" w14:textId="77777777" w:rsidR="00085260" w:rsidRDefault="00085260" w:rsidP="0008526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69A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2D67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7F3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9FB4C2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17D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EE580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9BE5" w14:textId="77777777" w:rsidR="00085260" w:rsidRPr="00514DA4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53E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3869" w14:textId="77777777" w:rsidR="00085260" w:rsidRPr="00F6236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C64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7932C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EBAB60F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4B9DE582" w14:textId="77777777" w:rsidR="00085260" w:rsidRDefault="00085260" w:rsidP="0080110B">
      <w:pPr>
        <w:pStyle w:val="Heading1"/>
        <w:spacing w:line="360" w:lineRule="auto"/>
      </w:pPr>
      <w:r>
        <w:lastRenderedPageBreak/>
        <w:t>LINIA 322</w:t>
      </w:r>
    </w:p>
    <w:p w14:paraId="037A894B" w14:textId="77777777" w:rsidR="00085260" w:rsidRDefault="00085260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5260" w14:paraId="4C79497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A64A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268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9AA6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C67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9F9CBD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F64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2C0B4B4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4853A6E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CA07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4DC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9FF7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841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283D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085260" w14:paraId="772F53C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4891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DEA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AAA7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A2C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347A66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C68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38F4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A64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EAFC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879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085260" w14:paraId="19D9783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3F5F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102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9C22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652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30811E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3E8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A88D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F0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AED1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5BC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085260" w14:paraId="0E8B8A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E5EC83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34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AE32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7F0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7C2A7E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1B00E8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212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46429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638A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5FF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DDAC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D4A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10E5FA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4DDC39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2A4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FE9D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C8A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B4A16B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24567F7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C96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3316F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4305D12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5136D9C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B07D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754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7578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517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7DF5B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103E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F66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637901F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3E04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FEC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84A5A7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77DD9C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90D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6BDD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E79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1BD9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14F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1442E94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E500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1D2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0C39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B80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0DEDB4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08EEF4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067DA73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F86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113B607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6634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B79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5932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D39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1B23C3D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E517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90F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96B2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F64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0677731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BBE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41939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0AE8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4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AB7F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03A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1F2DE38F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C73A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D7C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FA15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DD1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02D463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3EBB92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A26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FFDC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839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54E8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175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5EF43E7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AA1C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C0C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1EC851A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4D96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25C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2C7CBD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5E39F5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BB4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5136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43D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0E17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408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1E236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D73A" w14:textId="77777777" w:rsidR="00085260" w:rsidRDefault="00085260" w:rsidP="0008526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8B8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DAD7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3C4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F3850C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D7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A715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83F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11BD" w14:textId="77777777" w:rsidR="00085260" w:rsidRPr="00147A63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614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52F47C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4E5FFA3A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1ABE2516" w14:textId="77777777" w:rsidR="00085260" w:rsidRDefault="00085260" w:rsidP="00C022B2">
      <w:pPr>
        <w:pStyle w:val="Heading1"/>
        <w:spacing w:line="276" w:lineRule="auto"/>
      </w:pPr>
      <w:r>
        <w:t>LINIA 328</w:t>
      </w:r>
    </w:p>
    <w:p w14:paraId="0BA17DA9" w14:textId="77777777" w:rsidR="00085260" w:rsidRDefault="00085260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01331DAA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6681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3FD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51A1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99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04733A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6949F2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2EAA51B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BC4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12F1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52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6DE5648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A6ED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8CC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ADBFDA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A9CC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C2E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4FA3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55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AC1607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0E0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95E8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E44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99DE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88D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41E0AE9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673C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21A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71CA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35F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AD507A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004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7EC4F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0668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92F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80CC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F53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0EB905A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8042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484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BA7F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4BA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E76951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A4F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63426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F748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4FD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886F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D82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B250F6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857E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1FB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5784B3E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9702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DA2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6EF3ED5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423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C0DB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48D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D559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955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4574C3C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2E4C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FCD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2A70A44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4D80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FE3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06FC7DB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75C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11C9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123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1C7B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534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743EEA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50A2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183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A05D24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329B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1037" w14:textId="77777777" w:rsidR="00085260" w:rsidRDefault="00085260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55B4F8C1" w14:textId="77777777" w:rsidR="00085260" w:rsidRDefault="00085260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D7B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160D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A08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3089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DB4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A346C6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A842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9DF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7966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1D2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5F8EC04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913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776B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238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EDB5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FA8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1D658939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9752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C77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9758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6C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2468678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C78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8F90E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444B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983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147B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637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46F3ABF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2400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FB1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EBE4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3C5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DD4CB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E48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4B7D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CD9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986F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A2E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6B6D5EA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5DD5E0F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2581D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5260" w14:paraId="0FBED09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E573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2CC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39B0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F0A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4FF6B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496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328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586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AFE6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CD8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33B60FC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6A89488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B00BB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5260" w14:paraId="75812CC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DC0C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770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0F25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D79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34F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CC63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E32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473B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955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C504FC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115F4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5260" w14:paraId="443AF77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2C59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47B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624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CF0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372CF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FA9E" w14:textId="77777777" w:rsidR="00085260" w:rsidRPr="002A60A1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2EAE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944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B4DE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AE9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0C5DAE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BEB9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5260" w14:paraId="0D1FD55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A617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7E9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716E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508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F53C3B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8B82" w14:textId="77777777" w:rsidR="00085260" w:rsidRPr="002A60A1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E020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2D0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3B1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F87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49123E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F1A28E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F3E2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5260" w14:paraId="302B90A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C0B9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3E7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4899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DD7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99F2F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FEE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180D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515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3271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04B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E6207B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1CF07D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6DAA4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85260" w14:paraId="3ABE2E6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75D2" w14:textId="77777777" w:rsidR="00085260" w:rsidRDefault="00085260" w:rsidP="0008526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A54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39C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89B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13672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15D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76B3E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F7E3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930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A1E0" w14:textId="77777777" w:rsidR="00085260" w:rsidRPr="00FA2F25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C24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DD91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2D063613" w14:textId="77777777" w:rsidR="00085260" w:rsidRDefault="00085260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04B4CB6D" w14:textId="77777777" w:rsidR="00085260" w:rsidRDefault="00085260" w:rsidP="008C333F">
      <w:pPr>
        <w:pStyle w:val="Heading1"/>
        <w:spacing w:line="360" w:lineRule="auto"/>
      </w:pPr>
      <w:r>
        <w:lastRenderedPageBreak/>
        <w:t>LINIA 335</w:t>
      </w:r>
    </w:p>
    <w:p w14:paraId="26ECD02B" w14:textId="77777777" w:rsidR="00085260" w:rsidRDefault="00085260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5260" w14:paraId="46A59A5E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C49B" w14:textId="77777777" w:rsidR="00085260" w:rsidRDefault="0008526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56F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D1DF" w14:textId="77777777" w:rsidR="00085260" w:rsidRPr="009050E5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271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5C7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E2212C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5C3767A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928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914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04A" w14:textId="77777777" w:rsidR="00085260" w:rsidRPr="009050E5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455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60CBA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117A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A1FD82C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6BFC140B" w14:textId="77777777" w:rsidR="00085260" w:rsidRDefault="00085260" w:rsidP="00274DBB">
      <w:pPr>
        <w:pStyle w:val="Heading1"/>
        <w:spacing w:line="360" w:lineRule="auto"/>
      </w:pPr>
      <w:r>
        <w:t>LINIA 400</w:t>
      </w:r>
    </w:p>
    <w:p w14:paraId="4099D7D7" w14:textId="77777777" w:rsidR="00085260" w:rsidRDefault="00085260" w:rsidP="00D95833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HALMEU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2995E56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3808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7E7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B8B2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8A5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E0E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F93F73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0A7F22B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83E0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12B4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2D34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E50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62B4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753C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085260" w14:paraId="460CD337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F177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59E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5CD0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815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76F7928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BC7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A5F4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4621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1436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4C9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085260" w14:paraId="0BA8ED6C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B706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5D6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0B25654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306E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CB6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5D21B17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39A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BFCF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5ECF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19B8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7EB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3748BA4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06A6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F3E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F0D0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13D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5B0DBC0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36B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63C5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737B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F346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AA1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BA9D0D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1CC5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BAF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347B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31E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4797D90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383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58D1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24AA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6652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4C7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924A3D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7625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245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5FC9C83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B38F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684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B98C11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2E4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1A7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F113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1A34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0E7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7990481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ADF4B9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4EF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8FC6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946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8059F8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724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FA24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03BB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EFCF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87A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183E542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4E9A9C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330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784+200</w:t>
            </w:r>
          </w:p>
          <w:p w14:paraId="5848840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3337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B3CD" w14:textId="77777777" w:rsidR="00085260" w:rsidRDefault="00085260" w:rsidP="00DA28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Satu Mare Sud - </w:t>
            </w:r>
          </w:p>
          <w:p w14:paraId="48D88BD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Satu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FB0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885E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55AA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3A97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98E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8321F2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DAE2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FBF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550D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D7C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50B965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C31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6C5A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AEB4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32D1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467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B2AC4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6287361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085260" w14:paraId="70A9A2A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704F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647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D914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BD8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DEF38E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D67446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ADC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EDF6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A618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DB9C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B0F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21F4571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CF98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C0B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767C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67D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78B439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4AC6AB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DD0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45D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ED7A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3204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B55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2ECE6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4DB132BD" w14:textId="77777777" w:rsidR="00085260" w:rsidRPr="001174B3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5260" w14:paraId="354A6AC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D23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467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6DB9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282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A4820C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7C2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22FED0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2D17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9563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BC1F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43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31C8232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C7AA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770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6FA2698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B8BC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E9D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0B5223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544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C9FE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DBC9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5E93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FBD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F7BAD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6E034536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47FE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C28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740E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341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93A817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6D6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B51B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A3CE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C4E3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3B5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47FAD8CD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0E13" w14:textId="77777777" w:rsidR="00085260" w:rsidRDefault="00085260" w:rsidP="0008526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A04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B888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131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A6169D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588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336D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AF64" w14:textId="77777777" w:rsidR="00085260" w:rsidRDefault="00085260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8483" w14:textId="77777777" w:rsidR="00085260" w:rsidRPr="00F344E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991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5C1B64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59BA2A5F" w14:textId="77777777" w:rsidR="00085260" w:rsidRDefault="00085260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55F8543B" w14:textId="77777777" w:rsidR="00085260" w:rsidRDefault="00085260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2AE4440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2D7B" w14:textId="77777777" w:rsidR="00085260" w:rsidRDefault="00085260" w:rsidP="0008526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9D8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0A34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60E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2E5B787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809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EBE5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500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4AAE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B93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07D0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3A4958E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085260" w14:paraId="035FC49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82AE" w14:textId="77777777" w:rsidR="00085260" w:rsidRDefault="00085260" w:rsidP="0008526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F60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03F9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4A9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37D423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5763382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7AF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5748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412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EA8E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44E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722D38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7B54" w14:textId="77777777" w:rsidR="00085260" w:rsidRDefault="00085260" w:rsidP="0008526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F32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C409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4ED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F5B18B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74D1294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9D7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2D0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4C3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A7F0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6BB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CD466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3E12ED3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85260" w14:paraId="5C0DB26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FAFA" w14:textId="77777777" w:rsidR="00085260" w:rsidRDefault="00085260" w:rsidP="0008526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F1F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1321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ABA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4D1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C3FA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061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8A01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268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4CAF1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4C95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085260" w14:paraId="2326E02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F28E" w14:textId="77777777" w:rsidR="00085260" w:rsidRDefault="00085260" w:rsidP="0008526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7B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2848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353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2C09376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3BA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D886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4D5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F970" w14:textId="77777777" w:rsidR="00085260" w:rsidRPr="00BB2EA6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410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71B83F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08B8F26D" w14:textId="77777777" w:rsidR="00085260" w:rsidRDefault="00085260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3A38F985" w14:textId="77777777" w:rsidR="00085260" w:rsidRDefault="00085260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5260" w14:paraId="27C3A580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2674" w14:textId="77777777" w:rsidR="00085260" w:rsidRDefault="00085260" w:rsidP="00085260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006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4F7CC46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BFF3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6B8C" w14:textId="77777777" w:rsidR="00085260" w:rsidRDefault="00085260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66B9C262" w14:textId="77777777" w:rsidR="00085260" w:rsidRDefault="00085260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1DF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69F2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1AE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7C96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96659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085260" w14:paraId="746B616C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E4F6" w14:textId="77777777" w:rsidR="00085260" w:rsidRDefault="00085260" w:rsidP="00085260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737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27F60AE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DB39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EB3B" w14:textId="77777777" w:rsidR="00085260" w:rsidRDefault="00085260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51001E3" w14:textId="77777777" w:rsidR="00085260" w:rsidRDefault="00085260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37E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96D4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160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3B00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103FC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56856BFC" w14:textId="77777777" w:rsidR="00085260" w:rsidRDefault="00085260">
      <w:pPr>
        <w:spacing w:before="40" w:after="40" w:line="192" w:lineRule="auto"/>
        <w:ind w:right="57"/>
        <w:rPr>
          <w:sz w:val="20"/>
          <w:lang w:val="en-US"/>
        </w:rPr>
      </w:pPr>
    </w:p>
    <w:p w14:paraId="0AD4618A" w14:textId="77777777" w:rsidR="00085260" w:rsidRDefault="00085260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10AE95D8" w14:textId="77777777" w:rsidR="00085260" w:rsidRDefault="00085260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60F78F4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477A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DC2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8CED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21E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5ECAC75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736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0B4C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1E31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F33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BF1A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29C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6A3962F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BA69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030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9FF9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11B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3864F6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006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F680A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7B1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78E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BFBD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614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5F9502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81D6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BBF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E387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8D3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329AEC7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AD5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A02AA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9500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E14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A7E2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2DF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06455FA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F4A9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C0F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F889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5EB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20BE35C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B59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744102D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7D17559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4705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311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ABAF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1F0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252DA8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426C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E32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B2B38A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C85E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AC9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130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6B7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034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89B8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557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D01DA3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59F6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F6B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64+400</w:t>
            </w:r>
          </w:p>
          <w:p w14:paraId="700D3B0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052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F2F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342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DC1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699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F29C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2C1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6FDE8AD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B5B1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EEA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CAEA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5BD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1F11D8A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D26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EC64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9CA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BB31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F85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5A55708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B876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71C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33F0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6B1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BD7F57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C57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777692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1B08FD5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2EBD11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3B11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E19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B67A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1E9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130CFC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FA0E" w14:textId="77777777" w:rsidR="00085260" w:rsidRDefault="00085260" w:rsidP="0008526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A1D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464B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8F2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B909D5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B67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0033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8B1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57EA" w14:textId="77777777" w:rsidR="00085260" w:rsidRPr="00307FCB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5BF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A0A073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766769A2" w14:textId="77777777" w:rsidR="00085260" w:rsidRDefault="00085260" w:rsidP="004636F3">
      <w:pPr>
        <w:pStyle w:val="Heading1"/>
        <w:spacing w:line="360" w:lineRule="auto"/>
      </w:pPr>
      <w:r>
        <w:t>LINIA 408</w:t>
      </w:r>
    </w:p>
    <w:p w14:paraId="784C68D4" w14:textId="77777777" w:rsidR="00085260" w:rsidRDefault="00085260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082AFF36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8C52" w14:textId="77777777" w:rsidR="00085260" w:rsidRDefault="00085260" w:rsidP="0008526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F0A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27+792</w:t>
            </w:r>
          </w:p>
          <w:p w14:paraId="0DD1AF0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6527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593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Tășnad – </w:t>
            </w:r>
            <w:r>
              <w:rPr>
                <w:b/>
                <w:bCs/>
                <w:sz w:val="20"/>
                <w:lang w:val="ro-RO"/>
              </w:rPr>
              <w:br/>
              <w:t>Ax St. Acâș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865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93C5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B01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BBFE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D91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B9B95BB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6DCA" w14:textId="77777777" w:rsidR="00085260" w:rsidRDefault="00085260" w:rsidP="0008526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E0E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  <w:p w14:paraId="25F60E4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A112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2E7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Acâș – </w:t>
            </w:r>
          </w:p>
          <w:p w14:paraId="60BA800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Sărmășag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06A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2908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F53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381B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65C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6F756218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177A" w14:textId="77777777" w:rsidR="00085260" w:rsidRDefault="00085260" w:rsidP="0008526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769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6AF2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B0A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FE823A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D3A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E33A0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361D9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0C1B390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7F7B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5A4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A318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C43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1AF6A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085260" w14:paraId="3AA49BE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3579" w14:textId="77777777" w:rsidR="00085260" w:rsidRDefault="00085260" w:rsidP="0008526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151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B453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AAF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E34C01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3A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4898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C62E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86C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B013" w14:textId="77777777" w:rsidR="00085260" w:rsidRPr="00276B7A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A7D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FDBA9E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09B589D8" w14:textId="77777777" w:rsidR="00085260" w:rsidRDefault="00085260" w:rsidP="00C70386">
      <w:pPr>
        <w:pStyle w:val="Heading1"/>
        <w:spacing w:line="360" w:lineRule="auto"/>
      </w:pPr>
      <w:r>
        <w:t>LINIA 409</w:t>
      </w:r>
    </w:p>
    <w:p w14:paraId="1475C843" w14:textId="77777777" w:rsidR="00085260" w:rsidRDefault="00085260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4E81ED58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6CF0" w14:textId="77777777" w:rsidR="00085260" w:rsidRDefault="00085260" w:rsidP="0008526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E85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1696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43F2" w14:textId="77777777" w:rsidR="00085260" w:rsidRDefault="0008526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47E716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879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EF186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121E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D58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5518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4FA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04122B8D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38D6" w14:textId="77777777" w:rsidR="00085260" w:rsidRDefault="00085260" w:rsidP="0008526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4AD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3884504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BD42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592F" w14:textId="77777777" w:rsidR="00085260" w:rsidRDefault="0008526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4F0E0922" w14:textId="77777777" w:rsidR="00085260" w:rsidRDefault="00085260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4BD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80C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92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0F86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468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7242E18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66A9" w14:textId="77777777" w:rsidR="00085260" w:rsidRDefault="00085260" w:rsidP="0008526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42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9272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D2D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07A66A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2C00C0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29D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E75F7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5F2C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05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292F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E00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24034C4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DD59" w14:textId="77777777" w:rsidR="00085260" w:rsidRDefault="00085260" w:rsidP="0008526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68F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7A97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D40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4DA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37EC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FEF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7C2E" w14:textId="77777777" w:rsidR="00085260" w:rsidRPr="00C42B7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CAA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0435187A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3C23E170" w14:textId="77777777" w:rsidR="00085260" w:rsidRDefault="00085260" w:rsidP="00503CFC">
      <w:pPr>
        <w:pStyle w:val="Heading1"/>
        <w:spacing w:line="360" w:lineRule="auto"/>
      </w:pPr>
      <w:r>
        <w:t>LINIA 412</w:t>
      </w:r>
    </w:p>
    <w:p w14:paraId="478C5410" w14:textId="77777777" w:rsidR="00085260" w:rsidRDefault="00085260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5260" w14:paraId="490946B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C380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EF9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A236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E57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8C7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BE7F48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2706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09A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B98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F21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77EDDA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85260" w14:paraId="4990648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195F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0AE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455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EDE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972BC9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B96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AD7D2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5D97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345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8FD8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520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6EFA430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A60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4F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64F6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2FC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1D282E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350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287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A43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5C64A2C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BEB5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D66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0F0A97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F35B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AA1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CB6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E01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B0FF96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406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BB02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24C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661B33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404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5C6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5C6C51B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04DC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427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27FA1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16C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277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B3A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3EA5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417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5AD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8CE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5260" w14:paraId="614F976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6EA4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5F2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D93F8E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071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E92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70E920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B8E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2115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C7B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B45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379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1502CB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5F0C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1E0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0E78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EB3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312336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1C5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2E9C2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A737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A60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F59F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B7B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1C9C2E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C65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771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D8A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BBB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596E26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71B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AF73B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8F60A9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01330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0F43C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C20C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4E8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585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0BA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94971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B14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07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FB9470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E288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7970" w14:textId="77777777" w:rsidR="00085260" w:rsidRPr="007239CA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B78853E" w14:textId="77777777" w:rsidR="00085260" w:rsidRPr="007239CA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99C8746" w14:textId="77777777" w:rsidR="00085260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43B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F781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E2A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3C38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0D7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F2F90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478F527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EF70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8C4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C16666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DA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3CE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F6C531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5A8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618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92E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2C8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BA6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9550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D112DD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9618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0D4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5E1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6C4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1F8A40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6ABA72C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C6B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F11C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937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6A9C23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4B53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61A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466BE9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90B6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566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A7C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488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232FE3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67E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67B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128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1A8A0B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CC8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F92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6801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5397C2B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130C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8AE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24A933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3E4E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1F4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02305E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071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FD71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9D5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D2FACE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36D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FD7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5260" w14:paraId="69A7B9C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78B9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FD3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7FB0C2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1DF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9EF3" w14:textId="77777777" w:rsidR="00085260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624858D" w14:textId="77777777" w:rsidR="00085260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51A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69C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1B3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B72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F07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15A22E5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C164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03F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6D5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E02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C0D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9476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32E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C69B9E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1DC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1D1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CAD25E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9D3D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EF6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E56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05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AEB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0477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1C7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0AF3469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F9A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691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5260" w14:paraId="7E4AECD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A4E8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076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2AA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048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19BDAA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2AA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DB5270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453B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D4C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C94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AE9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2564445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8065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747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CD0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0F7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45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5FD5E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A9CE50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A0D8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68F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C3B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E98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AAA40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85260" w14:paraId="0E5DA5B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96BE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BD2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7E181F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EA2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92B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A5C3BD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B4F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359C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8A7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0866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F7D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3F5EA42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1B72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69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26F6A6E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D4D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614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2E7949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60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951C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151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A703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281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49842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871495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4969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0CA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FFE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C79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7A4CBC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0AF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152B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0D5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29223E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A957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69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85260" w14:paraId="22FEB4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B96A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DD3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77CB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7C2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70933C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D91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D9729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0064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BC6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2DC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404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04C209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0A4E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153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F398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E2A9" w14:textId="77777777" w:rsidR="00085260" w:rsidRDefault="00085260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69A626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0B86" w14:textId="77777777" w:rsidR="00085260" w:rsidRDefault="0008526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29ED4B" w14:textId="77777777" w:rsidR="00085260" w:rsidRDefault="0008526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2813961" w14:textId="77777777" w:rsidR="00085260" w:rsidRDefault="00085260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FDA0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D69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352D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BC6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2154F4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AD8C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ABA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E131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EA7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6836E27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D5C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7973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01E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171AB01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8D9C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892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085260" w14:paraId="7BE61C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8021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5FC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7349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A13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466ACA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4AE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D63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590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E097F5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1AF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B1A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1C25E32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4362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F30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00A6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C77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6C0981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597A576" w14:textId="77777777" w:rsidR="00085260" w:rsidRDefault="00085260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A6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D1E9B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BA5A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B52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BA2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847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FDC1AD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2669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8E0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3BC23A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266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14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5DB498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13C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EC44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10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0210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7B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A090B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389718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6E97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719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46+720</w:t>
            </w:r>
          </w:p>
          <w:p w14:paraId="2D43ACC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697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0141" w14:textId="77777777" w:rsidR="00085260" w:rsidRPr="007239CA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St.Dej Călători</w:t>
            </w:r>
          </w:p>
          <w:p w14:paraId="6753DA3A" w14:textId="77777777" w:rsidR="00085260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C51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5A38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FAE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1A40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FB2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4EAA8CB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9BD5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42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20BC030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DA3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20D6" w14:textId="77777777" w:rsidR="00085260" w:rsidRPr="007239CA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Dej Călători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Cășeiu</w:t>
            </w:r>
          </w:p>
          <w:p w14:paraId="321B75B4" w14:textId="77777777" w:rsidR="00085260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(între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A9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5DCA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E24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8E9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4945" w14:textId="77777777" w:rsidR="00085260" w:rsidRDefault="00085260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43FEB18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5E14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282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5E3B9A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541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481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2D410E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BF5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60D2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278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9FE5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F34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6C4CEFF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4D81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0FF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447BF1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7DDD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51D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5F674A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0D4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37EF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BA6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789C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B52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1D30F1A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6796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E0B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FD2F7D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02D8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1AB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6BAECD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D2B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6038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FE9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B953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7BE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1C713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6CBB582E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3C61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60D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EF88E2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CED9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37A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77976F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6F8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2B13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29E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7C80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F35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4FFFD8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C04A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C02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A03E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189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C47C0F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52C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4314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1A0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53A2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3B5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8AB40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43E4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389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2A73D5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307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BED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A81ED4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206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A29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B49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5CE0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CAA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78D090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46D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C59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3CB2CD9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AEA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A2A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71FB52D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B7F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E2BC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3C3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9FE3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BC6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1637F9A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8589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BB9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CCE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781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F5D9AD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288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1391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8EF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A700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873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66916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D12E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D24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3312F0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310E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B62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BFE099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712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68F2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DC1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1F79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128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76D59BE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01AA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ADE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33E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45F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EF4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C15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660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919F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8FB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85260" w14:paraId="55B0528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A644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708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80774D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EDE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391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C0C0B7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7B1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123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1D3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11F7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E6C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30D56A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EBC4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BF8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7A78B8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8E4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FDA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CEDB07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596835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90F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4C1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F73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37C0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85C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DC487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7DB6B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202F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646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4ECF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260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44FAC2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D99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9846C3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839601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21FA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375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849C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082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59EDA4D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00B6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145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3FB9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682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80EB3F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71A928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F45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70DF3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B46D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72E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797C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7B4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A6F6028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7EDE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B03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FB5A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845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AC8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EC31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DC0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FCA5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025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85260" w14:paraId="0CAA220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C899E1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C3FAD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7A18F6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1C8AE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D0AA62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94E9E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DE248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2D02B4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CD5FD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E1F07B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363D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4C8C27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F242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CE4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4CF6C4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CEE1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82D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D99BB5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B44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EB4D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A4D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AAF8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9DE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C2388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10086E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C4484F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BAED0C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85260" w14:paraId="0F43628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BA1B" w14:textId="77777777" w:rsidR="00085260" w:rsidRDefault="00085260" w:rsidP="0008526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761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3BF8FB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5C82" w14:textId="77777777" w:rsidR="00085260" w:rsidRPr="005C35B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AD9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86D1C7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24A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D436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08A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3A12" w14:textId="77777777" w:rsidR="00085260" w:rsidRPr="00396332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8AE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27F877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5F673A00" w14:textId="77777777" w:rsidR="00085260" w:rsidRDefault="00085260" w:rsidP="0002281B">
      <w:pPr>
        <w:pStyle w:val="Heading1"/>
        <w:spacing w:line="360" w:lineRule="auto"/>
      </w:pPr>
      <w:r>
        <w:lastRenderedPageBreak/>
        <w:t>LINIA 416</w:t>
      </w:r>
    </w:p>
    <w:p w14:paraId="1628F821" w14:textId="77777777" w:rsidR="00085260" w:rsidRDefault="00085260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75872D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D392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49C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300D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52B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3150BB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96ED9B9" w14:textId="77777777" w:rsidR="00085260" w:rsidRDefault="00085260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662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93894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C308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CEC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0C45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8F7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9DD74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8750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E31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CBF2A8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147F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206E" w14:textId="77777777" w:rsidR="00085260" w:rsidRPr="00575A50" w:rsidRDefault="00085260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CB30310" w14:textId="77777777" w:rsidR="00085260" w:rsidRDefault="00085260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544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1A7A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A47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5E60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523A" w14:textId="77777777" w:rsidR="00085260" w:rsidRDefault="00085260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4645D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29C2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F44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45DB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9D2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3C3BCA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7294A8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F50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64E571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6704B7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D0B4DC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5B46ED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FEE1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D03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671C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8AC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27CCCC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483D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061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16C5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2D7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39B833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005F1A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F148C9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D03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3DB2A9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9FCF34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80E25F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D3448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0F8DA0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5D19A2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513D94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81E9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B0E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0915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18B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56C5A2B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5719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1B5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E0D4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E10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416DCB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B55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AC29D4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717878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CB61EE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1CB6E5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AA58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D38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A88C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002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00338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85260" w14:paraId="152AEBCC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9300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6F5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5978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0EC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05B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2F7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0CD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62B6970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A17F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3B7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85260" w14:paraId="3BD47E3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A0FD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E66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A9E5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98C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A57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F05D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F37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64B8B6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C076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6B1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16E321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DF9E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8FD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AE21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25A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FB9F5D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381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E5A5B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1B06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AD7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8FFB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786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66CBC798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848A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6E6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23E888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DA2B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7AC4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7C06E3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487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AE9B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650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61E4573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1134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AAE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173F09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0456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233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377FC3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1198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A38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ED4309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77C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06B9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B85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4A08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FFF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405B4E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26B0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2BF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907F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5C5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EE32C6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106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880C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054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BAC7B9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20ED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1278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47ABF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745B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88D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A56B2B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E88F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7F0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78E270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ECF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AD21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85F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DFF8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108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605FB4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6387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303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D00D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584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9E4F95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F62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AEDB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DC3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80A7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498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0B751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5083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8B5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ECC3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D26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3AF746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F80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564DF2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1D34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256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1EF5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99E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85260" w14:paraId="53C63C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C92B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569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1DE45E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C28E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AE9C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370553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D25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0A87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BC5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A454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3057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15AC9B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B4E1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242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F01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C9F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12AEF8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03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6631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66C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C4D1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6370" w14:textId="77777777" w:rsidR="00085260" w:rsidRPr="00620605" w:rsidRDefault="0008526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85260" w14:paraId="4FD817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9D94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FF5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624CB9B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E2B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97F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26BB5F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0C0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F3D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02D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888E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82C2" w14:textId="77777777" w:rsidR="00085260" w:rsidRPr="0029205F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85260" w14:paraId="2272C36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1C30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30A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7BD9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F83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32A362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F83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45F8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109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2DFF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71D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953083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85260" w14:paraId="2E72FFB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B1B2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BAA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7879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867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4192F7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BBF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298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5178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0AD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2CA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8A0F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85260" w14:paraId="247C470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D1DF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8F1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D07C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CAB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D37626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603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3F80E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3233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BA4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110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C04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AA9A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85260" w14:paraId="2F7A13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0168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C42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F00D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DB12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FD30BCA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44D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FED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220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86EC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CDA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0B41F1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612B" w14:textId="77777777" w:rsidR="00085260" w:rsidRDefault="00085260" w:rsidP="0008526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9EC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8213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F2D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3B9DC3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3532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ABBB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CB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D453" w14:textId="77777777" w:rsidR="00085260" w:rsidRPr="00C4423F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5350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E4AD8A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646A3849" w14:textId="77777777" w:rsidR="00085260" w:rsidRDefault="00085260" w:rsidP="003146F4">
      <w:pPr>
        <w:pStyle w:val="Heading1"/>
        <w:spacing w:line="360" w:lineRule="auto"/>
      </w:pPr>
      <w:r>
        <w:t>LINIA 417</w:t>
      </w:r>
    </w:p>
    <w:p w14:paraId="59FE3850" w14:textId="77777777" w:rsidR="00085260" w:rsidRDefault="00085260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85260" w14:paraId="57AB6FC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3AAB" w14:textId="77777777" w:rsidR="00085260" w:rsidRDefault="00085260" w:rsidP="0008526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7149" w14:textId="77777777" w:rsidR="00085260" w:rsidRDefault="0008526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DC14" w14:textId="77777777" w:rsidR="00085260" w:rsidRPr="002D7BD3" w:rsidRDefault="0008526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CDF3" w14:textId="77777777" w:rsidR="00085260" w:rsidRDefault="0008526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8909F4B" w14:textId="77777777" w:rsidR="00085260" w:rsidRDefault="0008526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F3BED0B" w14:textId="77777777" w:rsidR="00085260" w:rsidRDefault="00085260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9A68" w14:textId="77777777" w:rsidR="00085260" w:rsidRDefault="0008526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D8D78B3" w14:textId="77777777" w:rsidR="00085260" w:rsidRDefault="0008526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3AAD" w14:textId="77777777" w:rsidR="00085260" w:rsidRPr="00655FB7" w:rsidRDefault="0008526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DBE9" w14:textId="77777777" w:rsidR="00085260" w:rsidRDefault="00085260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440D" w14:textId="77777777" w:rsidR="00085260" w:rsidRPr="002D7BD3" w:rsidRDefault="00085260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685C" w14:textId="77777777" w:rsidR="00085260" w:rsidRDefault="00085260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6EB3340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1E95525E" w14:textId="77777777" w:rsidR="00085260" w:rsidRDefault="00085260" w:rsidP="00D37279">
      <w:pPr>
        <w:pStyle w:val="Heading1"/>
        <w:spacing w:line="276" w:lineRule="auto"/>
      </w:pPr>
      <w:r>
        <w:t>LINIA 418</w:t>
      </w:r>
    </w:p>
    <w:p w14:paraId="6185A335" w14:textId="77777777" w:rsidR="00085260" w:rsidRDefault="00085260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04D2B66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17E5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9EC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3FF47E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3113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7CB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CCF72D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936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A246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43F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957B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75A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420A757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5760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BC1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A8DF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64E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8ADCF5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CF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9CF1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D01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17CA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9B3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464D7E3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9885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FE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20A3309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F6A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6BA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77C56B2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018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230F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C4E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8C37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D99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5C6055C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4107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67B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3C767F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6D2A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C1B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AF0908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9E61E4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C2383D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F1D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D9A9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F01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E8C3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807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7E0290A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8E41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411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AB01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202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9FA3DE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D14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8A41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A3F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6DEF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165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2D98A1A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EF80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D33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1F8F83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5324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662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CAD59A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4F2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A1AB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008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07F4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D03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4E35184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85DD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A1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178809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F794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BBD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8BBD19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8D6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EE60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D52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2CBC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1F3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2F6C6D8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6ECD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96D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DDA5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E27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D772C7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FD9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7F79AE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0FEF60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31170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2384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580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76B6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005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85260" w14:paraId="3E1E348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0FBC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9FE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2287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59D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0F4EA1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3B0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ED09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5C8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2385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90E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2F5843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F372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174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02B3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4E1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020AF2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4D7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DAC4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6E9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7097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287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85260" w14:paraId="76334CF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13EA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BAF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B488AF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5C9A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4EF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47B585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E07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E753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55A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0D90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06A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7D7041D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90F3" w14:textId="77777777" w:rsidR="00085260" w:rsidRDefault="00085260" w:rsidP="0008526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7F7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B844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D49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810183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1B5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FA9A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B48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2717" w14:textId="77777777" w:rsidR="00085260" w:rsidRPr="00896D9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7B1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C58F72" w14:textId="77777777" w:rsidR="00085260" w:rsidRDefault="00085260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7768D9E" w14:textId="77777777" w:rsidR="00085260" w:rsidRDefault="00085260" w:rsidP="00BF55B4">
      <w:pPr>
        <w:pStyle w:val="Heading1"/>
        <w:spacing w:line="360" w:lineRule="auto"/>
      </w:pPr>
      <w:r>
        <w:t>LINIA 421</w:t>
      </w:r>
    </w:p>
    <w:p w14:paraId="1A23D692" w14:textId="77777777" w:rsidR="00085260" w:rsidRDefault="00085260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85260" w14:paraId="33D517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4F5E" w14:textId="77777777" w:rsidR="00085260" w:rsidRDefault="00085260" w:rsidP="0008526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A90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6B1B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CFA9" w14:textId="77777777" w:rsidR="00085260" w:rsidRDefault="0008526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5C272F7" w14:textId="77777777" w:rsidR="00085260" w:rsidRDefault="0008526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4F36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B085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B95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A623" w14:textId="77777777" w:rsidR="00085260" w:rsidRPr="00E22A0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4A89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FEA7A9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3543" w14:textId="77777777" w:rsidR="00085260" w:rsidRDefault="00085260" w:rsidP="0008526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008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869F" w14:textId="77777777" w:rsidR="00085260" w:rsidRPr="00FE111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6F74" w14:textId="77777777" w:rsidR="00085260" w:rsidRDefault="0008526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4FEB25A" w14:textId="77777777" w:rsidR="00085260" w:rsidRDefault="0008526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C7E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3B37" w14:textId="77777777" w:rsidR="00085260" w:rsidRPr="007B5B08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681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6CFC" w14:textId="77777777" w:rsidR="00085260" w:rsidRPr="00E22A0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DA95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85260" w14:paraId="71575F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F0DA" w14:textId="77777777" w:rsidR="00085260" w:rsidRDefault="00085260" w:rsidP="0008526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D5DB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3CF8F34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820D" w14:textId="77777777" w:rsidR="00085260" w:rsidRPr="00FE111C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0597" w14:textId="77777777" w:rsidR="00085260" w:rsidRDefault="0008526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7EF35AA" w14:textId="77777777" w:rsidR="00085260" w:rsidRDefault="0008526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A35C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C9C7" w14:textId="77777777" w:rsidR="00085260" w:rsidRPr="007B5B08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AA77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628A" w14:textId="77777777" w:rsidR="00085260" w:rsidRPr="00E22A0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EA4D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6B5A74B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B99E" w14:textId="77777777" w:rsidR="00085260" w:rsidRDefault="00085260" w:rsidP="0008526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A6F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5CA6E68F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E8F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56F3" w14:textId="77777777" w:rsidR="00085260" w:rsidRDefault="0008526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FD16E7B" w14:textId="77777777" w:rsidR="00085260" w:rsidRDefault="0008526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6C7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7D14" w14:textId="77777777" w:rsidR="00085260" w:rsidRPr="007B5B08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211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3084" w14:textId="77777777" w:rsidR="00085260" w:rsidRPr="00E22A0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F94B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3DAB12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2204" w14:textId="77777777" w:rsidR="00085260" w:rsidRDefault="00085260" w:rsidP="0008526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BA6A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2589288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DF51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E2F8" w14:textId="77777777" w:rsidR="00085260" w:rsidRDefault="0008526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4E214F2" w14:textId="77777777" w:rsidR="00085260" w:rsidRDefault="0008526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3B04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DDA5" w14:textId="77777777" w:rsidR="00085260" w:rsidRPr="007B5B08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F0F0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F38B" w14:textId="77777777" w:rsidR="00085260" w:rsidRPr="00E22A0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D27E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5D7AFB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543D" w14:textId="77777777" w:rsidR="00085260" w:rsidRDefault="00085260" w:rsidP="0008526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87F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46CA015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B620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D5D3" w14:textId="77777777" w:rsidR="00085260" w:rsidRDefault="0008526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C1BBE37" w14:textId="77777777" w:rsidR="00085260" w:rsidRDefault="00085260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378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C6C0" w14:textId="77777777" w:rsidR="00085260" w:rsidRPr="007B5B08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A0FE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2A08" w14:textId="77777777" w:rsidR="00085260" w:rsidRPr="00E22A0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5531" w14:textId="77777777" w:rsidR="00085260" w:rsidRDefault="0008526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4D118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F66F" w14:textId="77777777" w:rsidR="00085260" w:rsidRDefault="00085260" w:rsidP="0008526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EEC5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5FDCB5D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99C9" w14:textId="77777777" w:rsidR="00085260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762E" w14:textId="77777777" w:rsidR="00085260" w:rsidRPr="00160207" w:rsidRDefault="00085260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DA1AB75" w14:textId="77777777" w:rsidR="00085260" w:rsidRDefault="0008526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A529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E0E7" w14:textId="77777777" w:rsidR="00085260" w:rsidRPr="007B5B08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AA93" w14:textId="77777777" w:rsidR="00085260" w:rsidRDefault="0008526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AD21" w14:textId="77777777" w:rsidR="00085260" w:rsidRPr="00E22A01" w:rsidRDefault="0008526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C21F" w14:textId="77777777" w:rsidR="00085260" w:rsidRPr="00821666" w:rsidRDefault="0008526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04973695" w14:textId="77777777" w:rsidR="00085260" w:rsidRDefault="0008526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3E919D6" w14:textId="77777777" w:rsidR="00085260" w:rsidRDefault="00085260" w:rsidP="0050463B">
      <w:pPr>
        <w:pStyle w:val="Heading1"/>
        <w:spacing w:line="360" w:lineRule="auto"/>
      </w:pPr>
      <w:r>
        <w:t>LINIA 422</w:t>
      </w:r>
    </w:p>
    <w:p w14:paraId="30910275" w14:textId="77777777" w:rsidR="00085260" w:rsidRDefault="00085260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530718D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0291" w14:textId="77777777" w:rsidR="00085260" w:rsidRDefault="00085260" w:rsidP="0008526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5A21" w14:textId="77777777" w:rsidR="00085260" w:rsidRDefault="0008526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5AB97B94" w14:textId="77777777" w:rsidR="00085260" w:rsidRDefault="0008526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C392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739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48E4EAA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17B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4B13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0D5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A82E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B8B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44AC3F7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04CF" w14:textId="77777777" w:rsidR="00085260" w:rsidRDefault="00085260" w:rsidP="0008526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4ED7" w14:textId="77777777" w:rsidR="00085260" w:rsidRDefault="0008526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2C3E7F8C" w14:textId="77777777" w:rsidR="00085260" w:rsidRDefault="0008526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F7D8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1F7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07F7033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8A8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3B92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3F8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2909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160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21A6035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91EC" w14:textId="77777777" w:rsidR="00085260" w:rsidRDefault="00085260" w:rsidP="0008526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CE79" w14:textId="77777777" w:rsidR="00085260" w:rsidRDefault="0008526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39A2B33A" w14:textId="77777777" w:rsidR="00085260" w:rsidRDefault="00085260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858C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1EA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63C6E1DB" w14:textId="77777777" w:rsidR="00085260" w:rsidRPr="002E25CE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6BB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5D09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062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BE84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983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85260" w14:paraId="4DED7701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2100" w14:textId="77777777" w:rsidR="00085260" w:rsidRDefault="00085260" w:rsidP="0008526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F06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FBAD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036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79D53AF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160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1CB1DD2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A7E9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7CD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62C6" w14:textId="77777777" w:rsidR="00085260" w:rsidRPr="0007762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21A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9FB46D1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177CD1DA" w14:textId="77777777" w:rsidR="00085260" w:rsidRDefault="00085260" w:rsidP="00380064">
      <w:pPr>
        <w:pStyle w:val="Heading1"/>
        <w:spacing w:line="360" w:lineRule="auto"/>
      </w:pPr>
      <w:r>
        <w:t>LINIA 500</w:t>
      </w:r>
    </w:p>
    <w:p w14:paraId="2A8B6573" w14:textId="77777777" w:rsidR="00085260" w:rsidRPr="00071303" w:rsidRDefault="0008526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85260" w14:paraId="21F3E9C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AAB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D5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B53DBB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B10E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3B0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4527612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D42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25EC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951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82B4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E3B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53CC39C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57C6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056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C670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BE7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FA76D6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51E40D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92B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ECA12D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EF6A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948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7215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593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34DADC0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FE08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583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119D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B9E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23DD01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864695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A21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B3C3FB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51BC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80D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DFD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3C2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2AAF880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623E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D2F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C3343E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6CD4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C32D" w14:textId="77777777" w:rsidR="00085260" w:rsidRPr="0008670B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E1B7E1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FC15C5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99C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3FE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CF5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26D3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42A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:rsidRPr="00456545" w14:paraId="047BE2C6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D362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11B9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A5B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6B6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D3502AC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64AB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A1F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D3F3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1346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6A54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85260" w:rsidRPr="00456545" w14:paraId="6A7BD98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79A2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FC10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E534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CB3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BD9CAB7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8301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A3DE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41B5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903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C1E1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85260" w:rsidRPr="00456545" w14:paraId="7A3D23A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4B56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E66D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0C6C8AD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6FF6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56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0156D3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387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C9A8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1F5A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9A10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0D8A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85260" w:rsidRPr="00456545" w14:paraId="3E34283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74B3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AA3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3D1690D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01B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D70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471DF5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1F3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2CF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CB1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660C0AB" w14:textId="77777777" w:rsidR="00085260" w:rsidRPr="00456545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559C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1451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014EAE" w14:textId="77777777" w:rsidR="00085260" w:rsidRPr="00A3090B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:rsidRPr="00456545" w14:paraId="4AAF5E9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09B1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B63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A5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F91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4166D6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4B70BD6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F1FB55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CEE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97F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56E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15F597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447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E2E5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:rsidRPr="00456545" w14:paraId="4C4CAAA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497A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B4D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A9E6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C32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BFABC6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A49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BCBF60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DF0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2A5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5626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C40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E1FA50" w14:textId="77777777" w:rsidR="00085260" w:rsidRPr="005F21B7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85260" w:rsidRPr="00456545" w14:paraId="6E0C33B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949E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38B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34C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7DC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18FF9B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7A5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541DA9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8B0C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548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958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3B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BD37A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085260" w:rsidRPr="00456545" w14:paraId="0792359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DD75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BED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7F0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988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1BBC90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557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608292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6BFF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03A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2A3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EA4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7D7F8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85260" w:rsidRPr="00456545" w14:paraId="6B8597A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EC9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74B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2CB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C7D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A006F1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225D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5DD2A4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574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75C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CFC6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A42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8CB2C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7B4509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85260" w:rsidRPr="00456545" w14:paraId="20EE941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100D" w14:textId="77777777" w:rsidR="00085260" w:rsidRPr="00456545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D01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501B91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3EA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9FA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980983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9D9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B6B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9D4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0DA0D2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382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5B4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0F6F7D0F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ADCF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E9A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13C4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223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F6F73E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D35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0BE89B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8B54A6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5E7A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563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864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3D8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D0928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91E08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160015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B21817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085260" w14:paraId="4B81075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53FC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B27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DA8C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F9B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8CF891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675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BEB020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1B9410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65E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450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1B65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B7F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16B3D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9FDCD4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8B8903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085260" w14:paraId="5BD0B4E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5B8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579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AF2CD8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FBE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AAE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78404D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EB97AC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F3C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5BC6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B64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0195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716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8E9D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085260" w14:paraId="0ACAA10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DD4C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AA5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9DA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E58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FCE98C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3C6F1D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A05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F30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7A6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5FFAD55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C06C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BEF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085260" w14:paraId="349736E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9C8E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B59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68D896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C73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C63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569587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D27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AA6E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E71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793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B8E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405FB90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4216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127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15F571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2B93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7EA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8483EE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53D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988D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48A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993D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94F3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D0F54F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35483C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3FE0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314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D792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E74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A12CC7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6E0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49ED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F04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92F8BD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8BD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EE75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D9C430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0C243B8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1D61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EEC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0848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90A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9CABF4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604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9C26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5BC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084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6DB9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14:paraId="704A5EE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9F42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9DA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51CE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3DE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209A5C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756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517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682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E2D4CF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B808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D5C3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14:paraId="54A53B1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6FB4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42D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85C8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024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86D2A1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F10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5B41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B1E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4E0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2B3A" w14:textId="77777777" w:rsidR="00085260" w:rsidRPr="00534A5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D0F0AE4" w14:textId="77777777" w:rsidR="00085260" w:rsidRPr="00534A5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52196DB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85260" w14:paraId="0DD3979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6134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FA2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AA71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B00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C43DE6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F78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E083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061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730C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6807" w14:textId="77777777" w:rsidR="00085260" w:rsidRPr="00534A5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F18B820" w14:textId="77777777" w:rsidR="00085260" w:rsidRPr="00534A5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25C6676" w14:textId="77777777" w:rsidR="00085260" w:rsidRPr="00534A55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85260" w14:paraId="61972F7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EDE1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78A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5792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43E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5BC897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D1C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055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9D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CBEF8C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162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8A52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14:paraId="2B81F70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2972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A5A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A3BB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F6C8" w14:textId="77777777" w:rsidR="00085260" w:rsidRPr="000C4604" w:rsidRDefault="00085260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12D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B4FD0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B5B96E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55DC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92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098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07AF" w14:textId="77777777" w:rsidR="00085260" w:rsidRPr="000C4604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DB2B2CB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085260" w14:paraId="04FB6217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B25D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AD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1D9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8BB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E18CAC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5CE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D208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3FE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C91F68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330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977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14:paraId="6E9EFB2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D15D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C1C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431368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B24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5AE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4CC6B1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134324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DC7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485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61F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0B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80BC" w14:textId="77777777" w:rsidR="00085260" w:rsidRPr="00BB30B6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CDC87A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34C3BC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085260" w14:paraId="5F36280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7656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B9A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1188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94C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F257DD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7C4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FF2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CC8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D11F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850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5D46799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5CE1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FBA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2BCC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28E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FF7AA3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00E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9B8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678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8C2806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17F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2FF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4B07A84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3014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F2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F767C8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5DCD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46A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816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24DC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0C3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D92B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1BF7" w14:textId="77777777" w:rsidR="00085260" w:rsidRPr="000C4604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085260" w14:paraId="35DACC4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5614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41B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CEE5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FBF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EA6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239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32F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E2D292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03C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9787" w14:textId="77777777" w:rsidR="00085260" w:rsidRPr="000C4604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085260" w14:paraId="57D7731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2035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50B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14176E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C13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CBB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026436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BB2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C73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998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495458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1F1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EDB8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6F09D84" w14:textId="77777777" w:rsidR="00085260" w:rsidRPr="006C1F61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70D70F7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3F81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307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630F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180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CB3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93B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A1E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081E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CE1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14:paraId="0E0F53A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CC6E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520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922CDF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DE3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C6B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D2FDD7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755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C3F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363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ACCF70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943A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3B21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5E3475" w14:textId="77777777" w:rsidR="00085260" w:rsidRPr="00D84BDE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2A0266A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189E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608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1061F7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C41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A3D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7F0124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021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ED1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892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C2C2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76C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14:paraId="6ED4DCF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AF6B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6FC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8302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A96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6F0F82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C2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F0E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1AD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1ACA26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71DC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C4F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14:paraId="68B3F4F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2097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7B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9E8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C57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DEDBE3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6A6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C07B50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E126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68B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FC5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507F" w14:textId="77777777" w:rsidR="00085260" w:rsidRPr="00534C03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8F50F80" w14:textId="77777777" w:rsidR="00085260" w:rsidRPr="00534C03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C60629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085260" w14:paraId="0A72961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1F43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396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FC361F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C97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F0A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A7BA5C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D50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78A3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FD6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CD4196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8A96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68FE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03C392" w14:textId="77777777" w:rsidR="00085260" w:rsidRPr="00D84BDE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5FB1AC5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2F3E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3D4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BCCD23D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5B5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986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A8AC9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1F2C1A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DDF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3DE7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9E9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A7E6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005E" w14:textId="77777777" w:rsidR="00085260" w:rsidRPr="001F07B1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14D98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AE93560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085260" w14:paraId="4B48D04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96C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846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F03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29D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579229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391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68270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4B86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49E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9F0C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980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8F32A5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3AD52A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085260" w14:paraId="3B74FF7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CDB8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DFD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656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D2C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C89003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9CC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D60B95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1A4A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55C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DB4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160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B7E2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7A2CBE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85260" w14:paraId="452FF0D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21AB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61C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11A4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82F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C6150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521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57C83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1A8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B08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C17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440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F9D36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085260" w14:paraId="2D67D31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E49D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50D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76C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B9F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5C01F9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663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E47C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2BB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981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D7E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A0136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8144A0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5260" w14:paraId="78360B3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10B1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DC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FDA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0DB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C31C37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267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D3A8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B19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CF38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627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54831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085260" w14:paraId="6FB6B83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C1C7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BAC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07DB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278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63925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AA9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2AF37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2EE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79F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99A0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5F1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34F2E7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085260" w14:paraId="3699496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E5A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54A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0605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E3F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B12D8E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925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55386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388A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CD8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4F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7B4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AD11A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18B431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85260" w14:paraId="33210B3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E1C5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101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28A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C76" w14:textId="77777777" w:rsidR="00085260" w:rsidRPr="00AD0C48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DFA862" w14:textId="77777777" w:rsidR="00085260" w:rsidRPr="00AD0C48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5F1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8BC4A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353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924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FEC5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95E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DE533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B942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CDFDCA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5260" w14:paraId="74A235F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5CA8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4F6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03DA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BAAE" w14:textId="77777777" w:rsidR="00085260" w:rsidRDefault="0008526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9D820D" w14:textId="77777777" w:rsidR="00085260" w:rsidRDefault="0008526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292E239" w14:textId="77777777" w:rsidR="00085260" w:rsidRDefault="0008526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7FD72B6" w14:textId="77777777" w:rsidR="00085260" w:rsidRPr="002532C4" w:rsidRDefault="0008526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27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2637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28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8DC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F97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4AD1C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A5DAC7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6ACF79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085260" w14:paraId="3BD1BCD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18BA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62E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F3E8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DE87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CD1B35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EED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5B5D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CD8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D6E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8AA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018C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5A3E69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5260" w14:paraId="3120048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6936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314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69F5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8477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32A65E" w14:textId="77777777" w:rsidR="00085260" w:rsidRPr="0037264C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358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1332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43F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280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0E7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7AEC0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0BCAC0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5260" w14:paraId="08208FB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5D52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CD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2973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ED5A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AD87F7" w14:textId="77777777" w:rsidR="00085260" w:rsidRPr="003A070D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C25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FCAA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FD4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0F0B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DDB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6231E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085260" w14:paraId="65F040F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D09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6B5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982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F396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B6BA6A6" w14:textId="77777777" w:rsidR="00085260" w:rsidRPr="00F401CD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EA0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7F2B91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FAE2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5AD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A59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9AD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225C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21FB85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5260" w14:paraId="25EB872A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2FA0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FC8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3E27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6051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B45F0D3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534899E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70B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72D9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E28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F38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CC4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17CC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54CFF5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85260" w14:paraId="3FAF6CD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2DB3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04E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890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AD9A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97B64C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5397B25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93605E4" w14:textId="77777777" w:rsidR="00085260" w:rsidRPr="002532C4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F8A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368C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79D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226A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0E0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F145D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CACE3E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085260" w14:paraId="61D7140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FA7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DEA8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0699FB0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CF71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1E36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2A1BEBC" w14:textId="77777777" w:rsidR="0008526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21EDFDA" w14:textId="77777777" w:rsidR="00085260" w:rsidRDefault="00085260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98D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75F8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A87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1945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4F91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45764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085260" w14:paraId="240DBCA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233D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897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7DD0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5766" w14:textId="77777777" w:rsidR="00085260" w:rsidRPr="002D113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BE1BECB" w14:textId="77777777" w:rsidR="00085260" w:rsidRPr="002D113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E614A51" w14:textId="77777777" w:rsidR="00085260" w:rsidRPr="002D113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AD5D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9B81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921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03E10F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8555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F129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07F3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A9D729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540FBBE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906846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A12889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85260" w14:paraId="79D63C1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13D0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D9AB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E8B5D6C" w14:textId="77777777" w:rsidR="00085260" w:rsidRDefault="00085260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CC1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FEEC" w14:textId="77777777" w:rsidR="00085260" w:rsidRPr="002D1130" w:rsidRDefault="0008526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6D8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1DC0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27B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7C14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EFB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85260" w14:paraId="0EAA881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1A8D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49FF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8D02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699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913E0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1012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C9B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6685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EFB4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C21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073471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17A5F65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085260" w14:paraId="37FFF96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0756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3E31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B05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0CCC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D5B13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8E2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9CCC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0DE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6847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545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4D89040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322C583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85260" w14:paraId="28F3110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8A7B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750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653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E6A6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81C467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47F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6954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A7DC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95C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2B6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4A78056" w14:textId="77777777" w:rsidR="00085260" w:rsidRPr="00CB3447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85260" w14:paraId="0DF284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EC5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CBA7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9DC8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F2DF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5CB408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945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E663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2574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C22A38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BB27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8EB9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1503AF4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6ACA287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7F2A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494D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B6AF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3BC2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2F5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7D0B003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3EA7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6529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9D3A" w14:textId="77777777" w:rsidR="00085260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90EA" w14:textId="77777777" w:rsidR="00085260" w:rsidRPr="004143AF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85260" w14:paraId="6D2C599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2830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9F1E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0807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F558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FB8141A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E8D6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6D9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02CA" w14:textId="77777777" w:rsidR="00085260" w:rsidRDefault="0008526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BC73" w14:textId="77777777" w:rsidR="00085260" w:rsidRPr="00D33E71" w:rsidRDefault="0008526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630B" w14:textId="77777777" w:rsidR="00085260" w:rsidRDefault="0008526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85260" w14:paraId="378D208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B3DA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878A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8EB4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5380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675339C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C6E8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86F3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FBDC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E9C3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9237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61AF5F9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692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1C9E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A142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1BDF" w14:textId="77777777" w:rsidR="00085260" w:rsidRDefault="00085260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6FCC0B02" w14:textId="77777777" w:rsidR="00085260" w:rsidRDefault="00085260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3322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5F2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F6F0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4C0A0B20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B32E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B583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085260" w14:paraId="25EB130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3CFB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33F7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48D9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7690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11441F7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576E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E15D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94C9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15C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8DD6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144A23B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9810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7C73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0B10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42FF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BB716D7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06A8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B018A0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7171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C22F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5F84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07A6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1F5FA9E3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67CA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ACB0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C2F7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4E34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128FDE0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642C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2FD81B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61D8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73BC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CC17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4B32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1317B6D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3285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F5FA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539B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4EB4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AB830B9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012D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63D843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6C7608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CF8D5C5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12D9746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0E75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508F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3E50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5E06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65F9A6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8273D9A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4733727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085260" w14:paraId="5C5FE3F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8676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0D1F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3734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90AB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304D49A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E1C0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595D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4417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F136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69B3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85260" w14:paraId="28BEF39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A405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53B8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9603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8E3C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3BF86E4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9AB0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89452D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71F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1021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A32D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9903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47DD2FA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9A9D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44F1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851A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0F16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0079444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9CF1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0C491C8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0199107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FDD9E8C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3502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4086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5ABB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69C2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6139B2E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4DB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7830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BC4E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C159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D9531F9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F199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037A1C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C706402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EB9606A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AB7C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79E2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91AB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A4C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554EDA9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DA7F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3C23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EA3F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636E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06C460F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71C8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F8AC" w14:textId="77777777" w:rsidR="00085260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B16E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A5BA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7F1A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6A03C8E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C983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8273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6A24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C45E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B0D0317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8B5B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BB0197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F38EE65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61E9227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DD9A680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6F84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EDE7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6D51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9152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45C1A9F7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6F7B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9D8B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D1DD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C223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D636AB1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E80F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D36689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5C81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8653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E03E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65F1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1876E18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3349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4718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39D0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AF17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1A9C69E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7D42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4130925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A4CF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8745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3564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F034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85260" w14:paraId="46D27CF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7108" w14:textId="77777777" w:rsidR="00085260" w:rsidRDefault="00085260" w:rsidP="0008526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0A16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116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53B1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2C279F4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9CD5882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6F63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DB9E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0E26" w14:textId="77777777" w:rsidR="00085260" w:rsidRDefault="00085260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81CC" w14:textId="77777777" w:rsidR="00085260" w:rsidRPr="00D33E71" w:rsidRDefault="00085260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5F93" w14:textId="77777777" w:rsidR="00085260" w:rsidRDefault="00085260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110598" w14:textId="77777777" w:rsidR="00085260" w:rsidRPr="00BA7DAE" w:rsidRDefault="00085260" w:rsidP="000A5D7E">
      <w:pPr>
        <w:tabs>
          <w:tab w:val="left" w:pos="2748"/>
        </w:tabs>
        <w:rPr>
          <w:sz w:val="20"/>
          <w:lang w:val="ro-RO"/>
        </w:rPr>
      </w:pPr>
    </w:p>
    <w:p w14:paraId="75FF197E" w14:textId="77777777" w:rsidR="00085260" w:rsidRDefault="00085260" w:rsidP="007E1810">
      <w:pPr>
        <w:pStyle w:val="Heading1"/>
        <w:spacing w:line="360" w:lineRule="auto"/>
      </w:pPr>
      <w:r>
        <w:t>LINIA 511</w:t>
      </w:r>
    </w:p>
    <w:p w14:paraId="5681DC3A" w14:textId="77777777" w:rsidR="00085260" w:rsidRPr="009B4FEF" w:rsidRDefault="00085260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85260" w14:paraId="1615C8B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4D0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1DF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59E1" w14:textId="77777777" w:rsidR="00085260" w:rsidRPr="00D33E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D07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39F939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D55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E1DF0A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DA6EBA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7AC029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5F23" w14:textId="77777777" w:rsidR="00085260" w:rsidRPr="00D33E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7F3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D926" w14:textId="77777777" w:rsidR="00085260" w:rsidRPr="00D33E71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2AB2" w14:textId="77777777" w:rsidR="00085260" w:rsidRPr="009E7CE7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85260" w14:paraId="79F587F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8526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ED2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DB29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9B5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3885F6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99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472AE52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3A6C65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CD06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3BB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C1D5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E6D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05479FE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2810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35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7988F2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20F0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797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4C0EBC9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341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2F86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E12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54DB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3E89" w14:textId="77777777" w:rsidR="00085260" w:rsidRPr="00193954" w:rsidRDefault="0008526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249D39B" w14:textId="77777777" w:rsidR="00085260" w:rsidRPr="00176852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51378CF8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18E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FB8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8989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286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6A0FD3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91FF6B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618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C2EC8E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9DE892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9130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B25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37AE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FA4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4ECD54E4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DB83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0D2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6AFB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D74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D49A70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5DC9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60CCD8C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436526C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304B58E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C487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54D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DA15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472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35EB1ED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867F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7D8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1B4E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691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506499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7B0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768C7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91AA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F7D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6E63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94C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7FA92E2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EC70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4A9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951E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68F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4E64364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03C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16DF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4A5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E9EF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591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7777B448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B994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138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9EDB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E57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F83D38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F56370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241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3968B2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FF82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06F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7C1D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2F7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5FA2DA5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1615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FB1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BA68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EBB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46EA83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6DA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0BF6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BEF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31CC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22B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7674FD21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D125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241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7BA1B57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82C3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1A2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180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6D2F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825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E40C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932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085260" w14:paraId="324A0EE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E396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AA1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06F8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57A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E894E9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499034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570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5B06D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D21D7F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6662C1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8B64BC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71A0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00E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BE4F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BF3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730ABA8D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9C7D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3D9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2C43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C38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A4907C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84C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DF0C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774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155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91B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2334C4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AABB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BD5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CB15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6F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CFBC8F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F35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2640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305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E081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947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4B71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B155C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085260" w14:paraId="6FB430F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0324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414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6D9B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C17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ACA599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65D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DE083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51D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7F5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6109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58B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8DC3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085260" w14:paraId="3B5AE51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8CF5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7E5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1B380DF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24D4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B50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E36A97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A8A8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E7C1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D63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F209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342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85260" w14:paraId="24B0EA8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5A21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755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2E4D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1EA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1D2E9D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441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7D99D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C07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977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5799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6379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79D91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A5A2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085260" w14:paraId="3938AF9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E409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0BA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E6F4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094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6E03B6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1BF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5B6D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1AC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F4EB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D73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2A39960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7CA2" w14:textId="77777777" w:rsidR="00085260" w:rsidRDefault="00085260" w:rsidP="0008526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31B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EB50" w14:textId="77777777" w:rsidR="00085260" w:rsidRPr="002108A9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079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98D408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C9D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3ACF" w14:textId="77777777" w:rsidR="00085260" w:rsidRPr="00F02EF7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CF8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F81D" w14:textId="77777777" w:rsidR="00085260" w:rsidRPr="00BE2D76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4AA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3D79CF" w14:textId="77777777" w:rsidR="00085260" w:rsidRDefault="00085260">
      <w:pPr>
        <w:spacing w:before="40" w:after="40" w:line="192" w:lineRule="auto"/>
        <w:ind w:right="57"/>
        <w:rPr>
          <w:sz w:val="20"/>
          <w:lang w:val="ro-RO"/>
        </w:rPr>
      </w:pPr>
    </w:p>
    <w:p w14:paraId="7DFBDCAB" w14:textId="77777777" w:rsidR="00085260" w:rsidRDefault="00085260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424D7C10" w14:textId="77777777" w:rsidR="00085260" w:rsidRDefault="00085260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85260" w14:paraId="02B14584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5A0A" w14:textId="77777777" w:rsidR="00085260" w:rsidRDefault="00085260" w:rsidP="0008526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FE8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A900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54D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433A9C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3A8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896B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73B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DC8A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88A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16E89C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7A12" w14:textId="77777777" w:rsidR="00085260" w:rsidRDefault="00085260" w:rsidP="0008526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E95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C508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A05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58E1588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E50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4A7F6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C07629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25F486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6A4F3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0395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63D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FA7D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368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63467F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386013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085260" w14:paraId="7DB7F8D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8419" w14:textId="77777777" w:rsidR="00085260" w:rsidRDefault="00085260" w:rsidP="0008526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AA12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391A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55A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2613B1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91E9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6619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876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53DB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B433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85260" w14:paraId="476F89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5B07" w14:textId="77777777" w:rsidR="00085260" w:rsidRDefault="00085260" w:rsidP="0008526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C60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D402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25E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328965D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608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EBDD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3D33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A50B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76D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57B446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3A27" w14:textId="77777777" w:rsidR="00085260" w:rsidRDefault="00085260" w:rsidP="0008526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B00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D4EE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7BA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039F97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82C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1AD6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634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64F8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778E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22C9C7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9863" w14:textId="77777777" w:rsidR="00085260" w:rsidRDefault="00085260" w:rsidP="0008526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E0D6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0C31478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2BC8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8FC4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2BE63290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886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3CFF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F17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E1C7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8C32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72E0527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085260" w14:paraId="114E2F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783C" w14:textId="77777777" w:rsidR="00085260" w:rsidRDefault="00085260" w:rsidP="0008526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6A0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FB96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850F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429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EF19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68E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1395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F98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85260" w14:paraId="6AB65D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B79B" w14:textId="77777777" w:rsidR="00085260" w:rsidRDefault="00085260" w:rsidP="0008526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BA3B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4C43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969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25DAFB6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D44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91F592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2AB019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8C9E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5AF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BB0E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00CC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12D53E8" w14:textId="77777777" w:rsidR="00085260" w:rsidRDefault="00085260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084A13F" w14:textId="77777777" w:rsidR="00085260" w:rsidRDefault="00085260" w:rsidP="00DE3370">
      <w:pPr>
        <w:pStyle w:val="Heading1"/>
        <w:spacing w:line="360" w:lineRule="auto"/>
      </w:pPr>
      <w:r>
        <w:lastRenderedPageBreak/>
        <w:t>LINIA 610</w:t>
      </w:r>
    </w:p>
    <w:p w14:paraId="0B2AD657" w14:textId="77777777" w:rsidR="00085260" w:rsidRDefault="00085260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85260" w14:paraId="5747BCD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8307" w14:textId="77777777" w:rsidR="00085260" w:rsidRDefault="00085260" w:rsidP="0008526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5897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89C6" w14:textId="77777777" w:rsidR="00085260" w:rsidRPr="00F81D6F" w:rsidRDefault="00085260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4081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F46AF5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0787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C05ADAB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0E45AFB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3830B34" w14:textId="77777777" w:rsidR="00085260" w:rsidRDefault="00085260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9052" w14:textId="77777777" w:rsidR="00085260" w:rsidRPr="00F81D6F" w:rsidRDefault="00085260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01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0817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419B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85260" w14:paraId="65D69FA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3C4C" w14:textId="77777777" w:rsidR="00085260" w:rsidRDefault="00085260" w:rsidP="0008526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38A7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410C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5629" w14:textId="77777777" w:rsidR="00085260" w:rsidRDefault="0008526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B3E0C7A" w14:textId="77777777" w:rsidR="00085260" w:rsidRDefault="0008526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9D41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AAA70D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0D7486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E02925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8FB6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01E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B02A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012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085260" w14:paraId="6B33274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C7C5" w14:textId="77777777" w:rsidR="00085260" w:rsidRDefault="00085260" w:rsidP="0008526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C54E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1B2C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5F05" w14:textId="77777777" w:rsidR="00085260" w:rsidRDefault="0008526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3EE1C34" w14:textId="77777777" w:rsidR="00085260" w:rsidRDefault="0008526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0BCEB7B" w14:textId="77777777" w:rsidR="00085260" w:rsidRDefault="0008526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997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29AA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3FA5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4B19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D3BA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0F251A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085260" w14:paraId="78DEB43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47DC" w14:textId="77777777" w:rsidR="00085260" w:rsidRDefault="00085260" w:rsidP="0008526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7940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33CF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88CF" w14:textId="77777777" w:rsidR="00085260" w:rsidRDefault="0008526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9512360" w14:textId="77777777" w:rsidR="00085260" w:rsidRDefault="0008526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D9DC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FA0D1C4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79C4E5A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C02B" w14:textId="77777777" w:rsidR="00085260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F38F" w14:textId="77777777" w:rsidR="00085260" w:rsidRDefault="000852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88CB" w14:textId="77777777" w:rsidR="00085260" w:rsidRPr="00F81D6F" w:rsidRDefault="0008526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B767" w14:textId="77777777" w:rsidR="00085260" w:rsidRDefault="0008526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B4C554" w14:textId="77777777" w:rsidR="00085260" w:rsidRPr="00C60E02" w:rsidRDefault="00085260">
      <w:pPr>
        <w:tabs>
          <w:tab w:val="left" w:pos="3768"/>
        </w:tabs>
        <w:rPr>
          <w:sz w:val="20"/>
          <w:szCs w:val="20"/>
          <w:lang w:val="ro-RO"/>
        </w:rPr>
      </w:pPr>
    </w:p>
    <w:p w14:paraId="53C74D41" w14:textId="77777777" w:rsidR="00085260" w:rsidRDefault="0008526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80F788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574549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A0B4940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E49F7E6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97BB3A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DD2CDE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330230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09E32D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2B0C6F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76FFEE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69DB8A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C6052B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32FEB4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BEB7F5" w14:textId="77777777" w:rsidR="00BB39F7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621D70" w14:textId="77777777" w:rsidR="00BB39F7" w:rsidRPr="00C21F42" w:rsidRDefault="00BB39F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EB8F68" w14:textId="77777777" w:rsidR="00085260" w:rsidRPr="00C21F42" w:rsidRDefault="0008526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AE945A0" w14:textId="77777777" w:rsidR="00085260" w:rsidRPr="00C21F42" w:rsidRDefault="0008526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220D17B" w14:textId="77777777" w:rsidR="00085260" w:rsidRPr="00C21F42" w:rsidRDefault="0008526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0114B07" w14:textId="77777777" w:rsidR="00085260" w:rsidRDefault="0008526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278223C" w14:textId="77777777" w:rsidR="00085260" w:rsidRPr="00C21F42" w:rsidRDefault="0008526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5C637B5" w14:textId="77777777" w:rsidR="00085260" w:rsidRPr="00C21F42" w:rsidRDefault="0008526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053E169" w14:textId="77777777" w:rsidR="00085260" w:rsidRPr="00C21F42" w:rsidRDefault="0008526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CFB5DFF" w14:textId="77777777" w:rsidR="00085260" w:rsidRPr="00C21F42" w:rsidRDefault="0008526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BB0D65" w:rsidRDefault="00FB37F1" w:rsidP="00BB0D65"/>
    <w:sectPr w:rsidR="00FB37F1" w:rsidRPr="00BB0D6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46A8" w14:textId="77777777" w:rsidR="00E91149" w:rsidRDefault="00E91149">
      <w:r>
        <w:separator/>
      </w:r>
    </w:p>
  </w:endnote>
  <w:endnote w:type="continuationSeparator" w:id="0">
    <w:p w14:paraId="69A36C01" w14:textId="77777777" w:rsidR="00E91149" w:rsidRDefault="00E9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E139" w14:textId="77777777" w:rsidR="00E91149" w:rsidRDefault="00E91149">
      <w:r>
        <w:separator/>
      </w:r>
    </w:p>
  </w:footnote>
  <w:footnote w:type="continuationSeparator" w:id="0">
    <w:p w14:paraId="7A84C775" w14:textId="77777777" w:rsidR="00E91149" w:rsidRDefault="00E9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672DF5AE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3316AE">
      <w:rPr>
        <w:b/>
        <w:bCs/>
        <w:i/>
        <w:iCs/>
        <w:sz w:val="22"/>
      </w:rPr>
      <w:t>decada 11-20 octombrie 2025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7F92E9A3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316AE">
      <w:rPr>
        <w:b/>
        <w:bCs/>
        <w:i/>
        <w:iCs/>
        <w:sz w:val="22"/>
      </w:rPr>
      <w:t>decada 11-20 octombrie 2025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D2C203F"/>
    <w:multiLevelType w:val="hybridMultilevel"/>
    <w:tmpl w:val="DB001DEA"/>
    <w:lvl w:ilvl="0" w:tplc="1292B7C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1"/>
  </w:num>
  <w:num w:numId="4" w16cid:durableId="925267448">
    <w:abstractNumId w:val="15"/>
  </w:num>
  <w:num w:numId="5" w16cid:durableId="2121487831">
    <w:abstractNumId w:val="25"/>
  </w:num>
  <w:num w:numId="6" w16cid:durableId="1351300666">
    <w:abstractNumId w:val="23"/>
  </w:num>
  <w:num w:numId="7" w16cid:durableId="500585142">
    <w:abstractNumId w:val="10"/>
  </w:num>
  <w:num w:numId="8" w16cid:durableId="702445140">
    <w:abstractNumId w:val="14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24"/>
  </w:num>
  <w:num w:numId="12" w16cid:durableId="19207109">
    <w:abstractNumId w:val="4"/>
  </w:num>
  <w:num w:numId="13" w16cid:durableId="1236934328">
    <w:abstractNumId w:val="30"/>
  </w:num>
  <w:num w:numId="14" w16cid:durableId="1870335516">
    <w:abstractNumId w:val="28"/>
  </w:num>
  <w:num w:numId="15" w16cid:durableId="2014606414">
    <w:abstractNumId w:val="12"/>
  </w:num>
  <w:num w:numId="16" w16cid:durableId="1359816668">
    <w:abstractNumId w:val="22"/>
  </w:num>
  <w:num w:numId="17" w16cid:durableId="1912083846">
    <w:abstractNumId w:val="20"/>
  </w:num>
  <w:num w:numId="18" w16cid:durableId="176165324">
    <w:abstractNumId w:val="9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29"/>
  </w:num>
  <w:num w:numId="22" w16cid:durableId="910503826">
    <w:abstractNumId w:val="13"/>
  </w:num>
  <w:num w:numId="23" w16cid:durableId="1685790779">
    <w:abstractNumId w:val="27"/>
  </w:num>
  <w:num w:numId="24" w16cid:durableId="1729650970">
    <w:abstractNumId w:val="26"/>
  </w:num>
  <w:num w:numId="25" w16cid:durableId="377441754">
    <w:abstractNumId w:val="11"/>
  </w:num>
  <w:num w:numId="26" w16cid:durableId="1220871115">
    <w:abstractNumId w:val="2"/>
  </w:num>
  <w:num w:numId="27" w16cid:durableId="729811093">
    <w:abstractNumId w:val="19"/>
  </w:num>
  <w:num w:numId="28" w16cid:durableId="854537712">
    <w:abstractNumId w:val="6"/>
  </w:num>
  <w:num w:numId="29" w16cid:durableId="287666559">
    <w:abstractNumId w:val="7"/>
  </w:num>
  <w:num w:numId="30" w16cid:durableId="1543710383">
    <w:abstractNumId w:val="31"/>
  </w:num>
  <w:num w:numId="31" w16cid:durableId="1635136514">
    <w:abstractNumId w:val="32"/>
  </w:num>
  <w:num w:numId="32" w16cid:durableId="1514875602">
    <w:abstractNumId w:val="3"/>
  </w:num>
  <w:num w:numId="33" w16cid:durableId="225380356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JV6bVO5b0wNOrvKEHtDpUveYGuoGhWQGdBvN25GpPE1lrfBfORCDJAcQwr23advSjcA0J+LMS4TaPXwGeE78UQ==" w:salt="rqr17q56MAgMp3Nb3JsNC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D6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07CB9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9F7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49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5EA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14015</Words>
  <Characters>79886</Characters>
  <Application>Microsoft Office Word</Application>
  <DocSecurity>0</DocSecurity>
  <Lines>665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2025-10-03T06:33:00Z</dcterms:created>
  <dcterms:modified xsi:type="dcterms:W3CDTF">2025-10-03T07:58:00Z</dcterms:modified>
</cp:coreProperties>
</file>